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7D6F2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Договор купли-продажи имущества</w:t>
      </w:r>
    </w:p>
    <w:p w14:paraId="2D8DD5C3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 xml:space="preserve">в соответствии с проведенными торгами </w:t>
      </w:r>
      <w:r w:rsidR="00D7445F" w:rsidRPr="001B096F">
        <w:rPr>
          <w:rFonts w:asciiTheme="majorHAnsi" w:hAnsiTheme="majorHAnsi" w:cs="Arial"/>
          <w:b/>
          <w:sz w:val="22"/>
          <w:szCs w:val="22"/>
        </w:rPr>
        <w:t>№ ___</w:t>
      </w:r>
    </w:p>
    <w:p w14:paraId="354E5722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sz w:val="22"/>
          <w:szCs w:val="22"/>
        </w:rPr>
      </w:pPr>
    </w:p>
    <w:p w14:paraId="19717D29" w14:textId="197EFAB8" w:rsidR="00D938A1" w:rsidRPr="001B096F" w:rsidRDefault="009D778D" w:rsidP="00D938A1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 xml:space="preserve">г. </w:t>
      </w:r>
      <w:r w:rsidR="00570379" w:rsidRPr="001B096F">
        <w:rPr>
          <w:rFonts w:asciiTheme="majorHAnsi" w:hAnsiTheme="majorHAnsi" w:cs="Arial"/>
          <w:b/>
          <w:sz w:val="22"/>
          <w:szCs w:val="22"/>
        </w:rPr>
        <w:t>Нефтеюганск</w:t>
      </w:r>
      <w:r w:rsidR="00D938A1" w:rsidRPr="001B096F">
        <w:rPr>
          <w:rFonts w:asciiTheme="majorHAnsi" w:hAnsiTheme="majorHAnsi" w:cs="Arial"/>
          <w:b/>
          <w:sz w:val="22"/>
          <w:szCs w:val="22"/>
        </w:rPr>
        <w:tab/>
      </w:r>
      <w:r w:rsidR="00D938A1" w:rsidRPr="001B096F">
        <w:rPr>
          <w:rFonts w:asciiTheme="majorHAnsi" w:hAnsiTheme="majorHAnsi" w:cs="Arial"/>
          <w:b/>
          <w:sz w:val="22"/>
          <w:szCs w:val="22"/>
        </w:rPr>
        <w:tab/>
        <w:t xml:space="preserve"> </w:t>
      </w:r>
      <w:r w:rsidR="00D938A1" w:rsidRPr="001B096F">
        <w:rPr>
          <w:rFonts w:asciiTheme="majorHAnsi" w:hAnsiTheme="majorHAnsi" w:cs="Arial"/>
          <w:b/>
          <w:sz w:val="22"/>
          <w:szCs w:val="22"/>
        </w:rPr>
        <w:tab/>
      </w:r>
      <w:r w:rsidR="00D938A1" w:rsidRPr="001B096F">
        <w:rPr>
          <w:rFonts w:asciiTheme="majorHAnsi" w:hAnsiTheme="majorHAnsi" w:cs="Arial"/>
          <w:b/>
          <w:sz w:val="22"/>
          <w:szCs w:val="22"/>
        </w:rPr>
        <w:tab/>
      </w:r>
      <w:r w:rsidR="00D938A1" w:rsidRPr="001B096F">
        <w:rPr>
          <w:rFonts w:asciiTheme="majorHAnsi" w:hAnsiTheme="majorHAnsi" w:cs="Arial"/>
          <w:b/>
          <w:sz w:val="22"/>
          <w:szCs w:val="22"/>
        </w:rPr>
        <w:tab/>
      </w:r>
      <w:r w:rsidR="00D938A1" w:rsidRPr="001B096F">
        <w:rPr>
          <w:rFonts w:asciiTheme="majorHAnsi" w:hAnsiTheme="majorHAnsi" w:cs="Arial"/>
          <w:b/>
          <w:sz w:val="22"/>
          <w:szCs w:val="22"/>
        </w:rPr>
        <w:tab/>
      </w:r>
      <w:r w:rsidR="00570379" w:rsidRPr="001B096F">
        <w:rPr>
          <w:rFonts w:asciiTheme="majorHAnsi" w:hAnsiTheme="majorHAnsi" w:cs="Arial"/>
          <w:b/>
          <w:sz w:val="22"/>
          <w:szCs w:val="22"/>
        </w:rPr>
        <w:t xml:space="preserve">                 </w:t>
      </w:r>
      <w:r w:rsidR="00942309" w:rsidRPr="001B096F">
        <w:rPr>
          <w:rFonts w:asciiTheme="majorHAnsi" w:hAnsiTheme="majorHAnsi" w:cs="Arial"/>
          <w:b/>
          <w:sz w:val="22"/>
          <w:szCs w:val="22"/>
        </w:rPr>
        <w:t xml:space="preserve">    </w:t>
      </w:r>
      <w:r w:rsidR="00006B3C" w:rsidRPr="001B096F">
        <w:rPr>
          <w:rFonts w:asciiTheme="majorHAnsi" w:hAnsiTheme="majorHAnsi" w:cs="Arial"/>
          <w:b/>
          <w:sz w:val="22"/>
          <w:szCs w:val="22"/>
        </w:rPr>
        <w:t xml:space="preserve">   </w:t>
      </w:r>
      <w:r w:rsidR="007E156E" w:rsidRPr="001B096F">
        <w:rPr>
          <w:rFonts w:asciiTheme="majorHAnsi" w:hAnsiTheme="majorHAnsi" w:cs="Arial"/>
          <w:b/>
          <w:sz w:val="22"/>
          <w:szCs w:val="22"/>
        </w:rPr>
        <w:t>«</w:t>
      </w:r>
      <w:r w:rsidR="00793A28" w:rsidRPr="001B096F">
        <w:rPr>
          <w:rFonts w:asciiTheme="majorHAnsi" w:hAnsiTheme="majorHAnsi" w:cs="Arial"/>
          <w:b/>
          <w:sz w:val="22"/>
          <w:szCs w:val="22"/>
        </w:rPr>
        <w:t>___</w:t>
      </w:r>
      <w:r w:rsidR="00D938A1" w:rsidRPr="001B096F">
        <w:rPr>
          <w:rFonts w:asciiTheme="majorHAnsi" w:hAnsiTheme="majorHAnsi" w:cs="Arial"/>
          <w:b/>
          <w:sz w:val="22"/>
          <w:szCs w:val="22"/>
        </w:rPr>
        <w:t xml:space="preserve">» </w:t>
      </w:r>
      <w:r w:rsidR="00793A28" w:rsidRPr="001B096F">
        <w:rPr>
          <w:rFonts w:asciiTheme="majorHAnsi" w:hAnsiTheme="majorHAnsi" w:cs="Arial"/>
          <w:b/>
          <w:sz w:val="22"/>
          <w:szCs w:val="22"/>
        </w:rPr>
        <w:t>_____</w:t>
      </w:r>
      <w:r w:rsidR="00006B3C" w:rsidRPr="001B096F">
        <w:rPr>
          <w:rFonts w:asciiTheme="majorHAnsi" w:hAnsiTheme="majorHAnsi" w:cs="Arial"/>
          <w:b/>
          <w:sz w:val="22"/>
          <w:szCs w:val="22"/>
        </w:rPr>
        <w:t xml:space="preserve"> </w:t>
      </w:r>
      <w:r w:rsidR="00D938A1" w:rsidRPr="001B096F">
        <w:rPr>
          <w:rFonts w:asciiTheme="majorHAnsi" w:hAnsiTheme="majorHAnsi" w:cs="Arial"/>
          <w:b/>
          <w:sz w:val="22"/>
          <w:szCs w:val="22"/>
        </w:rPr>
        <w:t xml:space="preserve"> 20</w:t>
      </w:r>
      <w:r w:rsidR="00F84862">
        <w:rPr>
          <w:rFonts w:asciiTheme="majorHAnsi" w:hAnsiTheme="majorHAnsi" w:cs="Arial"/>
          <w:b/>
          <w:sz w:val="22"/>
          <w:szCs w:val="22"/>
        </w:rPr>
        <w:t>2</w:t>
      </w:r>
      <w:r w:rsidR="007217CC">
        <w:rPr>
          <w:rFonts w:asciiTheme="majorHAnsi" w:hAnsiTheme="majorHAnsi" w:cs="Arial"/>
          <w:b/>
          <w:sz w:val="22"/>
          <w:szCs w:val="22"/>
        </w:rPr>
        <w:t>6</w:t>
      </w:r>
      <w:r w:rsidR="00D938A1" w:rsidRPr="001B096F">
        <w:rPr>
          <w:rFonts w:asciiTheme="majorHAnsi" w:hAnsiTheme="majorHAnsi" w:cs="Arial"/>
          <w:b/>
          <w:sz w:val="22"/>
          <w:szCs w:val="22"/>
        </w:rPr>
        <w:t xml:space="preserve"> года</w:t>
      </w:r>
    </w:p>
    <w:p w14:paraId="31DB3E26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sz w:val="22"/>
          <w:szCs w:val="22"/>
        </w:rPr>
      </w:pPr>
    </w:p>
    <w:p w14:paraId="42EC10BF" w14:textId="7CE7F11A" w:rsidR="00D938A1" w:rsidRPr="001B096F" w:rsidRDefault="00E076C4" w:rsidP="00942309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АО НТЦ</w:t>
      </w:r>
      <w:r w:rsidR="00D938A1" w:rsidRPr="001B096F">
        <w:rPr>
          <w:rFonts w:asciiTheme="majorHAnsi" w:hAnsiTheme="majorHAnsi" w:cs="Arial"/>
          <w:sz w:val="22"/>
          <w:szCs w:val="22"/>
        </w:rPr>
        <w:t xml:space="preserve"> </w:t>
      </w:r>
      <w:r w:rsidR="00942309" w:rsidRPr="001B096F">
        <w:rPr>
          <w:rFonts w:asciiTheme="majorHAnsi" w:hAnsiTheme="majorHAnsi"/>
          <w:sz w:val="22"/>
          <w:szCs w:val="22"/>
        </w:rPr>
        <w:t>«</w:t>
      </w:r>
      <w:r>
        <w:rPr>
          <w:rFonts w:asciiTheme="majorHAnsi" w:hAnsiTheme="majorHAnsi"/>
          <w:sz w:val="22"/>
          <w:szCs w:val="22"/>
        </w:rPr>
        <w:t>ЭВРИКА-ТРЕЙД</w:t>
      </w:r>
      <w:r w:rsidR="00942309" w:rsidRPr="001B096F">
        <w:rPr>
          <w:rFonts w:asciiTheme="majorHAnsi" w:hAnsiTheme="majorHAnsi"/>
          <w:sz w:val="22"/>
          <w:szCs w:val="22"/>
        </w:rPr>
        <w:t xml:space="preserve">» в лице конкурсного управляющего </w:t>
      </w:r>
      <w:r w:rsidR="009D778D" w:rsidRPr="001B096F">
        <w:rPr>
          <w:rFonts w:asciiTheme="majorHAnsi" w:hAnsiTheme="majorHAnsi"/>
          <w:sz w:val="22"/>
          <w:szCs w:val="22"/>
        </w:rPr>
        <w:t xml:space="preserve">Розгон Е.В. действующего на основании </w:t>
      </w:r>
      <w:r w:rsidR="00570379" w:rsidRPr="001B096F">
        <w:rPr>
          <w:rFonts w:asciiTheme="majorHAnsi" w:hAnsiTheme="majorHAnsi"/>
          <w:sz w:val="22"/>
          <w:szCs w:val="22"/>
        </w:rPr>
        <w:t>определения</w:t>
      </w:r>
      <w:r w:rsidR="009D778D" w:rsidRPr="001B096F">
        <w:rPr>
          <w:rFonts w:asciiTheme="majorHAnsi" w:hAnsiTheme="majorHAnsi"/>
          <w:sz w:val="22"/>
          <w:szCs w:val="22"/>
        </w:rPr>
        <w:t xml:space="preserve"> арбитражного суда Ханты-Мансийского автономного округа – Югры от </w:t>
      </w:r>
      <w:r>
        <w:rPr>
          <w:rFonts w:asciiTheme="majorHAnsi" w:hAnsiTheme="majorHAnsi"/>
          <w:sz w:val="22"/>
          <w:szCs w:val="22"/>
        </w:rPr>
        <w:t>08.08.202</w:t>
      </w:r>
      <w:r w:rsidR="001B6AAB">
        <w:rPr>
          <w:rFonts w:asciiTheme="majorHAnsi" w:hAnsiTheme="majorHAnsi"/>
          <w:sz w:val="22"/>
          <w:szCs w:val="22"/>
        </w:rPr>
        <w:t>4</w:t>
      </w:r>
      <w:r w:rsidR="00D7445F" w:rsidRPr="001B096F">
        <w:rPr>
          <w:rFonts w:asciiTheme="majorHAnsi" w:hAnsiTheme="majorHAnsi"/>
          <w:sz w:val="22"/>
          <w:szCs w:val="22"/>
        </w:rPr>
        <w:t xml:space="preserve"> </w:t>
      </w:r>
      <w:r w:rsidR="009D778D" w:rsidRPr="001B096F">
        <w:rPr>
          <w:rFonts w:asciiTheme="majorHAnsi" w:hAnsiTheme="majorHAnsi"/>
          <w:sz w:val="22"/>
          <w:szCs w:val="22"/>
        </w:rPr>
        <w:t>года по делу № А75-</w:t>
      </w:r>
      <w:r>
        <w:rPr>
          <w:rFonts w:asciiTheme="majorHAnsi" w:hAnsiTheme="majorHAnsi"/>
          <w:sz w:val="22"/>
          <w:szCs w:val="22"/>
        </w:rPr>
        <w:t>20635</w:t>
      </w:r>
      <w:r w:rsidR="009D778D" w:rsidRPr="001B096F">
        <w:rPr>
          <w:rFonts w:asciiTheme="majorHAnsi" w:hAnsiTheme="majorHAnsi"/>
          <w:sz w:val="22"/>
          <w:szCs w:val="22"/>
        </w:rPr>
        <w:t>/20</w:t>
      </w:r>
      <w:r>
        <w:rPr>
          <w:rFonts w:asciiTheme="majorHAnsi" w:hAnsiTheme="majorHAnsi"/>
          <w:sz w:val="22"/>
          <w:szCs w:val="22"/>
        </w:rPr>
        <w:t>22</w:t>
      </w:r>
      <w:r w:rsidR="00D938A1" w:rsidRPr="001B096F">
        <w:rPr>
          <w:rFonts w:asciiTheme="majorHAnsi" w:hAnsiTheme="majorHAnsi" w:cs="Arial"/>
          <w:sz w:val="22"/>
          <w:szCs w:val="22"/>
        </w:rPr>
        <w:t xml:space="preserve">, </w:t>
      </w:r>
      <w:r w:rsidR="00570379" w:rsidRPr="001B096F">
        <w:rPr>
          <w:rFonts w:asciiTheme="majorHAnsi" w:hAnsiTheme="majorHAnsi" w:cs="Arial"/>
          <w:sz w:val="22"/>
          <w:szCs w:val="22"/>
        </w:rPr>
        <w:t xml:space="preserve">именуемое в дальнейшем </w:t>
      </w:r>
      <w:r w:rsidR="00D7445F" w:rsidRPr="001B096F">
        <w:rPr>
          <w:rFonts w:asciiTheme="majorHAnsi" w:hAnsiTheme="majorHAnsi" w:cs="Arial"/>
          <w:sz w:val="22"/>
          <w:szCs w:val="22"/>
        </w:rPr>
        <w:t>«П</w:t>
      </w:r>
      <w:r w:rsidR="00570379" w:rsidRPr="001B096F">
        <w:rPr>
          <w:rFonts w:asciiTheme="majorHAnsi" w:hAnsiTheme="majorHAnsi" w:cs="Arial"/>
          <w:sz w:val="22"/>
          <w:szCs w:val="22"/>
        </w:rPr>
        <w:t>родавец</w:t>
      </w:r>
      <w:r w:rsidR="00D7445F" w:rsidRPr="001B096F">
        <w:rPr>
          <w:rFonts w:asciiTheme="majorHAnsi" w:hAnsiTheme="majorHAnsi" w:cs="Arial"/>
          <w:sz w:val="22"/>
          <w:szCs w:val="22"/>
        </w:rPr>
        <w:t>»</w:t>
      </w:r>
      <w:r w:rsidR="00570379" w:rsidRPr="001B096F">
        <w:rPr>
          <w:rFonts w:asciiTheme="majorHAnsi" w:hAnsiTheme="majorHAnsi" w:cs="Arial"/>
          <w:sz w:val="22"/>
          <w:szCs w:val="22"/>
        </w:rPr>
        <w:t xml:space="preserve"> </w:t>
      </w:r>
      <w:r w:rsidR="00D938A1" w:rsidRPr="001B096F">
        <w:rPr>
          <w:rFonts w:asciiTheme="majorHAnsi" w:hAnsiTheme="majorHAnsi" w:cs="Arial"/>
          <w:sz w:val="22"/>
          <w:szCs w:val="22"/>
        </w:rPr>
        <w:t xml:space="preserve">с одной стороны, </w:t>
      </w:r>
    </w:p>
    <w:p w14:paraId="754B3A2A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и </w:t>
      </w:r>
      <w:r w:rsidR="00570379" w:rsidRPr="001B096F">
        <w:rPr>
          <w:rFonts w:asciiTheme="majorHAnsi" w:hAnsiTheme="majorHAnsi" w:cs="Arial"/>
          <w:sz w:val="22"/>
          <w:szCs w:val="22"/>
        </w:rPr>
        <w:t>________</w:t>
      </w:r>
      <w:r w:rsidR="00793A28" w:rsidRPr="001B096F">
        <w:rPr>
          <w:rFonts w:asciiTheme="majorHAnsi" w:hAnsiTheme="majorHAnsi" w:cs="Arial"/>
          <w:sz w:val="22"/>
          <w:szCs w:val="22"/>
        </w:rPr>
        <w:t>_______</w:t>
      </w:r>
      <w:r w:rsidRPr="001B096F">
        <w:rPr>
          <w:rFonts w:asciiTheme="majorHAnsi" w:hAnsiTheme="majorHAnsi" w:cs="Arial"/>
          <w:sz w:val="22"/>
          <w:szCs w:val="22"/>
        </w:rPr>
        <w:t>, именуемый в дальнейшем «Покупатель», с другой стороны, далее совместно именуемые «Стороны», заключили настоящий договор о нижеследующем:</w:t>
      </w:r>
    </w:p>
    <w:p w14:paraId="620341BC" w14:textId="234E3031" w:rsidR="00BB34C7" w:rsidRPr="001B096F" w:rsidRDefault="00BB34C7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</w:p>
    <w:p w14:paraId="31FDB977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1. Предмет и общие условия договора</w:t>
      </w:r>
    </w:p>
    <w:p w14:paraId="6DC0E0D8" w14:textId="77777777" w:rsidR="00D938A1" w:rsidRPr="001B096F" w:rsidRDefault="00D938A1" w:rsidP="00D77C66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1.1. </w:t>
      </w:r>
      <w:r w:rsidR="00377A82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Настоящий договор заключен с Покупателем </w:t>
      </w:r>
      <w:r w:rsidR="009D778D" w:rsidRPr="001B096F">
        <w:rPr>
          <w:rStyle w:val="remarkable-pre-marked"/>
          <w:rFonts w:asciiTheme="majorHAnsi" w:hAnsiTheme="majorHAnsi" w:cs="Arial"/>
          <w:sz w:val="22"/>
          <w:szCs w:val="22"/>
        </w:rPr>
        <w:t>по результатам проведенных</w:t>
      </w:r>
      <w:r w:rsidR="00377A82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 торг</w:t>
      </w:r>
      <w:r w:rsidR="009D778D" w:rsidRPr="001B096F">
        <w:rPr>
          <w:rStyle w:val="remarkable-pre-marked"/>
          <w:rFonts w:asciiTheme="majorHAnsi" w:hAnsiTheme="majorHAnsi" w:cs="Arial"/>
          <w:sz w:val="22"/>
          <w:szCs w:val="22"/>
        </w:rPr>
        <w:t>ов</w:t>
      </w:r>
      <w:r w:rsidR="00377A82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, назначенных на </w:t>
      </w:r>
      <w:r w:rsidR="00793A28" w:rsidRPr="001B096F">
        <w:rPr>
          <w:rStyle w:val="remarkable-pre-marked"/>
          <w:rFonts w:asciiTheme="majorHAnsi" w:hAnsiTheme="majorHAnsi" w:cs="Arial"/>
          <w:sz w:val="22"/>
          <w:szCs w:val="22"/>
        </w:rPr>
        <w:t>__.__</w:t>
      </w:r>
      <w:r w:rsidR="00006B3C" w:rsidRPr="001B096F">
        <w:rPr>
          <w:rStyle w:val="remarkable-pre-marked"/>
          <w:rFonts w:asciiTheme="majorHAnsi" w:hAnsiTheme="majorHAnsi" w:cs="Arial"/>
          <w:sz w:val="22"/>
          <w:szCs w:val="22"/>
        </w:rPr>
        <w:t>.</w:t>
      </w:r>
      <w:r w:rsidR="00D7445F" w:rsidRPr="001B096F">
        <w:rPr>
          <w:rStyle w:val="remarkable-pre-marked"/>
          <w:rFonts w:asciiTheme="majorHAnsi" w:hAnsiTheme="majorHAnsi" w:cs="Arial"/>
          <w:sz w:val="22"/>
          <w:szCs w:val="22"/>
        </w:rPr>
        <w:t>__</w:t>
      </w:r>
      <w:r w:rsidR="00377A82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 года в </w:t>
      </w:r>
      <w:r w:rsidR="00D7445F" w:rsidRPr="001B096F">
        <w:rPr>
          <w:rStyle w:val="remarkable-pre-marked"/>
          <w:rFonts w:asciiTheme="majorHAnsi" w:hAnsiTheme="majorHAnsi" w:cs="Arial"/>
          <w:sz w:val="22"/>
          <w:szCs w:val="22"/>
        </w:rPr>
        <w:t>__</w:t>
      </w:r>
      <w:r w:rsidR="00D77C66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 часов </w:t>
      </w:r>
      <w:r w:rsidR="00D7445F" w:rsidRPr="001B096F">
        <w:rPr>
          <w:rStyle w:val="remarkable-pre-marked"/>
          <w:rFonts w:asciiTheme="majorHAnsi" w:hAnsiTheme="majorHAnsi" w:cs="Arial"/>
          <w:sz w:val="22"/>
          <w:szCs w:val="22"/>
        </w:rPr>
        <w:t>__</w:t>
      </w:r>
      <w:r w:rsidR="00377A82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 </w:t>
      </w:r>
      <w:r w:rsidR="00D77C66" w:rsidRPr="001B096F">
        <w:rPr>
          <w:rStyle w:val="remarkable-pre-marked"/>
          <w:rFonts w:asciiTheme="majorHAnsi" w:hAnsiTheme="majorHAnsi" w:cs="Arial"/>
          <w:sz w:val="22"/>
          <w:szCs w:val="22"/>
        </w:rPr>
        <w:t>минут</w:t>
      </w:r>
      <w:r w:rsidR="00377A82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 московского времени на электронной </w:t>
      </w:r>
      <w:r w:rsidR="00377A82" w:rsidRPr="001B096F">
        <w:rPr>
          <w:rFonts w:asciiTheme="majorHAnsi" w:hAnsiTheme="majorHAnsi" w:cs="Arial"/>
          <w:sz w:val="22"/>
          <w:szCs w:val="22"/>
        </w:rPr>
        <w:t>торговой площадке ООО «</w:t>
      </w:r>
      <w:r w:rsidR="009D778D" w:rsidRPr="001B096F">
        <w:rPr>
          <w:rFonts w:asciiTheme="majorHAnsi" w:hAnsiTheme="majorHAnsi" w:cs="Arial"/>
          <w:sz w:val="22"/>
          <w:szCs w:val="22"/>
        </w:rPr>
        <w:t>МЭТС</w:t>
      </w:r>
      <w:r w:rsidR="00377A82" w:rsidRPr="001B096F">
        <w:rPr>
          <w:rFonts w:asciiTheme="majorHAnsi" w:hAnsiTheme="majorHAnsi" w:cs="Arial"/>
          <w:sz w:val="22"/>
          <w:szCs w:val="22"/>
        </w:rPr>
        <w:t>» в сети интернет</w:t>
      </w:r>
      <w:r w:rsidR="009D778D" w:rsidRPr="001B096F">
        <w:rPr>
          <w:rFonts w:asciiTheme="majorHAnsi" w:hAnsiTheme="majorHAnsi" w:cs="Arial"/>
          <w:sz w:val="22"/>
          <w:szCs w:val="22"/>
        </w:rPr>
        <w:t xml:space="preserve"> по адресу: </w:t>
      </w:r>
      <w:hyperlink r:id="rId8" w:history="1"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u w:val="none"/>
          </w:rPr>
          <w:t>www.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u w:val="none"/>
            <w:lang w:val="en-US"/>
          </w:rPr>
          <w:t>m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u w:val="none"/>
          </w:rPr>
          <w:t>-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u w:val="none"/>
            <w:lang w:val="en-US"/>
          </w:rPr>
          <w:t>ets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u w:val="none"/>
          </w:rPr>
          <w:t>.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u w:val="none"/>
            <w:lang w:val="en-US"/>
          </w:rPr>
          <w:t>ru</w:t>
        </w:r>
      </w:hyperlink>
      <w:r w:rsidR="00377A82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. </w:t>
      </w:r>
      <w:r w:rsidR="009D778D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Протокол № </w:t>
      </w:r>
      <w:r w:rsidR="00793A28" w:rsidRPr="001B096F">
        <w:rPr>
          <w:rFonts w:asciiTheme="majorHAnsi" w:hAnsiTheme="majorHAnsi"/>
          <w:bCs/>
          <w:iCs/>
          <w:sz w:val="22"/>
          <w:szCs w:val="22"/>
        </w:rPr>
        <w:t>______</w:t>
      </w:r>
      <w:r w:rsidR="00D7445F" w:rsidRPr="001B096F">
        <w:rPr>
          <w:rFonts w:asciiTheme="majorHAnsi" w:hAnsiTheme="majorHAnsi"/>
          <w:bCs/>
          <w:iCs/>
          <w:sz w:val="22"/>
          <w:szCs w:val="22"/>
        </w:rPr>
        <w:t>_____</w:t>
      </w:r>
      <w:r w:rsidR="009D778D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 от </w:t>
      </w:r>
      <w:r w:rsidR="00793A28" w:rsidRPr="001B096F">
        <w:rPr>
          <w:rStyle w:val="remarkable-pre-marked"/>
          <w:rFonts w:asciiTheme="majorHAnsi" w:hAnsiTheme="majorHAnsi" w:cs="Arial"/>
          <w:sz w:val="22"/>
          <w:szCs w:val="22"/>
        </w:rPr>
        <w:t>__</w:t>
      </w:r>
      <w:r w:rsidR="00D77C66" w:rsidRPr="001B096F">
        <w:rPr>
          <w:rStyle w:val="remarkable-pre-marked"/>
          <w:rFonts w:asciiTheme="majorHAnsi" w:hAnsiTheme="majorHAnsi" w:cs="Arial"/>
          <w:sz w:val="22"/>
          <w:szCs w:val="22"/>
        </w:rPr>
        <w:t>.</w:t>
      </w:r>
      <w:r w:rsidR="00793A28" w:rsidRPr="001B096F">
        <w:rPr>
          <w:rStyle w:val="remarkable-pre-marked"/>
          <w:rFonts w:asciiTheme="majorHAnsi" w:hAnsiTheme="majorHAnsi" w:cs="Arial"/>
          <w:sz w:val="22"/>
          <w:szCs w:val="22"/>
        </w:rPr>
        <w:t>__</w:t>
      </w:r>
      <w:r w:rsidR="00D77C66" w:rsidRPr="001B096F">
        <w:rPr>
          <w:rStyle w:val="remarkable-pre-marked"/>
          <w:rFonts w:asciiTheme="majorHAnsi" w:hAnsiTheme="majorHAnsi" w:cs="Arial"/>
          <w:sz w:val="22"/>
          <w:szCs w:val="22"/>
        </w:rPr>
        <w:t>.</w:t>
      </w:r>
      <w:r w:rsidR="00D7445F" w:rsidRPr="001B096F">
        <w:rPr>
          <w:rStyle w:val="remarkable-pre-marked"/>
          <w:rFonts w:asciiTheme="majorHAnsi" w:hAnsiTheme="majorHAnsi" w:cs="Arial"/>
          <w:sz w:val="22"/>
          <w:szCs w:val="22"/>
        </w:rPr>
        <w:t>_____</w:t>
      </w:r>
      <w:r w:rsidR="00D77C66" w:rsidRPr="001B096F">
        <w:rPr>
          <w:rStyle w:val="remarkable-pre-marked"/>
          <w:rFonts w:asciiTheme="majorHAnsi" w:hAnsiTheme="majorHAnsi" w:cs="Arial"/>
          <w:sz w:val="22"/>
          <w:szCs w:val="22"/>
        </w:rPr>
        <w:t xml:space="preserve"> г</w:t>
      </w:r>
      <w:r w:rsidR="009D778D" w:rsidRPr="001B096F">
        <w:rPr>
          <w:rStyle w:val="remarkable-pre-marked"/>
          <w:rFonts w:asciiTheme="majorHAnsi" w:hAnsiTheme="majorHAnsi" w:cs="Arial"/>
          <w:sz w:val="22"/>
          <w:szCs w:val="22"/>
        </w:rPr>
        <w:t>.</w:t>
      </w:r>
    </w:p>
    <w:p w14:paraId="1B7EBDC6" w14:textId="77777777" w:rsidR="00377A82" w:rsidRPr="001B096F" w:rsidRDefault="00377A82" w:rsidP="00D77C66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Предметом </w:t>
      </w:r>
      <w:r w:rsidR="009D778D" w:rsidRPr="001B096F">
        <w:rPr>
          <w:rFonts w:asciiTheme="majorHAnsi" w:hAnsiTheme="majorHAnsi" w:cs="Arial"/>
          <w:sz w:val="22"/>
          <w:szCs w:val="22"/>
        </w:rPr>
        <w:t>настоящего договора</w:t>
      </w:r>
      <w:r w:rsidRPr="001B096F">
        <w:rPr>
          <w:rFonts w:asciiTheme="majorHAnsi" w:hAnsiTheme="majorHAnsi" w:cs="Arial"/>
          <w:sz w:val="22"/>
          <w:szCs w:val="22"/>
        </w:rPr>
        <w:t xml:space="preserve"> является следующее имущество должника:</w:t>
      </w:r>
    </w:p>
    <w:p w14:paraId="3D4A0432" w14:textId="77777777" w:rsidR="007217CC" w:rsidRPr="002117F7" w:rsidRDefault="009D778D" w:rsidP="007217CC">
      <w:pPr>
        <w:autoSpaceDE w:val="0"/>
        <w:autoSpaceDN w:val="0"/>
        <w:adjustRightInd w:val="0"/>
        <w:jc w:val="both"/>
      </w:pPr>
      <w:r w:rsidRPr="001B096F">
        <w:rPr>
          <w:rFonts w:asciiTheme="majorHAnsi" w:hAnsiTheme="majorHAnsi"/>
          <w:sz w:val="22"/>
          <w:szCs w:val="22"/>
        </w:rPr>
        <w:t>Лот №</w:t>
      </w:r>
      <w:r w:rsidR="007217CC">
        <w:rPr>
          <w:rFonts w:asciiTheme="majorHAnsi" w:hAnsiTheme="majorHAnsi"/>
          <w:sz w:val="22"/>
          <w:szCs w:val="22"/>
        </w:rPr>
        <w:t xml:space="preserve"> 1</w:t>
      </w:r>
      <w:r w:rsidRPr="001B096F">
        <w:rPr>
          <w:rFonts w:asciiTheme="majorHAnsi" w:hAnsiTheme="majorHAnsi"/>
          <w:sz w:val="22"/>
          <w:szCs w:val="22"/>
        </w:rPr>
        <w:t xml:space="preserve">: </w:t>
      </w:r>
      <w:bookmarkStart w:id="0" w:name="_Hlk226208795"/>
      <w:r w:rsidR="007217CC">
        <w:t>Автозапчасти и сопутствующие товары</w:t>
      </w:r>
      <w:r w:rsidR="007217CC">
        <w:rPr>
          <w:bCs/>
        </w:rPr>
        <w:t xml:space="preserve"> (</w:t>
      </w:r>
      <w:r w:rsidR="007217CC">
        <w:t>Товар в обороте: АО НТЦ "ЭВРИКА-ТРЕЙД"</w:t>
      </w:r>
      <w:r w:rsidR="007217CC" w:rsidRPr="002117F7">
        <w:t>)</w:t>
      </w:r>
      <w:bookmarkEnd w:id="0"/>
    </w:p>
    <w:p w14:paraId="5B8FC076" w14:textId="77777777" w:rsidR="007217CC" w:rsidRDefault="007217CC" w:rsidP="007217CC">
      <w:pPr>
        <w:autoSpaceDE w:val="0"/>
        <w:autoSpaceDN w:val="0"/>
        <w:adjustRightInd w:val="0"/>
        <w:jc w:val="both"/>
      </w:pPr>
      <w:r>
        <w:t xml:space="preserve">Состав лота: 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961"/>
      </w:tblGrid>
      <w:tr w:rsidR="00072A5C" w:rsidRPr="002117F7" w14:paraId="57ACB3B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BBC37F" w14:textId="77777777" w:rsidR="00072A5C" w:rsidRPr="002117F7" w:rsidRDefault="00072A5C" w:rsidP="00F22774">
            <w:r w:rsidRPr="002117F7">
              <w:t>Рукав</w:t>
            </w:r>
            <w:r>
              <w:t xml:space="preserve"> – 1 шт.</w:t>
            </w:r>
          </w:p>
        </w:tc>
        <w:tc>
          <w:tcPr>
            <w:tcW w:w="961" w:type="dxa"/>
            <w:hideMark/>
          </w:tcPr>
          <w:p w14:paraId="2C47C065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B11AC3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A82C8F" w14:textId="77777777" w:rsidR="00072A5C" w:rsidRPr="002117F7" w:rsidRDefault="00072A5C" w:rsidP="00F22774">
            <w:r w:rsidRPr="002117F7">
              <w:t>Рукав 100*112*205 (силикон)</w:t>
            </w:r>
            <w:r>
              <w:t xml:space="preserve"> – 1 шт.</w:t>
            </w:r>
          </w:p>
        </w:tc>
        <w:tc>
          <w:tcPr>
            <w:tcW w:w="961" w:type="dxa"/>
            <w:hideMark/>
          </w:tcPr>
          <w:p w14:paraId="3EC23255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93629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F75F4D" w14:textId="77777777" w:rsidR="00072A5C" w:rsidRPr="002117F7" w:rsidRDefault="00072A5C" w:rsidP="00F22774">
            <w:r w:rsidRPr="002117F7">
              <w:t>Рукав ЕВРО верхний</w:t>
            </w:r>
            <w:r>
              <w:t>– 1 шт.</w:t>
            </w:r>
          </w:p>
        </w:tc>
        <w:tc>
          <w:tcPr>
            <w:tcW w:w="961" w:type="dxa"/>
            <w:hideMark/>
          </w:tcPr>
          <w:p w14:paraId="4C0FE7A3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35A438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86AFE4" w14:textId="77777777" w:rsidR="00072A5C" w:rsidRPr="002117F7" w:rsidRDefault="00072A5C" w:rsidP="00F22774">
            <w:r w:rsidRPr="002117F7">
              <w:t>Патрубок системы охлаждения</w:t>
            </w:r>
          </w:p>
        </w:tc>
        <w:tc>
          <w:tcPr>
            <w:tcW w:w="961" w:type="dxa"/>
            <w:hideMark/>
          </w:tcPr>
          <w:p w14:paraId="2A16AF92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452316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24BA9F" w14:textId="77777777" w:rsidR="00072A5C" w:rsidRPr="002117F7" w:rsidRDefault="00072A5C" w:rsidP="00F22774">
            <w:r w:rsidRPr="002117F7">
              <w:t>Рукав ЕВРО нижний</w:t>
            </w:r>
          </w:p>
        </w:tc>
        <w:tc>
          <w:tcPr>
            <w:tcW w:w="961" w:type="dxa"/>
            <w:hideMark/>
          </w:tcPr>
          <w:p w14:paraId="29184D17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AB7DF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3397FE" w14:textId="77777777" w:rsidR="00072A5C" w:rsidRPr="002117F7" w:rsidRDefault="00072A5C" w:rsidP="00F22774">
            <w:r w:rsidRPr="002117F7">
              <w:t>Патрубок системы охлажде</w:t>
            </w:r>
            <w:bookmarkStart w:id="1" w:name="_GoBack"/>
            <w:bookmarkEnd w:id="1"/>
            <w:r w:rsidRPr="002117F7">
              <w:t>ния отвод</w:t>
            </w:r>
          </w:p>
        </w:tc>
        <w:tc>
          <w:tcPr>
            <w:tcW w:w="961" w:type="dxa"/>
            <w:hideMark/>
          </w:tcPr>
          <w:p w14:paraId="4B5AF00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1F0B8B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77AC83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6421DB8E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C1FB0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EA7553" w14:textId="77777777" w:rsidR="00072A5C" w:rsidRPr="002117F7" w:rsidRDefault="00072A5C" w:rsidP="00F22774">
            <w:r w:rsidRPr="002117F7">
              <w:t>Комплект патрубков радиатора ЕВРО</w:t>
            </w:r>
          </w:p>
        </w:tc>
        <w:tc>
          <w:tcPr>
            <w:tcW w:w="961" w:type="dxa"/>
            <w:hideMark/>
          </w:tcPr>
          <w:p w14:paraId="5DA3B33A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9C28F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2F25B7" w14:textId="77777777" w:rsidR="00072A5C" w:rsidRPr="002117F7" w:rsidRDefault="00072A5C" w:rsidP="00F22774">
            <w:r w:rsidRPr="002117F7">
              <w:t>Патрубок</w:t>
            </w:r>
          </w:p>
        </w:tc>
        <w:tc>
          <w:tcPr>
            <w:tcW w:w="961" w:type="dxa"/>
            <w:hideMark/>
          </w:tcPr>
          <w:p w14:paraId="2BC683FF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E4B03E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FD22C7B" w14:textId="77777777" w:rsidR="00072A5C" w:rsidRPr="002117F7" w:rsidRDefault="00072A5C" w:rsidP="00F22774">
            <w:r w:rsidRPr="002117F7">
              <w:t>Комплект патрубков радиатора</w:t>
            </w:r>
          </w:p>
        </w:tc>
        <w:tc>
          <w:tcPr>
            <w:tcW w:w="961" w:type="dxa"/>
            <w:hideMark/>
          </w:tcPr>
          <w:p w14:paraId="0D0119E4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3A4174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8FFED9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69307923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5A90DD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CB4573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5234262A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EFE2B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CD8B78" w14:textId="77777777" w:rsidR="00072A5C" w:rsidRPr="002117F7" w:rsidRDefault="00072A5C" w:rsidP="00F22774">
            <w:r w:rsidRPr="002117F7">
              <w:t>Рукав 100*108</w:t>
            </w:r>
          </w:p>
        </w:tc>
        <w:tc>
          <w:tcPr>
            <w:tcW w:w="961" w:type="dxa"/>
            <w:hideMark/>
          </w:tcPr>
          <w:p w14:paraId="036C5B7B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CEC9E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C40CE8" w14:textId="77777777" w:rsidR="00072A5C" w:rsidRPr="002117F7" w:rsidRDefault="00072A5C" w:rsidP="00F22774">
            <w:r w:rsidRPr="002117F7">
              <w:t>Комплект патрубков радиатора</w:t>
            </w:r>
          </w:p>
        </w:tc>
        <w:tc>
          <w:tcPr>
            <w:tcW w:w="961" w:type="dxa"/>
            <w:hideMark/>
          </w:tcPr>
          <w:p w14:paraId="1E2FDAE1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CF44B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C3B1A7" w14:textId="77777777" w:rsidR="00072A5C" w:rsidRPr="002117F7" w:rsidRDefault="00072A5C" w:rsidP="00F22774">
            <w:r w:rsidRPr="002117F7">
              <w:t>Патрубок радиатора нижний силикон</w:t>
            </w:r>
          </w:p>
        </w:tc>
        <w:tc>
          <w:tcPr>
            <w:tcW w:w="961" w:type="dxa"/>
            <w:hideMark/>
          </w:tcPr>
          <w:p w14:paraId="02832A24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95231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06AD17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6F2B4064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DE74B8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829F0D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021C975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716C8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953582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463269EF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DAB6E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D5EA81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6C92253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8FD8F2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D7BFF7" w14:textId="77777777" w:rsidR="00072A5C" w:rsidRPr="002117F7" w:rsidRDefault="00072A5C" w:rsidP="00F22774">
            <w:r w:rsidRPr="002117F7">
              <w:t>Подушка передней опоры ЕВРО N?O</w:t>
            </w:r>
          </w:p>
        </w:tc>
        <w:tc>
          <w:tcPr>
            <w:tcW w:w="961" w:type="dxa"/>
            <w:hideMark/>
          </w:tcPr>
          <w:p w14:paraId="5DEC3015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DD974D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FDA1D7" w14:textId="77777777" w:rsidR="00072A5C" w:rsidRPr="002117F7" w:rsidRDefault="00072A5C" w:rsidP="00F22774">
            <w:r w:rsidRPr="002117F7">
              <w:t>Рукав ХОРС</w:t>
            </w:r>
          </w:p>
        </w:tc>
        <w:tc>
          <w:tcPr>
            <w:tcW w:w="961" w:type="dxa"/>
            <w:hideMark/>
          </w:tcPr>
          <w:p w14:paraId="3536AEB7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C53AAB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0C5632" w14:textId="77777777" w:rsidR="00072A5C" w:rsidRPr="002117F7" w:rsidRDefault="00072A5C" w:rsidP="00F22774">
            <w:r w:rsidRPr="002117F7">
              <w:t>Патрубок силиконовый расширительного бачка КАМАЗ Ф 12 мм L 440 мм HIMPT</w:t>
            </w:r>
          </w:p>
        </w:tc>
        <w:tc>
          <w:tcPr>
            <w:tcW w:w="961" w:type="dxa"/>
            <w:hideMark/>
          </w:tcPr>
          <w:p w14:paraId="0A5364EE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6F240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91BCD0" w14:textId="77777777" w:rsidR="00072A5C" w:rsidRPr="002117F7" w:rsidRDefault="00072A5C" w:rsidP="00F22774">
            <w:r w:rsidRPr="002117F7">
              <w:t>Патрубок силиконовый расширительного бачка КАМАЗ Ф 12 мм L 165 мм, угол 90 град.</w:t>
            </w:r>
          </w:p>
        </w:tc>
        <w:tc>
          <w:tcPr>
            <w:tcW w:w="961" w:type="dxa"/>
            <w:hideMark/>
          </w:tcPr>
          <w:p w14:paraId="130521E6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ED042A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C6AA0F" w14:textId="77777777" w:rsidR="00072A5C" w:rsidRPr="002117F7" w:rsidRDefault="00072A5C" w:rsidP="00F22774">
            <w:r w:rsidRPr="002117F7">
              <w:t>Чехол рычага переключателя КПП для а/м КАМАЗ Евро</w:t>
            </w:r>
          </w:p>
        </w:tc>
        <w:tc>
          <w:tcPr>
            <w:tcW w:w="961" w:type="dxa"/>
            <w:hideMark/>
          </w:tcPr>
          <w:p w14:paraId="6976D4D8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D60D68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2C629B" w14:textId="77777777" w:rsidR="00072A5C" w:rsidRPr="002117F7" w:rsidRDefault="00072A5C" w:rsidP="00F22774">
            <w:r w:rsidRPr="002117F7">
              <w:t>Рукав расширительного бачка Камаз</w:t>
            </w:r>
          </w:p>
        </w:tc>
        <w:tc>
          <w:tcPr>
            <w:tcW w:w="961" w:type="dxa"/>
            <w:hideMark/>
          </w:tcPr>
          <w:p w14:paraId="50CFC261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132A7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17E916" w14:textId="77777777" w:rsidR="00072A5C" w:rsidRPr="002117F7" w:rsidRDefault="00072A5C" w:rsidP="00F22774">
            <w:r w:rsidRPr="002117F7">
              <w:t>Подушка задней опоры силового агрегата КАМАЗ</w:t>
            </w:r>
          </w:p>
        </w:tc>
        <w:tc>
          <w:tcPr>
            <w:tcW w:w="961" w:type="dxa"/>
            <w:hideMark/>
          </w:tcPr>
          <w:p w14:paraId="0E55EB5A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59816CF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85FBA7" w14:textId="77777777" w:rsidR="00072A5C" w:rsidRPr="002117F7" w:rsidRDefault="00072A5C" w:rsidP="00F22774">
            <w:r w:rsidRPr="002117F7">
              <w:t>Шланг угловой на ТКР (с ребром малый) КАМАЗ</w:t>
            </w:r>
          </w:p>
        </w:tc>
        <w:tc>
          <w:tcPr>
            <w:tcW w:w="961" w:type="dxa"/>
            <w:hideMark/>
          </w:tcPr>
          <w:p w14:paraId="561407F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55562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B974A9" w14:textId="77777777" w:rsidR="00072A5C" w:rsidRPr="002117F7" w:rsidRDefault="00072A5C" w:rsidP="00F22774">
            <w:r w:rsidRPr="002117F7">
              <w:t>Уплотнитель воздушного фильтра камаз ЕВРО</w:t>
            </w:r>
          </w:p>
        </w:tc>
        <w:tc>
          <w:tcPr>
            <w:tcW w:w="961" w:type="dxa"/>
            <w:hideMark/>
          </w:tcPr>
          <w:p w14:paraId="3CBD4D9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7804B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2F57D7" w14:textId="77777777" w:rsidR="00072A5C" w:rsidRPr="002117F7" w:rsidRDefault="00072A5C" w:rsidP="00F22774">
            <w:r w:rsidRPr="002117F7">
              <w:t>Уплотнитель фильтра воздушного 120мм гофра</w:t>
            </w:r>
          </w:p>
        </w:tc>
        <w:tc>
          <w:tcPr>
            <w:tcW w:w="961" w:type="dxa"/>
            <w:hideMark/>
          </w:tcPr>
          <w:p w14:paraId="03498BAE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F23BB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D5A94E" w14:textId="77777777" w:rsidR="00072A5C" w:rsidRPr="002117F7" w:rsidRDefault="00072A5C" w:rsidP="00F22774">
            <w:r w:rsidRPr="002117F7">
              <w:t>Набор прокладок двигателя 18 п</w:t>
            </w:r>
          </w:p>
        </w:tc>
        <w:tc>
          <w:tcPr>
            <w:tcW w:w="961" w:type="dxa"/>
            <w:hideMark/>
          </w:tcPr>
          <w:p w14:paraId="3FCCCEBB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65943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0C67AE" w14:textId="77777777" w:rsidR="00072A5C" w:rsidRPr="002117F7" w:rsidRDefault="00072A5C" w:rsidP="00F22774">
            <w:r w:rsidRPr="002117F7">
              <w:t>Уплотнитель люка пола рычага КПП КАМАЗ</w:t>
            </w:r>
          </w:p>
        </w:tc>
        <w:tc>
          <w:tcPr>
            <w:tcW w:w="961" w:type="dxa"/>
            <w:hideMark/>
          </w:tcPr>
          <w:p w14:paraId="28F266AA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A1BFBC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8B3365" w14:textId="77777777" w:rsidR="00072A5C" w:rsidRPr="002117F7" w:rsidRDefault="00072A5C" w:rsidP="00F22774">
            <w:r w:rsidRPr="002117F7">
              <w:t>Шланг угловой Камаз ЕВРО</w:t>
            </w:r>
          </w:p>
        </w:tc>
        <w:tc>
          <w:tcPr>
            <w:tcW w:w="961" w:type="dxa"/>
            <w:hideMark/>
          </w:tcPr>
          <w:p w14:paraId="5C3F7944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879AB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6E217A" w14:textId="77777777" w:rsidR="00072A5C" w:rsidRPr="002117F7" w:rsidRDefault="00072A5C" w:rsidP="00F22774">
            <w:r w:rsidRPr="002117F7">
              <w:t>Шланг (патрубок) угловой фильтра воздушного на КАМАЗ</w:t>
            </w:r>
          </w:p>
        </w:tc>
        <w:tc>
          <w:tcPr>
            <w:tcW w:w="961" w:type="dxa"/>
            <w:hideMark/>
          </w:tcPr>
          <w:p w14:paraId="6707274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BD823D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A5B54C" w14:textId="77777777" w:rsidR="00072A5C" w:rsidRPr="002117F7" w:rsidRDefault="00072A5C" w:rsidP="00F22774">
            <w:r w:rsidRPr="002117F7">
              <w:t>Подушка КАМАЗ, УРАЛ-4320 двигателя передней опоры</w:t>
            </w:r>
          </w:p>
        </w:tc>
        <w:tc>
          <w:tcPr>
            <w:tcW w:w="961" w:type="dxa"/>
            <w:hideMark/>
          </w:tcPr>
          <w:p w14:paraId="38291A06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E56270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405677" w14:textId="77777777" w:rsidR="00072A5C" w:rsidRPr="002117F7" w:rsidRDefault="00072A5C" w:rsidP="00F22774">
            <w:r w:rsidRPr="002117F7">
              <w:t>Подушка опоры КПП КАМАЗ</w:t>
            </w:r>
          </w:p>
        </w:tc>
        <w:tc>
          <w:tcPr>
            <w:tcW w:w="961" w:type="dxa"/>
            <w:hideMark/>
          </w:tcPr>
          <w:p w14:paraId="4F41E76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5D5DC9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DB1D8B" w14:textId="77777777" w:rsidR="00072A5C" w:rsidRPr="002117F7" w:rsidRDefault="00072A5C" w:rsidP="00F22774">
            <w:r w:rsidRPr="002117F7">
              <w:t>Патрубок угловой на ТКР с ребром для КАМАЗ ЕВРО</w:t>
            </w:r>
          </w:p>
        </w:tc>
        <w:tc>
          <w:tcPr>
            <w:tcW w:w="961" w:type="dxa"/>
            <w:hideMark/>
          </w:tcPr>
          <w:p w14:paraId="3F09285A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017125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D9D7BA" w14:textId="77777777" w:rsidR="00072A5C" w:rsidRPr="002117F7" w:rsidRDefault="00072A5C" w:rsidP="00F22774">
            <w:r w:rsidRPr="002117F7">
              <w:t>Цилиндр гл.привода сцепления</w:t>
            </w:r>
          </w:p>
        </w:tc>
        <w:tc>
          <w:tcPr>
            <w:tcW w:w="961" w:type="dxa"/>
            <w:hideMark/>
          </w:tcPr>
          <w:p w14:paraId="4435D41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1F3AA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8628D7" w14:textId="77777777" w:rsidR="00072A5C" w:rsidRPr="002117F7" w:rsidRDefault="00072A5C" w:rsidP="00F22774">
            <w:r w:rsidRPr="002117F7">
              <w:t>Блок-управления ПЖД 12Б-24В</w:t>
            </w:r>
          </w:p>
        </w:tc>
        <w:tc>
          <w:tcPr>
            <w:tcW w:w="961" w:type="dxa"/>
            <w:hideMark/>
          </w:tcPr>
          <w:p w14:paraId="77D999F1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8383C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2E0D24" w14:textId="77777777" w:rsidR="00072A5C" w:rsidRPr="002117F7" w:rsidRDefault="00072A5C" w:rsidP="00F22774">
            <w:r w:rsidRPr="002117F7">
              <w:t>Блок-управления подогр. (аналог) АСЛН 4683</w:t>
            </w:r>
          </w:p>
        </w:tc>
        <w:tc>
          <w:tcPr>
            <w:tcW w:w="961" w:type="dxa"/>
            <w:hideMark/>
          </w:tcPr>
          <w:p w14:paraId="49BB0EEB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CE049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B8D971" w14:textId="77777777" w:rsidR="00072A5C" w:rsidRPr="002117F7" w:rsidRDefault="00072A5C" w:rsidP="00F22774">
            <w:r w:rsidRPr="002117F7">
              <w:t>Ремкомплект переключателя П145</w:t>
            </w:r>
          </w:p>
        </w:tc>
        <w:tc>
          <w:tcPr>
            <w:tcW w:w="961" w:type="dxa"/>
            <w:hideMark/>
          </w:tcPr>
          <w:p w14:paraId="797A88D5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E21BA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174806" w14:textId="77777777" w:rsidR="00072A5C" w:rsidRPr="002117F7" w:rsidRDefault="00072A5C" w:rsidP="00F22774">
            <w:r w:rsidRPr="002117F7">
              <w:lastRenderedPageBreak/>
              <w:t>Переключатель П145 (стеклоочистителя)</w:t>
            </w:r>
          </w:p>
        </w:tc>
        <w:tc>
          <w:tcPr>
            <w:tcW w:w="961" w:type="dxa"/>
            <w:hideMark/>
          </w:tcPr>
          <w:p w14:paraId="5932D4F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6D00B6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D71833" w14:textId="77777777" w:rsidR="00072A5C" w:rsidRPr="002117F7" w:rsidRDefault="00072A5C" w:rsidP="00F22774">
            <w:r w:rsidRPr="002117F7">
              <w:t>Переключатель П145 центральный</w:t>
            </w:r>
          </w:p>
        </w:tc>
        <w:tc>
          <w:tcPr>
            <w:tcW w:w="961" w:type="dxa"/>
            <w:hideMark/>
          </w:tcPr>
          <w:p w14:paraId="55C80E0E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8E5204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A92E6C" w14:textId="77777777" w:rsidR="00072A5C" w:rsidRPr="002117F7" w:rsidRDefault="00072A5C" w:rsidP="00F22774">
            <w:r w:rsidRPr="002117F7">
              <w:t>Переключатель П145</w:t>
            </w:r>
          </w:p>
        </w:tc>
        <w:tc>
          <w:tcPr>
            <w:tcW w:w="961" w:type="dxa"/>
            <w:hideMark/>
          </w:tcPr>
          <w:p w14:paraId="1366C6CB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ADBB8F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D313DC" w14:textId="77777777" w:rsidR="00072A5C" w:rsidRPr="002117F7" w:rsidRDefault="00072A5C" w:rsidP="00F22774">
            <w:r w:rsidRPr="002117F7">
              <w:t>Насос-омывателя Камаз, ЗИЛ 24В</w:t>
            </w:r>
          </w:p>
        </w:tc>
        <w:tc>
          <w:tcPr>
            <w:tcW w:w="961" w:type="dxa"/>
            <w:hideMark/>
          </w:tcPr>
          <w:p w14:paraId="2CAD9938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55400D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234A0B" w14:textId="77777777" w:rsidR="00072A5C" w:rsidRPr="002117F7" w:rsidRDefault="00072A5C" w:rsidP="00F22774">
            <w:r w:rsidRPr="002117F7">
              <w:t>Пыльник наконечника рулевого</w:t>
            </w:r>
          </w:p>
        </w:tc>
        <w:tc>
          <w:tcPr>
            <w:tcW w:w="961" w:type="dxa"/>
            <w:hideMark/>
          </w:tcPr>
          <w:p w14:paraId="5ADC6CA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8D62A0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7FDBDF" w14:textId="77777777" w:rsidR="00072A5C" w:rsidRPr="002117F7" w:rsidRDefault="00072A5C" w:rsidP="00F22774">
            <w:r w:rsidRPr="002117F7">
              <w:t>Зеркало зад. Вида с подогревом малое камаз</w:t>
            </w:r>
          </w:p>
        </w:tc>
        <w:tc>
          <w:tcPr>
            <w:tcW w:w="961" w:type="dxa"/>
            <w:hideMark/>
          </w:tcPr>
          <w:p w14:paraId="6D22BDBF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7D524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1E22EA" w14:textId="77777777" w:rsidR="00072A5C" w:rsidRPr="002117F7" w:rsidRDefault="00072A5C" w:rsidP="00F22774">
            <w:r w:rsidRPr="002117F7">
              <w:t>Зеркало боковое камаз, маз основное сферическое с подогревом 24v 443х215 круговой обзор</w:t>
            </w:r>
          </w:p>
        </w:tc>
        <w:tc>
          <w:tcPr>
            <w:tcW w:w="961" w:type="dxa"/>
            <w:hideMark/>
          </w:tcPr>
          <w:p w14:paraId="602E35D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75AC89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1A7349" w14:textId="77777777" w:rsidR="00072A5C" w:rsidRPr="002117F7" w:rsidRDefault="00072A5C" w:rsidP="00F22774">
            <w:r w:rsidRPr="002117F7">
              <w:t>Стекло зеркала основного MIRROR GLASS  Mersedes</w:t>
            </w:r>
          </w:p>
        </w:tc>
        <w:tc>
          <w:tcPr>
            <w:tcW w:w="961" w:type="dxa"/>
            <w:hideMark/>
          </w:tcPr>
          <w:p w14:paraId="75C5910E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98AABF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417155" w14:textId="77777777" w:rsidR="00072A5C" w:rsidRPr="002117F7" w:rsidRDefault="00072A5C" w:rsidP="00F22774">
            <w:r w:rsidRPr="002117F7">
              <w:t>Зеркало заднего вида с электроприводом и обогревом</w:t>
            </w:r>
          </w:p>
        </w:tc>
        <w:tc>
          <w:tcPr>
            <w:tcW w:w="961" w:type="dxa"/>
            <w:hideMark/>
          </w:tcPr>
          <w:p w14:paraId="7FA5751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489168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8E5013" w14:textId="77777777" w:rsidR="00072A5C" w:rsidRPr="002117F7" w:rsidRDefault="00072A5C" w:rsidP="00F22774">
            <w:r w:rsidRPr="002117F7">
              <w:t>Вкладыш-шатунный</w:t>
            </w:r>
          </w:p>
        </w:tc>
        <w:tc>
          <w:tcPr>
            <w:tcW w:w="961" w:type="dxa"/>
            <w:hideMark/>
          </w:tcPr>
          <w:p w14:paraId="73A2B866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611B5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F63D54" w14:textId="77777777" w:rsidR="00072A5C" w:rsidRPr="002117F7" w:rsidRDefault="00072A5C" w:rsidP="00F22774">
            <w:r w:rsidRPr="002117F7">
              <w:t>Вкладыш-шатунный</w:t>
            </w:r>
          </w:p>
        </w:tc>
        <w:tc>
          <w:tcPr>
            <w:tcW w:w="961" w:type="dxa"/>
            <w:hideMark/>
          </w:tcPr>
          <w:p w14:paraId="789BA4E4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E6BC1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EF919A" w14:textId="77777777" w:rsidR="00072A5C" w:rsidRPr="002117F7" w:rsidRDefault="00072A5C" w:rsidP="00F22774">
            <w:r w:rsidRPr="002117F7">
              <w:t>Вкладыш-шатунный</w:t>
            </w:r>
          </w:p>
        </w:tc>
        <w:tc>
          <w:tcPr>
            <w:tcW w:w="961" w:type="dxa"/>
            <w:hideMark/>
          </w:tcPr>
          <w:p w14:paraId="0FB1ADF8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654C5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8D7D6F" w14:textId="77777777" w:rsidR="00072A5C" w:rsidRPr="002117F7" w:rsidRDefault="00072A5C" w:rsidP="00F22774">
            <w:r w:rsidRPr="002117F7">
              <w:t>Вкладыш-коренной</w:t>
            </w:r>
          </w:p>
        </w:tc>
        <w:tc>
          <w:tcPr>
            <w:tcW w:w="961" w:type="dxa"/>
            <w:hideMark/>
          </w:tcPr>
          <w:p w14:paraId="1C11EA43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434246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72D349" w14:textId="77777777" w:rsidR="00072A5C" w:rsidRPr="002117F7" w:rsidRDefault="00072A5C" w:rsidP="00F22774">
            <w:r w:rsidRPr="002117F7">
              <w:t>Вкладыш-коренной</w:t>
            </w:r>
          </w:p>
        </w:tc>
        <w:tc>
          <w:tcPr>
            <w:tcW w:w="961" w:type="dxa"/>
            <w:hideMark/>
          </w:tcPr>
          <w:p w14:paraId="2B2060F3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6B13A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EAB5FD" w14:textId="77777777" w:rsidR="00072A5C" w:rsidRPr="002117F7" w:rsidRDefault="00072A5C" w:rsidP="00F22774">
            <w:r w:rsidRPr="002117F7">
              <w:t>Нагнетатель воздуха Бинар 5 Компакт (12V)</w:t>
            </w:r>
          </w:p>
        </w:tc>
        <w:tc>
          <w:tcPr>
            <w:tcW w:w="961" w:type="dxa"/>
            <w:hideMark/>
          </w:tcPr>
          <w:p w14:paraId="3154A10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33062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2BEFCC" w14:textId="77777777" w:rsidR="00072A5C" w:rsidRPr="002117F7" w:rsidRDefault="00072A5C" w:rsidP="00F22774">
            <w:r w:rsidRPr="002117F7">
              <w:t>Электродвигатель</w:t>
            </w:r>
          </w:p>
        </w:tc>
        <w:tc>
          <w:tcPr>
            <w:tcW w:w="961" w:type="dxa"/>
            <w:hideMark/>
          </w:tcPr>
          <w:p w14:paraId="229B199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62545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EBF92B" w14:textId="77777777" w:rsidR="00072A5C" w:rsidRPr="002117F7" w:rsidRDefault="00072A5C" w:rsidP="00F22774">
            <w:r w:rsidRPr="002117F7">
              <w:t>Нагнетатель воздуха Планар-12В (аналог сб.1459-01)</w:t>
            </w:r>
          </w:p>
        </w:tc>
        <w:tc>
          <w:tcPr>
            <w:tcW w:w="961" w:type="dxa"/>
            <w:hideMark/>
          </w:tcPr>
          <w:p w14:paraId="0BC2AAF6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18DC81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0B43B6" w14:textId="77777777" w:rsidR="00072A5C" w:rsidRPr="002117F7" w:rsidRDefault="00072A5C" w:rsidP="00F22774">
            <w:r w:rsidRPr="002117F7">
              <w:t>Нагнетатель воздуха 12В</w:t>
            </w:r>
          </w:p>
        </w:tc>
        <w:tc>
          <w:tcPr>
            <w:tcW w:w="961" w:type="dxa"/>
            <w:hideMark/>
          </w:tcPr>
          <w:p w14:paraId="01317623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6B96B2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BB8F9E" w14:textId="77777777" w:rsidR="00072A5C" w:rsidRPr="002117F7" w:rsidRDefault="00072A5C" w:rsidP="00F22774">
            <w:r w:rsidRPr="002117F7">
              <w:t>Нагнетатель воздуха (Терммикс 15Д) (12 В)</w:t>
            </w:r>
          </w:p>
        </w:tc>
        <w:tc>
          <w:tcPr>
            <w:tcW w:w="961" w:type="dxa"/>
            <w:hideMark/>
          </w:tcPr>
          <w:p w14:paraId="0A818AE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822F0B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A8D3CF" w14:textId="77777777" w:rsidR="00072A5C" w:rsidRPr="002117F7" w:rsidRDefault="00072A5C" w:rsidP="00F22774">
            <w:r w:rsidRPr="002117F7">
              <w:t>Нагнетатель воздуха НВ-1-24 (пжд-12б)</w:t>
            </w:r>
          </w:p>
        </w:tc>
        <w:tc>
          <w:tcPr>
            <w:tcW w:w="961" w:type="dxa"/>
            <w:hideMark/>
          </w:tcPr>
          <w:p w14:paraId="29D2696B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BE58E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5FFC57" w14:textId="77777777" w:rsidR="00072A5C" w:rsidRPr="002117F7" w:rsidRDefault="00072A5C" w:rsidP="00F22774">
            <w:r w:rsidRPr="002117F7">
              <w:t>Нагнетатель воздуха Бинар</w:t>
            </w:r>
          </w:p>
        </w:tc>
        <w:tc>
          <w:tcPr>
            <w:tcW w:w="961" w:type="dxa"/>
            <w:hideMark/>
          </w:tcPr>
          <w:p w14:paraId="4B6063E8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B7299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2E3999" w14:textId="77777777" w:rsidR="00072A5C" w:rsidRPr="002117F7" w:rsidRDefault="00072A5C" w:rsidP="00F22774">
            <w:r w:rsidRPr="002117F7">
              <w:t>Нагнетатель воздуха Планар 8Д (24В)</w:t>
            </w:r>
          </w:p>
        </w:tc>
        <w:tc>
          <w:tcPr>
            <w:tcW w:w="961" w:type="dxa"/>
            <w:hideMark/>
          </w:tcPr>
          <w:p w14:paraId="516499F1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D8D6E2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CF799A" w14:textId="77777777" w:rsidR="00072A5C" w:rsidRPr="002117F7" w:rsidRDefault="00072A5C" w:rsidP="00F22774">
            <w:r w:rsidRPr="002117F7">
              <w:t>Нагнетатель воздуха Планар 8Д 8ДМ (24В)</w:t>
            </w:r>
          </w:p>
        </w:tc>
        <w:tc>
          <w:tcPr>
            <w:tcW w:w="961" w:type="dxa"/>
            <w:hideMark/>
          </w:tcPr>
          <w:p w14:paraId="1878CE42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A4252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B3DA0C" w14:textId="77777777" w:rsidR="00072A5C" w:rsidRPr="002117F7" w:rsidRDefault="00072A5C" w:rsidP="00F22774">
            <w:r w:rsidRPr="002117F7">
              <w:t>Нагнетатель воздуха</w:t>
            </w:r>
          </w:p>
        </w:tc>
        <w:tc>
          <w:tcPr>
            <w:tcW w:w="961" w:type="dxa"/>
            <w:hideMark/>
          </w:tcPr>
          <w:p w14:paraId="3BC0B09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8034E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309155" w14:textId="77777777" w:rsidR="00072A5C" w:rsidRPr="002117F7" w:rsidRDefault="00072A5C" w:rsidP="00F22774">
            <w:r w:rsidRPr="002117F7">
              <w:t>Нагнетатель воздуха</w:t>
            </w:r>
          </w:p>
        </w:tc>
        <w:tc>
          <w:tcPr>
            <w:tcW w:w="961" w:type="dxa"/>
            <w:hideMark/>
          </w:tcPr>
          <w:p w14:paraId="35444B23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B2754D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22260D" w14:textId="77777777" w:rsidR="00072A5C" w:rsidRPr="002117F7" w:rsidRDefault="00072A5C" w:rsidP="00F22774">
            <w:r w:rsidRPr="002117F7">
              <w:t>Нагнетатель воздуха 24В 14ТС мини</w:t>
            </w:r>
          </w:p>
        </w:tc>
        <w:tc>
          <w:tcPr>
            <w:tcW w:w="961" w:type="dxa"/>
            <w:hideMark/>
          </w:tcPr>
          <w:p w14:paraId="3E1A89DA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24A842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A8E333" w14:textId="77777777" w:rsidR="00072A5C" w:rsidRPr="002117F7" w:rsidRDefault="00072A5C" w:rsidP="00F22774">
            <w:r w:rsidRPr="002117F7">
              <w:t>Нагнетатель воздуха Планар 4ДМ2 24В</w:t>
            </w:r>
          </w:p>
        </w:tc>
        <w:tc>
          <w:tcPr>
            <w:tcW w:w="961" w:type="dxa"/>
            <w:hideMark/>
          </w:tcPr>
          <w:p w14:paraId="5C20D2F9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D2702C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29A985" w14:textId="77777777" w:rsidR="00072A5C" w:rsidRPr="002117F7" w:rsidRDefault="00072A5C" w:rsidP="00F22774">
            <w:r w:rsidRPr="002117F7">
              <w:t>Нагнетатель воздуха 14ТС-12В</w:t>
            </w:r>
          </w:p>
        </w:tc>
        <w:tc>
          <w:tcPr>
            <w:tcW w:w="961" w:type="dxa"/>
            <w:hideMark/>
          </w:tcPr>
          <w:p w14:paraId="62590BD0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6681D5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82F326" w14:textId="77777777" w:rsidR="00072A5C" w:rsidRPr="002117F7" w:rsidRDefault="00072A5C" w:rsidP="00F22774">
            <w:r w:rsidRPr="002117F7">
              <w:t>Фильтр пылевой</w:t>
            </w:r>
          </w:p>
        </w:tc>
        <w:tc>
          <w:tcPr>
            <w:tcW w:w="961" w:type="dxa"/>
            <w:hideMark/>
          </w:tcPr>
          <w:p w14:paraId="3FB6E527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081EB1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F0A2E7" w14:textId="77777777" w:rsidR="00072A5C" w:rsidRPr="002117F7" w:rsidRDefault="00072A5C" w:rsidP="00F22774">
            <w:r w:rsidRPr="002117F7">
              <w:t>Фильтр (оригинальный) Сепар</w:t>
            </w:r>
          </w:p>
        </w:tc>
        <w:tc>
          <w:tcPr>
            <w:tcW w:w="961" w:type="dxa"/>
            <w:hideMark/>
          </w:tcPr>
          <w:p w14:paraId="37A6768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3A01F6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1D0BBC" w14:textId="77777777" w:rsidR="00072A5C" w:rsidRPr="002117F7" w:rsidRDefault="00072A5C" w:rsidP="00F22774">
            <w:r w:rsidRPr="002117F7">
              <w:t>Элемент Фильтрующий грубой очистки топлива</w:t>
            </w:r>
          </w:p>
        </w:tc>
        <w:tc>
          <w:tcPr>
            <w:tcW w:w="961" w:type="dxa"/>
            <w:hideMark/>
          </w:tcPr>
          <w:p w14:paraId="0057CEAB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DD2B44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09F843" w14:textId="77777777" w:rsidR="00072A5C" w:rsidRPr="002117F7" w:rsidRDefault="00072A5C" w:rsidP="00F22774">
            <w:r w:rsidRPr="002117F7">
              <w:t>Стакан водосборный</w:t>
            </w:r>
          </w:p>
        </w:tc>
        <w:tc>
          <w:tcPr>
            <w:tcW w:w="961" w:type="dxa"/>
            <w:hideMark/>
          </w:tcPr>
          <w:p w14:paraId="7F85DF41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3CAB51B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A82A3C" w14:textId="77777777" w:rsidR="00072A5C" w:rsidRPr="002117F7" w:rsidRDefault="00072A5C" w:rsidP="00F22774">
            <w:r w:rsidRPr="002117F7">
              <w:t>Нагнетатель воздуха ЭД-9-24В</w:t>
            </w:r>
          </w:p>
        </w:tc>
        <w:tc>
          <w:tcPr>
            <w:tcW w:w="961" w:type="dxa"/>
            <w:hideMark/>
          </w:tcPr>
          <w:p w14:paraId="1368F5D3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255577B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1D52DC" w14:textId="77777777" w:rsidR="00072A5C" w:rsidRPr="002117F7" w:rsidRDefault="00072A5C" w:rsidP="00F22774">
            <w:pPr>
              <w:rPr>
                <w:lang w:val="en-US"/>
              </w:rPr>
            </w:pPr>
            <w:r w:rsidRPr="002117F7">
              <w:t>ЭБУ</w:t>
            </w:r>
            <w:r w:rsidRPr="002117F7">
              <w:rPr>
                <w:lang w:val="en-US"/>
              </w:rPr>
              <w:t xml:space="preserve"> Webasto Thermo Top 90 ST 24V </w:t>
            </w:r>
            <w:r w:rsidRPr="002117F7">
              <w:t>дизель</w:t>
            </w:r>
          </w:p>
        </w:tc>
        <w:tc>
          <w:tcPr>
            <w:tcW w:w="961" w:type="dxa"/>
            <w:hideMark/>
          </w:tcPr>
          <w:p w14:paraId="3000AF65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4122AD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FA1D6D" w14:textId="77777777" w:rsidR="00072A5C" w:rsidRPr="002117F7" w:rsidRDefault="00072A5C" w:rsidP="00F22774">
            <w:r w:rsidRPr="002117F7">
              <w:t>Прибор измерительный SE 80 V300 (Энергия)</w:t>
            </w:r>
          </w:p>
        </w:tc>
        <w:tc>
          <w:tcPr>
            <w:tcW w:w="961" w:type="dxa"/>
            <w:hideMark/>
          </w:tcPr>
          <w:p w14:paraId="7D47A8C6" w14:textId="77777777" w:rsidR="00072A5C" w:rsidRPr="002117F7" w:rsidRDefault="00072A5C" w:rsidP="00F22774">
            <w:r w:rsidRPr="002117F7">
              <w:t>3</w:t>
            </w:r>
            <w:r>
              <w:t xml:space="preserve">  шт.</w:t>
            </w:r>
          </w:p>
        </w:tc>
      </w:tr>
      <w:tr w:rsidR="00072A5C" w:rsidRPr="002117F7" w14:paraId="3823A5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B0BB47" w14:textId="77777777" w:rsidR="00072A5C" w:rsidRPr="002117F7" w:rsidRDefault="00072A5C" w:rsidP="00F22774">
            <w:r w:rsidRPr="002117F7">
              <w:t>Прибор измерительный SE 80 V300 (Sassin)</w:t>
            </w:r>
          </w:p>
        </w:tc>
        <w:tc>
          <w:tcPr>
            <w:tcW w:w="961" w:type="dxa"/>
            <w:hideMark/>
          </w:tcPr>
          <w:p w14:paraId="0E0D87E9" w14:textId="77777777" w:rsidR="00072A5C" w:rsidRPr="002117F7" w:rsidRDefault="00072A5C" w:rsidP="00F22774">
            <w:r w:rsidRPr="002117F7">
              <w:t>2</w:t>
            </w:r>
            <w:r>
              <w:t xml:space="preserve">  шт.</w:t>
            </w:r>
          </w:p>
        </w:tc>
      </w:tr>
      <w:tr w:rsidR="00072A5C" w:rsidRPr="002117F7" w14:paraId="2513A1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56F492" w14:textId="77777777" w:rsidR="00072A5C" w:rsidRPr="002117F7" w:rsidRDefault="00072A5C" w:rsidP="00F22774">
            <w:r w:rsidRPr="002117F7">
              <w:t>Вкладыш-шатунный СТ</w:t>
            </w:r>
          </w:p>
        </w:tc>
        <w:tc>
          <w:tcPr>
            <w:tcW w:w="961" w:type="dxa"/>
            <w:hideMark/>
          </w:tcPr>
          <w:p w14:paraId="01F16746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7B3B20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20759A" w14:textId="77777777" w:rsidR="00072A5C" w:rsidRPr="002117F7" w:rsidRDefault="00072A5C" w:rsidP="00F22774">
            <w:r w:rsidRPr="002117F7">
              <w:t>Вкладыш-коренной СТ</w:t>
            </w:r>
          </w:p>
        </w:tc>
        <w:tc>
          <w:tcPr>
            <w:tcW w:w="961" w:type="dxa"/>
            <w:hideMark/>
          </w:tcPr>
          <w:p w14:paraId="254C4D38" w14:textId="77777777" w:rsidR="00072A5C" w:rsidRPr="002117F7" w:rsidRDefault="00072A5C" w:rsidP="00F22774">
            <w:r w:rsidRPr="002117F7">
              <w:t>2</w:t>
            </w:r>
            <w:r>
              <w:t xml:space="preserve">  шт.</w:t>
            </w:r>
          </w:p>
        </w:tc>
      </w:tr>
      <w:tr w:rsidR="00072A5C" w:rsidRPr="002117F7" w14:paraId="176974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5712C3" w14:textId="77777777" w:rsidR="00072A5C" w:rsidRPr="002117F7" w:rsidRDefault="00072A5C" w:rsidP="00F22774">
            <w:r w:rsidRPr="002117F7">
              <w:t>Масло трансмиссионное Mobil ATF 3309</w:t>
            </w:r>
          </w:p>
        </w:tc>
        <w:tc>
          <w:tcPr>
            <w:tcW w:w="961" w:type="dxa"/>
            <w:noWrap/>
            <w:hideMark/>
          </w:tcPr>
          <w:p w14:paraId="50779A5B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B09AFF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1784B7" w14:textId="77777777" w:rsidR="00072A5C" w:rsidRPr="002117F7" w:rsidRDefault="00072A5C" w:rsidP="00F22774">
            <w:r w:rsidRPr="002117F7">
              <w:t>Масло трансмиссионное Mobil HD 75W-90 1л.</w:t>
            </w:r>
          </w:p>
        </w:tc>
        <w:tc>
          <w:tcPr>
            <w:tcW w:w="961" w:type="dxa"/>
            <w:noWrap/>
            <w:hideMark/>
          </w:tcPr>
          <w:p w14:paraId="614B2650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21E962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33C90F" w14:textId="77777777" w:rsidR="00072A5C" w:rsidRPr="002117F7" w:rsidRDefault="00072A5C" w:rsidP="00F22774">
            <w:r w:rsidRPr="002117F7">
              <w:t>Масло моторное Mobil 10W60 1 л.</w:t>
            </w:r>
            <w:r>
              <w:t xml:space="preserve"> </w:t>
            </w:r>
          </w:p>
        </w:tc>
        <w:tc>
          <w:tcPr>
            <w:tcW w:w="961" w:type="dxa"/>
          </w:tcPr>
          <w:p w14:paraId="0CB54A20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75423B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C1E9AB" w14:textId="77777777" w:rsidR="00072A5C" w:rsidRPr="002117F7" w:rsidRDefault="00072A5C" w:rsidP="00F22774">
            <w:r w:rsidRPr="002117F7">
              <w:t>Масло моторное Mobil 0W40 1 л.</w:t>
            </w:r>
          </w:p>
        </w:tc>
        <w:tc>
          <w:tcPr>
            <w:tcW w:w="961" w:type="dxa"/>
            <w:noWrap/>
            <w:hideMark/>
          </w:tcPr>
          <w:p w14:paraId="632DF5F9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390B24B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F6A7A4" w14:textId="77777777" w:rsidR="00072A5C" w:rsidRPr="002117F7" w:rsidRDefault="00072A5C" w:rsidP="00F22774">
            <w:r w:rsidRPr="002117F7">
              <w:t>Масло моторное Mobil 5W40 (для авто с пробегом 100 000 +) 1 л.</w:t>
            </w:r>
          </w:p>
        </w:tc>
        <w:tc>
          <w:tcPr>
            <w:tcW w:w="961" w:type="dxa"/>
            <w:noWrap/>
            <w:hideMark/>
          </w:tcPr>
          <w:p w14:paraId="678A206F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289DFA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09D363" w14:textId="77777777" w:rsidR="00072A5C" w:rsidRPr="002117F7" w:rsidRDefault="00072A5C" w:rsidP="00F22774">
            <w:pPr>
              <w:rPr>
                <w:lang w:val="en-US"/>
              </w:rPr>
            </w:pPr>
            <w:r w:rsidRPr="002117F7">
              <w:t>Жидкость</w:t>
            </w:r>
            <w:r w:rsidRPr="002117F7">
              <w:rPr>
                <w:lang w:val="en-US"/>
              </w:rPr>
              <w:t xml:space="preserve"> </w:t>
            </w:r>
            <w:r w:rsidRPr="002117F7">
              <w:t>охлаждающая</w:t>
            </w:r>
            <w:r w:rsidRPr="002117F7">
              <w:rPr>
                <w:lang w:val="en-US"/>
              </w:rPr>
              <w:t xml:space="preserve"> SUZUKI SUPER LONG LIFE COOLANT 5 </w:t>
            </w:r>
            <w:r w:rsidRPr="002117F7">
              <w:t>Л</w:t>
            </w:r>
            <w:r w:rsidRPr="002117F7">
              <w:rPr>
                <w:lang w:val="en-US"/>
              </w:rPr>
              <w:t>.</w:t>
            </w:r>
          </w:p>
        </w:tc>
        <w:tc>
          <w:tcPr>
            <w:tcW w:w="961" w:type="dxa"/>
            <w:noWrap/>
            <w:hideMark/>
          </w:tcPr>
          <w:p w14:paraId="47FF4F9C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302982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26CA29" w14:textId="77777777" w:rsidR="00072A5C" w:rsidRPr="002117F7" w:rsidRDefault="00072A5C" w:rsidP="00F22774">
            <w:pPr>
              <w:rPr>
                <w:lang w:val="en-US"/>
              </w:rPr>
            </w:pPr>
            <w:r w:rsidRPr="002117F7">
              <w:t>Масло</w:t>
            </w:r>
            <w:r w:rsidRPr="002117F7">
              <w:rPr>
                <w:lang w:val="en-US"/>
              </w:rPr>
              <w:t xml:space="preserve"> UAZ MOTOR OIL PREMIUM 5W-40 HK 4 </w:t>
            </w:r>
            <w:r w:rsidRPr="002117F7">
              <w:t>л</w:t>
            </w:r>
            <w:r w:rsidRPr="002117F7">
              <w:rPr>
                <w:lang w:val="en-US"/>
              </w:rPr>
              <w:t>.</w:t>
            </w:r>
          </w:p>
        </w:tc>
        <w:tc>
          <w:tcPr>
            <w:tcW w:w="961" w:type="dxa"/>
            <w:noWrap/>
            <w:hideMark/>
          </w:tcPr>
          <w:p w14:paraId="38264B74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324359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CB05B0" w14:textId="77777777" w:rsidR="00072A5C" w:rsidRPr="002117F7" w:rsidRDefault="00072A5C" w:rsidP="00F22774">
            <w:pPr>
              <w:rPr>
                <w:lang w:val="en-US"/>
              </w:rPr>
            </w:pPr>
            <w:r w:rsidRPr="002117F7">
              <w:t>Масло</w:t>
            </w:r>
            <w:r w:rsidRPr="002117F7">
              <w:rPr>
                <w:lang w:val="en-US"/>
              </w:rPr>
              <w:t xml:space="preserve"> UAZ MOTOR OIL PREMIUM 5W-40 HK 1 </w:t>
            </w:r>
            <w:r w:rsidRPr="002117F7">
              <w:t>л</w:t>
            </w:r>
            <w:r w:rsidRPr="002117F7">
              <w:rPr>
                <w:lang w:val="en-US"/>
              </w:rPr>
              <w:t>.</w:t>
            </w:r>
          </w:p>
        </w:tc>
        <w:tc>
          <w:tcPr>
            <w:tcW w:w="961" w:type="dxa"/>
            <w:noWrap/>
            <w:hideMark/>
          </w:tcPr>
          <w:p w14:paraId="23A5FF64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2B88597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8C4AAC" w14:textId="77777777" w:rsidR="00072A5C" w:rsidRPr="002117F7" w:rsidRDefault="00072A5C" w:rsidP="00F22774">
            <w:r w:rsidRPr="002117F7">
              <w:t>Масло трансмиссионное UAZ 75W85 GL-4 HK 1 л.</w:t>
            </w:r>
          </w:p>
        </w:tc>
        <w:tc>
          <w:tcPr>
            <w:tcW w:w="961" w:type="dxa"/>
            <w:noWrap/>
            <w:hideMark/>
          </w:tcPr>
          <w:p w14:paraId="7E194C12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38CB96C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CE7881" w14:textId="77777777" w:rsidR="00072A5C" w:rsidRPr="002117F7" w:rsidRDefault="00072A5C" w:rsidP="00F22774">
            <w:r w:rsidRPr="002117F7">
              <w:t>Масло моторное chevron 5w40 1 л.</w:t>
            </w:r>
          </w:p>
        </w:tc>
        <w:tc>
          <w:tcPr>
            <w:tcW w:w="961" w:type="dxa"/>
            <w:noWrap/>
            <w:hideMark/>
          </w:tcPr>
          <w:p w14:paraId="29F1B578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769ABC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EEAE7B" w14:textId="77777777" w:rsidR="00072A5C" w:rsidRPr="002117F7" w:rsidRDefault="00072A5C" w:rsidP="00F22774">
            <w:r w:rsidRPr="002117F7">
              <w:t>Масло моторное chevron 10w40 1 л.</w:t>
            </w:r>
          </w:p>
        </w:tc>
        <w:tc>
          <w:tcPr>
            <w:tcW w:w="961" w:type="dxa"/>
            <w:noWrap/>
            <w:hideMark/>
          </w:tcPr>
          <w:p w14:paraId="41A874EF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237C74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9A4A57" w14:textId="77777777" w:rsidR="00072A5C" w:rsidRPr="002117F7" w:rsidRDefault="00072A5C" w:rsidP="00F22774">
            <w:r w:rsidRPr="002117F7">
              <w:t>Масло моторное chevron suprem 5w30 1 л.</w:t>
            </w:r>
          </w:p>
        </w:tc>
        <w:tc>
          <w:tcPr>
            <w:tcW w:w="961" w:type="dxa"/>
            <w:noWrap/>
            <w:hideMark/>
          </w:tcPr>
          <w:p w14:paraId="5922B4BC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7FF70F5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98499B" w14:textId="77777777" w:rsidR="00072A5C" w:rsidRPr="002117F7" w:rsidRDefault="00072A5C" w:rsidP="00F22774">
            <w:r w:rsidRPr="002117F7">
              <w:t>Масло Лукойл ТМ-5 75W90  п.синтетич 1 л.</w:t>
            </w:r>
          </w:p>
        </w:tc>
        <w:tc>
          <w:tcPr>
            <w:tcW w:w="961" w:type="dxa"/>
            <w:noWrap/>
            <w:hideMark/>
          </w:tcPr>
          <w:p w14:paraId="344CC38F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5F4A69B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A3A5FF" w14:textId="77777777" w:rsidR="00072A5C" w:rsidRPr="002117F7" w:rsidRDefault="00072A5C" w:rsidP="00F22774">
            <w:r w:rsidRPr="002117F7">
              <w:t>Масло ATF SP-IV Hyundai 1 л.</w:t>
            </w:r>
          </w:p>
        </w:tc>
        <w:tc>
          <w:tcPr>
            <w:tcW w:w="961" w:type="dxa"/>
            <w:noWrap/>
            <w:hideMark/>
          </w:tcPr>
          <w:p w14:paraId="17241BC7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072A55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C55DF0" w14:textId="77777777" w:rsidR="00072A5C" w:rsidRPr="002117F7" w:rsidRDefault="00072A5C" w:rsidP="00F22774">
            <w:pPr>
              <w:rPr>
                <w:lang w:val="en-US"/>
              </w:rPr>
            </w:pPr>
            <w:r w:rsidRPr="002117F7">
              <w:t>Масло</w:t>
            </w:r>
            <w:r w:rsidRPr="002117F7">
              <w:rPr>
                <w:lang w:val="en-US"/>
              </w:rPr>
              <w:t xml:space="preserve"> CHELL Spirax 75w90 1 </w:t>
            </w:r>
            <w:r w:rsidRPr="002117F7">
              <w:t>л</w:t>
            </w:r>
            <w:r w:rsidRPr="002117F7">
              <w:rPr>
                <w:lang w:val="en-US"/>
              </w:rPr>
              <w:t>.</w:t>
            </w:r>
          </w:p>
        </w:tc>
        <w:tc>
          <w:tcPr>
            <w:tcW w:w="961" w:type="dxa"/>
            <w:noWrap/>
            <w:hideMark/>
          </w:tcPr>
          <w:p w14:paraId="7AB18438" w14:textId="77777777" w:rsidR="00072A5C" w:rsidRPr="002117F7" w:rsidRDefault="00072A5C" w:rsidP="00F22774">
            <w:r w:rsidRPr="002B3968">
              <w:t>1  шт.</w:t>
            </w:r>
          </w:p>
        </w:tc>
      </w:tr>
      <w:tr w:rsidR="00072A5C" w:rsidRPr="002117F7" w14:paraId="0FBAB3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4036A9B" w14:textId="77777777" w:rsidR="00072A5C" w:rsidRPr="002117F7" w:rsidRDefault="00072A5C" w:rsidP="00F22774">
            <w:r w:rsidRPr="002117F7">
              <w:t>Смазка индустриальная MULTIS COMPLEX HV2 (0,4 кг.)</w:t>
            </w:r>
          </w:p>
        </w:tc>
        <w:tc>
          <w:tcPr>
            <w:tcW w:w="961" w:type="dxa"/>
            <w:noWrap/>
            <w:hideMark/>
          </w:tcPr>
          <w:p w14:paraId="121D7914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55DA76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B74BAB" w14:textId="77777777" w:rsidR="00072A5C" w:rsidRPr="002117F7" w:rsidRDefault="00072A5C" w:rsidP="00F22774">
            <w:r w:rsidRPr="002117F7">
              <w:t>Смазка пластичная Shell 400 гр.</w:t>
            </w:r>
          </w:p>
        </w:tc>
        <w:tc>
          <w:tcPr>
            <w:tcW w:w="961" w:type="dxa"/>
            <w:noWrap/>
            <w:hideMark/>
          </w:tcPr>
          <w:p w14:paraId="2DDEC28D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4B74CC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F1225C" w14:textId="77777777" w:rsidR="00072A5C" w:rsidRPr="002117F7" w:rsidRDefault="00072A5C" w:rsidP="00F22774">
            <w:r w:rsidRPr="002117F7">
              <w:t>Смазка для приводов ШРУС-4</w:t>
            </w:r>
          </w:p>
        </w:tc>
        <w:tc>
          <w:tcPr>
            <w:tcW w:w="961" w:type="dxa"/>
            <w:noWrap/>
            <w:hideMark/>
          </w:tcPr>
          <w:p w14:paraId="29BFF8C4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30A8F1A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11FB9BE" w14:textId="77777777" w:rsidR="00072A5C" w:rsidRPr="002117F7" w:rsidRDefault="00072A5C" w:rsidP="00F22774">
            <w:r w:rsidRPr="002117F7">
              <w:t>Очиститель карбюратора HI-GEAR 3201 312 мл.</w:t>
            </w:r>
          </w:p>
        </w:tc>
        <w:tc>
          <w:tcPr>
            <w:tcW w:w="961" w:type="dxa"/>
            <w:noWrap/>
            <w:hideMark/>
          </w:tcPr>
          <w:p w14:paraId="79258D41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6D727A4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B0D942" w14:textId="77777777" w:rsidR="00072A5C" w:rsidRPr="002117F7" w:rsidRDefault="00072A5C" w:rsidP="00F22774">
            <w:r w:rsidRPr="002117F7">
              <w:t>Смазка для карданных крестовин и подшипников</w:t>
            </w:r>
          </w:p>
        </w:tc>
        <w:tc>
          <w:tcPr>
            <w:tcW w:w="961" w:type="dxa"/>
            <w:noWrap/>
            <w:hideMark/>
          </w:tcPr>
          <w:p w14:paraId="7D8B8B78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299329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A6ADE2" w14:textId="77777777" w:rsidR="00072A5C" w:rsidRPr="002117F7" w:rsidRDefault="00072A5C" w:rsidP="00F22774">
            <w:r w:rsidRPr="002117F7">
              <w:t>Промывка системы охлаждения 444 мл.</w:t>
            </w:r>
          </w:p>
        </w:tc>
        <w:tc>
          <w:tcPr>
            <w:tcW w:w="961" w:type="dxa"/>
            <w:noWrap/>
            <w:hideMark/>
          </w:tcPr>
          <w:p w14:paraId="1869B00A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101C96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D25C74" w14:textId="77777777" w:rsidR="00072A5C" w:rsidRPr="002117F7" w:rsidRDefault="00072A5C" w:rsidP="00F22774">
            <w:r w:rsidRPr="002117F7">
              <w:t>Средство для промывки двигателя 0,5 л.</w:t>
            </w:r>
          </w:p>
        </w:tc>
        <w:tc>
          <w:tcPr>
            <w:tcW w:w="961" w:type="dxa"/>
            <w:noWrap/>
            <w:hideMark/>
          </w:tcPr>
          <w:p w14:paraId="7531BC95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0470FB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3FA323" w14:textId="77777777" w:rsidR="00072A5C" w:rsidRPr="002117F7" w:rsidRDefault="00072A5C" w:rsidP="00F22774">
            <w:r w:rsidRPr="002117F7">
              <w:t>Смазка проникающая многофункциональная ELF 6 IN 1</w:t>
            </w:r>
          </w:p>
        </w:tc>
        <w:tc>
          <w:tcPr>
            <w:tcW w:w="961" w:type="dxa"/>
            <w:noWrap/>
            <w:hideMark/>
          </w:tcPr>
          <w:p w14:paraId="5A6233FB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A4FB5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966EC1" w14:textId="77777777" w:rsidR="00072A5C" w:rsidRPr="002117F7" w:rsidRDefault="00072A5C" w:rsidP="00F22774">
            <w:r w:rsidRPr="002117F7">
              <w:t>Промывка двигателя 5-ти мин. HI-GEAR 444 мл.</w:t>
            </w:r>
          </w:p>
        </w:tc>
        <w:tc>
          <w:tcPr>
            <w:tcW w:w="961" w:type="dxa"/>
            <w:noWrap/>
            <w:hideMark/>
          </w:tcPr>
          <w:p w14:paraId="7A23CBD5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5D9DEE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0AB218" w14:textId="77777777" w:rsidR="00072A5C" w:rsidRPr="002117F7" w:rsidRDefault="00072A5C" w:rsidP="00F22774">
            <w:r w:rsidRPr="002117F7">
              <w:lastRenderedPageBreak/>
              <w:t>Смазка ШРУС LUXE super 850 гр.</w:t>
            </w:r>
          </w:p>
        </w:tc>
        <w:tc>
          <w:tcPr>
            <w:tcW w:w="961" w:type="dxa"/>
            <w:noWrap/>
            <w:hideMark/>
          </w:tcPr>
          <w:p w14:paraId="6A5F1B0F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0972F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3F3E57" w14:textId="77777777" w:rsidR="00072A5C" w:rsidRPr="002117F7" w:rsidRDefault="00072A5C" w:rsidP="00F22774">
            <w:r w:rsidRPr="002117F7">
              <w:t>Масло трансмиссионное LIQUI MOLY 80w90 1л.</w:t>
            </w:r>
          </w:p>
        </w:tc>
        <w:tc>
          <w:tcPr>
            <w:tcW w:w="961" w:type="dxa"/>
            <w:noWrap/>
            <w:hideMark/>
          </w:tcPr>
          <w:p w14:paraId="79475510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D55EC6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D9E36A" w14:textId="77777777" w:rsidR="00072A5C" w:rsidRPr="002117F7" w:rsidRDefault="00072A5C" w:rsidP="00F22774">
            <w:r w:rsidRPr="002117F7">
              <w:t>Масло трансмиссионное LIQUI MOLY 75w90 1л.</w:t>
            </w:r>
          </w:p>
        </w:tc>
        <w:tc>
          <w:tcPr>
            <w:tcW w:w="961" w:type="dxa"/>
            <w:noWrap/>
            <w:hideMark/>
          </w:tcPr>
          <w:p w14:paraId="47F6422F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3B79C00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EBC8EB" w14:textId="77777777" w:rsidR="00072A5C" w:rsidRPr="002117F7" w:rsidRDefault="00072A5C" w:rsidP="00F22774">
            <w:r w:rsidRPr="002117F7">
              <w:t>Жидкость тормозная Дот-4 (910г.)</w:t>
            </w:r>
          </w:p>
        </w:tc>
        <w:tc>
          <w:tcPr>
            <w:tcW w:w="961" w:type="dxa"/>
            <w:noWrap/>
            <w:hideMark/>
          </w:tcPr>
          <w:p w14:paraId="7387CABE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4333C1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C9591A" w14:textId="77777777" w:rsidR="00072A5C" w:rsidRPr="002117F7" w:rsidRDefault="00072A5C" w:rsidP="00F22774">
            <w:r w:rsidRPr="002117F7">
              <w:t>Масло gazpromneft gl-4</w:t>
            </w:r>
          </w:p>
        </w:tc>
        <w:tc>
          <w:tcPr>
            <w:tcW w:w="961" w:type="dxa"/>
            <w:noWrap/>
            <w:hideMark/>
          </w:tcPr>
          <w:p w14:paraId="6E6C1A20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581C7B0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8E18D8" w14:textId="77777777" w:rsidR="00072A5C" w:rsidRPr="002117F7" w:rsidRDefault="00072A5C" w:rsidP="00F22774">
            <w:r w:rsidRPr="002117F7">
              <w:t>Фильтр топливный</w:t>
            </w:r>
          </w:p>
        </w:tc>
        <w:tc>
          <w:tcPr>
            <w:tcW w:w="961" w:type="dxa"/>
            <w:noWrap/>
            <w:hideMark/>
          </w:tcPr>
          <w:p w14:paraId="4D5BDC3A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199767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EFAECC" w14:textId="77777777" w:rsidR="00072A5C" w:rsidRPr="002117F7" w:rsidRDefault="00072A5C" w:rsidP="00F22774">
            <w:r w:rsidRPr="002117F7">
              <w:t>Фильтр грубой очистки топлива</w:t>
            </w:r>
          </w:p>
        </w:tc>
        <w:tc>
          <w:tcPr>
            <w:tcW w:w="961" w:type="dxa"/>
            <w:noWrap/>
            <w:hideMark/>
          </w:tcPr>
          <w:p w14:paraId="6F11D14D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3029AB6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038742" w14:textId="77777777" w:rsidR="00072A5C" w:rsidRPr="002117F7" w:rsidRDefault="00072A5C" w:rsidP="00F22774">
            <w:r w:rsidRPr="002117F7">
              <w:t>Колпак маслянного фильтра</w:t>
            </w:r>
          </w:p>
        </w:tc>
        <w:tc>
          <w:tcPr>
            <w:tcW w:w="961" w:type="dxa"/>
            <w:noWrap/>
            <w:hideMark/>
          </w:tcPr>
          <w:p w14:paraId="3468B662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52A10F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0A5DCD" w14:textId="77777777" w:rsidR="00072A5C" w:rsidRPr="002117F7" w:rsidRDefault="00072A5C" w:rsidP="00F22774">
            <w:r w:rsidRPr="002117F7">
              <w:t>Колпак маслянного фильтра</w:t>
            </w:r>
          </w:p>
        </w:tc>
        <w:tc>
          <w:tcPr>
            <w:tcW w:w="961" w:type="dxa"/>
            <w:noWrap/>
            <w:hideMark/>
          </w:tcPr>
          <w:p w14:paraId="4EBD638E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E08FD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F0FA78" w14:textId="77777777" w:rsidR="00072A5C" w:rsidRPr="002117F7" w:rsidRDefault="00072A5C" w:rsidP="00F22774">
            <w:r w:rsidRPr="002117F7">
              <w:t>Фильтр топливный hcv Donaldson</w:t>
            </w:r>
          </w:p>
        </w:tc>
        <w:tc>
          <w:tcPr>
            <w:tcW w:w="961" w:type="dxa"/>
            <w:noWrap/>
            <w:hideMark/>
          </w:tcPr>
          <w:p w14:paraId="03C5959B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2FAD471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62A882" w14:textId="77777777" w:rsidR="00072A5C" w:rsidRPr="002117F7" w:rsidRDefault="00072A5C" w:rsidP="00F22774">
            <w:r w:rsidRPr="002117F7">
              <w:t>Фильтр топливный Donaldson</w:t>
            </w:r>
          </w:p>
        </w:tc>
        <w:tc>
          <w:tcPr>
            <w:tcW w:w="961" w:type="dxa"/>
            <w:noWrap/>
            <w:hideMark/>
          </w:tcPr>
          <w:p w14:paraId="1EE76F80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0D58BC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05D0B4" w14:textId="77777777" w:rsidR="00072A5C" w:rsidRPr="002117F7" w:rsidRDefault="00072A5C" w:rsidP="00F22774">
            <w:r w:rsidRPr="002117F7">
              <w:t>Фильтр топливный</w:t>
            </w:r>
          </w:p>
        </w:tc>
        <w:tc>
          <w:tcPr>
            <w:tcW w:w="961" w:type="dxa"/>
            <w:noWrap/>
            <w:hideMark/>
          </w:tcPr>
          <w:p w14:paraId="1624658E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76740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47FA0A" w14:textId="77777777" w:rsidR="00072A5C" w:rsidRPr="002117F7" w:rsidRDefault="00072A5C" w:rsidP="00F22774">
            <w:r w:rsidRPr="002117F7">
              <w:t>Фильтр топливный</w:t>
            </w:r>
          </w:p>
        </w:tc>
        <w:tc>
          <w:tcPr>
            <w:tcW w:w="961" w:type="dxa"/>
            <w:noWrap/>
            <w:hideMark/>
          </w:tcPr>
          <w:p w14:paraId="3250234E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334933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F176DE" w14:textId="77777777" w:rsidR="00072A5C" w:rsidRPr="002117F7" w:rsidRDefault="00072A5C" w:rsidP="00F22774">
            <w:r w:rsidRPr="002117F7">
              <w:t>Элемент филтра топливного PL270X</w:t>
            </w:r>
          </w:p>
        </w:tc>
        <w:tc>
          <w:tcPr>
            <w:tcW w:w="961" w:type="dxa"/>
            <w:noWrap/>
            <w:hideMark/>
          </w:tcPr>
          <w:p w14:paraId="2669C844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7E7056E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C174B6" w14:textId="77777777" w:rsidR="00072A5C" w:rsidRPr="002117F7" w:rsidRDefault="00072A5C" w:rsidP="00F22774">
            <w:r w:rsidRPr="002117F7">
              <w:t>Трубка топливная</w:t>
            </w:r>
          </w:p>
        </w:tc>
        <w:tc>
          <w:tcPr>
            <w:tcW w:w="961" w:type="dxa"/>
            <w:noWrap/>
            <w:hideMark/>
          </w:tcPr>
          <w:p w14:paraId="1BA75B90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8781E5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5EA742" w14:textId="77777777" w:rsidR="00072A5C" w:rsidRPr="002117F7" w:rsidRDefault="00072A5C" w:rsidP="00F22774">
            <w:r w:rsidRPr="002117F7">
              <w:t>Трубка Е-3</w:t>
            </w:r>
          </w:p>
        </w:tc>
        <w:tc>
          <w:tcPr>
            <w:tcW w:w="961" w:type="dxa"/>
            <w:noWrap/>
            <w:hideMark/>
          </w:tcPr>
          <w:p w14:paraId="19435DF4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0EDF95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6B2248" w14:textId="77777777" w:rsidR="00072A5C" w:rsidRPr="002117F7" w:rsidRDefault="00072A5C" w:rsidP="00F22774">
            <w:r w:rsidRPr="002117F7">
              <w:t>Тяга ручной остановки</w:t>
            </w:r>
          </w:p>
        </w:tc>
        <w:tc>
          <w:tcPr>
            <w:tcW w:w="961" w:type="dxa"/>
            <w:noWrap/>
            <w:hideMark/>
          </w:tcPr>
          <w:p w14:paraId="390EFBD3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6180C9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6F53B4" w14:textId="77777777" w:rsidR="00072A5C" w:rsidRPr="002117F7" w:rsidRDefault="00072A5C" w:rsidP="00F22774">
            <w:r w:rsidRPr="002117F7">
              <w:t>Тяга ручной остановки двигателя</w:t>
            </w:r>
          </w:p>
        </w:tc>
        <w:tc>
          <w:tcPr>
            <w:tcW w:w="961" w:type="dxa"/>
            <w:noWrap/>
            <w:hideMark/>
          </w:tcPr>
          <w:p w14:paraId="24EADF2F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118E98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461D8D" w14:textId="77777777" w:rsidR="00072A5C" w:rsidRPr="002117F7" w:rsidRDefault="00072A5C" w:rsidP="00F22774">
            <w:r w:rsidRPr="002117F7">
              <w:t>Тяга ручного управления подачи топлива</w:t>
            </w:r>
          </w:p>
        </w:tc>
        <w:tc>
          <w:tcPr>
            <w:tcW w:w="961" w:type="dxa"/>
            <w:noWrap/>
            <w:hideMark/>
          </w:tcPr>
          <w:p w14:paraId="62E8A1A8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584E29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60E3C9" w14:textId="77777777" w:rsidR="00072A5C" w:rsidRPr="002117F7" w:rsidRDefault="00072A5C" w:rsidP="00F22774">
            <w:r w:rsidRPr="002117F7">
              <w:t>Тяга ручной сотановки двигателя</w:t>
            </w:r>
          </w:p>
        </w:tc>
        <w:tc>
          <w:tcPr>
            <w:tcW w:w="961" w:type="dxa"/>
            <w:noWrap/>
            <w:hideMark/>
          </w:tcPr>
          <w:p w14:paraId="380F7EEC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559E9BD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1D43A8" w14:textId="77777777" w:rsidR="00072A5C" w:rsidRPr="002117F7" w:rsidRDefault="00072A5C" w:rsidP="00F22774">
            <w:r w:rsidRPr="002117F7">
              <w:t>Трубка топливная</w:t>
            </w:r>
          </w:p>
        </w:tc>
        <w:tc>
          <w:tcPr>
            <w:tcW w:w="961" w:type="dxa"/>
            <w:noWrap/>
            <w:hideMark/>
          </w:tcPr>
          <w:p w14:paraId="58B93E79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0F1A1E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0803FF" w14:textId="77777777" w:rsidR="00072A5C" w:rsidRPr="002117F7" w:rsidRDefault="00072A5C" w:rsidP="00F22774">
            <w:r w:rsidRPr="002117F7">
              <w:t>Трубка дренажной форсунки</w:t>
            </w:r>
          </w:p>
        </w:tc>
        <w:tc>
          <w:tcPr>
            <w:tcW w:w="961" w:type="dxa"/>
            <w:noWrap/>
            <w:hideMark/>
          </w:tcPr>
          <w:p w14:paraId="5E8E2B25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7675C7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F4AAEC" w14:textId="77777777" w:rsidR="00072A5C" w:rsidRPr="002117F7" w:rsidRDefault="00072A5C" w:rsidP="00F22774">
            <w:r w:rsidRPr="002117F7">
              <w:t>Трубка подвода масла к ТНВД</w:t>
            </w:r>
          </w:p>
        </w:tc>
        <w:tc>
          <w:tcPr>
            <w:tcW w:w="961" w:type="dxa"/>
            <w:noWrap/>
            <w:hideMark/>
          </w:tcPr>
          <w:p w14:paraId="654DD874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4C74DB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1479ED" w14:textId="77777777" w:rsidR="00072A5C" w:rsidRPr="002117F7" w:rsidRDefault="00072A5C" w:rsidP="00F22774">
            <w:r w:rsidRPr="002117F7">
              <w:t>Трубка</w:t>
            </w:r>
          </w:p>
        </w:tc>
        <w:tc>
          <w:tcPr>
            <w:tcW w:w="961" w:type="dxa"/>
            <w:noWrap/>
            <w:hideMark/>
          </w:tcPr>
          <w:p w14:paraId="06963B7D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25872F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6A4AD2" w14:textId="77777777" w:rsidR="00072A5C" w:rsidRPr="002117F7" w:rsidRDefault="00072A5C" w:rsidP="00F22774">
            <w:r w:rsidRPr="002117F7">
              <w:t>Трубка</w:t>
            </w:r>
          </w:p>
        </w:tc>
        <w:tc>
          <w:tcPr>
            <w:tcW w:w="961" w:type="dxa"/>
            <w:noWrap/>
            <w:hideMark/>
          </w:tcPr>
          <w:p w14:paraId="37C54224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109801C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3F71F1" w14:textId="77777777" w:rsidR="00072A5C" w:rsidRPr="002117F7" w:rsidRDefault="00072A5C" w:rsidP="00F22774">
            <w:r w:rsidRPr="002117F7">
              <w:t>Трубка с оплеткой в сборе с муфтой</w:t>
            </w:r>
          </w:p>
        </w:tc>
        <w:tc>
          <w:tcPr>
            <w:tcW w:w="961" w:type="dxa"/>
            <w:noWrap/>
            <w:hideMark/>
          </w:tcPr>
          <w:p w14:paraId="0B03170D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11CF894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50740A" w14:textId="77777777" w:rsidR="00072A5C" w:rsidRPr="002117F7" w:rsidRDefault="00072A5C" w:rsidP="00F22774">
            <w:r w:rsidRPr="002117F7">
              <w:t>Трубка топливная объединяющая высокого давления ф. GUIDO</w:t>
            </w:r>
          </w:p>
        </w:tc>
        <w:tc>
          <w:tcPr>
            <w:tcW w:w="961" w:type="dxa"/>
            <w:noWrap/>
            <w:hideMark/>
          </w:tcPr>
          <w:p w14:paraId="65809B37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7948BBE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C99776" w14:textId="77777777" w:rsidR="00072A5C" w:rsidRPr="002117F7" w:rsidRDefault="00072A5C" w:rsidP="00F22774">
            <w:r w:rsidRPr="002117F7">
              <w:t>Трубка топливная объединяющая высокого давления</w:t>
            </w:r>
          </w:p>
        </w:tc>
        <w:tc>
          <w:tcPr>
            <w:tcW w:w="961" w:type="dxa"/>
            <w:noWrap/>
            <w:hideMark/>
          </w:tcPr>
          <w:p w14:paraId="3BC46AFA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70BA3D2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01F9F4" w14:textId="77777777" w:rsidR="00072A5C" w:rsidRPr="002117F7" w:rsidRDefault="00072A5C" w:rsidP="00F22774">
            <w:r w:rsidRPr="002117F7">
              <w:t>Толкатель</w:t>
            </w:r>
          </w:p>
        </w:tc>
        <w:tc>
          <w:tcPr>
            <w:tcW w:w="961" w:type="dxa"/>
            <w:noWrap/>
            <w:hideMark/>
          </w:tcPr>
          <w:p w14:paraId="3BDEE314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18DC234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CFBAD0" w14:textId="77777777" w:rsidR="00072A5C" w:rsidRPr="002117F7" w:rsidRDefault="00072A5C" w:rsidP="00F22774">
            <w:r w:rsidRPr="002117F7">
              <w:t>Трубка топливная 5 секции</w:t>
            </w:r>
          </w:p>
        </w:tc>
        <w:tc>
          <w:tcPr>
            <w:tcW w:w="961" w:type="dxa"/>
            <w:noWrap/>
            <w:hideMark/>
          </w:tcPr>
          <w:p w14:paraId="203E80B3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0C7692B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40BB2D" w14:textId="77777777" w:rsidR="00072A5C" w:rsidRPr="002117F7" w:rsidRDefault="00072A5C" w:rsidP="00F22774">
            <w:r w:rsidRPr="002117F7">
              <w:t>Трубка топливная 8 секции</w:t>
            </w:r>
          </w:p>
        </w:tc>
        <w:tc>
          <w:tcPr>
            <w:tcW w:w="961" w:type="dxa"/>
            <w:noWrap/>
            <w:hideMark/>
          </w:tcPr>
          <w:p w14:paraId="125971FC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231965E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BDB628" w14:textId="77777777" w:rsidR="00072A5C" w:rsidRPr="002117F7" w:rsidRDefault="00072A5C" w:rsidP="00F22774">
            <w:r w:rsidRPr="002117F7">
              <w:t>Насос-ТННД</w:t>
            </w:r>
          </w:p>
        </w:tc>
        <w:tc>
          <w:tcPr>
            <w:tcW w:w="961" w:type="dxa"/>
            <w:noWrap/>
            <w:hideMark/>
          </w:tcPr>
          <w:p w14:paraId="4B01E776" w14:textId="77777777" w:rsidR="00072A5C" w:rsidRPr="002117F7" w:rsidRDefault="00072A5C" w:rsidP="00F22774">
            <w:r w:rsidRPr="00F31E74">
              <w:t>1  шт.</w:t>
            </w:r>
          </w:p>
        </w:tc>
      </w:tr>
      <w:tr w:rsidR="00072A5C" w:rsidRPr="002117F7" w14:paraId="0B2ECC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ABEB1B" w14:textId="77777777" w:rsidR="00072A5C" w:rsidRPr="002117F7" w:rsidRDefault="00072A5C" w:rsidP="00F22774">
            <w:r w:rsidRPr="002117F7">
              <w:t>Штанга толкателя клапана КАМАЗ</w:t>
            </w:r>
          </w:p>
        </w:tc>
        <w:tc>
          <w:tcPr>
            <w:tcW w:w="961" w:type="dxa"/>
            <w:noWrap/>
            <w:hideMark/>
          </w:tcPr>
          <w:p w14:paraId="636740D3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1CD5167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714881" w14:textId="77777777" w:rsidR="00072A5C" w:rsidRPr="002117F7" w:rsidRDefault="00072A5C" w:rsidP="00F22774">
            <w:r w:rsidRPr="002117F7">
              <w:t>Трубка слива масла ТСМ</w:t>
            </w:r>
          </w:p>
        </w:tc>
        <w:tc>
          <w:tcPr>
            <w:tcW w:w="961" w:type="dxa"/>
            <w:noWrap/>
            <w:hideMark/>
          </w:tcPr>
          <w:p w14:paraId="79F73C66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C71FDB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7B75D1" w14:textId="77777777" w:rsidR="00072A5C" w:rsidRPr="002117F7" w:rsidRDefault="00072A5C" w:rsidP="00F22774">
            <w:r w:rsidRPr="002117F7">
              <w:t>Трубка указатель уровня масла</w:t>
            </w:r>
          </w:p>
        </w:tc>
        <w:tc>
          <w:tcPr>
            <w:tcW w:w="961" w:type="dxa"/>
            <w:noWrap/>
            <w:hideMark/>
          </w:tcPr>
          <w:p w14:paraId="1F63A30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CCCDC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E40112" w14:textId="77777777" w:rsidR="00072A5C" w:rsidRPr="002117F7" w:rsidRDefault="00072A5C" w:rsidP="00F22774">
            <w:r w:rsidRPr="002117F7">
              <w:t>Трубка слива масла турбокомпрессора КАМАЗ</w:t>
            </w:r>
          </w:p>
        </w:tc>
        <w:tc>
          <w:tcPr>
            <w:tcW w:w="961" w:type="dxa"/>
            <w:noWrap/>
            <w:hideMark/>
          </w:tcPr>
          <w:p w14:paraId="5809D8BE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E2C3A9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78057B" w14:textId="77777777" w:rsidR="00072A5C" w:rsidRPr="002117F7" w:rsidRDefault="00072A5C" w:rsidP="00F22774">
            <w:r w:rsidRPr="002117F7">
              <w:t>Комбинация приборов КАМАЗ 24</w:t>
            </w:r>
          </w:p>
        </w:tc>
        <w:tc>
          <w:tcPr>
            <w:tcW w:w="961" w:type="dxa"/>
            <w:noWrap/>
            <w:hideMark/>
          </w:tcPr>
          <w:p w14:paraId="327719F9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DD68F8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AD4C6F" w14:textId="77777777" w:rsidR="00072A5C" w:rsidRPr="002117F7" w:rsidRDefault="00072A5C" w:rsidP="00F22774">
            <w:r w:rsidRPr="002117F7">
              <w:t>Фланец вторичного вала</w:t>
            </w:r>
          </w:p>
        </w:tc>
        <w:tc>
          <w:tcPr>
            <w:tcW w:w="961" w:type="dxa"/>
            <w:noWrap/>
            <w:hideMark/>
          </w:tcPr>
          <w:p w14:paraId="6A5A1B4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3D625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F3ACF0" w14:textId="77777777" w:rsidR="00072A5C" w:rsidRPr="002117F7" w:rsidRDefault="00072A5C" w:rsidP="00F22774">
            <w:r w:rsidRPr="002117F7">
              <w:t>Шестерня</w:t>
            </w:r>
          </w:p>
        </w:tc>
        <w:tc>
          <w:tcPr>
            <w:tcW w:w="961" w:type="dxa"/>
            <w:noWrap/>
            <w:hideMark/>
          </w:tcPr>
          <w:p w14:paraId="543E447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E1BE6E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5B7DB3" w14:textId="77777777" w:rsidR="00072A5C" w:rsidRPr="002117F7" w:rsidRDefault="00072A5C" w:rsidP="00F22774">
            <w:r w:rsidRPr="002117F7">
              <w:t>Фланец вторичного вала</w:t>
            </w:r>
          </w:p>
        </w:tc>
        <w:tc>
          <w:tcPr>
            <w:tcW w:w="961" w:type="dxa"/>
            <w:noWrap/>
            <w:hideMark/>
          </w:tcPr>
          <w:p w14:paraId="50F1FA4B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4EF9EC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6BB590" w14:textId="77777777" w:rsidR="00072A5C" w:rsidRPr="002117F7" w:rsidRDefault="00072A5C" w:rsidP="00F22774">
            <w:r w:rsidRPr="002117F7">
              <w:t>Вилка</w:t>
            </w:r>
          </w:p>
        </w:tc>
        <w:tc>
          <w:tcPr>
            <w:tcW w:w="961" w:type="dxa"/>
            <w:noWrap/>
            <w:hideMark/>
          </w:tcPr>
          <w:p w14:paraId="45212E0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139548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55EC53" w14:textId="77777777" w:rsidR="00072A5C" w:rsidRPr="002117F7" w:rsidRDefault="00072A5C" w:rsidP="00F22774">
            <w:r w:rsidRPr="002117F7">
              <w:t>Ступица шестерни</w:t>
            </w:r>
          </w:p>
        </w:tc>
        <w:tc>
          <w:tcPr>
            <w:tcW w:w="961" w:type="dxa"/>
            <w:noWrap/>
            <w:hideMark/>
          </w:tcPr>
          <w:p w14:paraId="2757E001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8EA5B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CAF2E9" w14:textId="77777777" w:rsidR="00072A5C" w:rsidRPr="002117F7" w:rsidRDefault="00072A5C" w:rsidP="00F22774">
            <w:r w:rsidRPr="002117F7">
              <w:t>Шестерня</w:t>
            </w:r>
          </w:p>
        </w:tc>
        <w:tc>
          <w:tcPr>
            <w:tcW w:w="961" w:type="dxa"/>
            <w:noWrap/>
            <w:hideMark/>
          </w:tcPr>
          <w:p w14:paraId="17D59CB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7ED9CF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3843F7" w14:textId="77777777" w:rsidR="00072A5C" w:rsidRPr="002117F7" w:rsidRDefault="00072A5C" w:rsidP="00F22774">
            <w:r w:rsidRPr="002117F7">
              <w:t>Рычаг регулировочный (правый зад. Ан. 79260)</w:t>
            </w:r>
          </w:p>
        </w:tc>
        <w:tc>
          <w:tcPr>
            <w:tcW w:w="961" w:type="dxa"/>
            <w:noWrap/>
            <w:hideMark/>
          </w:tcPr>
          <w:p w14:paraId="1994437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6E5DA8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CCAACD" w14:textId="77777777" w:rsidR="00072A5C" w:rsidRPr="002117F7" w:rsidRDefault="00072A5C" w:rsidP="00F22774">
            <w:r w:rsidRPr="002117F7">
              <w:t>Шестерня</w:t>
            </w:r>
          </w:p>
        </w:tc>
        <w:tc>
          <w:tcPr>
            <w:tcW w:w="961" w:type="dxa"/>
            <w:noWrap/>
            <w:hideMark/>
          </w:tcPr>
          <w:p w14:paraId="55C16252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C5782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80F715" w14:textId="77777777" w:rsidR="00072A5C" w:rsidRPr="002117F7" w:rsidRDefault="00072A5C" w:rsidP="00F22774">
            <w:r w:rsidRPr="002117F7">
              <w:t>Рычаг регулировочный лев. (задний 8 тонн)</w:t>
            </w:r>
          </w:p>
        </w:tc>
        <w:tc>
          <w:tcPr>
            <w:tcW w:w="961" w:type="dxa"/>
            <w:noWrap/>
            <w:hideMark/>
          </w:tcPr>
          <w:p w14:paraId="7593A616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3913F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962888" w14:textId="77777777" w:rsidR="00072A5C" w:rsidRPr="002117F7" w:rsidRDefault="00072A5C" w:rsidP="00F22774">
            <w:r w:rsidRPr="002117F7">
              <w:t>Крышка заднего подшипника</w:t>
            </w:r>
          </w:p>
        </w:tc>
        <w:tc>
          <w:tcPr>
            <w:tcW w:w="961" w:type="dxa"/>
            <w:noWrap/>
            <w:hideMark/>
          </w:tcPr>
          <w:p w14:paraId="2A9DD21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FBB798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BE4BFA" w14:textId="77777777" w:rsidR="00072A5C" w:rsidRPr="002117F7" w:rsidRDefault="00072A5C" w:rsidP="00F22774">
            <w:r w:rsidRPr="002117F7">
              <w:t>Рычаг регулировочный</w:t>
            </w:r>
          </w:p>
        </w:tc>
        <w:tc>
          <w:tcPr>
            <w:tcW w:w="961" w:type="dxa"/>
            <w:noWrap/>
            <w:hideMark/>
          </w:tcPr>
          <w:p w14:paraId="7475A15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66E5EC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5FC17F" w14:textId="77777777" w:rsidR="00072A5C" w:rsidRPr="002117F7" w:rsidRDefault="00072A5C" w:rsidP="00F22774">
            <w:r w:rsidRPr="002117F7">
              <w:t>Рычаг регулировочный правый</w:t>
            </w:r>
          </w:p>
        </w:tc>
        <w:tc>
          <w:tcPr>
            <w:tcW w:w="961" w:type="dxa"/>
            <w:noWrap/>
            <w:hideMark/>
          </w:tcPr>
          <w:p w14:paraId="1B8EF58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994AC3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AA0CEF" w14:textId="77777777" w:rsidR="00072A5C" w:rsidRPr="002117F7" w:rsidRDefault="00072A5C" w:rsidP="00F22774">
            <w:r w:rsidRPr="002117F7">
              <w:t>Ремкомплект наладок</w:t>
            </w:r>
          </w:p>
        </w:tc>
        <w:tc>
          <w:tcPr>
            <w:tcW w:w="961" w:type="dxa"/>
            <w:noWrap/>
            <w:hideMark/>
          </w:tcPr>
          <w:p w14:paraId="31BF0E4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E64A0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A3219A" w14:textId="77777777" w:rsidR="00072A5C" w:rsidRPr="002117F7" w:rsidRDefault="00072A5C" w:rsidP="00F22774">
            <w:r w:rsidRPr="002117F7">
              <w:t>Колодка тормоза</w:t>
            </w:r>
          </w:p>
        </w:tc>
        <w:tc>
          <w:tcPr>
            <w:tcW w:w="961" w:type="dxa"/>
            <w:noWrap/>
            <w:hideMark/>
          </w:tcPr>
          <w:p w14:paraId="574CF52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0BAFE2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E91582" w14:textId="77777777" w:rsidR="00072A5C" w:rsidRPr="002117F7" w:rsidRDefault="00072A5C" w:rsidP="00F22774">
            <w:r w:rsidRPr="002117F7">
              <w:t>Пневмогидроусилитель КАМАЗ</w:t>
            </w:r>
          </w:p>
        </w:tc>
        <w:tc>
          <w:tcPr>
            <w:tcW w:w="961" w:type="dxa"/>
            <w:noWrap/>
            <w:hideMark/>
          </w:tcPr>
          <w:p w14:paraId="00EAF4B9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508D3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A6B9BF" w14:textId="77777777" w:rsidR="00072A5C" w:rsidRPr="002117F7" w:rsidRDefault="00072A5C" w:rsidP="00F22774">
            <w:r w:rsidRPr="002117F7">
              <w:t>Шестерня ведуща первичного вала КОМ</w:t>
            </w:r>
          </w:p>
        </w:tc>
        <w:tc>
          <w:tcPr>
            <w:tcW w:w="961" w:type="dxa"/>
            <w:noWrap/>
            <w:hideMark/>
          </w:tcPr>
          <w:p w14:paraId="5630B126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5600A0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AC2AA4" w14:textId="77777777" w:rsidR="00072A5C" w:rsidRPr="002117F7" w:rsidRDefault="00072A5C" w:rsidP="00F22774">
            <w:r w:rsidRPr="002117F7">
              <w:t>Пневмогидроусилитель кпп  (турция)</w:t>
            </w:r>
          </w:p>
        </w:tc>
        <w:tc>
          <w:tcPr>
            <w:tcW w:w="961" w:type="dxa"/>
            <w:noWrap/>
            <w:hideMark/>
          </w:tcPr>
          <w:p w14:paraId="6AECB17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71C4DB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189609" w14:textId="77777777" w:rsidR="00072A5C" w:rsidRPr="002117F7" w:rsidRDefault="00072A5C" w:rsidP="00F22774">
            <w:r w:rsidRPr="002117F7">
              <w:t>Механизм включения низшей передачи</w:t>
            </w:r>
          </w:p>
        </w:tc>
        <w:tc>
          <w:tcPr>
            <w:tcW w:w="961" w:type="dxa"/>
            <w:noWrap/>
            <w:hideMark/>
          </w:tcPr>
          <w:p w14:paraId="7240B2E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28762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0FD5C1" w14:textId="77777777" w:rsidR="00072A5C" w:rsidRPr="002117F7" w:rsidRDefault="00072A5C" w:rsidP="00F22774">
            <w:r w:rsidRPr="002117F7">
              <w:t>Механизм включения высшей передачи</w:t>
            </w:r>
          </w:p>
        </w:tc>
        <w:tc>
          <w:tcPr>
            <w:tcW w:w="961" w:type="dxa"/>
            <w:noWrap/>
            <w:hideMark/>
          </w:tcPr>
          <w:p w14:paraId="3B882F32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F125E7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2B14BE" w14:textId="77777777" w:rsidR="00072A5C" w:rsidRPr="002117F7" w:rsidRDefault="00072A5C" w:rsidP="00F22774">
            <w:r w:rsidRPr="002117F7">
              <w:t>Вал привода раздаточной коробки</w:t>
            </w:r>
          </w:p>
        </w:tc>
        <w:tc>
          <w:tcPr>
            <w:tcW w:w="961" w:type="dxa"/>
            <w:noWrap/>
            <w:hideMark/>
          </w:tcPr>
          <w:p w14:paraId="13C7B25D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1BCD6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7DD056" w14:textId="77777777" w:rsidR="00072A5C" w:rsidRPr="002117F7" w:rsidRDefault="00072A5C" w:rsidP="00F22774">
            <w:r w:rsidRPr="002117F7">
              <w:t>Пневмогидроусилитель КАМАЗ</w:t>
            </w:r>
          </w:p>
        </w:tc>
        <w:tc>
          <w:tcPr>
            <w:tcW w:w="961" w:type="dxa"/>
            <w:noWrap/>
            <w:hideMark/>
          </w:tcPr>
          <w:p w14:paraId="16AE248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67F59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D6A74F" w14:textId="77777777" w:rsidR="00072A5C" w:rsidRPr="002117F7" w:rsidRDefault="00072A5C" w:rsidP="00F22774">
            <w:r w:rsidRPr="002117F7">
              <w:t>Вал</w:t>
            </w:r>
          </w:p>
        </w:tc>
        <w:tc>
          <w:tcPr>
            <w:tcW w:w="961" w:type="dxa"/>
            <w:noWrap/>
            <w:hideMark/>
          </w:tcPr>
          <w:p w14:paraId="68DD8D3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16801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F25F83" w14:textId="77777777" w:rsidR="00072A5C" w:rsidRPr="002117F7" w:rsidRDefault="00072A5C" w:rsidP="00F22774">
            <w:r w:rsidRPr="002117F7">
              <w:t>Рычаг регулировочный</w:t>
            </w:r>
          </w:p>
        </w:tc>
        <w:tc>
          <w:tcPr>
            <w:tcW w:w="961" w:type="dxa"/>
            <w:noWrap/>
            <w:hideMark/>
          </w:tcPr>
          <w:p w14:paraId="2446F66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FF451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1A9E0D" w14:textId="77777777" w:rsidR="00072A5C" w:rsidRPr="002117F7" w:rsidRDefault="00072A5C" w:rsidP="00F22774">
            <w:r w:rsidRPr="002117F7">
              <w:t>Педаль сцепления</w:t>
            </w:r>
          </w:p>
        </w:tc>
        <w:tc>
          <w:tcPr>
            <w:tcW w:w="961" w:type="dxa"/>
            <w:noWrap/>
            <w:hideMark/>
          </w:tcPr>
          <w:p w14:paraId="5E2E440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E3569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B9B7A9" w14:textId="77777777" w:rsidR="00072A5C" w:rsidRPr="002117F7" w:rsidRDefault="00072A5C" w:rsidP="00F22774">
            <w:r w:rsidRPr="002117F7">
              <w:t>Фланец КАМАЗ коробки раздаточной задней</w:t>
            </w:r>
          </w:p>
        </w:tc>
        <w:tc>
          <w:tcPr>
            <w:tcW w:w="961" w:type="dxa"/>
            <w:noWrap/>
            <w:hideMark/>
          </w:tcPr>
          <w:p w14:paraId="3CC78B3D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3F27FB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99264C" w14:textId="77777777" w:rsidR="00072A5C" w:rsidRPr="002117F7" w:rsidRDefault="00072A5C" w:rsidP="00F22774">
            <w:r w:rsidRPr="002117F7">
              <w:lastRenderedPageBreak/>
              <w:t>Кабель витой элект. (серый)</w:t>
            </w:r>
          </w:p>
        </w:tc>
        <w:tc>
          <w:tcPr>
            <w:tcW w:w="961" w:type="dxa"/>
            <w:noWrap/>
            <w:hideMark/>
          </w:tcPr>
          <w:p w14:paraId="545F37F4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4D418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1BCF2F" w14:textId="77777777" w:rsidR="00072A5C" w:rsidRPr="002117F7" w:rsidRDefault="00072A5C" w:rsidP="00F22774">
            <w:r w:rsidRPr="002117F7">
              <w:t>Кабель эл. 7м. S разъем</w:t>
            </w:r>
          </w:p>
        </w:tc>
        <w:tc>
          <w:tcPr>
            <w:tcW w:w="961" w:type="dxa"/>
            <w:noWrap/>
            <w:hideMark/>
          </w:tcPr>
          <w:p w14:paraId="13E7F5F9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AE18C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389751" w14:textId="77777777" w:rsidR="00072A5C" w:rsidRPr="002117F7" w:rsidRDefault="00072A5C" w:rsidP="00F22774">
            <w:r w:rsidRPr="002117F7">
              <w:t>Кабель питания АБС</w:t>
            </w:r>
          </w:p>
        </w:tc>
        <w:tc>
          <w:tcPr>
            <w:tcW w:w="961" w:type="dxa"/>
            <w:noWrap/>
            <w:hideMark/>
          </w:tcPr>
          <w:p w14:paraId="6A11E094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1421E9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9E5B70" w14:textId="77777777" w:rsidR="00072A5C" w:rsidRPr="002117F7" w:rsidRDefault="00072A5C" w:rsidP="00F22774">
            <w:r w:rsidRPr="002117F7">
              <w:t>Кабель спиральный</w:t>
            </w:r>
          </w:p>
        </w:tc>
        <w:tc>
          <w:tcPr>
            <w:tcW w:w="961" w:type="dxa"/>
            <w:noWrap/>
            <w:hideMark/>
          </w:tcPr>
          <w:p w14:paraId="51269C2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F79D68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EFE173" w14:textId="77777777" w:rsidR="00072A5C" w:rsidRPr="002117F7" w:rsidRDefault="00072A5C" w:rsidP="00F22774">
            <w:r w:rsidRPr="002117F7">
              <w:t>Кабель разветвитель ФБС 4,5 м. 13 контактов</w:t>
            </w:r>
          </w:p>
        </w:tc>
        <w:tc>
          <w:tcPr>
            <w:tcW w:w="961" w:type="dxa"/>
            <w:noWrap/>
            <w:hideMark/>
          </w:tcPr>
          <w:p w14:paraId="2DA8CAD3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92BCB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3E3399" w14:textId="77777777" w:rsidR="00072A5C" w:rsidRPr="002117F7" w:rsidRDefault="00072A5C" w:rsidP="00F22774">
            <w:r w:rsidRPr="002117F7">
              <w:t>Кронштейн</w:t>
            </w:r>
          </w:p>
        </w:tc>
        <w:tc>
          <w:tcPr>
            <w:tcW w:w="961" w:type="dxa"/>
            <w:noWrap/>
            <w:hideMark/>
          </w:tcPr>
          <w:p w14:paraId="154E5551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4E054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69F670" w14:textId="77777777" w:rsidR="00072A5C" w:rsidRPr="002117F7" w:rsidRDefault="00072A5C" w:rsidP="00F22774">
            <w:r w:rsidRPr="002117F7">
              <w:t>Кулак разжимной</w:t>
            </w:r>
          </w:p>
        </w:tc>
        <w:tc>
          <w:tcPr>
            <w:tcW w:w="961" w:type="dxa"/>
            <w:noWrap/>
            <w:hideMark/>
          </w:tcPr>
          <w:p w14:paraId="0C200EB1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DA3DB2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D2EC8F" w14:textId="77777777" w:rsidR="00072A5C" w:rsidRPr="002117F7" w:rsidRDefault="00072A5C" w:rsidP="00F22774">
            <w:r w:rsidRPr="002117F7">
              <w:t>Кулак разжимной правый</w:t>
            </w:r>
          </w:p>
        </w:tc>
        <w:tc>
          <w:tcPr>
            <w:tcW w:w="961" w:type="dxa"/>
            <w:noWrap/>
            <w:hideMark/>
          </w:tcPr>
          <w:p w14:paraId="47CA0EB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5C80E5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18DC27" w14:textId="77777777" w:rsidR="00072A5C" w:rsidRPr="002117F7" w:rsidRDefault="00072A5C" w:rsidP="00F22774">
            <w:r w:rsidRPr="002117F7">
              <w:t>Кулак разжимной правый</w:t>
            </w:r>
          </w:p>
        </w:tc>
        <w:tc>
          <w:tcPr>
            <w:tcW w:w="961" w:type="dxa"/>
            <w:noWrap/>
            <w:hideMark/>
          </w:tcPr>
          <w:p w14:paraId="19C2807E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625A60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46FCF8" w14:textId="77777777" w:rsidR="00072A5C" w:rsidRPr="002117F7" w:rsidRDefault="00072A5C" w:rsidP="00F22774">
            <w:r w:rsidRPr="002117F7">
              <w:t>Кулак разжимной правый</w:t>
            </w:r>
          </w:p>
        </w:tc>
        <w:tc>
          <w:tcPr>
            <w:tcW w:w="961" w:type="dxa"/>
            <w:noWrap/>
            <w:hideMark/>
          </w:tcPr>
          <w:p w14:paraId="6563865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88C453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66A950" w14:textId="77777777" w:rsidR="00072A5C" w:rsidRPr="002117F7" w:rsidRDefault="00072A5C" w:rsidP="00F22774">
            <w:r w:rsidRPr="002117F7">
              <w:t>Корпус</w:t>
            </w:r>
          </w:p>
        </w:tc>
        <w:tc>
          <w:tcPr>
            <w:tcW w:w="961" w:type="dxa"/>
            <w:noWrap/>
            <w:hideMark/>
          </w:tcPr>
          <w:p w14:paraId="027A4A9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74143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2F5DDC" w14:textId="77777777" w:rsidR="00072A5C" w:rsidRPr="002117F7" w:rsidRDefault="00072A5C" w:rsidP="00F22774">
            <w:r w:rsidRPr="002117F7">
              <w:t>Накладка колодки</w:t>
            </w:r>
          </w:p>
        </w:tc>
        <w:tc>
          <w:tcPr>
            <w:tcW w:w="961" w:type="dxa"/>
            <w:noWrap/>
            <w:hideMark/>
          </w:tcPr>
          <w:p w14:paraId="033083E9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16E1F6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D622A5" w14:textId="77777777" w:rsidR="00072A5C" w:rsidRPr="002117F7" w:rsidRDefault="00072A5C" w:rsidP="00F22774">
            <w:r w:rsidRPr="002117F7">
              <w:t>Накладка тормозная зад.6522 (Болгария)</w:t>
            </w:r>
          </w:p>
        </w:tc>
        <w:tc>
          <w:tcPr>
            <w:tcW w:w="961" w:type="dxa"/>
            <w:noWrap/>
            <w:hideMark/>
          </w:tcPr>
          <w:p w14:paraId="68FBDD8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877407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052482" w14:textId="77777777" w:rsidR="00072A5C" w:rsidRPr="002117F7" w:rsidRDefault="00072A5C" w:rsidP="00F22774">
            <w:r w:rsidRPr="002117F7">
              <w:t>Накладка тормозна передняя</w:t>
            </w:r>
          </w:p>
        </w:tc>
        <w:tc>
          <w:tcPr>
            <w:tcW w:w="961" w:type="dxa"/>
            <w:noWrap/>
            <w:hideMark/>
          </w:tcPr>
          <w:p w14:paraId="715657E8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9E42C5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B4B260" w14:textId="77777777" w:rsidR="00072A5C" w:rsidRPr="002117F7" w:rsidRDefault="00072A5C" w:rsidP="00F22774">
            <w:r w:rsidRPr="002117F7">
              <w:t>Ремкомплект наконечника</w:t>
            </w:r>
          </w:p>
        </w:tc>
        <w:tc>
          <w:tcPr>
            <w:tcW w:w="961" w:type="dxa"/>
            <w:noWrap/>
            <w:hideMark/>
          </w:tcPr>
          <w:p w14:paraId="2F2BAEF8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603D59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0CDA81" w14:textId="77777777" w:rsidR="00072A5C" w:rsidRPr="002117F7" w:rsidRDefault="00072A5C" w:rsidP="00F22774">
            <w:r w:rsidRPr="002117F7">
              <w:t>Сервомеханизм рычажного привода автоматический  Haldex</w:t>
            </w:r>
          </w:p>
        </w:tc>
        <w:tc>
          <w:tcPr>
            <w:tcW w:w="961" w:type="dxa"/>
            <w:noWrap/>
            <w:hideMark/>
          </w:tcPr>
          <w:p w14:paraId="03274EB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6DFA5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64EEBB" w14:textId="77777777" w:rsidR="00072A5C" w:rsidRPr="002117F7" w:rsidRDefault="00072A5C" w:rsidP="00F22774">
            <w:r w:rsidRPr="002117F7">
              <w:t>Рычаг регулировочный автоматической задний левый  HOTTECKE HTB-A261</w:t>
            </w:r>
          </w:p>
        </w:tc>
        <w:tc>
          <w:tcPr>
            <w:tcW w:w="961" w:type="dxa"/>
            <w:noWrap/>
            <w:hideMark/>
          </w:tcPr>
          <w:p w14:paraId="21272C6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620CA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99A89E" w14:textId="77777777" w:rsidR="00072A5C" w:rsidRPr="002117F7" w:rsidRDefault="00072A5C" w:rsidP="00F22774">
            <w:r w:rsidRPr="002117F7">
              <w:t>Рычаг тормоза регулировочный автоматический HOTTECKE HTBA364</w:t>
            </w:r>
          </w:p>
        </w:tc>
        <w:tc>
          <w:tcPr>
            <w:tcW w:w="961" w:type="dxa"/>
            <w:noWrap/>
            <w:hideMark/>
          </w:tcPr>
          <w:p w14:paraId="65E67B9B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4CCE31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C29AAA" w14:textId="77777777" w:rsidR="00072A5C" w:rsidRPr="002117F7" w:rsidRDefault="00072A5C" w:rsidP="00F22774">
            <w:r w:rsidRPr="002117F7">
              <w:t>Кулак разжимной левый</w:t>
            </w:r>
          </w:p>
        </w:tc>
        <w:tc>
          <w:tcPr>
            <w:tcW w:w="961" w:type="dxa"/>
            <w:noWrap/>
            <w:hideMark/>
          </w:tcPr>
          <w:p w14:paraId="0AB45FD3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2CB27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C93072" w14:textId="77777777" w:rsidR="00072A5C" w:rsidRPr="002117F7" w:rsidRDefault="00072A5C" w:rsidP="00F22774">
            <w:r w:rsidRPr="002117F7">
              <w:t>Рычаг регулировочный правый</w:t>
            </w:r>
          </w:p>
        </w:tc>
        <w:tc>
          <w:tcPr>
            <w:tcW w:w="961" w:type="dxa"/>
            <w:noWrap/>
            <w:hideMark/>
          </w:tcPr>
          <w:p w14:paraId="505472F6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48AE2D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A841A3" w14:textId="77777777" w:rsidR="00072A5C" w:rsidRPr="002117F7" w:rsidRDefault="00072A5C" w:rsidP="00F22774">
            <w:r w:rsidRPr="002117F7">
              <w:t>Рычаг тормоза регулировочный автоматический левый HOTTECKE HTBA365</w:t>
            </w:r>
          </w:p>
        </w:tc>
        <w:tc>
          <w:tcPr>
            <w:tcW w:w="961" w:type="dxa"/>
            <w:noWrap/>
            <w:hideMark/>
          </w:tcPr>
          <w:p w14:paraId="0BEAAA1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A6150E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303F38" w14:textId="77777777" w:rsidR="00072A5C" w:rsidRPr="002117F7" w:rsidRDefault="00072A5C" w:rsidP="00F22774">
            <w:r w:rsidRPr="002117F7">
              <w:t>Ось колодки торм. (эксцентрик)</w:t>
            </w:r>
          </w:p>
        </w:tc>
        <w:tc>
          <w:tcPr>
            <w:tcW w:w="961" w:type="dxa"/>
            <w:noWrap/>
            <w:hideMark/>
          </w:tcPr>
          <w:p w14:paraId="5BF613C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E0869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498539" w14:textId="77777777" w:rsidR="00072A5C" w:rsidRPr="002117F7" w:rsidRDefault="00072A5C" w:rsidP="00F22774">
            <w:r w:rsidRPr="002117F7">
              <w:t>Вал коленчатый</w:t>
            </w:r>
          </w:p>
        </w:tc>
        <w:tc>
          <w:tcPr>
            <w:tcW w:w="961" w:type="dxa"/>
            <w:noWrap/>
            <w:hideMark/>
          </w:tcPr>
          <w:p w14:paraId="3E88B80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D95778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E87E06" w14:textId="77777777" w:rsidR="00072A5C" w:rsidRPr="002117F7" w:rsidRDefault="00072A5C" w:rsidP="00F22774">
            <w:r w:rsidRPr="002117F7">
              <w:t>Поршень 1 цил.</w:t>
            </w:r>
          </w:p>
        </w:tc>
        <w:tc>
          <w:tcPr>
            <w:tcW w:w="961" w:type="dxa"/>
            <w:noWrap/>
            <w:hideMark/>
          </w:tcPr>
          <w:p w14:paraId="21379D2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09049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329082" w14:textId="77777777" w:rsidR="00072A5C" w:rsidRPr="002117F7" w:rsidRDefault="00072A5C" w:rsidP="00F22774">
            <w:r w:rsidRPr="002117F7">
              <w:t>Гайка с шайбой и кольцом</w:t>
            </w:r>
          </w:p>
        </w:tc>
        <w:tc>
          <w:tcPr>
            <w:tcW w:w="961" w:type="dxa"/>
            <w:noWrap/>
            <w:hideMark/>
          </w:tcPr>
          <w:p w14:paraId="50DE708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0F3D88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871ECC" w14:textId="77777777" w:rsidR="00072A5C" w:rsidRPr="002117F7" w:rsidRDefault="00072A5C" w:rsidP="00F22774">
            <w:r w:rsidRPr="002117F7">
              <w:t>Вкладыш-втулка 1 цил</w:t>
            </w:r>
          </w:p>
        </w:tc>
        <w:tc>
          <w:tcPr>
            <w:tcW w:w="961" w:type="dxa"/>
            <w:noWrap/>
            <w:hideMark/>
          </w:tcPr>
          <w:p w14:paraId="56B5366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04A55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5362BA" w14:textId="77777777" w:rsidR="00072A5C" w:rsidRPr="002117F7" w:rsidRDefault="00072A5C" w:rsidP="00F22774">
            <w:r w:rsidRPr="002117F7">
              <w:t>Ролик колодки</w:t>
            </w:r>
          </w:p>
        </w:tc>
        <w:tc>
          <w:tcPr>
            <w:tcW w:w="961" w:type="dxa"/>
            <w:noWrap/>
            <w:hideMark/>
          </w:tcPr>
          <w:p w14:paraId="56FF6ECB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4AC3B3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769BB5" w14:textId="77777777" w:rsidR="00072A5C" w:rsidRPr="002117F7" w:rsidRDefault="00072A5C" w:rsidP="00F22774">
            <w:r w:rsidRPr="002117F7">
              <w:t>Клапан слива конденсата (кран)</w:t>
            </w:r>
          </w:p>
        </w:tc>
        <w:tc>
          <w:tcPr>
            <w:tcW w:w="961" w:type="dxa"/>
            <w:noWrap/>
            <w:hideMark/>
          </w:tcPr>
          <w:p w14:paraId="13404BE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61249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8B2F7D" w14:textId="77777777" w:rsidR="00072A5C" w:rsidRPr="002117F7" w:rsidRDefault="00072A5C" w:rsidP="00F22774">
            <w:r w:rsidRPr="002117F7">
              <w:t>Кольцо поршневое Р0</w:t>
            </w:r>
          </w:p>
        </w:tc>
        <w:tc>
          <w:tcPr>
            <w:tcW w:w="961" w:type="dxa"/>
            <w:noWrap/>
            <w:hideMark/>
          </w:tcPr>
          <w:p w14:paraId="77A9BF06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BD853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980C41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0D1AE538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B0ADF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DF1657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4868E44B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6F79BC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A49A9B" w14:textId="77777777" w:rsidR="00072A5C" w:rsidRPr="002117F7" w:rsidRDefault="00072A5C" w:rsidP="00F22774">
            <w:r w:rsidRPr="002117F7">
              <w:t>Клапан обратный</w:t>
            </w:r>
          </w:p>
        </w:tc>
        <w:tc>
          <w:tcPr>
            <w:tcW w:w="961" w:type="dxa"/>
            <w:noWrap/>
            <w:hideMark/>
          </w:tcPr>
          <w:p w14:paraId="03CC12BD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CB176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5DAC68" w14:textId="77777777" w:rsidR="00072A5C" w:rsidRPr="002117F7" w:rsidRDefault="00072A5C" w:rsidP="00F22774">
            <w:r w:rsidRPr="002117F7">
              <w:t>Кольцо разжимного кулака</w:t>
            </w:r>
          </w:p>
        </w:tc>
        <w:tc>
          <w:tcPr>
            <w:tcW w:w="961" w:type="dxa"/>
            <w:noWrap/>
            <w:hideMark/>
          </w:tcPr>
          <w:p w14:paraId="11ABF3B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AC415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DBE39C" w14:textId="77777777" w:rsidR="00072A5C" w:rsidRPr="002117F7" w:rsidRDefault="00072A5C" w:rsidP="00F22774">
            <w:r w:rsidRPr="002117F7">
              <w:t>Вкладыш-втулка 1 цил</w:t>
            </w:r>
          </w:p>
        </w:tc>
        <w:tc>
          <w:tcPr>
            <w:tcW w:w="961" w:type="dxa"/>
            <w:noWrap/>
            <w:hideMark/>
          </w:tcPr>
          <w:p w14:paraId="30B7805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1C60C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DD8625" w14:textId="77777777" w:rsidR="00072A5C" w:rsidRPr="002117F7" w:rsidRDefault="00072A5C" w:rsidP="00F22774">
            <w:r w:rsidRPr="002117F7">
              <w:t>Головка соед ПАЛМ</w:t>
            </w:r>
          </w:p>
        </w:tc>
        <w:tc>
          <w:tcPr>
            <w:tcW w:w="961" w:type="dxa"/>
            <w:noWrap/>
            <w:hideMark/>
          </w:tcPr>
          <w:p w14:paraId="0C700D9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3DAD1D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1E0C98" w14:textId="77777777" w:rsidR="00072A5C" w:rsidRPr="002117F7" w:rsidRDefault="00072A5C" w:rsidP="00F22774">
            <w:r w:rsidRPr="002117F7">
              <w:t>Головка соед (тип автомат)</w:t>
            </w:r>
          </w:p>
        </w:tc>
        <w:tc>
          <w:tcPr>
            <w:tcW w:w="961" w:type="dxa"/>
            <w:noWrap/>
            <w:hideMark/>
          </w:tcPr>
          <w:p w14:paraId="34D6147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FC2A21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B40E0C" w14:textId="77777777" w:rsidR="00072A5C" w:rsidRPr="002117F7" w:rsidRDefault="00072A5C" w:rsidP="00F22774">
            <w:r w:rsidRPr="002117F7">
              <w:t>Головка соед. ПАЛМ (резьба М16*1,5)</w:t>
            </w:r>
          </w:p>
        </w:tc>
        <w:tc>
          <w:tcPr>
            <w:tcW w:w="961" w:type="dxa"/>
            <w:noWrap/>
            <w:hideMark/>
          </w:tcPr>
          <w:p w14:paraId="048BBC4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38BBAE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4510F4" w14:textId="77777777" w:rsidR="00072A5C" w:rsidRPr="002117F7" w:rsidRDefault="00072A5C" w:rsidP="00F22774">
            <w:r w:rsidRPr="002117F7">
              <w:t>Соединение поворот</w:t>
            </w:r>
          </w:p>
        </w:tc>
        <w:tc>
          <w:tcPr>
            <w:tcW w:w="961" w:type="dxa"/>
            <w:noWrap/>
            <w:hideMark/>
          </w:tcPr>
          <w:p w14:paraId="7DA81071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2DA1E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4E961E" w14:textId="77777777" w:rsidR="00072A5C" w:rsidRPr="002117F7" w:rsidRDefault="00072A5C" w:rsidP="00F22774">
            <w:r w:rsidRPr="002117F7">
              <w:t>Ремкомплект компрессора одноцил. С поршнем</w:t>
            </w:r>
          </w:p>
        </w:tc>
        <w:tc>
          <w:tcPr>
            <w:tcW w:w="961" w:type="dxa"/>
            <w:noWrap/>
            <w:hideMark/>
          </w:tcPr>
          <w:p w14:paraId="62E1FE0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B8A585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9BA96F" w14:textId="77777777" w:rsidR="00072A5C" w:rsidRPr="002117F7" w:rsidRDefault="00072A5C" w:rsidP="00F22774">
            <w:r w:rsidRPr="002117F7">
              <w:t>Пружина</w:t>
            </w:r>
          </w:p>
        </w:tc>
        <w:tc>
          <w:tcPr>
            <w:tcW w:w="961" w:type="dxa"/>
            <w:noWrap/>
            <w:hideMark/>
          </w:tcPr>
          <w:p w14:paraId="3ABFCF8E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593A9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65D1EB" w14:textId="77777777" w:rsidR="00072A5C" w:rsidRPr="002117F7" w:rsidRDefault="00072A5C" w:rsidP="00F22774">
            <w:r w:rsidRPr="002117F7">
              <w:t>Головка соел. ПАЛМ. М-22</w:t>
            </w:r>
          </w:p>
        </w:tc>
        <w:tc>
          <w:tcPr>
            <w:tcW w:w="961" w:type="dxa"/>
            <w:noWrap/>
            <w:hideMark/>
          </w:tcPr>
          <w:p w14:paraId="5F331403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D3302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078DA9" w14:textId="77777777" w:rsidR="00072A5C" w:rsidRPr="002117F7" w:rsidRDefault="00072A5C" w:rsidP="00F22774">
            <w:r w:rsidRPr="002117F7">
              <w:t>Ремкомплект компрессора одноцил. (+мет. Прокрадка)</w:t>
            </w:r>
          </w:p>
        </w:tc>
        <w:tc>
          <w:tcPr>
            <w:tcW w:w="961" w:type="dxa"/>
            <w:noWrap/>
            <w:hideMark/>
          </w:tcPr>
          <w:p w14:paraId="57D26329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E9FF38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634275" w14:textId="77777777" w:rsidR="00072A5C" w:rsidRPr="002117F7" w:rsidRDefault="00072A5C" w:rsidP="00F22774">
            <w:r w:rsidRPr="002117F7">
              <w:t>Ремкомплект компрес. 2-х цилиндр (7 поз)</w:t>
            </w:r>
          </w:p>
        </w:tc>
        <w:tc>
          <w:tcPr>
            <w:tcW w:w="961" w:type="dxa"/>
            <w:noWrap/>
            <w:hideMark/>
          </w:tcPr>
          <w:p w14:paraId="6FF96B8D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C7C1F6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CC1623" w14:textId="77777777" w:rsidR="00072A5C" w:rsidRPr="002117F7" w:rsidRDefault="00072A5C" w:rsidP="00F22774">
            <w:r w:rsidRPr="002117F7">
              <w:t>Клапан накачки шин</w:t>
            </w:r>
          </w:p>
        </w:tc>
        <w:tc>
          <w:tcPr>
            <w:tcW w:w="961" w:type="dxa"/>
            <w:noWrap/>
            <w:hideMark/>
          </w:tcPr>
          <w:p w14:paraId="0C79ECB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69154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4E1CB3C" w14:textId="77777777" w:rsidR="00072A5C" w:rsidRPr="002117F7" w:rsidRDefault="00072A5C" w:rsidP="00F22774">
            <w:r w:rsidRPr="002117F7">
              <w:t>Ось с фиксатором</w:t>
            </w:r>
          </w:p>
        </w:tc>
        <w:tc>
          <w:tcPr>
            <w:tcW w:w="961" w:type="dxa"/>
            <w:noWrap/>
            <w:hideMark/>
          </w:tcPr>
          <w:p w14:paraId="653E6AB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CB0E5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13EB86" w14:textId="77777777" w:rsidR="00072A5C" w:rsidRPr="002117F7" w:rsidRDefault="00072A5C" w:rsidP="00F22774">
            <w:r w:rsidRPr="002117F7">
              <w:t>Ремкомплект заклепок тормозных колодок 8*24</w:t>
            </w:r>
          </w:p>
        </w:tc>
        <w:tc>
          <w:tcPr>
            <w:tcW w:w="961" w:type="dxa"/>
            <w:noWrap/>
            <w:hideMark/>
          </w:tcPr>
          <w:p w14:paraId="2D3F33B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826E7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0CE185" w14:textId="77777777" w:rsidR="00072A5C" w:rsidRPr="002117F7" w:rsidRDefault="00072A5C" w:rsidP="00F22774">
            <w:r w:rsidRPr="002117F7">
              <w:t>Ремкомплект главного торм. Крана (РТИ+пласт)</w:t>
            </w:r>
          </w:p>
        </w:tc>
        <w:tc>
          <w:tcPr>
            <w:tcW w:w="961" w:type="dxa"/>
            <w:noWrap/>
            <w:hideMark/>
          </w:tcPr>
          <w:p w14:paraId="0C349438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D3F233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1E0E23" w14:textId="77777777" w:rsidR="00072A5C" w:rsidRPr="002117F7" w:rsidRDefault="00072A5C" w:rsidP="00F22774">
            <w:r w:rsidRPr="002117F7">
              <w:t>Шатун компрес 1-но цил</w:t>
            </w:r>
          </w:p>
        </w:tc>
        <w:tc>
          <w:tcPr>
            <w:tcW w:w="961" w:type="dxa"/>
            <w:noWrap/>
            <w:hideMark/>
          </w:tcPr>
          <w:p w14:paraId="6611358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91EA4C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A5373A" w14:textId="77777777" w:rsidR="00072A5C" w:rsidRPr="002117F7" w:rsidRDefault="00072A5C" w:rsidP="00F22774">
            <w:r w:rsidRPr="002117F7">
              <w:t>Уплотнитель проема стекол</w:t>
            </w:r>
          </w:p>
        </w:tc>
        <w:tc>
          <w:tcPr>
            <w:tcW w:w="961" w:type="dxa"/>
            <w:noWrap/>
            <w:hideMark/>
          </w:tcPr>
          <w:p w14:paraId="2F44AFF2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4267C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68A30D" w14:textId="77777777" w:rsidR="00072A5C" w:rsidRPr="002117F7" w:rsidRDefault="00072A5C" w:rsidP="00F22774">
            <w:r w:rsidRPr="002117F7">
              <w:t>Кольцо упорное пелец-ролика тормозных колодок</w:t>
            </w:r>
          </w:p>
        </w:tc>
        <w:tc>
          <w:tcPr>
            <w:tcW w:w="961" w:type="dxa"/>
            <w:noWrap/>
            <w:hideMark/>
          </w:tcPr>
          <w:p w14:paraId="594416AB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DB0865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FDB11F" w14:textId="77777777" w:rsidR="00072A5C" w:rsidRPr="002117F7" w:rsidRDefault="00072A5C" w:rsidP="00F22774">
            <w:r w:rsidRPr="002117F7">
              <w:t>Уплотнитель форточки левый</w:t>
            </w:r>
          </w:p>
        </w:tc>
        <w:tc>
          <w:tcPr>
            <w:tcW w:w="961" w:type="dxa"/>
            <w:noWrap/>
            <w:hideMark/>
          </w:tcPr>
          <w:p w14:paraId="3280AE6E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9F8822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8777D0" w14:textId="77777777" w:rsidR="00072A5C" w:rsidRPr="002117F7" w:rsidRDefault="00072A5C" w:rsidP="00F22774">
            <w:r w:rsidRPr="002117F7">
              <w:t>Клапан быстрого растормаживания КАМАЗ</w:t>
            </w:r>
          </w:p>
        </w:tc>
        <w:tc>
          <w:tcPr>
            <w:tcW w:w="961" w:type="dxa"/>
            <w:noWrap/>
            <w:hideMark/>
          </w:tcPr>
          <w:p w14:paraId="6D0C3FCD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167C18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4333BB" w14:textId="77777777" w:rsidR="00072A5C" w:rsidRPr="002117F7" w:rsidRDefault="00072A5C" w:rsidP="00F22774">
            <w:r w:rsidRPr="002117F7">
              <w:t>Уплотнитель опускного стекла ниж. (н.щ.)</w:t>
            </w:r>
          </w:p>
        </w:tc>
        <w:tc>
          <w:tcPr>
            <w:tcW w:w="961" w:type="dxa"/>
            <w:noWrap/>
            <w:hideMark/>
          </w:tcPr>
          <w:p w14:paraId="25246C9E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CFDF34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A05D48" w14:textId="77777777" w:rsidR="00072A5C" w:rsidRPr="002117F7" w:rsidRDefault="00072A5C" w:rsidP="00F22774">
            <w:r w:rsidRPr="002117F7">
              <w:t>Шланг тормозной задний</w:t>
            </w:r>
          </w:p>
        </w:tc>
        <w:tc>
          <w:tcPr>
            <w:tcW w:w="961" w:type="dxa"/>
            <w:noWrap/>
            <w:hideMark/>
          </w:tcPr>
          <w:p w14:paraId="69278A9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D6235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3422BD" w14:textId="77777777" w:rsidR="00072A5C" w:rsidRPr="002117F7" w:rsidRDefault="00072A5C" w:rsidP="00F22774">
            <w:r w:rsidRPr="002117F7">
              <w:t>Ремкомплект осушителя</w:t>
            </w:r>
          </w:p>
        </w:tc>
        <w:tc>
          <w:tcPr>
            <w:tcW w:w="961" w:type="dxa"/>
            <w:noWrap/>
            <w:hideMark/>
          </w:tcPr>
          <w:p w14:paraId="7725BA1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1AC46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E397C1" w14:textId="77777777" w:rsidR="00072A5C" w:rsidRPr="002117F7" w:rsidRDefault="00072A5C" w:rsidP="00F22774">
            <w:r w:rsidRPr="002117F7">
              <w:t>Головка  типа А 100 (ПАЛМ) стар обр</w:t>
            </w:r>
          </w:p>
        </w:tc>
        <w:tc>
          <w:tcPr>
            <w:tcW w:w="961" w:type="dxa"/>
            <w:noWrap/>
            <w:hideMark/>
          </w:tcPr>
          <w:p w14:paraId="54418C32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385A1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BD3833" w14:textId="77777777" w:rsidR="00072A5C" w:rsidRPr="002117F7" w:rsidRDefault="00072A5C" w:rsidP="00F22774">
            <w:r w:rsidRPr="002117F7">
              <w:t>Кольцо поршневое Р0</w:t>
            </w:r>
          </w:p>
        </w:tc>
        <w:tc>
          <w:tcPr>
            <w:tcW w:w="961" w:type="dxa"/>
            <w:noWrap/>
            <w:hideMark/>
          </w:tcPr>
          <w:p w14:paraId="1E21D8C4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AC8CF0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53E1EC" w14:textId="77777777" w:rsidR="00072A5C" w:rsidRPr="002117F7" w:rsidRDefault="00072A5C" w:rsidP="00F22774">
            <w:r w:rsidRPr="002117F7">
              <w:t>Пружина</w:t>
            </w:r>
          </w:p>
        </w:tc>
        <w:tc>
          <w:tcPr>
            <w:tcW w:w="961" w:type="dxa"/>
            <w:noWrap/>
            <w:hideMark/>
          </w:tcPr>
          <w:p w14:paraId="760F0F3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888003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D92265" w14:textId="77777777" w:rsidR="00072A5C" w:rsidRPr="002117F7" w:rsidRDefault="00072A5C" w:rsidP="00F22774">
            <w:r w:rsidRPr="002117F7">
              <w:t>Шланг высокого давления КАМАЗ</w:t>
            </w:r>
          </w:p>
        </w:tc>
        <w:tc>
          <w:tcPr>
            <w:tcW w:w="961" w:type="dxa"/>
            <w:noWrap/>
            <w:hideMark/>
          </w:tcPr>
          <w:p w14:paraId="3F0972DB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3FBBB9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BC98E6" w14:textId="77777777" w:rsidR="00072A5C" w:rsidRPr="002117F7" w:rsidRDefault="00072A5C" w:rsidP="00F22774">
            <w:r w:rsidRPr="002117F7">
              <w:t>Шланг тормозной задний КАМАЗ</w:t>
            </w:r>
          </w:p>
        </w:tc>
        <w:tc>
          <w:tcPr>
            <w:tcW w:w="961" w:type="dxa"/>
            <w:noWrap/>
            <w:hideMark/>
          </w:tcPr>
          <w:p w14:paraId="7742AD35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635F685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D6DD42" w14:textId="77777777" w:rsidR="00072A5C" w:rsidRPr="002117F7" w:rsidRDefault="00072A5C" w:rsidP="00F22774">
            <w:r w:rsidRPr="002117F7">
              <w:t>Шланг высокого давления ГУР КАМАЗ</w:t>
            </w:r>
          </w:p>
        </w:tc>
        <w:tc>
          <w:tcPr>
            <w:tcW w:w="961" w:type="dxa"/>
            <w:noWrap/>
            <w:hideMark/>
          </w:tcPr>
          <w:p w14:paraId="6BF2F9A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9B361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1141BC" w14:textId="77777777" w:rsidR="00072A5C" w:rsidRPr="002117F7" w:rsidRDefault="00072A5C" w:rsidP="00F22774">
            <w:r w:rsidRPr="002117F7">
              <w:t>Головка подвода воздуха КАМАЗ</w:t>
            </w:r>
          </w:p>
        </w:tc>
        <w:tc>
          <w:tcPr>
            <w:tcW w:w="961" w:type="dxa"/>
            <w:noWrap/>
            <w:hideMark/>
          </w:tcPr>
          <w:p w14:paraId="3213B92A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6335E6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C648C9" w14:textId="77777777" w:rsidR="00072A5C" w:rsidRPr="002117F7" w:rsidRDefault="00072A5C" w:rsidP="00F22774">
            <w:r w:rsidRPr="002117F7">
              <w:lastRenderedPageBreak/>
              <w:t>Поршень 1 цил.</w:t>
            </w:r>
          </w:p>
        </w:tc>
        <w:tc>
          <w:tcPr>
            <w:tcW w:w="961" w:type="dxa"/>
            <w:noWrap/>
            <w:hideMark/>
          </w:tcPr>
          <w:p w14:paraId="46E339F6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65E2D1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06879B" w14:textId="77777777" w:rsidR="00072A5C" w:rsidRPr="002117F7" w:rsidRDefault="00072A5C" w:rsidP="00F22774">
            <w:r w:rsidRPr="002117F7">
              <w:t>Головка соединительная ПАЛМ</w:t>
            </w:r>
          </w:p>
        </w:tc>
        <w:tc>
          <w:tcPr>
            <w:tcW w:w="961" w:type="dxa"/>
            <w:noWrap/>
            <w:hideMark/>
          </w:tcPr>
          <w:p w14:paraId="3E8D1B54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E565E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628D01" w14:textId="77777777" w:rsidR="00072A5C" w:rsidRPr="002117F7" w:rsidRDefault="00072A5C" w:rsidP="00F22774">
            <w:r w:rsidRPr="002117F7">
              <w:t>Ремкомплект главного торм. Крана (РТИ+пласт ЕВРО)</w:t>
            </w:r>
          </w:p>
        </w:tc>
        <w:tc>
          <w:tcPr>
            <w:tcW w:w="961" w:type="dxa"/>
            <w:noWrap/>
            <w:hideMark/>
          </w:tcPr>
          <w:p w14:paraId="2EC81EE7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07DD5D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010272" w14:textId="77777777" w:rsidR="00072A5C" w:rsidRPr="002117F7" w:rsidRDefault="00072A5C" w:rsidP="00F22774">
            <w:r w:rsidRPr="002117F7">
              <w:t>Кран управления давлением системы накачки шин</w:t>
            </w:r>
          </w:p>
        </w:tc>
        <w:tc>
          <w:tcPr>
            <w:tcW w:w="961" w:type="dxa"/>
            <w:noWrap/>
            <w:hideMark/>
          </w:tcPr>
          <w:p w14:paraId="6AC7A3A2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3104187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88B288" w14:textId="77777777" w:rsidR="00072A5C" w:rsidRPr="002117F7" w:rsidRDefault="00072A5C" w:rsidP="00F22774">
            <w:r w:rsidRPr="002117F7">
              <w:t>Головка соединительная ПАЛМ</w:t>
            </w:r>
          </w:p>
        </w:tc>
        <w:tc>
          <w:tcPr>
            <w:tcW w:w="961" w:type="dxa"/>
            <w:noWrap/>
            <w:hideMark/>
          </w:tcPr>
          <w:p w14:paraId="0035F4F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2C0993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2130AF" w14:textId="77777777" w:rsidR="00072A5C" w:rsidRPr="002117F7" w:rsidRDefault="00072A5C" w:rsidP="00F22774">
            <w:r w:rsidRPr="002117F7">
              <w:t>Головка соединительная ПАЛМ</w:t>
            </w:r>
          </w:p>
        </w:tc>
        <w:tc>
          <w:tcPr>
            <w:tcW w:w="961" w:type="dxa"/>
            <w:noWrap/>
            <w:hideMark/>
          </w:tcPr>
          <w:p w14:paraId="2055B2FF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77FE317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B96136" w14:textId="77777777" w:rsidR="00072A5C" w:rsidRPr="002117F7" w:rsidRDefault="00072A5C" w:rsidP="00F22774">
            <w:r w:rsidRPr="002117F7">
              <w:t>Ремкомплект крана торм.обратного действия (ручника)</w:t>
            </w:r>
          </w:p>
        </w:tc>
        <w:tc>
          <w:tcPr>
            <w:tcW w:w="961" w:type="dxa"/>
            <w:noWrap/>
            <w:hideMark/>
          </w:tcPr>
          <w:p w14:paraId="77D315F4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7A69D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03D5D4" w14:textId="77777777" w:rsidR="00072A5C" w:rsidRPr="002117F7" w:rsidRDefault="00072A5C" w:rsidP="00F22774">
            <w:r w:rsidRPr="002117F7">
              <w:t>Ремкомплект крепления компрессора к картеру маховика</w:t>
            </w:r>
          </w:p>
        </w:tc>
        <w:tc>
          <w:tcPr>
            <w:tcW w:w="961" w:type="dxa"/>
            <w:noWrap/>
            <w:hideMark/>
          </w:tcPr>
          <w:p w14:paraId="462F1788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417BF4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F5BCD8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785A765E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4B7D98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FA436E" w14:textId="77777777" w:rsidR="00072A5C" w:rsidRPr="002117F7" w:rsidRDefault="00072A5C" w:rsidP="00F22774">
            <w:r w:rsidRPr="002117F7">
              <w:t>Ремкомплект одноцилиндрового компрессора</w:t>
            </w:r>
          </w:p>
        </w:tc>
        <w:tc>
          <w:tcPr>
            <w:tcW w:w="961" w:type="dxa"/>
            <w:noWrap/>
            <w:hideMark/>
          </w:tcPr>
          <w:p w14:paraId="15F9A190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4D246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4DC530" w14:textId="77777777" w:rsidR="00072A5C" w:rsidRPr="002117F7" w:rsidRDefault="00072A5C" w:rsidP="00F22774">
            <w:r w:rsidRPr="002117F7">
              <w:t>Разъем датчика скорости угловой 4-х контактный</w:t>
            </w:r>
          </w:p>
        </w:tc>
        <w:tc>
          <w:tcPr>
            <w:tcW w:w="961" w:type="dxa"/>
            <w:noWrap/>
            <w:hideMark/>
          </w:tcPr>
          <w:p w14:paraId="5B92ABB6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70774D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55B4A5" w14:textId="77777777" w:rsidR="00072A5C" w:rsidRPr="002117F7" w:rsidRDefault="00072A5C" w:rsidP="00F22774">
            <w:r w:rsidRPr="002117F7">
              <w:t>Уплотнитель двери 4.1 м.</w:t>
            </w:r>
          </w:p>
        </w:tc>
        <w:tc>
          <w:tcPr>
            <w:tcW w:w="961" w:type="dxa"/>
            <w:noWrap/>
            <w:hideMark/>
          </w:tcPr>
          <w:p w14:paraId="0D0013E2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20073B3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62CE8A" w14:textId="77777777" w:rsidR="00072A5C" w:rsidRPr="002117F7" w:rsidRDefault="00072A5C" w:rsidP="00F22774">
            <w:r w:rsidRPr="002117F7">
              <w:t>Ремкомплект ступицы</w:t>
            </w:r>
          </w:p>
        </w:tc>
        <w:tc>
          <w:tcPr>
            <w:tcW w:w="961" w:type="dxa"/>
            <w:noWrap/>
            <w:hideMark/>
          </w:tcPr>
          <w:p w14:paraId="0C9A8C5B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1A0B465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E95AC2" w14:textId="77777777" w:rsidR="00072A5C" w:rsidRPr="002117F7" w:rsidRDefault="00072A5C" w:rsidP="00F22774">
            <w:r w:rsidRPr="002117F7">
              <w:t>Ротор датчика скорости</w:t>
            </w:r>
          </w:p>
        </w:tc>
        <w:tc>
          <w:tcPr>
            <w:tcW w:w="961" w:type="dxa"/>
            <w:noWrap/>
            <w:hideMark/>
          </w:tcPr>
          <w:p w14:paraId="274B97CC" w14:textId="77777777" w:rsidR="00072A5C" w:rsidRPr="002117F7" w:rsidRDefault="00072A5C" w:rsidP="00F22774">
            <w:r w:rsidRPr="00280808">
              <w:t>1  шт.</w:t>
            </w:r>
          </w:p>
        </w:tc>
      </w:tr>
      <w:tr w:rsidR="00072A5C" w:rsidRPr="002117F7" w14:paraId="57EE45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2A598A" w14:textId="77777777" w:rsidR="00072A5C" w:rsidRPr="002117F7" w:rsidRDefault="00072A5C" w:rsidP="00F22774">
            <w:r w:rsidRPr="002117F7">
              <w:t>Ротор датчика</w:t>
            </w:r>
          </w:p>
        </w:tc>
        <w:tc>
          <w:tcPr>
            <w:tcW w:w="961" w:type="dxa"/>
            <w:noWrap/>
            <w:hideMark/>
          </w:tcPr>
          <w:p w14:paraId="6BB9F4B9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2AE54C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2E449D" w14:textId="77777777" w:rsidR="00072A5C" w:rsidRPr="002117F7" w:rsidRDefault="00072A5C" w:rsidP="00F22774">
            <w:r w:rsidRPr="002117F7">
              <w:t>Ротор датчика</w:t>
            </w:r>
          </w:p>
        </w:tc>
        <w:tc>
          <w:tcPr>
            <w:tcW w:w="961" w:type="dxa"/>
            <w:noWrap/>
            <w:hideMark/>
          </w:tcPr>
          <w:p w14:paraId="720AFEFE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1727181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4DE883" w14:textId="77777777" w:rsidR="00072A5C" w:rsidRPr="002117F7" w:rsidRDefault="00072A5C" w:rsidP="00F22774">
            <w:r w:rsidRPr="002117F7">
              <w:t>Ремкомплект камеры тормозн. (передн.) Тип 24</w:t>
            </w:r>
          </w:p>
        </w:tc>
        <w:tc>
          <w:tcPr>
            <w:tcW w:w="961" w:type="dxa"/>
            <w:noWrap/>
            <w:hideMark/>
          </w:tcPr>
          <w:p w14:paraId="09DDA59C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0EF6A5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354C0C" w14:textId="77777777" w:rsidR="00072A5C" w:rsidRPr="002117F7" w:rsidRDefault="00072A5C" w:rsidP="00F22774">
            <w:r w:rsidRPr="002117F7">
              <w:t>Ремкомплект камеры тормозн. (задн.) Тип 20/20</w:t>
            </w:r>
          </w:p>
        </w:tc>
        <w:tc>
          <w:tcPr>
            <w:tcW w:w="961" w:type="dxa"/>
            <w:noWrap/>
            <w:hideMark/>
          </w:tcPr>
          <w:p w14:paraId="0EB348A5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61F22C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115009" w14:textId="77777777" w:rsidR="00072A5C" w:rsidRPr="002117F7" w:rsidRDefault="00072A5C" w:rsidP="00F22774">
            <w:r w:rsidRPr="002117F7">
              <w:t>Ремкомплект камеры торм. Везд (10п)</w:t>
            </w:r>
          </w:p>
        </w:tc>
        <w:tc>
          <w:tcPr>
            <w:tcW w:w="961" w:type="dxa"/>
            <w:noWrap/>
            <w:hideMark/>
          </w:tcPr>
          <w:p w14:paraId="22383912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303BA07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D66FFA" w14:textId="77777777" w:rsidR="00072A5C" w:rsidRPr="002117F7" w:rsidRDefault="00072A5C" w:rsidP="00F22774">
            <w:r w:rsidRPr="002117F7">
              <w:t>Фартук резиновый</w:t>
            </w:r>
          </w:p>
        </w:tc>
        <w:tc>
          <w:tcPr>
            <w:tcW w:w="961" w:type="dxa"/>
            <w:noWrap/>
            <w:hideMark/>
          </w:tcPr>
          <w:p w14:paraId="4C92A11D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799C716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0ECF02" w14:textId="77777777" w:rsidR="00072A5C" w:rsidRPr="002117F7" w:rsidRDefault="00072A5C" w:rsidP="00F22774">
            <w:r w:rsidRPr="002117F7">
              <w:t>Фартук брызговика 580*500 (порван)</w:t>
            </w:r>
          </w:p>
        </w:tc>
        <w:tc>
          <w:tcPr>
            <w:tcW w:w="961" w:type="dxa"/>
            <w:noWrap/>
            <w:hideMark/>
          </w:tcPr>
          <w:p w14:paraId="64285046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46C974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7C6A5D" w14:textId="77777777" w:rsidR="00072A5C" w:rsidRPr="002117F7" w:rsidRDefault="00072A5C" w:rsidP="00F22774">
            <w:r w:rsidRPr="002117F7">
              <w:t>Брызговик передний</w:t>
            </w:r>
          </w:p>
        </w:tc>
        <w:tc>
          <w:tcPr>
            <w:tcW w:w="961" w:type="dxa"/>
            <w:noWrap/>
            <w:hideMark/>
          </w:tcPr>
          <w:p w14:paraId="7E095331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7013C4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E31660" w14:textId="77777777" w:rsidR="00072A5C" w:rsidRPr="002117F7" w:rsidRDefault="00072A5C" w:rsidP="00F22774">
            <w:r w:rsidRPr="002117F7">
              <w:t>Брызговик самосвал задн</w:t>
            </w:r>
          </w:p>
        </w:tc>
        <w:tc>
          <w:tcPr>
            <w:tcW w:w="961" w:type="dxa"/>
            <w:noWrap/>
            <w:hideMark/>
          </w:tcPr>
          <w:p w14:paraId="75DE669E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40E16D0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3139D5" w14:textId="77777777" w:rsidR="00072A5C" w:rsidRPr="002117F7" w:rsidRDefault="00072A5C" w:rsidP="00F22774">
            <w:r w:rsidRPr="002117F7">
              <w:t>Брызговик</w:t>
            </w:r>
          </w:p>
        </w:tc>
        <w:tc>
          <w:tcPr>
            <w:tcW w:w="961" w:type="dxa"/>
            <w:noWrap/>
            <w:hideMark/>
          </w:tcPr>
          <w:p w14:paraId="3C84774C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703E09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C726C9" w14:textId="77777777" w:rsidR="00072A5C" w:rsidRPr="002117F7" w:rsidRDefault="00072A5C" w:rsidP="00F22774">
            <w:r w:rsidRPr="002117F7">
              <w:t>Фартук передний 390х300мм</w:t>
            </w:r>
          </w:p>
        </w:tc>
        <w:tc>
          <w:tcPr>
            <w:tcW w:w="961" w:type="dxa"/>
            <w:noWrap/>
            <w:hideMark/>
          </w:tcPr>
          <w:p w14:paraId="7627CF06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40DDD59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2503F1" w14:textId="77777777" w:rsidR="00072A5C" w:rsidRPr="002117F7" w:rsidRDefault="00072A5C" w:rsidP="00F22774">
            <w:r w:rsidRPr="002117F7">
              <w:t>Брызговик</w:t>
            </w:r>
          </w:p>
        </w:tc>
        <w:tc>
          <w:tcPr>
            <w:tcW w:w="961" w:type="dxa"/>
            <w:noWrap/>
            <w:hideMark/>
          </w:tcPr>
          <w:p w14:paraId="4215294A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34CB8A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451C59" w14:textId="77777777" w:rsidR="00072A5C" w:rsidRPr="002117F7" w:rsidRDefault="00072A5C" w:rsidP="00F22774">
            <w:r w:rsidRPr="002117F7">
              <w:t>Блок-подачи мочевины  в комплекте с блоком управления, насосом модулем adblue Emitec, трубками</w:t>
            </w:r>
          </w:p>
        </w:tc>
        <w:tc>
          <w:tcPr>
            <w:tcW w:w="961" w:type="dxa"/>
            <w:noWrap/>
            <w:hideMark/>
          </w:tcPr>
          <w:p w14:paraId="365D4FCF" w14:textId="77777777" w:rsidR="00072A5C" w:rsidRPr="002117F7" w:rsidRDefault="00072A5C" w:rsidP="00F22774">
            <w:r w:rsidRPr="00811C4C">
              <w:t>1  шт.</w:t>
            </w:r>
          </w:p>
        </w:tc>
      </w:tr>
      <w:tr w:rsidR="00072A5C" w:rsidRPr="002117F7" w14:paraId="697C5A0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16B701" w14:textId="77777777" w:rsidR="00072A5C" w:rsidRPr="002117F7" w:rsidRDefault="00072A5C" w:rsidP="00F22774">
            <w:r w:rsidRPr="002117F7">
              <w:t>Бак adblue</w:t>
            </w:r>
          </w:p>
        </w:tc>
        <w:tc>
          <w:tcPr>
            <w:tcW w:w="961" w:type="dxa"/>
            <w:noWrap/>
            <w:hideMark/>
          </w:tcPr>
          <w:p w14:paraId="087772D0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370DEE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3C2CE7" w14:textId="77777777" w:rsidR="00072A5C" w:rsidRPr="002117F7" w:rsidRDefault="00072A5C" w:rsidP="00F22774">
            <w:r w:rsidRPr="002117F7">
              <w:t>Шестерня привода</w:t>
            </w:r>
          </w:p>
        </w:tc>
        <w:tc>
          <w:tcPr>
            <w:tcW w:w="961" w:type="dxa"/>
            <w:noWrap/>
            <w:hideMark/>
          </w:tcPr>
          <w:p w14:paraId="169396D4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57AEE7D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E6AD4A" w14:textId="77777777" w:rsidR="00072A5C" w:rsidRPr="002117F7" w:rsidRDefault="00072A5C" w:rsidP="00F22774">
            <w:r w:rsidRPr="002117F7">
              <w:t>Каретка</w:t>
            </w:r>
          </w:p>
        </w:tc>
        <w:tc>
          <w:tcPr>
            <w:tcW w:w="961" w:type="dxa"/>
            <w:noWrap/>
            <w:hideMark/>
          </w:tcPr>
          <w:p w14:paraId="099296C6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4643F5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DBC69E" w14:textId="77777777" w:rsidR="00072A5C" w:rsidRPr="002117F7" w:rsidRDefault="00072A5C" w:rsidP="00F22774">
            <w:r w:rsidRPr="002117F7">
              <w:t>Фланец</w:t>
            </w:r>
          </w:p>
        </w:tc>
        <w:tc>
          <w:tcPr>
            <w:tcW w:w="961" w:type="dxa"/>
            <w:noWrap/>
            <w:hideMark/>
          </w:tcPr>
          <w:p w14:paraId="015F7624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362AB6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7CFBB1" w14:textId="77777777" w:rsidR="00072A5C" w:rsidRPr="002117F7" w:rsidRDefault="00072A5C" w:rsidP="00F22774">
            <w:r w:rsidRPr="002117F7">
              <w:t>Кольцо распорное</w:t>
            </w:r>
          </w:p>
        </w:tc>
        <w:tc>
          <w:tcPr>
            <w:tcW w:w="961" w:type="dxa"/>
            <w:noWrap/>
            <w:hideMark/>
          </w:tcPr>
          <w:p w14:paraId="76D07523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54B689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5250D0" w14:textId="77777777" w:rsidR="00072A5C" w:rsidRPr="002117F7" w:rsidRDefault="00072A5C" w:rsidP="00F22774">
            <w:r w:rsidRPr="002117F7">
              <w:t>Заглушка</w:t>
            </w:r>
          </w:p>
        </w:tc>
        <w:tc>
          <w:tcPr>
            <w:tcW w:w="961" w:type="dxa"/>
            <w:noWrap/>
            <w:hideMark/>
          </w:tcPr>
          <w:p w14:paraId="52F323F0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3CA4DC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5EE5F3" w14:textId="77777777" w:rsidR="00072A5C" w:rsidRPr="002117F7" w:rsidRDefault="00072A5C" w:rsidP="00F22774">
            <w:r w:rsidRPr="002117F7">
              <w:t>Втулка КАМАЗ КР сателлита дифференциала</w:t>
            </w:r>
          </w:p>
        </w:tc>
        <w:tc>
          <w:tcPr>
            <w:tcW w:w="961" w:type="dxa"/>
            <w:noWrap/>
            <w:hideMark/>
          </w:tcPr>
          <w:p w14:paraId="34A86E86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288F6A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756358" w14:textId="77777777" w:rsidR="00072A5C" w:rsidRPr="002117F7" w:rsidRDefault="00072A5C" w:rsidP="00F22774">
            <w:r w:rsidRPr="002117F7">
              <w:t>Вал с кольцами для КОМ</w:t>
            </w:r>
          </w:p>
        </w:tc>
        <w:tc>
          <w:tcPr>
            <w:tcW w:w="961" w:type="dxa"/>
            <w:noWrap/>
            <w:hideMark/>
          </w:tcPr>
          <w:p w14:paraId="2070F5B8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23250A7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8299A2" w14:textId="77777777" w:rsidR="00072A5C" w:rsidRPr="002117F7" w:rsidRDefault="00072A5C" w:rsidP="00F22774">
            <w:r w:rsidRPr="002117F7">
              <w:t>Механизм включения кома</w:t>
            </w:r>
          </w:p>
        </w:tc>
        <w:tc>
          <w:tcPr>
            <w:tcW w:w="961" w:type="dxa"/>
            <w:noWrap/>
            <w:hideMark/>
          </w:tcPr>
          <w:p w14:paraId="284CBE16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1DD96B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E526C5" w14:textId="77777777" w:rsidR="00072A5C" w:rsidRPr="002117F7" w:rsidRDefault="00072A5C" w:rsidP="00F22774">
            <w:r w:rsidRPr="002117F7">
              <w:t>Вал с переходником КОМ ISO/фланец  под карданный вал</w:t>
            </w:r>
          </w:p>
        </w:tc>
        <w:tc>
          <w:tcPr>
            <w:tcW w:w="961" w:type="dxa"/>
            <w:noWrap/>
            <w:hideMark/>
          </w:tcPr>
          <w:p w14:paraId="710D1487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1A9139C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AE1B0E" w14:textId="77777777" w:rsidR="00072A5C" w:rsidRPr="002117F7" w:rsidRDefault="00072A5C" w:rsidP="00F22774">
            <w:r w:rsidRPr="002117F7">
              <w:t>Вилка включения</w:t>
            </w:r>
          </w:p>
        </w:tc>
        <w:tc>
          <w:tcPr>
            <w:tcW w:w="961" w:type="dxa"/>
            <w:noWrap/>
            <w:hideMark/>
          </w:tcPr>
          <w:p w14:paraId="1E50BDE2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730D6C7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804248" w14:textId="77777777" w:rsidR="00072A5C" w:rsidRPr="002117F7" w:rsidRDefault="00072A5C" w:rsidP="00F22774">
            <w:r w:rsidRPr="002117F7">
              <w:t>Гайка подшипника первичного вала РК КАМАЗ</w:t>
            </w:r>
          </w:p>
        </w:tc>
        <w:tc>
          <w:tcPr>
            <w:tcW w:w="961" w:type="dxa"/>
            <w:noWrap/>
            <w:hideMark/>
          </w:tcPr>
          <w:p w14:paraId="647B8E42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588A05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99BF13" w14:textId="77777777" w:rsidR="00072A5C" w:rsidRPr="002117F7" w:rsidRDefault="00072A5C" w:rsidP="00F22774">
            <w:r w:rsidRPr="002117F7">
              <w:t>Подушка передней опоры сил.агр</w:t>
            </w:r>
          </w:p>
        </w:tc>
        <w:tc>
          <w:tcPr>
            <w:tcW w:w="961" w:type="dxa"/>
            <w:noWrap/>
            <w:hideMark/>
          </w:tcPr>
          <w:p w14:paraId="1D441944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4545E6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1AD1D8" w14:textId="77777777" w:rsidR="00072A5C" w:rsidRPr="002117F7" w:rsidRDefault="00072A5C" w:rsidP="00F22774">
            <w:r w:rsidRPr="002117F7">
              <w:t>Сателлит</w:t>
            </w:r>
          </w:p>
        </w:tc>
        <w:tc>
          <w:tcPr>
            <w:tcW w:w="961" w:type="dxa"/>
            <w:noWrap/>
            <w:hideMark/>
          </w:tcPr>
          <w:p w14:paraId="07F10B29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064A4CC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1C5760" w14:textId="77777777" w:rsidR="00072A5C" w:rsidRPr="002117F7" w:rsidRDefault="00072A5C" w:rsidP="00F22774">
            <w:r w:rsidRPr="002117F7">
              <w:t>Вилка включения передач</w:t>
            </w:r>
          </w:p>
        </w:tc>
        <w:tc>
          <w:tcPr>
            <w:tcW w:w="961" w:type="dxa"/>
            <w:noWrap/>
            <w:hideMark/>
          </w:tcPr>
          <w:p w14:paraId="5250F16A" w14:textId="77777777" w:rsidR="00072A5C" w:rsidRPr="002117F7" w:rsidRDefault="00072A5C" w:rsidP="00F22774">
            <w:r w:rsidRPr="00285213">
              <w:t>1  шт.</w:t>
            </w:r>
          </w:p>
        </w:tc>
      </w:tr>
      <w:tr w:rsidR="00072A5C" w:rsidRPr="002117F7" w14:paraId="070692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5CDFB9" w14:textId="77777777" w:rsidR="00072A5C" w:rsidRPr="002117F7" w:rsidRDefault="00072A5C" w:rsidP="00F22774">
            <w:r w:rsidRPr="002117F7">
              <w:t>Вилка</w:t>
            </w:r>
          </w:p>
        </w:tc>
        <w:tc>
          <w:tcPr>
            <w:tcW w:w="961" w:type="dxa"/>
            <w:noWrap/>
            <w:hideMark/>
          </w:tcPr>
          <w:p w14:paraId="36FF9BBE" w14:textId="77777777" w:rsidR="00072A5C" w:rsidRPr="002117F7" w:rsidRDefault="00072A5C" w:rsidP="00F22774">
            <w:r w:rsidRPr="00286173">
              <w:t>1  шт.</w:t>
            </w:r>
          </w:p>
        </w:tc>
      </w:tr>
      <w:tr w:rsidR="00072A5C" w:rsidRPr="002117F7" w14:paraId="00AE8B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F0593F" w14:textId="77777777" w:rsidR="00072A5C" w:rsidRPr="002117F7" w:rsidRDefault="00072A5C" w:rsidP="00F22774">
            <w:r w:rsidRPr="002117F7">
              <w:t>Трубка</w:t>
            </w:r>
          </w:p>
        </w:tc>
        <w:tc>
          <w:tcPr>
            <w:tcW w:w="961" w:type="dxa"/>
            <w:noWrap/>
            <w:hideMark/>
          </w:tcPr>
          <w:p w14:paraId="3B9C928A" w14:textId="77777777" w:rsidR="00072A5C" w:rsidRPr="002117F7" w:rsidRDefault="00072A5C" w:rsidP="00F22774">
            <w:r w:rsidRPr="00286173">
              <w:t>1  шт.</w:t>
            </w:r>
          </w:p>
        </w:tc>
      </w:tr>
      <w:tr w:rsidR="00072A5C" w:rsidRPr="002117F7" w14:paraId="187E38E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DC868B" w14:textId="77777777" w:rsidR="00072A5C" w:rsidRPr="002117F7" w:rsidRDefault="00072A5C" w:rsidP="00F22774">
            <w:r w:rsidRPr="002117F7">
              <w:t>Шестерня</w:t>
            </w:r>
          </w:p>
        </w:tc>
        <w:tc>
          <w:tcPr>
            <w:tcW w:w="961" w:type="dxa"/>
            <w:noWrap/>
            <w:hideMark/>
          </w:tcPr>
          <w:p w14:paraId="05228613" w14:textId="77777777" w:rsidR="00072A5C" w:rsidRPr="002117F7" w:rsidRDefault="00072A5C" w:rsidP="00F22774">
            <w:r w:rsidRPr="00286173">
              <w:t>1  шт.</w:t>
            </w:r>
          </w:p>
        </w:tc>
      </w:tr>
      <w:tr w:rsidR="00072A5C" w:rsidRPr="002117F7" w14:paraId="78EE2B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E8BA39" w14:textId="77777777" w:rsidR="00072A5C" w:rsidRPr="002117F7" w:rsidRDefault="00072A5C" w:rsidP="00F22774">
            <w:r w:rsidRPr="002117F7">
              <w:t>Крышка заднего подшипника</w:t>
            </w:r>
          </w:p>
        </w:tc>
        <w:tc>
          <w:tcPr>
            <w:tcW w:w="961" w:type="dxa"/>
            <w:noWrap/>
            <w:hideMark/>
          </w:tcPr>
          <w:p w14:paraId="563CE370" w14:textId="77777777" w:rsidR="00072A5C" w:rsidRPr="002117F7" w:rsidRDefault="00072A5C" w:rsidP="00F22774">
            <w:r w:rsidRPr="00286173">
              <w:t>1  шт.</w:t>
            </w:r>
          </w:p>
        </w:tc>
      </w:tr>
      <w:tr w:rsidR="00072A5C" w:rsidRPr="002117F7" w14:paraId="56B3334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5B88C8" w14:textId="77777777" w:rsidR="00072A5C" w:rsidRPr="002117F7" w:rsidRDefault="00072A5C" w:rsidP="00F22774">
            <w:r w:rsidRPr="002117F7">
              <w:t>Крышка переднего подшипника</w:t>
            </w:r>
          </w:p>
        </w:tc>
        <w:tc>
          <w:tcPr>
            <w:tcW w:w="961" w:type="dxa"/>
            <w:noWrap/>
            <w:hideMark/>
          </w:tcPr>
          <w:p w14:paraId="2C9B23A5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6782AA1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AA0A3D" w14:textId="77777777" w:rsidR="00072A5C" w:rsidRPr="002117F7" w:rsidRDefault="00072A5C" w:rsidP="00F22774">
            <w:r w:rsidRPr="002117F7">
              <w:t>Диафрагма</w:t>
            </w:r>
          </w:p>
        </w:tc>
        <w:tc>
          <w:tcPr>
            <w:tcW w:w="961" w:type="dxa"/>
            <w:noWrap/>
            <w:hideMark/>
          </w:tcPr>
          <w:p w14:paraId="115791D7" w14:textId="77777777" w:rsidR="00072A5C" w:rsidRPr="002117F7" w:rsidRDefault="00072A5C" w:rsidP="00F22774">
            <w:r w:rsidRPr="008E6DDC">
              <w:t>1  шт.</w:t>
            </w:r>
          </w:p>
        </w:tc>
      </w:tr>
      <w:tr w:rsidR="00072A5C" w:rsidRPr="002117F7" w14:paraId="117BAFB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8C2548" w14:textId="77777777" w:rsidR="00072A5C" w:rsidRPr="002117F7" w:rsidRDefault="00072A5C" w:rsidP="00F22774">
            <w:r w:rsidRPr="002117F7">
              <w:t>Сателлит</w:t>
            </w:r>
          </w:p>
        </w:tc>
        <w:tc>
          <w:tcPr>
            <w:tcW w:w="961" w:type="dxa"/>
            <w:noWrap/>
            <w:hideMark/>
          </w:tcPr>
          <w:p w14:paraId="257EEDF6" w14:textId="77777777" w:rsidR="00072A5C" w:rsidRPr="002117F7" w:rsidRDefault="00072A5C" w:rsidP="00F22774">
            <w:r w:rsidRPr="008E6DDC">
              <w:t>1  шт.</w:t>
            </w:r>
          </w:p>
        </w:tc>
      </w:tr>
      <w:tr w:rsidR="00072A5C" w:rsidRPr="002117F7" w14:paraId="13A17ED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EDA2F0" w14:textId="77777777" w:rsidR="00072A5C" w:rsidRPr="002117F7" w:rsidRDefault="00072A5C" w:rsidP="00F22774">
            <w:r w:rsidRPr="002117F7">
              <w:t>Обойма дифференциала РК</w:t>
            </w:r>
          </w:p>
        </w:tc>
        <w:tc>
          <w:tcPr>
            <w:tcW w:w="961" w:type="dxa"/>
            <w:noWrap/>
            <w:hideMark/>
          </w:tcPr>
          <w:p w14:paraId="6890BCA2" w14:textId="77777777" w:rsidR="00072A5C" w:rsidRPr="002117F7" w:rsidRDefault="00072A5C" w:rsidP="00F22774">
            <w:r w:rsidRPr="008E6DDC">
              <w:t>1  шт.</w:t>
            </w:r>
          </w:p>
        </w:tc>
      </w:tr>
      <w:tr w:rsidR="00072A5C" w:rsidRPr="002117F7" w14:paraId="6484D9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70AA63" w14:textId="77777777" w:rsidR="00072A5C" w:rsidRPr="002117F7" w:rsidRDefault="00072A5C" w:rsidP="00F22774">
            <w:r w:rsidRPr="002117F7">
              <w:t>Муфта включения</w:t>
            </w:r>
          </w:p>
        </w:tc>
        <w:tc>
          <w:tcPr>
            <w:tcW w:w="961" w:type="dxa"/>
            <w:noWrap/>
            <w:hideMark/>
          </w:tcPr>
          <w:p w14:paraId="55457420" w14:textId="77777777" w:rsidR="00072A5C" w:rsidRPr="002117F7" w:rsidRDefault="00072A5C" w:rsidP="00F22774">
            <w:r w:rsidRPr="009E4090">
              <w:t>1  шт.</w:t>
            </w:r>
          </w:p>
        </w:tc>
      </w:tr>
      <w:tr w:rsidR="00072A5C" w:rsidRPr="002117F7" w14:paraId="3A9FB2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791AE9" w14:textId="77777777" w:rsidR="00072A5C" w:rsidRPr="002117F7" w:rsidRDefault="00072A5C" w:rsidP="00F22774">
            <w:r w:rsidRPr="002117F7">
              <w:t>Сателлит дифференциала РК 4310</w:t>
            </w:r>
          </w:p>
        </w:tc>
        <w:tc>
          <w:tcPr>
            <w:tcW w:w="961" w:type="dxa"/>
            <w:noWrap/>
            <w:hideMark/>
          </w:tcPr>
          <w:p w14:paraId="6D0A2E50" w14:textId="77777777" w:rsidR="00072A5C" w:rsidRPr="002117F7" w:rsidRDefault="00072A5C" w:rsidP="00F22774">
            <w:r w:rsidRPr="009E4090">
              <w:t>1  шт.</w:t>
            </w:r>
          </w:p>
        </w:tc>
      </w:tr>
      <w:tr w:rsidR="00072A5C" w:rsidRPr="002117F7" w14:paraId="03DD49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A9E5CB" w14:textId="77777777" w:rsidR="00072A5C" w:rsidRPr="002117F7" w:rsidRDefault="00072A5C" w:rsidP="00F22774">
            <w:r w:rsidRPr="002117F7">
              <w:t>Муфта</w:t>
            </w:r>
          </w:p>
        </w:tc>
        <w:tc>
          <w:tcPr>
            <w:tcW w:w="961" w:type="dxa"/>
            <w:noWrap/>
            <w:hideMark/>
          </w:tcPr>
          <w:p w14:paraId="0AE1649B" w14:textId="77777777" w:rsidR="00072A5C" w:rsidRPr="002117F7" w:rsidRDefault="00072A5C" w:rsidP="00F22774">
            <w:r w:rsidRPr="009E4090">
              <w:t>1  шт.</w:t>
            </w:r>
          </w:p>
        </w:tc>
      </w:tr>
      <w:tr w:rsidR="00072A5C" w:rsidRPr="002117F7" w14:paraId="53422C5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508BDD" w14:textId="77777777" w:rsidR="00072A5C" w:rsidRPr="002117F7" w:rsidRDefault="00072A5C" w:rsidP="00F22774">
            <w:r w:rsidRPr="002117F7">
              <w:t>Втулка шлицевая</w:t>
            </w:r>
          </w:p>
        </w:tc>
        <w:tc>
          <w:tcPr>
            <w:tcW w:w="961" w:type="dxa"/>
            <w:noWrap/>
            <w:hideMark/>
          </w:tcPr>
          <w:p w14:paraId="3012909A" w14:textId="77777777" w:rsidR="00072A5C" w:rsidRPr="002117F7" w:rsidRDefault="00072A5C" w:rsidP="00F22774">
            <w:r w:rsidRPr="009E4090">
              <w:t>1  шт.</w:t>
            </w:r>
          </w:p>
        </w:tc>
      </w:tr>
      <w:tr w:rsidR="00072A5C" w:rsidRPr="002117F7" w14:paraId="2D8099D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55142A" w14:textId="77777777" w:rsidR="00072A5C" w:rsidRPr="002117F7" w:rsidRDefault="00072A5C" w:rsidP="00F22774">
            <w:r w:rsidRPr="002117F7">
              <w:t>Подушка крепления раздатки</w:t>
            </w:r>
          </w:p>
        </w:tc>
        <w:tc>
          <w:tcPr>
            <w:tcW w:w="961" w:type="dxa"/>
            <w:noWrap/>
            <w:hideMark/>
          </w:tcPr>
          <w:p w14:paraId="0EF37949" w14:textId="77777777" w:rsidR="00072A5C" w:rsidRPr="002117F7" w:rsidRDefault="00072A5C" w:rsidP="00F22774">
            <w:r w:rsidRPr="009E4090">
              <w:t>1  шт.</w:t>
            </w:r>
          </w:p>
        </w:tc>
      </w:tr>
      <w:tr w:rsidR="00072A5C" w:rsidRPr="002117F7" w14:paraId="542910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087CE2" w14:textId="77777777" w:rsidR="00072A5C" w:rsidRPr="002117F7" w:rsidRDefault="00072A5C" w:rsidP="00F22774">
            <w:r w:rsidRPr="002117F7">
              <w:t>Крышка переднего подшипника</w:t>
            </w:r>
          </w:p>
        </w:tc>
        <w:tc>
          <w:tcPr>
            <w:tcW w:w="961" w:type="dxa"/>
            <w:noWrap/>
            <w:hideMark/>
          </w:tcPr>
          <w:p w14:paraId="63ABE2CF" w14:textId="77777777" w:rsidR="00072A5C" w:rsidRPr="002117F7" w:rsidRDefault="00072A5C" w:rsidP="00F22774">
            <w:r w:rsidRPr="009E4090">
              <w:t>1  шт.</w:t>
            </w:r>
          </w:p>
        </w:tc>
      </w:tr>
      <w:tr w:rsidR="00072A5C" w:rsidRPr="002117F7" w14:paraId="2AA704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106ADA" w14:textId="77777777" w:rsidR="00072A5C" w:rsidRPr="002117F7" w:rsidRDefault="00072A5C" w:rsidP="00F22774">
            <w:r w:rsidRPr="002117F7">
              <w:t>Втулка сателлита</w:t>
            </w:r>
          </w:p>
        </w:tc>
        <w:tc>
          <w:tcPr>
            <w:tcW w:w="961" w:type="dxa"/>
            <w:noWrap/>
            <w:hideMark/>
          </w:tcPr>
          <w:p w14:paraId="54DFD97A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142C2D3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38EB7E" w14:textId="77777777" w:rsidR="00072A5C" w:rsidRPr="002117F7" w:rsidRDefault="00072A5C" w:rsidP="00F22774">
            <w:r w:rsidRPr="002117F7">
              <w:t>Втулка подвески разд. Коробки</w:t>
            </w:r>
          </w:p>
        </w:tc>
        <w:tc>
          <w:tcPr>
            <w:tcW w:w="961" w:type="dxa"/>
            <w:noWrap/>
            <w:hideMark/>
          </w:tcPr>
          <w:p w14:paraId="0DAF2BB3" w14:textId="77777777" w:rsidR="00072A5C" w:rsidRPr="002117F7" w:rsidRDefault="00072A5C" w:rsidP="00F22774">
            <w:r w:rsidRPr="002117F7">
              <w:t>2</w:t>
            </w:r>
            <w:r>
              <w:t xml:space="preserve"> шт. </w:t>
            </w:r>
          </w:p>
        </w:tc>
      </w:tr>
      <w:tr w:rsidR="00072A5C" w:rsidRPr="002117F7" w14:paraId="0ECC7B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C1D6E6" w14:textId="77777777" w:rsidR="00072A5C" w:rsidRPr="002117F7" w:rsidRDefault="00072A5C" w:rsidP="00F22774">
            <w:r w:rsidRPr="002117F7">
              <w:t>Втулка распорная</w:t>
            </w:r>
          </w:p>
        </w:tc>
        <w:tc>
          <w:tcPr>
            <w:tcW w:w="961" w:type="dxa"/>
            <w:noWrap/>
            <w:hideMark/>
          </w:tcPr>
          <w:p w14:paraId="015E0402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72E3B6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F9DD41" w14:textId="77777777" w:rsidR="00072A5C" w:rsidRPr="002117F7" w:rsidRDefault="00072A5C" w:rsidP="00F22774">
            <w:r w:rsidRPr="002117F7">
              <w:t>Ось сателлита</w:t>
            </w:r>
          </w:p>
        </w:tc>
        <w:tc>
          <w:tcPr>
            <w:tcW w:w="961" w:type="dxa"/>
            <w:noWrap/>
            <w:hideMark/>
          </w:tcPr>
          <w:p w14:paraId="3FA9DF2E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42837EF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363EA6C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2B24EC21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0FB939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18E73A" w14:textId="77777777" w:rsidR="00072A5C" w:rsidRPr="002117F7" w:rsidRDefault="00072A5C" w:rsidP="00F22774">
            <w:r w:rsidRPr="002117F7">
              <w:lastRenderedPageBreak/>
              <w:t>Подшипник</w:t>
            </w:r>
          </w:p>
        </w:tc>
        <w:tc>
          <w:tcPr>
            <w:tcW w:w="961" w:type="dxa"/>
            <w:noWrap/>
            <w:hideMark/>
          </w:tcPr>
          <w:p w14:paraId="436B8AD0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6740249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9AF9B9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2A6B08DF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5CE818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B93611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425BF58E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091E2BC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DFF88C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364ED3C0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41E582E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E85F93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50A76BF5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773A35C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90E5B3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73C8BE52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1D8B16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EBFB84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7B1CDE5A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28F7B2F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247C23" w14:textId="77777777" w:rsidR="00072A5C" w:rsidRPr="002117F7" w:rsidRDefault="00072A5C" w:rsidP="00F22774">
            <w:r w:rsidRPr="002117F7">
              <w:t>Кольцо распорное</w:t>
            </w:r>
          </w:p>
        </w:tc>
        <w:tc>
          <w:tcPr>
            <w:tcW w:w="961" w:type="dxa"/>
            <w:noWrap/>
            <w:hideMark/>
          </w:tcPr>
          <w:p w14:paraId="5FBB2141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616594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501974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18ED4465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7B06591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E04671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40FB12A0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4225214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F9BCBFE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66ED8C1D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0BB1AC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79F2B2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2C607693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664C03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6C968B" w14:textId="77777777" w:rsidR="00072A5C" w:rsidRPr="002117F7" w:rsidRDefault="00072A5C" w:rsidP="00F22774">
            <w:r w:rsidRPr="002117F7">
              <w:t>Подшипник полуоси закрыт.</w:t>
            </w:r>
          </w:p>
        </w:tc>
        <w:tc>
          <w:tcPr>
            <w:tcW w:w="961" w:type="dxa"/>
            <w:noWrap/>
            <w:hideMark/>
          </w:tcPr>
          <w:p w14:paraId="29D833E8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63D88E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06EDC2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26DC132E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6AE8B6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8993B3" w14:textId="77777777" w:rsidR="00072A5C" w:rsidRPr="002117F7" w:rsidRDefault="00072A5C" w:rsidP="00F22774">
            <w:r w:rsidRPr="002117F7">
              <w:t>Подшипник  роликовый радиальный RNU210 NSK</w:t>
            </w:r>
          </w:p>
        </w:tc>
        <w:tc>
          <w:tcPr>
            <w:tcW w:w="961" w:type="dxa"/>
            <w:noWrap/>
            <w:hideMark/>
          </w:tcPr>
          <w:p w14:paraId="14F3E018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51567CD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7492F9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463744C8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7868AE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558DB1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2B29A9ED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618E20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1386CB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7D27239C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469B76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F6DF60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4DE43393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0D20FE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F3B154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55E6AA52" w14:textId="77777777" w:rsidR="00072A5C" w:rsidRPr="002117F7" w:rsidRDefault="00072A5C" w:rsidP="00F22774">
            <w:r w:rsidRPr="000D28F4">
              <w:t>1  шт.</w:t>
            </w:r>
          </w:p>
        </w:tc>
      </w:tr>
      <w:tr w:rsidR="00072A5C" w:rsidRPr="002117F7" w14:paraId="506BB40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E772E0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652ED344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764AF15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3F3867" w14:textId="77777777" w:rsidR="00072A5C" w:rsidRPr="002117F7" w:rsidRDefault="00072A5C" w:rsidP="00F22774">
            <w:r w:rsidRPr="002117F7">
              <w:t>Подшипник</w:t>
            </w:r>
          </w:p>
        </w:tc>
        <w:tc>
          <w:tcPr>
            <w:tcW w:w="961" w:type="dxa"/>
            <w:noWrap/>
            <w:hideMark/>
          </w:tcPr>
          <w:p w14:paraId="5163A201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0025BE1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7C13FD" w14:textId="77777777" w:rsidR="00072A5C" w:rsidRPr="002117F7" w:rsidRDefault="00072A5C" w:rsidP="00F22774">
            <w:r w:rsidRPr="002117F7">
              <w:t>Подшипник 35х80х21</w:t>
            </w:r>
          </w:p>
        </w:tc>
        <w:tc>
          <w:tcPr>
            <w:tcW w:w="961" w:type="dxa"/>
            <w:noWrap/>
            <w:hideMark/>
          </w:tcPr>
          <w:p w14:paraId="6417CD24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08ABE6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1D5E6B" w14:textId="77777777" w:rsidR="00072A5C" w:rsidRPr="002117F7" w:rsidRDefault="00072A5C" w:rsidP="00F22774">
            <w:r w:rsidRPr="002117F7">
              <w:t>Подшипник игольчатый 22х28х16</w:t>
            </w:r>
          </w:p>
        </w:tc>
        <w:tc>
          <w:tcPr>
            <w:tcW w:w="961" w:type="dxa"/>
            <w:noWrap/>
            <w:hideMark/>
          </w:tcPr>
          <w:p w14:paraId="77BC2A33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69A67F9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795571" w14:textId="77777777" w:rsidR="00072A5C" w:rsidRPr="002117F7" w:rsidRDefault="00072A5C" w:rsidP="00F22774">
            <w:r w:rsidRPr="002117F7">
              <w:t>Подшипник игольчатый  40х78х23</w:t>
            </w:r>
          </w:p>
        </w:tc>
        <w:tc>
          <w:tcPr>
            <w:tcW w:w="961" w:type="dxa"/>
            <w:noWrap/>
            <w:hideMark/>
          </w:tcPr>
          <w:p w14:paraId="11CFBD86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5100269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FBC22F" w14:textId="77777777" w:rsidR="00072A5C" w:rsidRPr="002117F7" w:rsidRDefault="00072A5C" w:rsidP="00F22774">
            <w:r w:rsidRPr="002117F7">
              <w:t>Подшипник игольчатый</w:t>
            </w:r>
          </w:p>
        </w:tc>
        <w:tc>
          <w:tcPr>
            <w:tcW w:w="961" w:type="dxa"/>
            <w:noWrap/>
            <w:hideMark/>
          </w:tcPr>
          <w:p w14:paraId="0F552885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50A71BC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E3EB43" w14:textId="77777777" w:rsidR="00072A5C" w:rsidRPr="002117F7" w:rsidRDefault="00072A5C" w:rsidP="00F22774">
            <w:r w:rsidRPr="002117F7">
              <w:t>Подшипник игольчатый  71х77х29,4</w:t>
            </w:r>
          </w:p>
        </w:tc>
        <w:tc>
          <w:tcPr>
            <w:tcW w:w="961" w:type="dxa"/>
            <w:noWrap/>
            <w:hideMark/>
          </w:tcPr>
          <w:p w14:paraId="32C52848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0B2D1B2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6902B4" w14:textId="77777777" w:rsidR="00072A5C" w:rsidRPr="002117F7" w:rsidRDefault="00072A5C" w:rsidP="00F22774">
            <w:r w:rsidRPr="002117F7">
              <w:t>Подшипник игольчатый 62х59х31</w:t>
            </w:r>
          </w:p>
        </w:tc>
        <w:tc>
          <w:tcPr>
            <w:tcW w:w="961" w:type="dxa"/>
            <w:noWrap/>
            <w:hideMark/>
          </w:tcPr>
          <w:p w14:paraId="7299A3C8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55DE03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E142A9" w14:textId="77777777" w:rsidR="00072A5C" w:rsidRPr="002117F7" w:rsidRDefault="00072A5C" w:rsidP="00F22774">
            <w:r w:rsidRPr="002117F7">
              <w:t>Подшипник 12х37х12</w:t>
            </w:r>
          </w:p>
        </w:tc>
        <w:tc>
          <w:tcPr>
            <w:tcW w:w="961" w:type="dxa"/>
            <w:noWrap/>
            <w:hideMark/>
          </w:tcPr>
          <w:p w14:paraId="7DC6FCD2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643B6A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728D02" w14:textId="77777777" w:rsidR="00072A5C" w:rsidRPr="002117F7" w:rsidRDefault="00072A5C" w:rsidP="00F22774">
            <w:r w:rsidRPr="002117F7">
              <w:t>Насос-топливный бинар 55-с/СВ</w:t>
            </w:r>
          </w:p>
        </w:tc>
        <w:tc>
          <w:tcPr>
            <w:tcW w:w="961" w:type="dxa"/>
            <w:noWrap/>
            <w:hideMark/>
          </w:tcPr>
          <w:p w14:paraId="6E984FD4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084607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B996D9" w14:textId="77777777" w:rsidR="00072A5C" w:rsidRPr="002117F7" w:rsidRDefault="00072A5C" w:rsidP="00F22774">
            <w:r w:rsidRPr="002117F7">
              <w:t>Адаптер  USB cб. 2135</w:t>
            </w:r>
          </w:p>
        </w:tc>
        <w:tc>
          <w:tcPr>
            <w:tcW w:w="961" w:type="dxa"/>
            <w:noWrap/>
            <w:hideMark/>
          </w:tcPr>
          <w:p w14:paraId="1BDCFF97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4DF0661B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091E972" w14:textId="77777777" w:rsidR="00072A5C" w:rsidRPr="002117F7" w:rsidRDefault="00072A5C" w:rsidP="00F22774">
            <w:r w:rsidRPr="002117F7">
              <w:t>Монтажный комплект помпы Bosch сб.2377</w:t>
            </w:r>
          </w:p>
        </w:tc>
        <w:tc>
          <w:tcPr>
            <w:tcW w:w="961" w:type="dxa"/>
            <w:noWrap/>
            <w:hideMark/>
          </w:tcPr>
          <w:p w14:paraId="58B5B512" w14:textId="77777777" w:rsidR="00072A5C" w:rsidRPr="002117F7" w:rsidRDefault="00072A5C" w:rsidP="00F22774">
            <w:r w:rsidRPr="00796579">
              <w:t>1  шт.</w:t>
            </w:r>
          </w:p>
        </w:tc>
      </w:tr>
      <w:tr w:rsidR="00072A5C" w:rsidRPr="002117F7" w14:paraId="709B21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C56AF4" w14:textId="77777777" w:rsidR="00072A5C" w:rsidRPr="002117F7" w:rsidRDefault="00072A5C" w:rsidP="00F22774">
            <w:r w:rsidRPr="002117F7">
              <w:t>Индикатор пламени</w:t>
            </w:r>
          </w:p>
        </w:tc>
        <w:tc>
          <w:tcPr>
            <w:tcW w:w="961" w:type="dxa"/>
            <w:noWrap/>
            <w:hideMark/>
          </w:tcPr>
          <w:p w14:paraId="2BA4E969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40EE7FB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4E19B1" w14:textId="77777777" w:rsidR="00072A5C" w:rsidRPr="002117F7" w:rsidRDefault="00072A5C" w:rsidP="00F22774">
            <w:r w:rsidRPr="002117F7">
              <w:t>Электродвигатель (эл.помпа) с насосом П6 12 В (114ТС)</w:t>
            </w:r>
          </w:p>
        </w:tc>
        <w:tc>
          <w:tcPr>
            <w:tcW w:w="961" w:type="dxa"/>
            <w:noWrap/>
            <w:hideMark/>
          </w:tcPr>
          <w:p w14:paraId="623C5DFC" w14:textId="77777777" w:rsidR="00072A5C" w:rsidRPr="002117F7" w:rsidRDefault="00072A5C" w:rsidP="00F22774">
            <w:r w:rsidRPr="002117F7">
              <w:t>1</w:t>
            </w:r>
            <w:r>
              <w:t xml:space="preserve">  шт.</w:t>
            </w:r>
          </w:p>
        </w:tc>
      </w:tr>
      <w:tr w:rsidR="00072A5C" w:rsidRPr="002117F7" w14:paraId="146415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6ED6A6" w14:textId="77777777" w:rsidR="00072A5C" w:rsidRPr="002117F7" w:rsidRDefault="00072A5C" w:rsidP="00F22774">
            <w:r w:rsidRPr="002117F7">
              <w:t>Свеча универсальая</w:t>
            </w:r>
          </w:p>
        </w:tc>
        <w:tc>
          <w:tcPr>
            <w:tcW w:w="961" w:type="dxa"/>
            <w:noWrap/>
            <w:hideMark/>
          </w:tcPr>
          <w:p w14:paraId="3D2D7812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2A6F185B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D202C1F" w14:textId="77777777" w:rsidR="00072A5C" w:rsidRPr="002117F7" w:rsidRDefault="00072A5C" w:rsidP="00F22774">
            <w:r w:rsidRPr="002117F7">
              <w:t>Насос-топливный ТН10-6,8мл-24В</w:t>
            </w:r>
          </w:p>
        </w:tc>
        <w:tc>
          <w:tcPr>
            <w:tcW w:w="961" w:type="dxa"/>
            <w:noWrap/>
            <w:hideMark/>
          </w:tcPr>
          <w:p w14:paraId="66497089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6B2341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2EC685" w14:textId="77777777" w:rsidR="00072A5C" w:rsidRPr="002117F7" w:rsidRDefault="00072A5C" w:rsidP="00F22774">
            <w:r w:rsidRPr="002117F7">
              <w:t>Блок-управления 12В</w:t>
            </w:r>
          </w:p>
        </w:tc>
        <w:tc>
          <w:tcPr>
            <w:tcW w:w="961" w:type="dxa"/>
            <w:noWrap/>
            <w:hideMark/>
          </w:tcPr>
          <w:p w14:paraId="6C82A5E5" w14:textId="77777777" w:rsidR="00072A5C" w:rsidRPr="002117F7" w:rsidRDefault="00072A5C" w:rsidP="00F22774">
            <w:r w:rsidRPr="00CA4294">
              <w:t>1  шт.</w:t>
            </w:r>
          </w:p>
        </w:tc>
      </w:tr>
      <w:tr w:rsidR="00072A5C" w:rsidRPr="002117F7" w14:paraId="49CDF18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C30AE5" w14:textId="77777777" w:rsidR="00072A5C" w:rsidRPr="002117F7" w:rsidRDefault="00072A5C" w:rsidP="00F22774">
            <w:r w:rsidRPr="002117F7">
              <w:t>Блок-управления 24В</w:t>
            </w:r>
          </w:p>
        </w:tc>
        <w:tc>
          <w:tcPr>
            <w:tcW w:w="961" w:type="dxa"/>
            <w:noWrap/>
            <w:hideMark/>
          </w:tcPr>
          <w:p w14:paraId="3D859C67" w14:textId="77777777" w:rsidR="00072A5C" w:rsidRPr="002117F7" w:rsidRDefault="00072A5C" w:rsidP="00F22774">
            <w:r w:rsidRPr="00CA4294">
              <w:t>1  шт.</w:t>
            </w:r>
          </w:p>
        </w:tc>
      </w:tr>
      <w:tr w:rsidR="00072A5C" w:rsidRPr="002117F7" w14:paraId="6CFFE7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19292A" w14:textId="77777777" w:rsidR="00072A5C" w:rsidRPr="002117F7" w:rsidRDefault="00072A5C" w:rsidP="00F22774">
            <w:r w:rsidRPr="002117F7">
              <w:t>Комплект замены для изд Бинар 5Д-С</w:t>
            </w:r>
          </w:p>
        </w:tc>
        <w:tc>
          <w:tcPr>
            <w:tcW w:w="961" w:type="dxa"/>
            <w:noWrap/>
            <w:hideMark/>
          </w:tcPr>
          <w:p w14:paraId="474CEBD3" w14:textId="77777777" w:rsidR="00072A5C" w:rsidRPr="002117F7" w:rsidRDefault="00072A5C" w:rsidP="00F22774">
            <w:r w:rsidRPr="00CA4294">
              <w:t>1  шт.</w:t>
            </w:r>
          </w:p>
        </w:tc>
      </w:tr>
      <w:tr w:rsidR="00072A5C" w:rsidRPr="002117F7" w14:paraId="55FB7D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BE643F" w14:textId="77777777" w:rsidR="00072A5C" w:rsidRPr="002117F7" w:rsidRDefault="00072A5C" w:rsidP="00F22774">
            <w:r w:rsidRPr="002117F7">
              <w:t>Свеча планар</w:t>
            </w:r>
          </w:p>
        </w:tc>
        <w:tc>
          <w:tcPr>
            <w:tcW w:w="961" w:type="dxa"/>
            <w:noWrap/>
            <w:hideMark/>
          </w:tcPr>
          <w:p w14:paraId="07189AE8" w14:textId="77777777" w:rsidR="00072A5C" w:rsidRPr="002117F7" w:rsidRDefault="00072A5C" w:rsidP="00F22774">
            <w:r w:rsidRPr="002117F7">
              <w:t>9</w:t>
            </w:r>
            <w:r w:rsidRPr="00CA4294">
              <w:t xml:space="preserve">  шт.</w:t>
            </w:r>
          </w:p>
        </w:tc>
      </w:tr>
      <w:tr w:rsidR="00072A5C" w:rsidRPr="002117F7" w14:paraId="33C42AF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C3AAE5" w14:textId="77777777" w:rsidR="00072A5C" w:rsidRPr="002117F7" w:rsidRDefault="00072A5C" w:rsidP="00F22774">
            <w:r w:rsidRPr="002117F7">
              <w:t>Блок-управления Теплостар</w:t>
            </w:r>
          </w:p>
        </w:tc>
        <w:tc>
          <w:tcPr>
            <w:tcW w:w="961" w:type="dxa"/>
            <w:noWrap/>
            <w:hideMark/>
          </w:tcPr>
          <w:p w14:paraId="257FD2BC" w14:textId="77777777" w:rsidR="00072A5C" w:rsidRPr="002117F7" w:rsidRDefault="00072A5C" w:rsidP="00F22774">
            <w:r w:rsidRPr="002117F7">
              <w:t>2</w:t>
            </w:r>
            <w:r w:rsidRPr="00CA4294">
              <w:t xml:space="preserve">  шт.</w:t>
            </w:r>
          </w:p>
        </w:tc>
      </w:tr>
      <w:tr w:rsidR="00072A5C" w:rsidRPr="002117F7" w14:paraId="6616894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D12596" w14:textId="77777777" w:rsidR="00072A5C" w:rsidRPr="002117F7" w:rsidRDefault="00072A5C" w:rsidP="00F22774">
            <w:r w:rsidRPr="002117F7">
              <w:t>Насос-топливный ТН5-4мл-12В</w:t>
            </w:r>
          </w:p>
        </w:tc>
        <w:tc>
          <w:tcPr>
            <w:tcW w:w="961" w:type="dxa"/>
            <w:noWrap/>
            <w:hideMark/>
          </w:tcPr>
          <w:p w14:paraId="049BBFB7" w14:textId="77777777" w:rsidR="00072A5C" w:rsidRPr="002117F7" w:rsidRDefault="00072A5C" w:rsidP="00F22774">
            <w:r w:rsidRPr="002117F7">
              <w:t>10</w:t>
            </w:r>
            <w:r w:rsidRPr="00CA4294">
              <w:t xml:space="preserve">  шт.</w:t>
            </w:r>
          </w:p>
        </w:tc>
      </w:tr>
      <w:tr w:rsidR="00072A5C" w:rsidRPr="002117F7" w14:paraId="054C76B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15FF0D" w14:textId="77777777" w:rsidR="00072A5C" w:rsidRPr="002117F7" w:rsidRDefault="00072A5C" w:rsidP="00F22774">
            <w:r w:rsidRPr="002117F7">
              <w:t>Блок-управления</w:t>
            </w:r>
          </w:p>
        </w:tc>
        <w:tc>
          <w:tcPr>
            <w:tcW w:w="961" w:type="dxa"/>
            <w:noWrap/>
            <w:hideMark/>
          </w:tcPr>
          <w:p w14:paraId="6BE6836A" w14:textId="77777777" w:rsidR="00072A5C" w:rsidRPr="002117F7" w:rsidRDefault="00072A5C" w:rsidP="00F22774">
            <w:r w:rsidRPr="002117F7">
              <w:t>3</w:t>
            </w:r>
            <w:r w:rsidRPr="00CA4294">
              <w:t xml:space="preserve">  шт.</w:t>
            </w:r>
          </w:p>
        </w:tc>
      </w:tr>
      <w:tr w:rsidR="00072A5C" w:rsidRPr="002117F7" w14:paraId="54A68F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87CF05" w14:textId="77777777" w:rsidR="00072A5C" w:rsidRPr="002117F7" w:rsidRDefault="00072A5C" w:rsidP="00F22774">
            <w:r w:rsidRPr="002117F7">
              <w:t>Индикатор пламени</w:t>
            </w:r>
          </w:p>
        </w:tc>
        <w:tc>
          <w:tcPr>
            <w:tcW w:w="961" w:type="dxa"/>
            <w:noWrap/>
            <w:hideMark/>
          </w:tcPr>
          <w:p w14:paraId="731DADEF" w14:textId="77777777" w:rsidR="00072A5C" w:rsidRPr="002117F7" w:rsidRDefault="00072A5C" w:rsidP="00F22774">
            <w:r w:rsidRPr="002117F7">
              <w:t>5</w:t>
            </w:r>
            <w:r w:rsidRPr="00CA4294">
              <w:t xml:space="preserve">  шт.</w:t>
            </w:r>
          </w:p>
        </w:tc>
      </w:tr>
      <w:tr w:rsidR="00072A5C" w:rsidRPr="002117F7" w14:paraId="20A6A4E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E507C0" w14:textId="77777777" w:rsidR="00072A5C" w:rsidRPr="002117F7" w:rsidRDefault="00072A5C" w:rsidP="00F22774">
            <w:r w:rsidRPr="002117F7">
              <w:t>Индикатор пламени 24В</w:t>
            </w:r>
          </w:p>
        </w:tc>
        <w:tc>
          <w:tcPr>
            <w:tcW w:w="961" w:type="dxa"/>
            <w:noWrap/>
            <w:hideMark/>
          </w:tcPr>
          <w:p w14:paraId="24670E91" w14:textId="77777777" w:rsidR="00072A5C" w:rsidRPr="002117F7" w:rsidRDefault="00072A5C" w:rsidP="00F22774">
            <w:r w:rsidRPr="002117F7">
              <w:t>4</w:t>
            </w:r>
            <w:r w:rsidRPr="00CA4294">
              <w:t xml:space="preserve">  шт.</w:t>
            </w:r>
          </w:p>
        </w:tc>
      </w:tr>
      <w:tr w:rsidR="00072A5C" w:rsidRPr="002117F7" w14:paraId="586187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6EDCB8" w14:textId="77777777" w:rsidR="00072A5C" w:rsidRPr="002117F7" w:rsidRDefault="00072A5C" w:rsidP="00F22774">
            <w:r w:rsidRPr="002117F7">
              <w:t>Индикатор пламени</w:t>
            </w:r>
          </w:p>
        </w:tc>
        <w:tc>
          <w:tcPr>
            <w:tcW w:w="961" w:type="dxa"/>
            <w:noWrap/>
            <w:hideMark/>
          </w:tcPr>
          <w:p w14:paraId="721630F8" w14:textId="77777777" w:rsidR="00072A5C" w:rsidRPr="002117F7" w:rsidRDefault="00072A5C" w:rsidP="00F22774">
            <w:r w:rsidRPr="002117F7">
              <w:t>10</w:t>
            </w:r>
            <w:r w:rsidRPr="00CA4294">
              <w:t xml:space="preserve">  шт.</w:t>
            </w:r>
          </w:p>
        </w:tc>
      </w:tr>
      <w:tr w:rsidR="00072A5C" w:rsidRPr="002117F7" w14:paraId="2F388D0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99FBB9" w14:textId="77777777" w:rsidR="00072A5C" w:rsidRPr="002117F7" w:rsidRDefault="00072A5C" w:rsidP="00F22774">
            <w:r w:rsidRPr="002117F7">
              <w:t>Насос-топливный плунжерный с эл.м приводом 12 В</w:t>
            </w:r>
          </w:p>
        </w:tc>
        <w:tc>
          <w:tcPr>
            <w:tcW w:w="961" w:type="dxa"/>
            <w:noWrap/>
            <w:hideMark/>
          </w:tcPr>
          <w:p w14:paraId="0B5AA354" w14:textId="77777777" w:rsidR="00072A5C" w:rsidRPr="002117F7" w:rsidRDefault="00072A5C" w:rsidP="00F22774">
            <w:r w:rsidRPr="002117F7">
              <w:t>2</w:t>
            </w:r>
            <w:r w:rsidRPr="00CA4294">
              <w:t xml:space="preserve">  шт.</w:t>
            </w:r>
          </w:p>
        </w:tc>
      </w:tr>
      <w:tr w:rsidR="00072A5C" w:rsidRPr="002117F7" w14:paraId="3D85599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F12EDA" w14:textId="77777777" w:rsidR="00072A5C" w:rsidRPr="002117F7" w:rsidRDefault="00072A5C" w:rsidP="00F22774">
            <w:r w:rsidRPr="002117F7">
              <w:t>Насос-топливный плунжерный с эл.м приводом 12 В</w:t>
            </w:r>
          </w:p>
        </w:tc>
        <w:tc>
          <w:tcPr>
            <w:tcW w:w="961" w:type="dxa"/>
            <w:noWrap/>
            <w:hideMark/>
          </w:tcPr>
          <w:p w14:paraId="529F1F6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A64C1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78881E" w14:textId="77777777" w:rsidR="00072A5C" w:rsidRPr="002117F7" w:rsidRDefault="00072A5C" w:rsidP="00F22774">
            <w:r w:rsidRPr="002117F7">
              <w:t>Свеча</w:t>
            </w:r>
          </w:p>
        </w:tc>
        <w:tc>
          <w:tcPr>
            <w:tcW w:w="961" w:type="dxa"/>
            <w:noWrap/>
            <w:hideMark/>
          </w:tcPr>
          <w:p w14:paraId="210AE7A1" w14:textId="77777777" w:rsidR="00072A5C" w:rsidRPr="002117F7" w:rsidRDefault="00072A5C" w:rsidP="00F22774">
            <w:r w:rsidRPr="002117F7">
              <w:t>2</w:t>
            </w:r>
            <w:r w:rsidRPr="00CA4294">
              <w:t xml:space="preserve">  шт.</w:t>
            </w:r>
          </w:p>
        </w:tc>
      </w:tr>
      <w:tr w:rsidR="00072A5C" w:rsidRPr="002117F7" w14:paraId="2BE4832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011450" w14:textId="77777777" w:rsidR="00072A5C" w:rsidRPr="002117F7" w:rsidRDefault="00072A5C" w:rsidP="00F22774">
            <w:r w:rsidRPr="002117F7">
              <w:t>Насос-топливный ТН9-6,8 мл-24В</w:t>
            </w:r>
          </w:p>
        </w:tc>
        <w:tc>
          <w:tcPr>
            <w:tcW w:w="961" w:type="dxa"/>
            <w:noWrap/>
            <w:hideMark/>
          </w:tcPr>
          <w:p w14:paraId="1274F4E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105DF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BD6350" w14:textId="77777777" w:rsidR="00072A5C" w:rsidRPr="002117F7" w:rsidRDefault="00072A5C" w:rsidP="00F22774">
            <w:r w:rsidRPr="002117F7">
              <w:t>Свеча AD-12V</w:t>
            </w:r>
          </w:p>
        </w:tc>
        <w:tc>
          <w:tcPr>
            <w:tcW w:w="961" w:type="dxa"/>
            <w:noWrap/>
            <w:hideMark/>
          </w:tcPr>
          <w:p w14:paraId="2797AE4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342B9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99838C" w14:textId="77777777" w:rsidR="00072A5C" w:rsidRPr="002117F7" w:rsidRDefault="00072A5C" w:rsidP="00F22774">
            <w:r w:rsidRPr="002117F7">
              <w:t>Блок-управления 12В</w:t>
            </w:r>
          </w:p>
        </w:tc>
        <w:tc>
          <w:tcPr>
            <w:tcW w:w="961" w:type="dxa"/>
            <w:noWrap/>
            <w:hideMark/>
          </w:tcPr>
          <w:p w14:paraId="72585F0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6C342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361BB4" w14:textId="77777777" w:rsidR="00072A5C" w:rsidRPr="002117F7" w:rsidRDefault="00072A5C" w:rsidP="00F22774">
            <w:r w:rsidRPr="002117F7">
              <w:t>Пульт Бинар УПР электродвигатель с насосом</w:t>
            </w:r>
          </w:p>
        </w:tc>
        <w:tc>
          <w:tcPr>
            <w:tcW w:w="961" w:type="dxa"/>
            <w:noWrap/>
            <w:hideMark/>
          </w:tcPr>
          <w:p w14:paraId="33D17D5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423E3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FA5AFE" w14:textId="77777777" w:rsidR="00072A5C" w:rsidRPr="002117F7" w:rsidRDefault="00072A5C" w:rsidP="00F22774">
            <w:r w:rsidRPr="002117F7">
              <w:t>Термостат</w:t>
            </w:r>
          </w:p>
        </w:tc>
        <w:tc>
          <w:tcPr>
            <w:tcW w:w="961" w:type="dxa"/>
            <w:noWrap/>
            <w:hideMark/>
          </w:tcPr>
          <w:p w14:paraId="76819451" w14:textId="77777777" w:rsidR="00072A5C" w:rsidRPr="002117F7" w:rsidRDefault="00072A5C" w:rsidP="00F22774">
            <w:r w:rsidRPr="002117F7">
              <w:t>6</w:t>
            </w:r>
            <w:r w:rsidRPr="00CA4294">
              <w:t xml:space="preserve">  шт.</w:t>
            </w:r>
          </w:p>
        </w:tc>
      </w:tr>
      <w:tr w:rsidR="00072A5C" w:rsidRPr="002117F7" w14:paraId="57C239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981AD3" w14:textId="77777777" w:rsidR="00072A5C" w:rsidRPr="002117F7" w:rsidRDefault="00072A5C" w:rsidP="00F22774">
            <w:r w:rsidRPr="002117F7">
              <w:t>Воздухосборник теплостар</w:t>
            </w:r>
          </w:p>
        </w:tc>
        <w:tc>
          <w:tcPr>
            <w:tcW w:w="961" w:type="dxa"/>
            <w:noWrap/>
            <w:hideMark/>
          </w:tcPr>
          <w:p w14:paraId="7B49C2C7" w14:textId="77777777" w:rsidR="00072A5C" w:rsidRPr="002117F7" w:rsidRDefault="00072A5C" w:rsidP="00F22774">
            <w:r w:rsidRPr="002117F7">
              <w:t>4</w:t>
            </w:r>
            <w:r w:rsidRPr="00CA4294">
              <w:t xml:space="preserve">  шт.</w:t>
            </w:r>
          </w:p>
        </w:tc>
      </w:tr>
      <w:tr w:rsidR="00072A5C" w:rsidRPr="002117F7" w14:paraId="44EC0F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AD3498" w14:textId="77777777" w:rsidR="00072A5C" w:rsidRPr="002117F7" w:rsidRDefault="00072A5C" w:rsidP="00F22774">
            <w:r w:rsidRPr="002117F7">
              <w:t>Втулка установочная</w:t>
            </w:r>
          </w:p>
        </w:tc>
        <w:tc>
          <w:tcPr>
            <w:tcW w:w="961" w:type="dxa"/>
            <w:noWrap/>
            <w:hideMark/>
          </w:tcPr>
          <w:p w14:paraId="2AC7900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74D50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E94A7F" w14:textId="77777777" w:rsidR="00072A5C" w:rsidRPr="002117F7" w:rsidRDefault="00072A5C" w:rsidP="00F22774">
            <w:r w:rsidRPr="002117F7">
              <w:t>Полукольцо</w:t>
            </w:r>
          </w:p>
        </w:tc>
        <w:tc>
          <w:tcPr>
            <w:tcW w:w="961" w:type="dxa"/>
            <w:noWrap/>
            <w:hideMark/>
          </w:tcPr>
          <w:p w14:paraId="2CDBCCD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5CAD2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CE5769" w14:textId="77777777" w:rsidR="00072A5C" w:rsidRPr="002117F7" w:rsidRDefault="00072A5C" w:rsidP="00F22774">
            <w:r w:rsidRPr="002117F7">
              <w:t>Полукольцо нижнее СТ</w:t>
            </w:r>
          </w:p>
        </w:tc>
        <w:tc>
          <w:tcPr>
            <w:tcW w:w="961" w:type="dxa"/>
            <w:noWrap/>
            <w:hideMark/>
          </w:tcPr>
          <w:p w14:paraId="25FC295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A57B5E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AB1BD6" w14:textId="77777777" w:rsidR="00072A5C" w:rsidRPr="002117F7" w:rsidRDefault="00072A5C" w:rsidP="00F22774">
            <w:r w:rsidRPr="002117F7">
              <w:t>Втулка коллектора</w:t>
            </w:r>
          </w:p>
        </w:tc>
        <w:tc>
          <w:tcPr>
            <w:tcW w:w="961" w:type="dxa"/>
            <w:noWrap/>
            <w:hideMark/>
          </w:tcPr>
          <w:p w14:paraId="3457E0C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839559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C579D0" w14:textId="77777777" w:rsidR="00072A5C" w:rsidRPr="002117F7" w:rsidRDefault="00072A5C" w:rsidP="00F22774">
            <w:r w:rsidRPr="002117F7">
              <w:t>Болт головки блока</w:t>
            </w:r>
          </w:p>
        </w:tc>
        <w:tc>
          <w:tcPr>
            <w:tcW w:w="961" w:type="dxa"/>
            <w:noWrap/>
            <w:hideMark/>
          </w:tcPr>
          <w:p w14:paraId="74DEF3B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0046D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F6B200" w14:textId="77777777" w:rsidR="00072A5C" w:rsidRPr="002117F7" w:rsidRDefault="00072A5C" w:rsidP="00F22774">
            <w:r w:rsidRPr="002117F7">
              <w:t>Ремкомплект фильтра топливного (завод)</w:t>
            </w:r>
          </w:p>
        </w:tc>
        <w:tc>
          <w:tcPr>
            <w:tcW w:w="961" w:type="dxa"/>
            <w:noWrap/>
            <w:hideMark/>
          </w:tcPr>
          <w:p w14:paraId="10177C3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09F88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6FD230" w14:textId="77777777" w:rsidR="00072A5C" w:rsidRPr="002117F7" w:rsidRDefault="00072A5C" w:rsidP="00F22774">
            <w:r w:rsidRPr="002117F7">
              <w:t>Полукольцо верхнее СТ</w:t>
            </w:r>
          </w:p>
        </w:tc>
        <w:tc>
          <w:tcPr>
            <w:tcW w:w="961" w:type="dxa"/>
            <w:noWrap/>
            <w:hideMark/>
          </w:tcPr>
          <w:p w14:paraId="23DF828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AE6BE9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020259" w14:textId="77777777" w:rsidR="00072A5C" w:rsidRPr="002117F7" w:rsidRDefault="00072A5C" w:rsidP="00F22774">
            <w:r w:rsidRPr="002117F7">
              <w:lastRenderedPageBreak/>
              <w:t>Ремкомплект ТНВД ЕВРО (22 п.)</w:t>
            </w:r>
          </w:p>
        </w:tc>
        <w:tc>
          <w:tcPr>
            <w:tcW w:w="961" w:type="dxa"/>
            <w:noWrap/>
            <w:hideMark/>
          </w:tcPr>
          <w:p w14:paraId="6020F1B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A9A491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23D317" w14:textId="77777777" w:rsidR="00072A5C" w:rsidRPr="002117F7" w:rsidRDefault="00072A5C" w:rsidP="00F22774">
            <w:r w:rsidRPr="002117F7">
              <w:t>Болт головки цилиндра</w:t>
            </w:r>
          </w:p>
        </w:tc>
        <w:tc>
          <w:tcPr>
            <w:tcW w:w="961" w:type="dxa"/>
            <w:noWrap/>
            <w:hideMark/>
          </w:tcPr>
          <w:p w14:paraId="7265E8A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54C48B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5ABEDC" w14:textId="77777777" w:rsidR="00072A5C" w:rsidRPr="002117F7" w:rsidRDefault="00072A5C" w:rsidP="00F22774">
            <w:r w:rsidRPr="002117F7">
              <w:t>Ремкомплект коллекторов впуск. Е-2 (3 п.)</w:t>
            </w:r>
          </w:p>
        </w:tc>
        <w:tc>
          <w:tcPr>
            <w:tcW w:w="961" w:type="dxa"/>
            <w:noWrap/>
            <w:hideMark/>
          </w:tcPr>
          <w:p w14:paraId="0158C36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0071B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1D9EB9" w14:textId="77777777" w:rsidR="00072A5C" w:rsidRPr="002117F7" w:rsidRDefault="00072A5C" w:rsidP="00F22774">
            <w:r w:rsidRPr="002117F7">
              <w:t>Прокладка поддона</w:t>
            </w:r>
          </w:p>
        </w:tc>
        <w:tc>
          <w:tcPr>
            <w:tcW w:w="961" w:type="dxa"/>
            <w:noWrap/>
            <w:hideMark/>
          </w:tcPr>
          <w:p w14:paraId="115EE1B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12535A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C809C7" w14:textId="77777777" w:rsidR="00072A5C" w:rsidRPr="002117F7" w:rsidRDefault="00072A5C" w:rsidP="00F22774">
            <w:r w:rsidRPr="002117F7">
              <w:t>Ремкомплект блока двигателя (22 наим.) Паранит</w:t>
            </w:r>
          </w:p>
        </w:tc>
        <w:tc>
          <w:tcPr>
            <w:tcW w:w="961" w:type="dxa"/>
            <w:noWrap/>
            <w:hideMark/>
          </w:tcPr>
          <w:p w14:paraId="3F2BDF6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E8F38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CB4136" w14:textId="77777777" w:rsidR="00072A5C" w:rsidRPr="002117F7" w:rsidRDefault="00072A5C" w:rsidP="00F22774">
            <w:r w:rsidRPr="002117F7">
              <w:t>Ремкомплект масл. Теплообменника ЕВРО-3 полный</w:t>
            </w:r>
          </w:p>
        </w:tc>
        <w:tc>
          <w:tcPr>
            <w:tcW w:w="961" w:type="dxa"/>
            <w:noWrap/>
            <w:hideMark/>
          </w:tcPr>
          <w:p w14:paraId="2391770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33BD57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715C6C" w14:textId="77777777" w:rsidR="00072A5C" w:rsidRPr="002117F7" w:rsidRDefault="00072A5C" w:rsidP="00F22774">
            <w:r w:rsidRPr="002117F7">
              <w:t>Ремкомплект фильтра масл. С теплообмен. ЕВРО1, ЕВРО2</w:t>
            </w:r>
          </w:p>
        </w:tc>
        <w:tc>
          <w:tcPr>
            <w:tcW w:w="961" w:type="dxa"/>
            <w:noWrap/>
            <w:hideMark/>
          </w:tcPr>
          <w:p w14:paraId="20F35CC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D369DE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78DB46" w14:textId="77777777" w:rsidR="00072A5C" w:rsidRPr="002117F7" w:rsidRDefault="00072A5C" w:rsidP="00F22774">
            <w:r w:rsidRPr="002117F7">
              <w:t>Корпус переднего подшипника</w:t>
            </w:r>
          </w:p>
        </w:tc>
        <w:tc>
          <w:tcPr>
            <w:tcW w:w="961" w:type="dxa"/>
            <w:noWrap/>
            <w:hideMark/>
          </w:tcPr>
          <w:p w14:paraId="0B80F4A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FAA66C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B2C9F4" w14:textId="77777777" w:rsidR="00072A5C" w:rsidRPr="002117F7" w:rsidRDefault="00072A5C" w:rsidP="00F22774">
            <w:r w:rsidRPr="002117F7">
              <w:t>Корпус переднего подшипника</w:t>
            </w:r>
          </w:p>
        </w:tc>
        <w:tc>
          <w:tcPr>
            <w:tcW w:w="961" w:type="dxa"/>
            <w:noWrap/>
            <w:hideMark/>
          </w:tcPr>
          <w:p w14:paraId="3CFA76C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6FC8B7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74E4D3" w14:textId="77777777" w:rsidR="00072A5C" w:rsidRPr="002117F7" w:rsidRDefault="00072A5C" w:rsidP="00F22774">
            <w:r w:rsidRPr="002117F7">
              <w:t>Корпус переднего подшипника</w:t>
            </w:r>
          </w:p>
        </w:tc>
        <w:tc>
          <w:tcPr>
            <w:tcW w:w="961" w:type="dxa"/>
            <w:noWrap/>
            <w:hideMark/>
          </w:tcPr>
          <w:p w14:paraId="637B29B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4F9091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E0CBFB" w14:textId="77777777" w:rsidR="00072A5C" w:rsidRPr="002117F7" w:rsidRDefault="00072A5C" w:rsidP="00F22774">
            <w:r w:rsidRPr="002117F7">
              <w:t>Корпус переднего подшипника</w:t>
            </w:r>
          </w:p>
        </w:tc>
        <w:tc>
          <w:tcPr>
            <w:tcW w:w="961" w:type="dxa"/>
            <w:noWrap/>
            <w:hideMark/>
          </w:tcPr>
          <w:p w14:paraId="0EFE185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E44E1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3EE96B" w14:textId="77777777" w:rsidR="00072A5C" w:rsidRPr="002117F7" w:rsidRDefault="00072A5C" w:rsidP="00F22774">
            <w:r w:rsidRPr="002117F7">
              <w:t>Корпус переднего подшипника</w:t>
            </w:r>
          </w:p>
        </w:tc>
        <w:tc>
          <w:tcPr>
            <w:tcW w:w="961" w:type="dxa"/>
            <w:noWrap/>
            <w:hideMark/>
          </w:tcPr>
          <w:p w14:paraId="388DAD7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BB4D0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7D623D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2F2EA67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8371DF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5EAABB" w14:textId="77777777" w:rsidR="00072A5C" w:rsidRPr="002117F7" w:rsidRDefault="00072A5C" w:rsidP="00F22774">
            <w:r w:rsidRPr="002117F7">
              <w:t>Поршень</w:t>
            </w:r>
          </w:p>
        </w:tc>
        <w:tc>
          <w:tcPr>
            <w:tcW w:w="961" w:type="dxa"/>
            <w:noWrap/>
            <w:hideMark/>
          </w:tcPr>
          <w:p w14:paraId="63C8C4E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2D3B4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7C0391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20A19B6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35F51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0959BD" w14:textId="77777777" w:rsidR="00072A5C" w:rsidRPr="002117F7" w:rsidRDefault="00072A5C" w:rsidP="00F22774">
            <w:r w:rsidRPr="002117F7">
              <w:t>Втулка распорная</w:t>
            </w:r>
          </w:p>
        </w:tc>
        <w:tc>
          <w:tcPr>
            <w:tcW w:w="961" w:type="dxa"/>
            <w:noWrap/>
            <w:hideMark/>
          </w:tcPr>
          <w:p w14:paraId="51C450D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9223A3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386F81" w14:textId="77777777" w:rsidR="00072A5C" w:rsidRPr="002117F7" w:rsidRDefault="00072A5C" w:rsidP="00F22774">
            <w:r w:rsidRPr="002117F7">
              <w:t>Шпонка</w:t>
            </w:r>
          </w:p>
        </w:tc>
        <w:tc>
          <w:tcPr>
            <w:tcW w:w="961" w:type="dxa"/>
            <w:noWrap/>
            <w:hideMark/>
          </w:tcPr>
          <w:p w14:paraId="141A89B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03C2F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47E9D0" w14:textId="77777777" w:rsidR="00072A5C" w:rsidRPr="002117F7" w:rsidRDefault="00072A5C" w:rsidP="00F22774">
            <w:r w:rsidRPr="002117F7">
              <w:t>Палец поршневой</w:t>
            </w:r>
          </w:p>
        </w:tc>
        <w:tc>
          <w:tcPr>
            <w:tcW w:w="961" w:type="dxa"/>
            <w:noWrap/>
            <w:hideMark/>
          </w:tcPr>
          <w:p w14:paraId="69E1A32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6AFE0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B0A3F2" w14:textId="77777777" w:rsidR="00072A5C" w:rsidRPr="002117F7" w:rsidRDefault="00072A5C" w:rsidP="00F22774">
            <w:r w:rsidRPr="002117F7">
              <w:t>Клапан</w:t>
            </w:r>
          </w:p>
        </w:tc>
        <w:tc>
          <w:tcPr>
            <w:tcW w:w="961" w:type="dxa"/>
            <w:noWrap/>
            <w:hideMark/>
          </w:tcPr>
          <w:p w14:paraId="028E431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DB7765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E4D284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726D147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9CB3D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434051" w14:textId="77777777" w:rsidR="00072A5C" w:rsidRPr="002117F7" w:rsidRDefault="00072A5C" w:rsidP="00F22774">
            <w:r w:rsidRPr="002117F7">
              <w:t>Ремкомплект сальников клапанов в сборе 8 шт. ФТОР, ВРТ</w:t>
            </w:r>
          </w:p>
        </w:tc>
        <w:tc>
          <w:tcPr>
            <w:tcW w:w="961" w:type="dxa"/>
            <w:noWrap/>
            <w:hideMark/>
          </w:tcPr>
          <w:p w14:paraId="4907581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1472D7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F2B685" w14:textId="77777777" w:rsidR="00072A5C" w:rsidRPr="002117F7" w:rsidRDefault="00072A5C" w:rsidP="00F22774">
            <w:r w:rsidRPr="002117F7">
              <w:t>Корпус подшипника распредвала</w:t>
            </w:r>
          </w:p>
        </w:tc>
        <w:tc>
          <w:tcPr>
            <w:tcW w:w="961" w:type="dxa"/>
            <w:noWrap/>
            <w:hideMark/>
          </w:tcPr>
          <w:p w14:paraId="1850DD5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F99FA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5C0288" w14:textId="77777777" w:rsidR="00072A5C" w:rsidRPr="002117F7" w:rsidRDefault="00072A5C" w:rsidP="00F22774">
            <w:r w:rsidRPr="002117F7">
              <w:t>Корпус подшипника заднего</w:t>
            </w:r>
          </w:p>
        </w:tc>
        <w:tc>
          <w:tcPr>
            <w:tcW w:w="961" w:type="dxa"/>
            <w:noWrap/>
            <w:hideMark/>
          </w:tcPr>
          <w:p w14:paraId="11D9E7B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3C301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008921" w14:textId="77777777" w:rsidR="00072A5C" w:rsidRPr="002117F7" w:rsidRDefault="00072A5C" w:rsidP="00F22774">
            <w:r w:rsidRPr="002117F7">
              <w:t>Шестерня распредвала</w:t>
            </w:r>
          </w:p>
        </w:tc>
        <w:tc>
          <w:tcPr>
            <w:tcW w:w="961" w:type="dxa"/>
            <w:noWrap/>
            <w:hideMark/>
          </w:tcPr>
          <w:p w14:paraId="64999A5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91D0BB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FFC2D7" w14:textId="77777777" w:rsidR="00072A5C" w:rsidRPr="002117F7" w:rsidRDefault="00072A5C" w:rsidP="00F22774">
            <w:r w:rsidRPr="002117F7">
              <w:t>Проставка задней подвески</w:t>
            </w:r>
          </w:p>
        </w:tc>
        <w:tc>
          <w:tcPr>
            <w:tcW w:w="961" w:type="dxa"/>
            <w:noWrap/>
            <w:hideMark/>
          </w:tcPr>
          <w:p w14:paraId="31E27E8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BD873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08F308" w14:textId="77777777" w:rsidR="00072A5C" w:rsidRPr="002117F7" w:rsidRDefault="00072A5C" w:rsidP="00F22774">
            <w:r w:rsidRPr="002117F7">
              <w:t>Муфта переходная</w:t>
            </w:r>
          </w:p>
        </w:tc>
        <w:tc>
          <w:tcPr>
            <w:tcW w:w="961" w:type="dxa"/>
            <w:noWrap/>
            <w:hideMark/>
          </w:tcPr>
          <w:p w14:paraId="0560563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50A60B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BF6D06" w14:textId="77777777" w:rsidR="00072A5C" w:rsidRPr="002117F7" w:rsidRDefault="00072A5C" w:rsidP="00F22774">
            <w:r w:rsidRPr="002117F7">
              <w:t>Вал привода агреатов</w:t>
            </w:r>
          </w:p>
        </w:tc>
        <w:tc>
          <w:tcPr>
            <w:tcW w:w="961" w:type="dxa"/>
            <w:noWrap/>
            <w:hideMark/>
          </w:tcPr>
          <w:p w14:paraId="5FC649CF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EAAFC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34478A" w14:textId="77777777" w:rsidR="00072A5C" w:rsidRPr="002117F7" w:rsidRDefault="00072A5C" w:rsidP="00F22774">
            <w:r w:rsidRPr="002117F7">
              <w:t>Прокладка поддона</w:t>
            </w:r>
          </w:p>
        </w:tc>
        <w:tc>
          <w:tcPr>
            <w:tcW w:w="961" w:type="dxa"/>
            <w:noWrap/>
            <w:hideMark/>
          </w:tcPr>
          <w:p w14:paraId="78A936D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ECAEFC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C2C64C" w14:textId="77777777" w:rsidR="00072A5C" w:rsidRPr="002117F7" w:rsidRDefault="00072A5C" w:rsidP="00F22774">
            <w:r w:rsidRPr="002117F7">
              <w:t>Ремкомплект 30Р для а/м КАМАЗ  (фильтр топливный)</w:t>
            </w:r>
          </w:p>
        </w:tc>
        <w:tc>
          <w:tcPr>
            <w:tcW w:w="961" w:type="dxa"/>
            <w:noWrap/>
            <w:hideMark/>
          </w:tcPr>
          <w:p w14:paraId="2F3E2980" w14:textId="77777777" w:rsidR="00072A5C" w:rsidRPr="002117F7" w:rsidRDefault="00072A5C" w:rsidP="00F22774">
            <w:r w:rsidRPr="002117F7">
              <w:t>14</w:t>
            </w:r>
            <w:r>
              <w:t xml:space="preserve"> шт.</w:t>
            </w:r>
          </w:p>
        </w:tc>
      </w:tr>
      <w:tr w:rsidR="00072A5C" w:rsidRPr="002117F7" w14:paraId="10E040C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5EC7A7" w14:textId="77777777" w:rsidR="00072A5C" w:rsidRPr="002117F7" w:rsidRDefault="00072A5C" w:rsidP="00F22774">
            <w:r w:rsidRPr="002117F7">
              <w:t>Комплект уплотнительных деталей</w:t>
            </w:r>
          </w:p>
        </w:tc>
        <w:tc>
          <w:tcPr>
            <w:tcW w:w="961" w:type="dxa"/>
            <w:noWrap/>
            <w:hideMark/>
          </w:tcPr>
          <w:p w14:paraId="791E0CD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2851F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FE6213" w14:textId="77777777" w:rsidR="00072A5C" w:rsidRPr="002117F7" w:rsidRDefault="00072A5C" w:rsidP="00F22774">
            <w:r w:rsidRPr="002117F7">
              <w:t>Ремкомплект на двигатель ЕВРО2 полный (прокладки, кольца, сальники) 36 поз.</w:t>
            </w:r>
          </w:p>
        </w:tc>
        <w:tc>
          <w:tcPr>
            <w:tcW w:w="961" w:type="dxa"/>
            <w:noWrap/>
            <w:hideMark/>
          </w:tcPr>
          <w:p w14:paraId="5E0575C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54B99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784451" w14:textId="77777777" w:rsidR="00072A5C" w:rsidRPr="002117F7" w:rsidRDefault="00072A5C" w:rsidP="00F22774">
            <w:r w:rsidRPr="002117F7">
              <w:t>Набор прокладок двигателя 21 п</w:t>
            </w:r>
          </w:p>
        </w:tc>
        <w:tc>
          <w:tcPr>
            <w:tcW w:w="961" w:type="dxa"/>
            <w:noWrap/>
            <w:hideMark/>
          </w:tcPr>
          <w:p w14:paraId="7EE1BE3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31A87FA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8B3E4E1" w14:textId="77777777" w:rsidR="00072A5C" w:rsidRPr="002117F7" w:rsidRDefault="00072A5C" w:rsidP="00F22774">
            <w:r w:rsidRPr="002117F7">
              <w:t>Комбинация приборов Камаз</w:t>
            </w:r>
          </w:p>
        </w:tc>
        <w:tc>
          <w:tcPr>
            <w:tcW w:w="961" w:type="dxa"/>
            <w:noWrap/>
            <w:hideMark/>
          </w:tcPr>
          <w:p w14:paraId="186057F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F1CDDD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025D296" w14:textId="77777777" w:rsidR="00072A5C" w:rsidRPr="002117F7" w:rsidRDefault="00072A5C" w:rsidP="00F22774">
            <w:r w:rsidRPr="002117F7">
              <w:t>Комбинация приборов КАМАЗ ЕВРО-4</w:t>
            </w:r>
          </w:p>
        </w:tc>
        <w:tc>
          <w:tcPr>
            <w:tcW w:w="961" w:type="dxa"/>
            <w:noWrap/>
            <w:hideMark/>
          </w:tcPr>
          <w:p w14:paraId="760CAB8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E57DC8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EE28B6" w14:textId="77777777" w:rsidR="00072A5C" w:rsidRPr="002117F7" w:rsidRDefault="00072A5C" w:rsidP="00F22774">
            <w:r w:rsidRPr="002117F7">
              <w:t>Комбинация приборов (ан.КД 8000-2-1; 281.3801)</w:t>
            </w:r>
          </w:p>
        </w:tc>
        <w:tc>
          <w:tcPr>
            <w:tcW w:w="961" w:type="dxa"/>
            <w:noWrap/>
            <w:hideMark/>
          </w:tcPr>
          <w:p w14:paraId="019C904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AA8E571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A2FF6ED" w14:textId="77777777" w:rsidR="00072A5C" w:rsidRPr="002117F7" w:rsidRDefault="00072A5C" w:rsidP="00F22774">
            <w:r w:rsidRPr="002117F7">
              <w:t>Спидометр электронный (ПА8046-4П)</w:t>
            </w:r>
          </w:p>
        </w:tc>
        <w:tc>
          <w:tcPr>
            <w:tcW w:w="961" w:type="dxa"/>
            <w:noWrap/>
            <w:hideMark/>
          </w:tcPr>
          <w:p w14:paraId="3D20B41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9DCC1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2781FF" w14:textId="77777777" w:rsidR="00072A5C" w:rsidRPr="002117F7" w:rsidRDefault="00072A5C" w:rsidP="00F22774">
            <w:r w:rsidRPr="002117F7">
              <w:t>Спидометр электронный 1323.02.01 (4308)</w:t>
            </w:r>
          </w:p>
        </w:tc>
        <w:tc>
          <w:tcPr>
            <w:tcW w:w="961" w:type="dxa"/>
            <w:noWrap/>
            <w:hideMark/>
          </w:tcPr>
          <w:p w14:paraId="71B2F7E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A6C75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339B1E" w14:textId="77777777" w:rsidR="00072A5C" w:rsidRPr="002117F7" w:rsidRDefault="00072A5C" w:rsidP="00F22774">
            <w:r w:rsidRPr="002117F7">
              <w:t>Спидометр электронный</w:t>
            </w:r>
          </w:p>
        </w:tc>
        <w:tc>
          <w:tcPr>
            <w:tcW w:w="961" w:type="dxa"/>
            <w:noWrap/>
            <w:hideMark/>
          </w:tcPr>
          <w:p w14:paraId="54D27F5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7B72C6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704D00" w14:textId="77777777" w:rsidR="00072A5C" w:rsidRPr="002117F7" w:rsidRDefault="00072A5C" w:rsidP="00F22774">
            <w:r w:rsidRPr="002117F7">
              <w:t>Спидометр</w:t>
            </w:r>
          </w:p>
        </w:tc>
        <w:tc>
          <w:tcPr>
            <w:tcW w:w="961" w:type="dxa"/>
            <w:noWrap/>
            <w:hideMark/>
          </w:tcPr>
          <w:p w14:paraId="3B46D71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4A9EF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7A2D5B" w14:textId="77777777" w:rsidR="00072A5C" w:rsidRPr="002117F7" w:rsidRDefault="00072A5C" w:rsidP="00F22774">
            <w:r w:rsidRPr="002117F7">
              <w:t>Тахометр (КАМАЗ-6520, 6460)</w:t>
            </w:r>
          </w:p>
        </w:tc>
        <w:tc>
          <w:tcPr>
            <w:tcW w:w="961" w:type="dxa"/>
            <w:noWrap/>
            <w:hideMark/>
          </w:tcPr>
          <w:p w14:paraId="6C2AE54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B9CC6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D03288" w14:textId="77777777" w:rsidR="00072A5C" w:rsidRPr="002117F7" w:rsidRDefault="00072A5C" w:rsidP="00F22774">
            <w:r w:rsidRPr="002117F7">
              <w:t>Спидометр электронный</w:t>
            </w:r>
          </w:p>
        </w:tc>
        <w:tc>
          <w:tcPr>
            <w:tcW w:w="961" w:type="dxa"/>
            <w:noWrap/>
            <w:hideMark/>
          </w:tcPr>
          <w:p w14:paraId="282F5A0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37DC0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696F6B" w14:textId="77777777" w:rsidR="00072A5C" w:rsidRPr="002117F7" w:rsidRDefault="00072A5C" w:rsidP="00F22774">
            <w:r w:rsidRPr="002117F7">
              <w:t>Указатель уровня топлива УБ 170 М</w:t>
            </w:r>
          </w:p>
        </w:tc>
        <w:tc>
          <w:tcPr>
            <w:tcW w:w="961" w:type="dxa"/>
            <w:noWrap/>
            <w:hideMark/>
          </w:tcPr>
          <w:p w14:paraId="4DE41EC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E8B5D2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629A1D" w14:textId="77777777" w:rsidR="00072A5C" w:rsidRPr="002117F7" w:rsidRDefault="00072A5C" w:rsidP="00F22774">
            <w:r w:rsidRPr="002117F7">
              <w:t>Комбинация приборов Евро-3</w:t>
            </w:r>
          </w:p>
        </w:tc>
        <w:tc>
          <w:tcPr>
            <w:tcW w:w="961" w:type="dxa"/>
            <w:noWrap/>
            <w:hideMark/>
          </w:tcPr>
          <w:p w14:paraId="3EBEF35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FA424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36D914" w14:textId="77777777" w:rsidR="00072A5C" w:rsidRPr="002117F7" w:rsidRDefault="00072A5C" w:rsidP="00F22774">
            <w:r w:rsidRPr="002117F7">
              <w:t>Блок-предохранителей БПР-13</w:t>
            </w:r>
          </w:p>
        </w:tc>
        <w:tc>
          <w:tcPr>
            <w:tcW w:w="961" w:type="dxa"/>
            <w:noWrap/>
            <w:hideMark/>
          </w:tcPr>
          <w:p w14:paraId="7732B70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6DA7AD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79B5FB" w14:textId="77777777" w:rsidR="00072A5C" w:rsidRPr="002117F7" w:rsidRDefault="00072A5C" w:rsidP="00F22774">
            <w:r w:rsidRPr="002117F7">
              <w:t>Манометр шинный</w:t>
            </w:r>
          </w:p>
        </w:tc>
        <w:tc>
          <w:tcPr>
            <w:tcW w:w="961" w:type="dxa"/>
            <w:noWrap/>
            <w:hideMark/>
          </w:tcPr>
          <w:p w14:paraId="374756D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AF253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599AD6" w14:textId="77777777" w:rsidR="00072A5C" w:rsidRPr="002117F7" w:rsidRDefault="00072A5C" w:rsidP="00F22774">
            <w:r w:rsidRPr="002117F7">
              <w:t>Корректор фары</w:t>
            </w:r>
          </w:p>
        </w:tc>
        <w:tc>
          <w:tcPr>
            <w:tcW w:w="961" w:type="dxa"/>
            <w:noWrap/>
            <w:hideMark/>
          </w:tcPr>
          <w:p w14:paraId="2795DAA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A88327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65BF9A" w14:textId="77777777" w:rsidR="00072A5C" w:rsidRPr="002117F7" w:rsidRDefault="00072A5C" w:rsidP="00F22774">
            <w:r w:rsidRPr="002117F7">
              <w:t>Спидометр электронный</w:t>
            </w:r>
          </w:p>
        </w:tc>
        <w:tc>
          <w:tcPr>
            <w:tcW w:w="961" w:type="dxa"/>
            <w:noWrap/>
            <w:hideMark/>
          </w:tcPr>
          <w:p w14:paraId="3074590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03384B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054DE8" w14:textId="77777777" w:rsidR="00072A5C" w:rsidRPr="002117F7" w:rsidRDefault="00072A5C" w:rsidP="00F22774">
            <w:r w:rsidRPr="002117F7">
              <w:t>Спидометр электронный</w:t>
            </w:r>
          </w:p>
        </w:tc>
        <w:tc>
          <w:tcPr>
            <w:tcW w:w="961" w:type="dxa"/>
            <w:noWrap/>
            <w:hideMark/>
          </w:tcPr>
          <w:p w14:paraId="2A8A8C4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ACD9B2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45F9CF" w14:textId="77777777" w:rsidR="00072A5C" w:rsidRPr="002117F7" w:rsidRDefault="00072A5C" w:rsidP="00F22774">
            <w:r w:rsidRPr="002117F7">
              <w:t>Спидометр электронный</w:t>
            </w:r>
          </w:p>
        </w:tc>
        <w:tc>
          <w:tcPr>
            <w:tcW w:w="961" w:type="dxa"/>
            <w:noWrap/>
            <w:hideMark/>
          </w:tcPr>
          <w:p w14:paraId="388D2B9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300F8C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DC824E" w14:textId="77777777" w:rsidR="00072A5C" w:rsidRPr="002117F7" w:rsidRDefault="00072A5C" w:rsidP="00F22774">
            <w:r w:rsidRPr="002117F7">
              <w:t>Спидометр 12/24В</w:t>
            </w:r>
          </w:p>
        </w:tc>
        <w:tc>
          <w:tcPr>
            <w:tcW w:w="961" w:type="dxa"/>
            <w:noWrap/>
            <w:hideMark/>
          </w:tcPr>
          <w:p w14:paraId="237FA59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D9766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6665D3" w14:textId="77777777" w:rsidR="00072A5C" w:rsidRPr="002117F7" w:rsidRDefault="00072A5C" w:rsidP="00F22774">
            <w:r w:rsidRPr="002117F7">
              <w:t>Комбинация приборов</w:t>
            </w:r>
          </w:p>
        </w:tc>
        <w:tc>
          <w:tcPr>
            <w:tcW w:w="961" w:type="dxa"/>
            <w:noWrap/>
            <w:hideMark/>
          </w:tcPr>
          <w:p w14:paraId="475D33C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971B4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1A66D7" w14:textId="77777777" w:rsidR="00072A5C" w:rsidRPr="002117F7" w:rsidRDefault="00072A5C" w:rsidP="00F22774">
            <w:r w:rsidRPr="002117F7">
              <w:t>Тахометр</w:t>
            </w:r>
          </w:p>
        </w:tc>
        <w:tc>
          <w:tcPr>
            <w:tcW w:w="961" w:type="dxa"/>
            <w:noWrap/>
            <w:hideMark/>
          </w:tcPr>
          <w:p w14:paraId="29E8221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CC8D45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C60136" w14:textId="77777777" w:rsidR="00072A5C" w:rsidRPr="002117F7" w:rsidRDefault="00072A5C" w:rsidP="00F22774">
            <w:r w:rsidRPr="002117F7">
              <w:t>Тахометр</w:t>
            </w:r>
          </w:p>
        </w:tc>
        <w:tc>
          <w:tcPr>
            <w:tcW w:w="961" w:type="dxa"/>
            <w:noWrap/>
            <w:hideMark/>
          </w:tcPr>
          <w:p w14:paraId="232926F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AC69B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9D112E" w14:textId="77777777" w:rsidR="00072A5C" w:rsidRPr="002117F7" w:rsidRDefault="00072A5C" w:rsidP="00F22774">
            <w:r w:rsidRPr="002117F7">
              <w:t>Комбинация приборов</w:t>
            </w:r>
          </w:p>
        </w:tc>
        <w:tc>
          <w:tcPr>
            <w:tcW w:w="961" w:type="dxa"/>
            <w:noWrap/>
            <w:hideMark/>
          </w:tcPr>
          <w:p w14:paraId="4FA8D37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855AD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066C43" w14:textId="77777777" w:rsidR="00072A5C" w:rsidRPr="002117F7" w:rsidRDefault="00072A5C" w:rsidP="00F22774">
            <w:r w:rsidRPr="002117F7">
              <w:t>Червяк привода спидометра</w:t>
            </w:r>
          </w:p>
        </w:tc>
        <w:tc>
          <w:tcPr>
            <w:tcW w:w="961" w:type="dxa"/>
            <w:noWrap/>
            <w:hideMark/>
          </w:tcPr>
          <w:p w14:paraId="40744A5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3EA5A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E10271" w14:textId="77777777" w:rsidR="00072A5C" w:rsidRPr="002117F7" w:rsidRDefault="00072A5C" w:rsidP="00F22774">
            <w:r w:rsidRPr="002117F7">
              <w:t>Шестерня привода (20 зуб.)</w:t>
            </w:r>
          </w:p>
        </w:tc>
        <w:tc>
          <w:tcPr>
            <w:tcW w:w="961" w:type="dxa"/>
            <w:noWrap/>
            <w:hideMark/>
          </w:tcPr>
          <w:p w14:paraId="7F275B6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CD5E66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0AAF10" w14:textId="77777777" w:rsidR="00072A5C" w:rsidRPr="002117F7" w:rsidRDefault="00072A5C" w:rsidP="00F22774">
            <w:r w:rsidRPr="002117F7">
              <w:t>Шестерня привода спидометра</w:t>
            </w:r>
          </w:p>
        </w:tc>
        <w:tc>
          <w:tcPr>
            <w:tcW w:w="961" w:type="dxa"/>
            <w:noWrap/>
            <w:hideMark/>
          </w:tcPr>
          <w:p w14:paraId="4CEAF56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67C8D5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9298FD" w14:textId="77777777" w:rsidR="00072A5C" w:rsidRPr="002117F7" w:rsidRDefault="00072A5C" w:rsidP="00F22774">
            <w:r w:rsidRPr="002117F7">
              <w:t>Червяк привода спидометра</w:t>
            </w:r>
          </w:p>
        </w:tc>
        <w:tc>
          <w:tcPr>
            <w:tcW w:w="961" w:type="dxa"/>
            <w:noWrap/>
            <w:hideMark/>
          </w:tcPr>
          <w:p w14:paraId="3E03E53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0305AE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74D951" w14:textId="77777777" w:rsidR="00072A5C" w:rsidRPr="002117F7" w:rsidRDefault="00072A5C" w:rsidP="00F22774">
            <w:r w:rsidRPr="002117F7">
              <w:t>Вилка-розетка ПС-325</w:t>
            </w:r>
          </w:p>
        </w:tc>
        <w:tc>
          <w:tcPr>
            <w:tcW w:w="961" w:type="dxa"/>
            <w:noWrap/>
            <w:hideMark/>
          </w:tcPr>
          <w:p w14:paraId="68C1DC6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B5AD65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85C24E" w14:textId="77777777" w:rsidR="00072A5C" w:rsidRPr="002117F7" w:rsidRDefault="00072A5C" w:rsidP="00F22774">
            <w:r w:rsidRPr="002117F7">
              <w:t>Блок-предохранителей</w:t>
            </w:r>
          </w:p>
        </w:tc>
        <w:tc>
          <w:tcPr>
            <w:tcW w:w="961" w:type="dxa"/>
            <w:noWrap/>
            <w:hideMark/>
          </w:tcPr>
          <w:p w14:paraId="6B7BE70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5BB84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007979" w14:textId="77777777" w:rsidR="00072A5C" w:rsidRPr="002117F7" w:rsidRDefault="00072A5C" w:rsidP="00F22774">
            <w:r w:rsidRPr="002117F7">
              <w:t>Вилка-розетка ПС315</w:t>
            </w:r>
          </w:p>
        </w:tc>
        <w:tc>
          <w:tcPr>
            <w:tcW w:w="961" w:type="dxa"/>
            <w:noWrap/>
            <w:hideMark/>
          </w:tcPr>
          <w:p w14:paraId="7640F9C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5866E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80A7A8" w14:textId="77777777" w:rsidR="00072A5C" w:rsidRPr="002117F7" w:rsidRDefault="00072A5C" w:rsidP="00F22774">
            <w:r w:rsidRPr="002117F7">
              <w:t>Клейма АКБ+ свинц. Комплект с болтом (400 г)</w:t>
            </w:r>
          </w:p>
        </w:tc>
        <w:tc>
          <w:tcPr>
            <w:tcW w:w="961" w:type="dxa"/>
            <w:noWrap/>
            <w:hideMark/>
          </w:tcPr>
          <w:p w14:paraId="63ACC17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1B26C2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97812C" w14:textId="77777777" w:rsidR="00072A5C" w:rsidRPr="002117F7" w:rsidRDefault="00072A5C" w:rsidP="00F22774">
            <w:r w:rsidRPr="002117F7">
              <w:lastRenderedPageBreak/>
              <w:t>Розетка</w:t>
            </w:r>
          </w:p>
        </w:tc>
        <w:tc>
          <w:tcPr>
            <w:tcW w:w="961" w:type="dxa"/>
            <w:noWrap/>
            <w:hideMark/>
          </w:tcPr>
          <w:p w14:paraId="75434B7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A4B6FD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946477" w14:textId="77777777" w:rsidR="00072A5C" w:rsidRPr="002117F7" w:rsidRDefault="00072A5C" w:rsidP="00F22774">
            <w:r w:rsidRPr="002117F7">
              <w:t>Предохранитель набор штыревой с пинцетом</w:t>
            </w:r>
          </w:p>
        </w:tc>
        <w:tc>
          <w:tcPr>
            <w:tcW w:w="961" w:type="dxa"/>
            <w:noWrap/>
            <w:hideMark/>
          </w:tcPr>
          <w:p w14:paraId="40DF1C3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727AC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3408F8" w14:textId="77777777" w:rsidR="00072A5C" w:rsidRPr="002117F7" w:rsidRDefault="00072A5C" w:rsidP="00F22774">
            <w:r w:rsidRPr="002117F7">
              <w:t>Шестерня ведомая (18 зуб.)</w:t>
            </w:r>
          </w:p>
        </w:tc>
        <w:tc>
          <w:tcPr>
            <w:tcW w:w="961" w:type="dxa"/>
            <w:noWrap/>
            <w:hideMark/>
          </w:tcPr>
          <w:p w14:paraId="22490A9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EF7A9D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D5B233" w14:textId="77777777" w:rsidR="00072A5C" w:rsidRPr="002117F7" w:rsidRDefault="00072A5C" w:rsidP="00F22774">
            <w:r w:rsidRPr="002117F7">
              <w:t>Разъем ПС-325 (вилка+розетка)</w:t>
            </w:r>
          </w:p>
        </w:tc>
        <w:tc>
          <w:tcPr>
            <w:tcW w:w="961" w:type="dxa"/>
            <w:noWrap/>
            <w:hideMark/>
          </w:tcPr>
          <w:p w14:paraId="69222BD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7E461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91DEC3" w14:textId="77777777" w:rsidR="00072A5C" w:rsidRPr="002117F7" w:rsidRDefault="00072A5C" w:rsidP="00F22774">
            <w:r w:rsidRPr="002117F7">
              <w:t>Червяк привода спидометра</w:t>
            </w:r>
          </w:p>
        </w:tc>
        <w:tc>
          <w:tcPr>
            <w:tcW w:w="961" w:type="dxa"/>
            <w:noWrap/>
            <w:hideMark/>
          </w:tcPr>
          <w:p w14:paraId="6F1BC86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DCC98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039194" w14:textId="77777777" w:rsidR="00072A5C" w:rsidRPr="002117F7" w:rsidRDefault="00072A5C" w:rsidP="00F22774">
            <w:r w:rsidRPr="002117F7">
              <w:t>Регулятор напряжения РР-356</w:t>
            </w:r>
          </w:p>
        </w:tc>
        <w:tc>
          <w:tcPr>
            <w:tcW w:w="961" w:type="dxa"/>
            <w:noWrap/>
            <w:hideMark/>
          </w:tcPr>
          <w:p w14:paraId="29F4C23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E968D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0FDF88" w14:textId="77777777" w:rsidR="00072A5C" w:rsidRPr="002117F7" w:rsidRDefault="00072A5C" w:rsidP="00F22774">
            <w:r w:rsidRPr="002117F7">
              <w:t>Реле регулятор</w:t>
            </w:r>
          </w:p>
        </w:tc>
        <w:tc>
          <w:tcPr>
            <w:tcW w:w="961" w:type="dxa"/>
            <w:noWrap/>
            <w:hideMark/>
          </w:tcPr>
          <w:p w14:paraId="74FF3B6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C4C34A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63C333" w14:textId="77777777" w:rsidR="00072A5C" w:rsidRPr="002117F7" w:rsidRDefault="00072A5C" w:rsidP="00F22774">
            <w:r w:rsidRPr="002117F7">
              <w:t>Предохранитель цилиндрический</w:t>
            </w:r>
          </w:p>
        </w:tc>
        <w:tc>
          <w:tcPr>
            <w:tcW w:w="961" w:type="dxa"/>
            <w:noWrap/>
            <w:hideMark/>
          </w:tcPr>
          <w:p w14:paraId="2A44610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F84CA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2F3611" w14:textId="77777777" w:rsidR="00072A5C" w:rsidRPr="002117F7" w:rsidRDefault="00072A5C" w:rsidP="00F22774">
            <w:r w:rsidRPr="002117F7">
              <w:t>Манометр двухстрелочный (давл. Воздуха)</w:t>
            </w:r>
          </w:p>
        </w:tc>
        <w:tc>
          <w:tcPr>
            <w:tcW w:w="961" w:type="dxa"/>
            <w:noWrap/>
            <w:hideMark/>
          </w:tcPr>
          <w:p w14:paraId="553A100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DA66D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70901E" w14:textId="77777777" w:rsidR="00072A5C" w:rsidRPr="002117F7" w:rsidRDefault="00072A5C" w:rsidP="00F22774">
            <w:r w:rsidRPr="002117F7">
              <w:t>Кабель TRAXON</w:t>
            </w:r>
          </w:p>
        </w:tc>
        <w:tc>
          <w:tcPr>
            <w:tcW w:w="961" w:type="dxa"/>
            <w:noWrap/>
            <w:hideMark/>
          </w:tcPr>
          <w:p w14:paraId="1355CD0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A6076B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BBD16E" w14:textId="77777777" w:rsidR="00072A5C" w:rsidRPr="002117F7" w:rsidRDefault="00072A5C" w:rsidP="00F22774">
            <w:r w:rsidRPr="002117F7">
              <w:t>Прикуриватель</w:t>
            </w:r>
          </w:p>
        </w:tc>
        <w:tc>
          <w:tcPr>
            <w:tcW w:w="961" w:type="dxa"/>
            <w:noWrap/>
            <w:hideMark/>
          </w:tcPr>
          <w:p w14:paraId="165E4A9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98F872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2C46B0" w14:textId="77777777" w:rsidR="00072A5C" w:rsidRPr="002117F7" w:rsidRDefault="00072A5C" w:rsidP="00F22774">
            <w:r w:rsidRPr="002117F7">
              <w:t>Преобразователь напряжения</w:t>
            </w:r>
          </w:p>
        </w:tc>
        <w:tc>
          <w:tcPr>
            <w:tcW w:w="961" w:type="dxa"/>
            <w:noWrap/>
            <w:hideMark/>
          </w:tcPr>
          <w:p w14:paraId="79A0D16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A95FACA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E7074FC" w14:textId="77777777" w:rsidR="00072A5C" w:rsidRPr="002117F7" w:rsidRDefault="00072A5C" w:rsidP="00F22774">
            <w:r w:rsidRPr="002117F7">
              <w:t>Указатель давления масла</w:t>
            </w:r>
          </w:p>
        </w:tc>
        <w:tc>
          <w:tcPr>
            <w:tcW w:w="961" w:type="dxa"/>
            <w:noWrap/>
            <w:hideMark/>
          </w:tcPr>
          <w:p w14:paraId="6B44D46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9FC6A1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5ECA58" w14:textId="77777777" w:rsidR="00072A5C" w:rsidRPr="002117F7" w:rsidRDefault="00072A5C" w:rsidP="00F22774">
            <w:r w:rsidRPr="002117F7">
              <w:t>Переходник раздат.коробки  D внутр=105 мм для замены РК 43114 на 65111</w:t>
            </w:r>
          </w:p>
        </w:tc>
        <w:tc>
          <w:tcPr>
            <w:tcW w:w="961" w:type="dxa"/>
            <w:noWrap/>
            <w:hideMark/>
          </w:tcPr>
          <w:p w14:paraId="79854D8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3F5D1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363C77" w14:textId="77777777" w:rsidR="00072A5C" w:rsidRPr="002117F7" w:rsidRDefault="00072A5C" w:rsidP="00F22774">
            <w:r w:rsidRPr="002117F7">
              <w:t>Крышка заднего подшипника</w:t>
            </w:r>
          </w:p>
        </w:tc>
        <w:tc>
          <w:tcPr>
            <w:tcW w:w="961" w:type="dxa"/>
            <w:noWrap/>
            <w:hideMark/>
          </w:tcPr>
          <w:p w14:paraId="34BA8E6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DF2F46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B68758" w14:textId="77777777" w:rsidR="00072A5C" w:rsidRPr="002117F7" w:rsidRDefault="00072A5C" w:rsidP="00F22774">
            <w:r w:rsidRPr="002117F7">
              <w:t>Наконечник</w:t>
            </w:r>
          </w:p>
        </w:tc>
        <w:tc>
          <w:tcPr>
            <w:tcW w:w="961" w:type="dxa"/>
            <w:noWrap/>
            <w:hideMark/>
          </w:tcPr>
          <w:p w14:paraId="7D72F37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16A3F7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A6D148" w14:textId="77777777" w:rsidR="00072A5C" w:rsidRPr="002117F7" w:rsidRDefault="00072A5C" w:rsidP="00F22774">
            <w:r w:rsidRPr="002117F7">
              <w:t>Обойма подушки</w:t>
            </w:r>
          </w:p>
        </w:tc>
        <w:tc>
          <w:tcPr>
            <w:tcW w:w="961" w:type="dxa"/>
            <w:noWrap/>
            <w:hideMark/>
          </w:tcPr>
          <w:p w14:paraId="2AB79F6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0CCA31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4736F84" w14:textId="77777777" w:rsidR="00072A5C" w:rsidRPr="002117F7" w:rsidRDefault="00072A5C" w:rsidP="00F22774">
            <w:r w:rsidRPr="002117F7">
              <w:t>Крышка заднего подшипника</w:t>
            </w:r>
          </w:p>
        </w:tc>
        <w:tc>
          <w:tcPr>
            <w:tcW w:w="961" w:type="dxa"/>
            <w:noWrap/>
            <w:hideMark/>
          </w:tcPr>
          <w:p w14:paraId="5B89CEB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DE5E4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FF7490" w14:textId="77777777" w:rsidR="00072A5C" w:rsidRPr="002117F7" w:rsidRDefault="00072A5C" w:rsidP="00F22774">
            <w:r w:rsidRPr="002117F7">
              <w:t>Подножка верхняя правая</w:t>
            </w:r>
          </w:p>
        </w:tc>
        <w:tc>
          <w:tcPr>
            <w:tcW w:w="961" w:type="dxa"/>
            <w:noWrap/>
            <w:hideMark/>
          </w:tcPr>
          <w:p w14:paraId="3D2775F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1A2A2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30C21F" w14:textId="77777777" w:rsidR="00072A5C" w:rsidRPr="002117F7" w:rsidRDefault="00072A5C" w:rsidP="00F22774">
            <w:r w:rsidRPr="002117F7">
              <w:t>Коробка отбора мощности (лебедочный)</w:t>
            </w:r>
          </w:p>
        </w:tc>
        <w:tc>
          <w:tcPr>
            <w:tcW w:w="961" w:type="dxa"/>
            <w:noWrap/>
            <w:hideMark/>
          </w:tcPr>
          <w:p w14:paraId="3D93FEC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096F0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C33898" w14:textId="77777777" w:rsidR="00072A5C" w:rsidRPr="002117F7" w:rsidRDefault="00072A5C" w:rsidP="00F22774">
            <w:r w:rsidRPr="002117F7">
              <w:t>Палец рулевой в полиуретановой оболочке</w:t>
            </w:r>
          </w:p>
        </w:tc>
        <w:tc>
          <w:tcPr>
            <w:tcW w:w="961" w:type="dxa"/>
            <w:noWrap/>
            <w:hideMark/>
          </w:tcPr>
          <w:p w14:paraId="075EF2D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D39DA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3AD011" w14:textId="77777777" w:rsidR="00072A5C" w:rsidRPr="002117F7" w:rsidRDefault="00072A5C" w:rsidP="00F22774">
            <w:r w:rsidRPr="002117F7">
              <w:t>Палец шаровой опоры</w:t>
            </w:r>
          </w:p>
        </w:tc>
        <w:tc>
          <w:tcPr>
            <w:tcW w:w="961" w:type="dxa"/>
            <w:noWrap/>
            <w:hideMark/>
          </w:tcPr>
          <w:p w14:paraId="464CD95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1036D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012C04" w14:textId="77777777" w:rsidR="00072A5C" w:rsidRPr="002117F7" w:rsidRDefault="00072A5C" w:rsidP="00F22774">
            <w:r w:rsidRPr="002117F7">
              <w:t>Палец рулевой</w:t>
            </w:r>
          </w:p>
        </w:tc>
        <w:tc>
          <w:tcPr>
            <w:tcW w:w="961" w:type="dxa"/>
            <w:noWrap/>
            <w:hideMark/>
          </w:tcPr>
          <w:p w14:paraId="34028DB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F802D7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043264" w14:textId="77777777" w:rsidR="00072A5C" w:rsidRPr="002117F7" w:rsidRDefault="00072A5C" w:rsidP="00F22774">
            <w:r w:rsidRPr="002117F7">
              <w:t>Крышка переднего подшипника первичного вала</w:t>
            </w:r>
          </w:p>
        </w:tc>
        <w:tc>
          <w:tcPr>
            <w:tcW w:w="961" w:type="dxa"/>
            <w:noWrap/>
            <w:hideMark/>
          </w:tcPr>
          <w:p w14:paraId="2B0DE7B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7727D5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D7B257" w14:textId="77777777" w:rsidR="00072A5C" w:rsidRPr="002117F7" w:rsidRDefault="00072A5C" w:rsidP="00F22774">
            <w:r w:rsidRPr="002117F7">
              <w:t>Коробка отбора мощности</w:t>
            </w:r>
          </w:p>
        </w:tc>
        <w:tc>
          <w:tcPr>
            <w:tcW w:w="961" w:type="dxa"/>
            <w:noWrap/>
            <w:hideMark/>
          </w:tcPr>
          <w:p w14:paraId="1AE17C8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F408EB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AD4101" w14:textId="77777777" w:rsidR="00072A5C" w:rsidRPr="002117F7" w:rsidRDefault="00072A5C" w:rsidP="00F22774">
            <w:r w:rsidRPr="002117F7">
              <w:t>Крестовина карданного вала малая</w:t>
            </w:r>
          </w:p>
        </w:tc>
        <w:tc>
          <w:tcPr>
            <w:tcW w:w="961" w:type="dxa"/>
            <w:noWrap/>
            <w:hideMark/>
          </w:tcPr>
          <w:p w14:paraId="0FA3856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D9791E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404D22" w14:textId="77777777" w:rsidR="00072A5C" w:rsidRPr="002117F7" w:rsidRDefault="00072A5C" w:rsidP="00F22774">
            <w:r w:rsidRPr="002117F7">
              <w:t>Наконечник рулевой тяги</w:t>
            </w:r>
          </w:p>
        </w:tc>
        <w:tc>
          <w:tcPr>
            <w:tcW w:w="961" w:type="dxa"/>
            <w:noWrap/>
            <w:hideMark/>
          </w:tcPr>
          <w:p w14:paraId="1DDC0AD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78CF7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665120" w14:textId="77777777" w:rsidR="00072A5C" w:rsidRPr="002117F7" w:rsidRDefault="00072A5C" w:rsidP="00F22774">
            <w:r w:rsidRPr="002117F7">
              <w:t>Вилка тяги сошки</w:t>
            </w:r>
          </w:p>
        </w:tc>
        <w:tc>
          <w:tcPr>
            <w:tcW w:w="961" w:type="dxa"/>
            <w:noWrap/>
            <w:hideMark/>
          </w:tcPr>
          <w:p w14:paraId="00430E6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022BF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E5B35C" w14:textId="77777777" w:rsidR="00072A5C" w:rsidRPr="002117F7" w:rsidRDefault="00072A5C" w:rsidP="00F22774">
            <w:r w:rsidRPr="002117F7">
              <w:t>Палец рулевой в полиуретановой оболочке</w:t>
            </w:r>
          </w:p>
        </w:tc>
        <w:tc>
          <w:tcPr>
            <w:tcW w:w="961" w:type="dxa"/>
            <w:noWrap/>
            <w:hideMark/>
          </w:tcPr>
          <w:p w14:paraId="221EBC1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464FC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F6772A" w14:textId="77777777" w:rsidR="00072A5C" w:rsidRPr="002117F7" w:rsidRDefault="00072A5C" w:rsidP="00F22774">
            <w:r w:rsidRPr="002117F7">
              <w:t>Вилка</w:t>
            </w:r>
          </w:p>
        </w:tc>
        <w:tc>
          <w:tcPr>
            <w:tcW w:w="961" w:type="dxa"/>
            <w:noWrap/>
            <w:hideMark/>
          </w:tcPr>
          <w:p w14:paraId="2D467E3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7492FE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57FF7E" w14:textId="77777777" w:rsidR="00072A5C" w:rsidRPr="002117F7" w:rsidRDefault="00072A5C" w:rsidP="00F22774">
            <w:r w:rsidRPr="002117F7">
              <w:t>Крестовина карданного вала</w:t>
            </w:r>
          </w:p>
        </w:tc>
        <w:tc>
          <w:tcPr>
            <w:tcW w:w="961" w:type="dxa"/>
            <w:noWrap/>
            <w:hideMark/>
          </w:tcPr>
          <w:p w14:paraId="3AF154A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EE115C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9011B3" w14:textId="77777777" w:rsidR="00072A5C" w:rsidRPr="002117F7" w:rsidRDefault="00072A5C" w:rsidP="00F22774">
            <w:r w:rsidRPr="002117F7">
              <w:t>Подножка верхняя левая</w:t>
            </w:r>
          </w:p>
        </w:tc>
        <w:tc>
          <w:tcPr>
            <w:tcW w:w="961" w:type="dxa"/>
            <w:noWrap/>
            <w:hideMark/>
          </w:tcPr>
          <w:p w14:paraId="4503D3C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074841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4A8C84" w14:textId="77777777" w:rsidR="00072A5C" w:rsidRPr="002117F7" w:rsidRDefault="00072A5C" w:rsidP="00F22774">
            <w:r w:rsidRPr="002117F7">
              <w:t>Подножка нижняя левая</w:t>
            </w:r>
          </w:p>
        </w:tc>
        <w:tc>
          <w:tcPr>
            <w:tcW w:w="961" w:type="dxa"/>
            <w:noWrap/>
            <w:hideMark/>
          </w:tcPr>
          <w:p w14:paraId="66FD5A0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2D9D3B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86D7D8" w14:textId="77777777" w:rsidR="00072A5C" w:rsidRPr="002117F7" w:rsidRDefault="00072A5C" w:rsidP="00F22774">
            <w:r w:rsidRPr="002117F7">
              <w:t>Наконечник рулевой тяги левый ЗАМЕНА на R180-3414063</w:t>
            </w:r>
          </w:p>
        </w:tc>
        <w:tc>
          <w:tcPr>
            <w:tcW w:w="961" w:type="dxa"/>
            <w:noWrap/>
            <w:hideMark/>
          </w:tcPr>
          <w:p w14:paraId="0013636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BE9E33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64D12C" w14:textId="77777777" w:rsidR="00072A5C" w:rsidRPr="002117F7" w:rsidRDefault="00072A5C" w:rsidP="00F22774">
            <w:r w:rsidRPr="002117F7">
              <w:t>Щиток подножки правый</w:t>
            </w:r>
          </w:p>
        </w:tc>
        <w:tc>
          <w:tcPr>
            <w:tcW w:w="961" w:type="dxa"/>
            <w:noWrap/>
            <w:hideMark/>
          </w:tcPr>
          <w:p w14:paraId="09B97C8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AD608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1C67E8" w14:textId="77777777" w:rsidR="00072A5C" w:rsidRPr="002117F7" w:rsidRDefault="00072A5C" w:rsidP="00F22774">
            <w:r w:rsidRPr="002117F7">
              <w:t>Манжета колен. Вала 120х150х12</w:t>
            </w:r>
          </w:p>
        </w:tc>
        <w:tc>
          <w:tcPr>
            <w:tcW w:w="961" w:type="dxa"/>
            <w:noWrap/>
            <w:hideMark/>
          </w:tcPr>
          <w:p w14:paraId="75CB144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DE96B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3F2F4A" w14:textId="77777777" w:rsidR="00072A5C" w:rsidRPr="002117F7" w:rsidRDefault="00072A5C" w:rsidP="00F22774">
            <w:r w:rsidRPr="002117F7">
              <w:t>Щиток подножки левый</w:t>
            </w:r>
          </w:p>
        </w:tc>
        <w:tc>
          <w:tcPr>
            <w:tcW w:w="961" w:type="dxa"/>
            <w:noWrap/>
            <w:hideMark/>
          </w:tcPr>
          <w:p w14:paraId="6105FDE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C3EE0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6E6666" w14:textId="77777777" w:rsidR="00072A5C" w:rsidRPr="002117F7" w:rsidRDefault="00072A5C" w:rsidP="00F22774">
            <w:r w:rsidRPr="002117F7">
              <w:t>Прокладка верхней крышки регулятора ТНВД</w:t>
            </w:r>
          </w:p>
        </w:tc>
        <w:tc>
          <w:tcPr>
            <w:tcW w:w="961" w:type="dxa"/>
            <w:noWrap/>
            <w:hideMark/>
          </w:tcPr>
          <w:p w14:paraId="685B28F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7FEB0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4DE294" w14:textId="77777777" w:rsidR="00072A5C" w:rsidRPr="002117F7" w:rsidRDefault="00072A5C" w:rsidP="00F22774">
            <w:r w:rsidRPr="002117F7">
              <w:t>Комплект ремонтный для Планар 8ДM</w:t>
            </w:r>
          </w:p>
        </w:tc>
        <w:tc>
          <w:tcPr>
            <w:tcW w:w="961" w:type="dxa"/>
            <w:noWrap/>
            <w:hideMark/>
          </w:tcPr>
          <w:p w14:paraId="4BFA2F8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14182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844158" w14:textId="77777777" w:rsidR="00072A5C" w:rsidRPr="002117F7" w:rsidRDefault="00072A5C" w:rsidP="00F22774">
            <w:r w:rsidRPr="002117F7">
              <w:t>Комплект прокладок Планар-44Д</w:t>
            </w:r>
          </w:p>
        </w:tc>
        <w:tc>
          <w:tcPr>
            <w:tcW w:w="961" w:type="dxa"/>
            <w:noWrap/>
            <w:hideMark/>
          </w:tcPr>
          <w:p w14:paraId="24CB95E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1D055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B767D1" w14:textId="77777777" w:rsidR="00072A5C" w:rsidRPr="002117F7" w:rsidRDefault="00072A5C" w:rsidP="00F22774">
            <w:r w:rsidRPr="002117F7">
              <w:t>Кольца поршневые к-т</w:t>
            </w:r>
          </w:p>
        </w:tc>
        <w:tc>
          <w:tcPr>
            <w:tcW w:w="961" w:type="dxa"/>
            <w:noWrap/>
            <w:hideMark/>
          </w:tcPr>
          <w:p w14:paraId="6A16A54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FC77C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0E7EA8" w14:textId="77777777" w:rsidR="00072A5C" w:rsidRPr="002117F7" w:rsidRDefault="00072A5C" w:rsidP="00F22774">
            <w:r w:rsidRPr="002117F7">
              <w:t>Прокладка асбест термо Фритекс</w:t>
            </w:r>
          </w:p>
        </w:tc>
        <w:tc>
          <w:tcPr>
            <w:tcW w:w="961" w:type="dxa"/>
            <w:noWrap/>
            <w:hideMark/>
          </w:tcPr>
          <w:p w14:paraId="771DDD8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793904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144ABC" w14:textId="77777777" w:rsidR="00072A5C" w:rsidRPr="002117F7" w:rsidRDefault="00072A5C" w:rsidP="00F22774">
            <w:r w:rsidRPr="002117F7">
              <w:t>Прокладка выпускного коллектора армирован.</w:t>
            </w:r>
          </w:p>
        </w:tc>
        <w:tc>
          <w:tcPr>
            <w:tcW w:w="961" w:type="dxa"/>
            <w:noWrap/>
            <w:hideMark/>
          </w:tcPr>
          <w:p w14:paraId="0183C7C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941F3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2DD027" w14:textId="77777777" w:rsidR="00072A5C" w:rsidRPr="002117F7" w:rsidRDefault="00072A5C" w:rsidP="00F22774">
            <w:r w:rsidRPr="002117F7">
              <w:t>Клапан форсунки охлаждения поршня</w:t>
            </w:r>
          </w:p>
        </w:tc>
        <w:tc>
          <w:tcPr>
            <w:tcW w:w="961" w:type="dxa"/>
            <w:noWrap/>
            <w:hideMark/>
          </w:tcPr>
          <w:p w14:paraId="1F97451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89A40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91EDF4" w14:textId="77777777" w:rsidR="00072A5C" w:rsidRPr="002117F7" w:rsidRDefault="00072A5C" w:rsidP="00F22774">
            <w:r w:rsidRPr="002117F7">
              <w:t>Переходник ерш тройник 8х1х3</w:t>
            </w:r>
          </w:p>
        </w:tc>
        <w:tc>
          <w:tcPr>
            <w:tcW w:w="961" w:type="dxa"/>
            <w:noWrap/>
            <w:hideMark/>
          </w:tcPr>
          <w:p w14:paraId="47627E7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1F47F2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39E76A" w14:textId="77777777" w:rsidR="00072A5C" w:rsidRPr="002117F7" w:rsidRDefault="00072A5C" w:rsidP="00F22774">
            <w:r w:rsidRPr="002117F7">
              <w:t>Тройник 12-08-12</w:t>
            </w:r>
          </w:p>
        </w:tc>
        <w:tc>
          <w:tcPr>
            <w:tcW w:w="961" w:type="dxa"/>
            <w:noWrap/>
            <w:hideMark/>
          </w:tcPr>
          <w:p w14:paraId="036FC56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6D8DF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FDA9CC" w14:textId="77777777" w:rsidR="00072A5C" w:rsidRPr="002117F7" w:rsidRDefault="00072A5C" w:rsidP="00F22774">
            <w:r w:rsidRPr="002117F7">
              <w:t>Прокладка патрубка выпускного коллектора</w:t>
            </w:r>
          </w:p>
        </w:tc>
        <w:tc>
          <w:tcPr>
            <w:tcW w:w="961" w:type="dxa"/>
            <w:noWrap/>
            <w:hideMark/>
          </w:tcPr>
          <w:p w14:paraId="2C67D81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D07AE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0CEB9C" w14:textId="77777777" w:rsidR="00072A5C" w:rsidRPr="002117F7" w:rsidRDefault="00072A5C" w:rsidP="00F22774">
            <w:r w:rsidRPr="002117F7">
              <w:t>Болт М14х1,5х 64 маховика многогранник</w:t>
            </w:r>
          </w:p>
        </w:tc>
        <w:tc>
          <w:tcPr>
            <w:tcW w:w="961" w:type="dxa"/>
            <w:noWrap/>
            <w:hideMark/>
          </w:tcPr>
          <w:p w14:paraId="7BB7962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E6DD4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4359E8" w14:textId="77777777" w:rsidR="00072A5C" w:rsidRPr="002117F7" w:rsidRDefault="00072A5C" w:rsidP="00F22774">
            <w:r w:rsidRPr="002117F7">
              <w:t>Пружина фиксатора маховика</w:t>
            </w:r>
          </w:p>
        </w:tc>
        <w:tc>
          <w:tcPr>
            <w:tcW w:w="961" w:type="dxa"/>
            <w:noWrap/>
            <w:hideMark/>
          </w:tcPr>
          <w:p w14:paraId="7DDCE5E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3D62D6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89CF42" w14:textId="77777777" w:rsidR="00072A5C" w:rsidRPr="002117F7" w:rsidRDefault="00072A5C" w:rsidP="00F22774">
            <w:r w:rsidRPr="002117F7">
              <w:t>Прокладка турбокомпрессора ЕВРО</w:t>
            </w:r>
          </w:p>
        </w:tc>
        <w:tc>
          <w:tcPr>
            <w:tcW w:w="961" w:type="dxa"/>
            <w:noWrap/>
            <w:hideMark/>
          </w:tcPr>
          <w:p w14:paraId="70E106FE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DACE66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7E3D76" w14:textId="77777777" w:rsidR="00072A5C" w:rsidRPr="002117F7" w:rsidRDefault="00072A5C" w:rsidP="00F22774">
            <w:r w:rsidRPr="002117F7">
              <w:t>Прокладка насадки (коллектора впуска)</w:t>
            </w:r>
          </w:p>
        </w:tc>
        <w:tc>
          <w:tcPr>
            <w:tcW w:w="961" w:type="dxa"/>
            <w:noWrap/>
            <w:hideMark/>
          </w:tcPr>
          <w:p w14:paraId="7F08BFA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33C02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CF61D9" w14:textId="77777777" w:rsidR="00072A5C" w:rsidRPr="002117F7" w:rsidRDefault="00072A5C" w:rsidP="00F22774">
            <w:r w:rsidRPr="002117F7">
              <w:t>Прокладка патрубка (металл)</w:t>
            </w:r>
          </w:p>
        </w:tc>
        <w:tc>
          <w:tcPr>
            <w:tcW w:w="961" w:type="dxa"/>
            <w:noWrap/>
            <w:hideMark/>
          </w:tcPr>
          <w:p w14:paraId="2FE9B11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ABAF9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A7A9D7" w14:textId="77777777" w:rsidR="00072A5C" w:rsidRPr="002117F7" w:rsidRDefault="00072A5C" w:rsidP="00F22774">
            <w:r w:rsidRPr="002117F7">
              <w:t>Прокладка асбест термо Фритекс</w:t>
            </w:r>
          </w:p>
        </w:tc>
        <w:tc>
          <w:tcPr>
            <w:tcW w:w="961" w:type="dxa"/>
            <w:noWrap/>
            <w:hideMark/>
          </w:tcPr>
          <w:p w14:paraId="122B85D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CECCD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BBF6AE" w14:textId="77777777" w:rsidR="00072A5C" w:rsidRPr="002117F7" w:rsidRDefault="00072A5C" w:rsidP="00F22774">
            <w:r w:rsidRPr="002117F7">
              <w:t>Прокладка турбины</w:t>
            </w:r>
          </w:p>
        </w:tc>
        <w:tc>
          <w:tcPr>
            <w:tcW w:w="961" w:type="dxa"/>
            <w:noWrap/>
            <w:hideMark/>
          </w:tcPr>
          <w:p w14:paraId="20F332B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FB90B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6508F4" w14:textId="77777777" w:rsidR="00072A5C" w:rsidRPr="002117F7" w:rsidRDefault="00072A5C" w:rsidP="00F22774">
            <w:r w:rsidRPr="002117F7">
              <w:t>Прокладка турбокомпрессора</w:t>
            </w:r>
          </w:p>
        </w:tc>
        <w:tc>
          <w:tcPr>
            <w:tcW w:w="961" w:type="dxa"/>
            <w:noWrap/>
            <w:hideMark/>
          </w:tcPr>
          <w:p w14:paraId="2015646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BBE1B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A7D076" w14:textId="77777777" w:rsidR="00072A5C" w:rsidRPr="002117F7" w:rsidRDefault="00072A5C" w:rsidP="00F22774">
            <w:r w:rsidRPr="002117F7">
              <w:t>Прокладка клапанной крышки (с бортиком)</w:t>
            </w:r>
          </w:p>
        </w:tc>
        <w:tc>
          <w:tcPr>
            <w:tcW w:w="961" w:type="dxa"/>
            <w:noWrap/>
            <w:hideMark/>
          </w:tcPr>
          <w:p w14:paraId="2AF5334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37F371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D32AE5" w14:textId="77777777" w:rsidR="00072A5C" w:rsidRPr="002117F7" w:rsidRDefault="00072A5C" w:rsidP="00F22774">
            <w:r w:rsidRPr="002117F7">
              <w:t>Прокладка корпуса переднего подшипника</w:t>
            </w:r>
          </w:p>
        </w:tc>
        <w:tc>
          <w:tcPr>
            <w:tcW w:w="961" w:type="dxa"/>
            <w:noWrap/>
            <w:hideMark/>
          </w:tcPr>
          <w:p w14:paraId="702195D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0D085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143B22" w14:textId="77777777" w:rsidR="00072A5C" w:rsidRPr="002117F7" w:rsidRDefault="00072A5C" w:rsidP="00F22774">
            <w:r w:rsidRPr="002117F7">
              <w:t>Прокладка фланца турбокомпрессора</w:t>
            </w:r>
          </w:p>
        </w:tc>
        <w:tc>
          <w:tcPr>
            <w:tcW w:w="961" w:type="dxa"/>
            <w:noWrap/>
            <w:hideMark/>
          </w:tcPr>
          <w:p w14:paraId="0E2D743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83B19D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18FD10" w14:textId="77777777" w:rsidR="00072A5C" w:rsidRPr="002117F7" w:rsidRDefault="00072A5C" w:rsidP="00F22774">
            <w:r w:rsidRPr="002117F7">
              <w:t>Шайба виброизоляционная</w:t>
            </w:r>
          </w:p>
        </w:tc>
        <w:tc>
          <w:tcPr>
            <w:tcW w:w="961" w:type="dxa"/>
            <w:noWrap/>
            <w:hideMark/>
          </w:tcPr>
          <w:p w14:paraId="5FB119E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00C9EE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50C6EA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7DEBF46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A09DFE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C60A33" w14:textId="77777777" w:rsidR="00072A5C" w:rsidRPr="002117F7" w:rsidRDefault="00072A5C" w:rsidP="00F22774">
            <w:r w:rsidRPr="002117F7">
              <w:t>Втулка разжимная</w:t>
            </w:r>
          </w:p>
        </w:tc>
        <w:tc>
          <w:tcPr>
            <w:tcW w:w="961" w:type="dxa"/>
            <w:noWrap/>
            <w:hideMark/>
          </w:tcPr>
          <w:p w14:paraId="1582126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A3057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0907B9" w14:textId="77777777" w:rsidR="00072A5C" w:rsidRPr="002117F7" w:rsidRDefault="00072A5C" w:rsidP="00F22774">
            <w:r w:rsidRPr="002117F7">
              <w:t>Сухарь клапана</w:t>
            </w:r>
          </w:p>
        </w:tc>
        <w:tc>
          <w:tcPr>
            <w:tcW w:w="961" w:type="dxa"/>
            <w:noWrap/>
            <w:hideMark/>
          </w:tcPr>
          <w:p w14:paraId="447A12C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CB7623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36336B" w14:textId="77777777" w:rsidR="00072A5C" w:rsidRPr="002117F7" w:rsidRDefault="00072A5C" w:rsidP="00F22774">
            <w:r w:rsidRPr="002117F7">
              <w:lastRenderedPageBreak/>
              <w:t>Болт крепления</w:t>
            </w:r>
          </w:p>
        </w:tc>
        <w:tc>
          <w:tcPr>
            <w:tcW w:w="961" w:type="dxa"/>
            <w:noWrap/>
            <w:hideMark/>
          </w:tcPr>
          <w:p w14:paraId="2F5F792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2F1289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516FD2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2B3B748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306724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14E9A7" w14:textId="77777777" w:rsidR="00072A5C" w:rsidRPr="002117F7" w:rsidRDefault="00072A5C" w:rsidP="00F22774">
            <w:r w:rsidRPr="002117F7">
              <w:br/>
              <w:t>Прокладка выпускного коллектора Евро (мет./ асбест)</w:t>
            </w:r>
          </w:p>
        </w:tc>
        <w:tc>
          <w:tcPr>
            <w:tcW w:w="961" w:type="dxa"/>
            <w:noWrap/>
            <w:hideMark/>
          </w:tcPr>
          <w:p w14:paraId="6A54672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63B2D4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8C8504" w14:textId="77777777" w:rsidR="00072A5C" w:rsidRPr="002117F7" w:rsidRDefault="00072A5C" w:rsidP="00F22774">
            <w:r w:rsidRPr="002117F7">
              <w:t>Прокладка турбокомпрессора паронит</w:t>
            </w:r>
          </w:p>
        </w:tc>
        <w:tc>
          <w:tcPr>
            <w:tcW w:w="961" w:type="dxa"/>
            <w:noWrap/>
            <w:hideMark/>
          </w:tcPr>
          <w:p w14:paraId="15D7E36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E0718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45AD36" w14:textId="77777777" w:rsidR="00072A5C" w:rsidRPr="002117F7" w:rsidRDefault="00072A5C" w:rsidP="00F22774">
            <w:r w:rsidRPr="002117F7">
              <w:t>Прокладка крышки ГБЦ (тонкая)</w:t>
            </w:r>
          </w:p>
        </w:tc>
        <w:tc>
          <w:tcPr>
            <w:tcW w:w="961" w:type="dxa"/>
            <w:noWrap/>
            <w:hideMark/>
          </w:tcPr>
          <w:p w14:paraId="3B12DF2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FD648D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B279BE" w14:textId="77777777" w:rsidR="00072A5C" w:rsidRPr="002117F7" w:rsidRDefault="00072A5C" w:rsidP="00F22774">
            <w:r w:rsidRPr="002117F7">
              <w:t>Импеллер</w:t>
            </w:r>
          </w:p>
        </w:tc>
        <w:tc>
          <w:tcPr>
            <w:tcW w:w="961" w:type="dxa"/>
            <w:noWrap/>
            <w:hideMark/>
          </w:tcPr>
          <w:p w14:paraId="13F52D4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C212F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E28B3B" w14:textId="77777777" w:rsidR="00072A5C" w:rsidRPr="002117F7" w:rsidRDefault="00072A5C" w:rsidP="00F22774">
            <w:r w:rsidRPr="002117F7">
              <w:t>Втулка распределительного вала задняя</w:t>
            </w:r>
          </w:p>
        </w:tc>
        <w:tc>
          <w:tcPr>
            <w:tcW w:w="961" w:type="dxa"/>
            <w:noWrap/>
            <w:hideMark/>
          </w:tcPr>
          <w:p w14:paraId="4B04399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912E01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A1B630" w14:textId="77777777" w:rsidR="00072A5C" w:rsidRPr="002117F7" w:rsidRDefault="00072A5C" w:rsidP="00F22774">
            <w:r w:rsidRPr="002117F7">
              <w:t>Прокладка приемной трубы (кольцо глушителя)</w:t>
            </w:r>
          </w:p>
        </w:tc>
        <w:tc>
          <w:tcPr>
            <w:tcW w:w="961" w:type="dxa"/>
            <w:noWrap/>
            <w:hideMark/>
          </w:tcPr>
          <w:p w14:paraId="7FD7137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473FC0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6936EE" w14:textId="77777777" w:rsidR="00072A5C" w:rsidRPr="002117F7" w:rsidRDefault="00072A5C" w:rsidP="00F22774">
            <w:r w:rsidRPr="002117F7">
              <w:t>Кольцо стопорное</w:t>
            </w:r>
          </w:p>
        </w:tc>
        <w:tc>
          <w:tcPr>
            <w:tcW w:w="961" w:type="dxa"/>
            <w:noWrap/>
            <w:hideMark/>
          </w:tcPr>
          <w:p w14:paraId="6A6D0C0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847A31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0902E2" w14:textId="77777777" w:rsidR="00072A5C" w:rsidRPr="002117F7" w:rsidRDefault="00072A5C" w:rsidP="00F22774">
            <w:r w:rsidRPr="002117F7">
              <w:t>Болт М10х100х1,25</w:t>
            </w:r>
          </w:p>
        </w:tc>
        <w:tc>
          <w:tcPr>
            <w:tcW w:w="961" w:type="dxa"/>
            <w:noWrap/>
            <w:hideMark/>
          </w:tcPr>
          <w:p w14:paraId="63C06DF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FD493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CA2290" w14:textId="77777777" w:rsidR="00072A5C" w:rsidRPr="002117F7" w:rsidRDefault="00072A5C" w:rsidP="00F22774">
            <w:r w:rsidRPr="002117F7">
              <w:t>Заглушка вала отбора мощности</w:t>
            </w:r>
          </w:p>
        </w:tc>
        <w:tc>
          <w:tcPr>
            <w:tcW w:w="961" w:type="dxa"/>
            <w:noWrap/>
            <w:hideMark/>
          </w:tcPr>
          <w:p w14:paraId="6D9CB4E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0A30A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26F81E" w14:textId="77777777" w:rsidR="00072A5C" w:rsidRPr="002117F7" w:rsidRDefault="00072A5C" w:rsidP="00F22774">
            <w:r w:rsidRPr="002117F7">
              <w:t>Шайба гасителя коленвала</w:t>
            </w:r>
          </w:p>
        </w:tc>
        <w:tc>
          <w:tcPr>
            <w:tcW w:w="961" w:type="dxa"/>
            <w:noWrap/>
            <w:hideMark/>
          </w:tcPr>
          <w:p w14:paraId="39099B9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27875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00B52A" w14:textId="77777777" w:rsidR="00072A5C" w:rsidRPr="002117F7" w:rsidRDefault="00072A5C" w:rsidP="00F22774">
            <w:r w:rsidRPr="002117F7">
              <w:t>Кольцо установочное</w:t>
            </w:r>
          </w:p>
        </w:tc>
        <w:tc>
          <w:tcPr>
            <w:tcW w:w="961" w:type="dxa"/>
            <w:noWrap/>
            <w:hideMark/>
          </w:tcPr>
          <w:p w14:paraId="7E32EB4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BC2273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1EBFF4" w14:textId="77777777" w:rsidR="00072A5C" w:rsidRPr="002117F7" w:rsidRDefault="00072A5C" w:rsidP="00F22774">
            <w:r w:rsidRPr="002117F7">
              <w:t>Болт и гайка шатуна</w:t>
            </w:r>
          </w:p>
        </w:tc>
        <w:tc>
          <w:tcPr>
            <w:tcW w:w="961" w:type="dxa"/>
            <w:noWrap/>
            <w:hideMark/>
          </w:tcPr>
          <w:p w14:paraId="01B6C57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2CB896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C2E84F" w14:textId="77777777" w:rsidR="00072A5C" w:rsidRPr="002117F7" w:rsidRDefault="00072A5C" w:rsidP="00F22774">
            <w:r w:rsidRPr="002117F7">
              <w:t>Кольцо стопорное</w:t>
            </w:r>
          </w:p>
        </w:tc>
        <w:tc>
          <w:tcPr>
            <w:tcW w:w="961" w:type="dxa"/>
            <w:noWrap/>
            <w:hideMark/>
          </w:tcPr>
          <w:p w14:paraId="465700E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58F81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7366E5" w14:textId="77777777" w:rsidR="00072A5C" w:rsidRPr="002117F7" w:rsidRDefault="00072A5C" w:rsidP="00F22774">
            <w:r w:rsidRPr="002117F7">
              <w:t>Болт</w:t>
            </w:r>
          </w:p>
        </w:tc>
        <w:tc>
          <w:tcPr>
            <w:tcW w:w="961" w:type="dxa"/>
            <w:noWrap/>
            <w:hideMark/>
          </w:tcPr>
          <w:p w14:paraId="3B3F46E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21EDAF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B58E45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1E1FB99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96EF47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599A0A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76774A6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4E007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06DA21" w14:textId="77777777" w:rsidR="00072A5C" w:rsidRPr="002117F7" w:rsidRDefault="00072A5C" w:rsidP="00F22774">
            <w:r w:rsidRPr="002117F7">
              <w:t>Прокладка патрубка теплообменника</w:t>
            </w:r>
          </w:p>
        </w:tc>
        <w:tc>
          <w:tcPr>
            <w:tcW w:w="961" w:type="dxa"/>
            <w:noWrap/>
            <w:hideMark/>
          </w:tcPr>
          <w:p w14:paraId="7DEAD45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F1BD8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A84068" w14:textId="77777777" w:rsidR="00072A5C" w:rsidRPr="002117F7" w:rsidRDefault="00072A5C" w:rsidP="00F22774">
            <w:r w:rsidRPr="002117F7">
              <w:t>Прокладка асбест.</w:t>
            </w:r>
          </w:p>
        </w:tc>
        <w:tc>
          <w:tcPr>
            <w:tcW w:w="961" w:type="dxa"/>
            <w:noWrap/>
            <w:hideMark/>
          </w:tcPr>
          <w:p w14:paraId="25BBC25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205A5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9F3466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16A9FAC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9C9EBF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568539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1F41C90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E28A2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7705F2" w14:textId="77777777" w:rsidR="00072A5C" w:rsidRPr="002117F7" w:rsidRDefault="00072A5C" w:rsidP="00F22774">
            <w:r w:rsidRPr="002117F7">
              <w:t>Втулка шестерни привода ТНВД</w:t>
            </w:r>
          </w:p>
        </w:tc>
        <w:tc>
          <w:tcPr>
            <w:tcW w:w="961" w:type="dxa"/>
            <w:noWrap/>
            <w:hideMark/>
          </w:tcPr>
          <w:p w14:paraId="6B2BE62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DE7FB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5D85ED" w14:textId="77777777" w:rsidR="00072A5C" w:rsidRPr="002117F7" w:rsidRDefault="00072A5C" w:rsidP="00F22774">
            <w:r w:rsidRPr="002117F7">
              <w:t>Шайба виброизоляционная</w:t>
            </w:r>
          </w:p>
        </w:tc>
        <w:tc>
          <w:tcPr>
            <w:tcW w:w="961" w:type="dxa"/>
            <w:noWrap/>
            <w:hideMark/>
          </w:tcPr>
          <w:p w14:paraId="10E78BB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3B253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13E6FE" w14:textId="77777777" w:rsidR="00072A5C" w:rsidRPr="002117F7" w:rsidRDefault="00072A5C" w:rsidP="00F22774">
            <w:r w:rsidRPr="002117F7">
              <w:t>Ввертыш головки блока М16х1.5</w:t>
            </w:r>
          </w:p>
        </w:tc>
        <w:tc>
          <w:tcPr>
            <w:tcW w:w="961" w:type="dxa"/>
            <w:noWrap/>
            <w:hideMark/>
          </w:tcPr>
          <w:p w14:paraId="4F91493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1E3D86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261D3C" w14:textId="77777777" w:rsidR="00072A5C" w:rsidRPr="002117F7" w:rsidRDefault="00072A5C" w:rsidP="00F22774">
            <w:r w:rsidRPr="002117F7">
              <w:t>Втулка распредвала</w:t>
            </w:r>
          </w:p>
        </w:tc>
        <w:tc>
          <w:tcPr>
            <w:tcW w:w="961" w:type="dxa"/>
            <w:noWrap/>
            <w:hideMark/>
          </w:tcPr>
          <w:p w14:paraId="323C646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BFC314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1B20EB" w14:textId="77777777" w:rsidR="00072A5C" w:rsidRPr="002117F7" w:rsidRDefault="00072A5C" w:rsidP="00F22774">
            <w:r w:rsidRPr="002117F7">
              <w:t>Втулка шатуна</w:t>
            </w:r>
          </w:p>
        </w:tc>
        <w:tc>
          <w:tcPr>
            <w:tcW w:w="961" w:type="dxa"/>
            <w:noWrap/>
            <w:hideMark/>
          </w:tcPr>
          <w:p w14:paraId="67CAD93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2CA13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8C97D3" w14:textId="77777777" w:rsidR="00072A5C" w:rsidRPr="002117F7" w:rsidRDefault="00072A5C" w:rsidP="00F22774">
            <w:r w:rsidRPr="002117F7">
              <w:t>Шайба маховика</w:t>
            </w:r>
          </w:p>
        </w:tc>
        <w:tc>
          <w:tcPr>
            <w:tcW w:w="961" w:type="dxa"/>
            <w:noWrap/>
            <w:hideMark/>
          </w:tcPr>
          <w:p w14:paraId="12A9450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96CD0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07D5EE" w14:textId="77777777" w:rsidR="00072A5C" w:rsidRPr="002117F7" w:rsidRDefault="00072A5C" w:rsidP="00F22774">
            <w:r w:rsidRPr="002117F7">
              <w:t>Манжета коленчатого вала (105х130х12) Фтор</w:t>
            </w:r>
          </w:p>
        </w:tc>
        <w:tc>
          <w:tcPr>
            <w:tcW w:w="961" w:type="dxa"/>
            <w:noWrap/>
            <w:hideMark/>
          </w:tcPr>
          <w:p w14:paraId="7CA6E35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135FDC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4AB8D4" w14:textId="77777777" w:rsidR="00072A5C" w:rsidRPr="002117F7" w:rsidRDefault="00072A5C" w:rsidP="00F22774">
            <w:r w:rsidRPr="002117F7">
              <w:t>Манжета коленчатого вала (120х150х12) Фтор</w:t>
            </w:r>
          </w:p>
        </w:tc>
        <w:tc>
          <w:tcPr>
            <w:tcW w:w="961" w:type="dxa"/>
            <w:noWrap/>
            <w:hideMark/>
          </w:tcPr>
          <w:p w14:paraId="66A19DF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F21F62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92999C" w14:textId="77777777" w:rsidR="00072A5C" w:rsidRPr="002117F7" w:rsidRDefault="00072A5C" w:rsidP="00F22774">
            <w:r w:rsidRPr="002117F7">
              <w:t>Манжета коленчатого вала (120х150х22) ЕВРО</w:t>
            </w:r>
          </w:p>
        </w:tc>
        <w:tc>
          <w:tcPr>
            <w:tcW w:w="961" w:type="dxa"/>
            <w:noWrap/>
            <w:hideMark/>
          </w:tcPr>
          <w:p w14:paraId="391BEB6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968E85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B42CAA" w14:textId="77777777" w:rsidR="00072A5C" w:rsidRPr="002117F7" w:rsidRDefault="00072A5C" w:rsidP="00F22774">
            <w:r w:rsidRPr="002117F7">
              <w:t>Манжета 120х150х12</w:t>
            </w:r>
          </w:p>
        </w:tc>
        <w:tc>
          <w:tcPr>
            <w:tcW w:w="961" w:type="dxa"/>
            <w:noWrap/>
            <w:hideMark/>
          </w:tcPr>
          <w:p w14:paraId="0C2242C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24350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29BEEA" w14:textId="77777777" w:rsidR="00072A5C" w:rsidRPr="002117F7" w:rsidRDefault="00072A5C" w:rsidP="00F22774">
            <w:r w:rsidRPr="002117F7">
              <w:t>Заглушка шейки шатунной коленчатого вала</w:t>
            </w:r>
          </w:p>
        </w:tc>
        <w:tc>
          <w:tcPr>
            <w:tcW w:w="961" w:type="dxa"/>
            <w:noWrap/>
            <w:hideMark/>
          </w:tcPr>
          <w:p w14:paraId="008DFD8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DB8BE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587593" w14:textId="77777777" w:rsidR="00072A5C" w:rsidRPr="002117F7" w:rsidRDefault="00072A5C" w:rsidP="00F22774">
            <w:r w:rsidRPr="002117F7">
              <w:t>Шайба поджимающая</w:t>
            </w:r>
          </w:p>
        </w:tc>
        <w:tc>
          <w:tcPr>
            <w:tcW w:w="961" w:type="dxa"/>
            <w:noWrap/>
            <w:hideMark/>
          </w:tcPr>
          <w:p w14:paraId="71A3386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3019A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E1C5AA" w14:textId="77777777" w:rsidR="00072A5C" w:rsidRPr="002117F7" w:rsidRDefault="00072A5C" w:rsidP="00F22774">
            <w:r w:rsidRPr="002117F7">
              <w:t>Кольцо упорное шестерни распределительного вала</w:t>
            </w:r>
          </w:p>
        </w:tc>
        <w:tc>
          <w:tcPr>
            <w:tcW w:w="961" w:type="dxa"/>
            <w:noWrap/>
            <w:hideMark/>
          </w:tcPr>
          <w:p w14:paraId="6769056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94C6B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7D7367" w14:textId="77777777" w:rsidR="00072A5C" w:rsidRPr="002117F7" w:rsidRDefault="00072A5C" w:rsidP="00F22774">
            <w:r w:rsidRPr="002117F7">
              <w:t>Шайба стопорная</w:t>
            </w:r>
          </w:p>
        </w:tc>
        <w:tc>
          <w:tcPr>
            <w:tcW w:w="961" w:type="dxa"/>
            <w:noWrap/>
            <w:hideMark/>
          </w:tcPr>
          <w:p w14:paraId="4FC0FA3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473A3B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680146" w14:textId="77777777" w:rsidR="00072A5C" w:rsidRPr="002117F7" w:rsidRDefault="00072A5C" w:rsidP="00F22774">
            <w:r w:rsidRPr="002117F7">
              <w:t>Кольцо уплотнительное гильзы цилиндра (толстое)</w:t>
            </w:r>
          </w:p>
        </w:tc>
        <w:tc>
          <w:tcPr>
            <w:tcW w:w="961" w:type="dxa"/>
            <w:noWrap/>
            <w:hideMark/>
          </w:tcPr>
          <w:p w14:paraId="2705CC1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F9478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10B351" w14:textId="77777777" w:rsidR="00072A5C" w:rsidRPr="002117F7" w:rsidRDefault="00072A5C" w:rsidP="00F22774">
            <w:r w:rsidRPr="002117F7">
              <w:t>Кольцо уплотнительное гильзы цилиндра  (тонкое)</w:t>
            </w:r>
          </w:p>
        </w:tc>
        <w:tc>
          <w:tcPr>
            <w:tcW w:w="961" w:type="dxa"/>
            <w:noWrap/>
            <w:hideMark/>
          </w:tcPr>
          <w:p w14:paraId="29BC159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20F173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16CFC5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5E2D7C8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B1C8E9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1EDC6D" w14:textId="77777777" w:rsidR="00072A5C" w:rsidRPr="002117F7" w:rsidRDefault="00072A5C" w:rsidP="00F22774">
            <w:r w:rsidRPr="002117F7">
              <w:t>Болт М12х1,25х38 фланцевый коленвала</w:t>
            </w:r>
          </w:p>
        </w:tc>
        <w:tc>
          <w:tcPr>
            <w:tcW w:w="961" w:type="dxa"/>
            <w:noWrap/>
            <w:hideMark/>
          </w:tcPr>
          <w:p w14:paraId="0AFB05D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30F56A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FA0A64" w14:textId="77777777" w:rsidR="00072A5C" w:rsidRPr="002117F7" w:rsidRDefault="00072A5C" w:rsidP="00F22774">
            <w:r w:rsidRPr="002117F7">
              <w:t>Втулка вала распределительного</w:t>
            </w:r>
          </w:p>
        </w:tc>
        <w:tc>
          <w:tcPr>
            <w:tcW w:w="961" w:type="dxa"/>
            <w:noWrap/>
            <w:hideMark/>
          </w:tcPr>
          <w:p w14:paraId="506D7AD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D8F31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5E73BD" w14:textId="77777777" w:rsidR="00072A5C" w:rsidRPr="002117F7" w:rsidRDefault="00072A5C" w:rsidP="00F22774">
            <w:r w:rsidRPr="002117F7">
              <w:t>Шайба упорная</w:t>
            </w:r>
          </w:p>
        </w:tc>
        <w:tc>
          <w:tcPr>
            <w:tcW w:w="961" w:type="dxa"/>
            <w:noWrap/>
            <w:hideMark/>
          </w:tcPr>
          <w:p w14:paraId="668B001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E1DD5C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FB0935" w14:textId="77777777" w:rsidR="00072A5C" w:rsidRPr="002117F7" w:rsidRDefault="00072A5C" w:rsidP="00F22774">
            <w:r w:rsidRPr="002117F7">
              <w:t>Кольцо уплотнительное трубки слива масла ТНВД</w:t>
            </w:r>
          </w:p>
        </w:tc>
        <w:tc>
          <w:tcPr>
            <w:tcW w:w="961" w:type="dxa"/>
            <w:noWrap/>
            <w:hideMark/>
          </w:tcPr>
          <w:p w14:paraId="4C9D003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636130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66E115" w14:textId="77777777" w:rsidR="00072A5C" w:rsidRPr="002117F7" w:rsidRDefault="00072A5C" w:rsidP="00F22774">
            <w:r w:rsidRPr="002117F7">
              <w:t>Заглушка шатунной шейки</w:t>
            </w:r>
          </w:p>
        </w:tc>
        <w:tc>
          <w:tcPr>
            <w:tcW w:w="961" w:type="dxa"/>
            <w:noWrap/>
            <w:hideMark/>
          </w:tcPr>
          <w:p w14:paraId="2FD5C01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1601B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CEB3AD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75CFD66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C59927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97D74D" w14:textId="77777777" w:rsidR="00072A5C" w:rsidRPr="002117F7" w:rsidRDefault="00072A5C" w:rsidP="00F22774">
            <w:r w:rsidRPr="002117F7">
              <w:t>Кольца поршневые</w:t>
            </w:r>
          </w:p>
        </w:tc>
        <w:tc>
          <w:tcPr>
            <w:tcW w:w="961" w:type="dxa"/>
            <w:noWrap/>
            <w:hideMark/>
          </w:tcPr>
          <w:p w14:paraId="562B75F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704045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5C3DBD" w14:textId="77777777" w:rsidR="00072A5C" w:rsidRPr="002117F7" w:rsidRDefault="00072A5C" w:rsidP="00F22774">
            <w:r w:rsidRPr="002117F7">
              <w:t>Кольцо упорное шестерни распределительного вала</w:t>
            </w:r>
          </w:p>
        </w:tc>
        <w:tc>
          <w:tcPr>
            <w:tcW w:w="961" w:type="dxa"/>
            <w:noWrap/>
            <w:hideMark/>
          </w:tcPr>
          <w:p w14:paraId="2DB9411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D1306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02AFF2" w14:textId="77777777" w:rsidR="00072A5C" w:rsidRPr="002117F7" w:rsidRDefault="00072A5C" w:rsidP="00F22774">
            <w:r w:rsidRPr="002117F7">
              <w:t>Пластина задняя</w:t>
            </w:r>
          </w:p>
        </w:tc>
        <w:tc>
          <w:tcPr>
            <w:tcW w:w="961" w:type="dxa"/>
            <w:noWrap/>
            <w:hideMark/>
          </w:tcPr>
          <w:p w14:paraId="6B24C7D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78B645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283FA9" w14:textId="77777777" w:rsidR="00072A5C" w:rsidRPr="002117F7" w:rsidRDefault="00072A5C" w:rsidP="00F22774">
            <w:r w:rsidRPr="002117F7">
              <w:t>Сальник 45х60х7 привода ТНВД</w:t>
            </w:r>
          </w:p>
        </w:tc>
        <w:tc>
          <w:tcPr>
            <w:tcW w:w="961" w:type="dxa"/>
            <w:noWrap/>
            <w:hideMark/>
          </w:tcPr>
          <w:p w14:paraId="581EFAE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CFC7016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8F622FB" w14:textId="77777777" w:rsidR="00072A5C" w:rsidRPr="002117F7" w:rsidRDefault="00072A5C" w:rsidP="00F22774">
            <w:r w:rsidRPr="002117F7">
              <w:t>Сальник (манжета) 30х45х8 ТНВД</w:t>
            </w:r>
          </w:p>
        </w:tc>
        <w:tc>
          <w:tcPr>
            <w:tcW w:w="961" w:type="dxa"/>
            <w:noWrap/>
            <w:hideMark/>
          </w:tcPr>
          <w:p w14:paraId="75A8EF9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4138BAF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75D9343" w14:textId="77777777" w:rsidR="00072A5C" w:rsidRPr="002117F7" w:rsidRDefault="00072A5C" w:rsidP="00F22774">
            <w:r w:rsidRPr="002117F7">
              <w:t>Фитинг прямой 10-M16X1,5</w:t>
            </w:r>
          </w:p>
        </w:tc>
        <w:tc>
          <w:tcPr>
            <w:tcW w:w="961" w:type="dxa"/>
            <w:noWrap/>
            <w:hideMark/>
          </w:tcPr>
          <w:p w14:paraId="3BE750C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AEED072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AB322B5" w14:textId="77777777" w:rsidR="00072A5C" w:rsidRPr="002117F7" w:rsidRDefault="00072A5C" w:rsidP="00F22774">
            <w:r w:rsidRPr="002117F7">
              <w:t>Тройник М10х10х10</w:t>
            </w:r>
          </w:p>
        </w:tc>
        <w:tc>
          <w:tcPr>
            <w:tcW w:w="961" w:type="dxa"/>
            <w:noWrap/>
            <w:hideMark/>
          </w:tcPr>
          <w:p w14:paraId="55474A0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7F684B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00839E" w14:textId="77777777" w:rsidR="00072A5C" w:rsidRPr="002117F7" w:rsidRDefault="00072A5C" w:rsidP="00F22774">
            <w:r w:rsidRPr="002117F7">
              <w:t>Фитинг прямой 12-M12X1,5</w:t>
            </w:r>
          </w:p>
        </w:tc>
        <w:tc>
          <w:tcPr>
            <w:tcW w:w="961" w:type="dxa"/>
            <w:noWrap/>
            <w:hideMark/>
          </w:tcPr>
          <w:p w14:paraId="20C6069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F36291E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7BF7AB7" w14:textId="77777777" w:rsidR="00072A5C" w:rsidRPr="002117F7" w:rsidRDefault="00072A5C" w:rsidP="00F22774">
            <w:r w:rsidRPr="002117F7">
              <w:t>Угольник</w:t>
            </w:r>
          </w:p>
        </w:tc>
        <w:tc>
          <w:tcPr>
            <w:tcW w:w="961" w:type="dxa"/>
            <w:noWrap/>
            <w:hideMark/>
          </w:tcPr>
          <w:p w14:paraId="07D3B0E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37EC1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F27199" w14:textId="77777777" w:rsidR="00072A5C" w:rsidRPr="002117F7" w:rsidRDefault="00072A5C" w:rsidP="00F22774">
            <w:r w:rsidRPr="002117F7">
              <w:t>Тройник м18хм22хв12</w:t>
            </w:r>
          </w:p>
        </w:tc>
        <w:tc>
          <w:tcPr>
            <w:tcW w:w="961" w:type="dxa"/>
            <w:noWrap/>
            <w:hideMark/>
          </w:tcPr>
          <w:p w14:paraId="0AFCE8E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7E146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774911" w14:textId="77777777" w:rsidR="00072A5C" w:rsidRPr="002117F7" w:rsidRDefault="00072A5C" w:rsidP="00F22774">
            <w:r w:rsidRPr="002117F7">
              <w:t>Тройник м18хм16хм18</w:t>
            </w:r>
          </w:p>
        </w:tc>
        <w:tc>
          <w:tcPr>
            <w:tcW w:w="961" w:type="dxa"/>
            <w:noWrap/>
            <w:hideMark/>
          </w:tcPr>
          <w:p w14:paraId="473ADA9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4BB3B3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F25646" w14:textId="77777777" w:rsidR="00072A5C" w:rsidRPr="002117F7" w:rsidRDefault="00072A5C" w:rsidP="00F22774">
            <w:r w:rsidRPr="002117F7">
              <w:t>Фитинг прямой 12-M16X1,5 CAMOZZI</w:t>
            </w:r>
          </w:p>
        </w:tc>
        <w:tc>
          <w:tcPr>
            <w:tcW w:w="961" w:type="dxa"/>
            <w:noWrap/>
            <w:hideMark/>
          </w:tcPr>
          <w:p w14:paraId="12E48B2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494696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E2C293" w14:textId="77777777" w:rsidR="00072A5C" w:rsidRPr="002117F7" w:rsidRDefault="00072A5C" w:rsidP="00F22774">
            <w:r w:rsidRPr="002117F7">
              <w:t>Тройник м14хк10хм14</w:t>
            </w:r>
          </w:p>
        </w:tc>
        <w:tc>
          <w:tcPr>
            <w:tcW w:w="961" w:type="dxa"/>
            <w:noWrap/>
            <w:hideMark/>
          </w:tcPr>
          <w:p w14:paraId="494F5C4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A909E1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48D6A7" w14:textId="77777777" w:rsidR="00072A5C" w:rsidRPr="002117F7" w:rsidRDefault="00072A5C" w:rsidP="00F22774">
            <w:r w:rsidRPr="002117F7">
              <w:t>Фитинг прямой 12-М16х1,5</w:t>
            </w:r>
          </w:p>
        </w:tc>
        <w:tc>
          <w:tcPr>
            <w:tcW w:w="961" w:type="dxa"/>
            <w:noWrap/>
            <w:hideMark/>
          </w:tcPr>
          <w:p w14:paraId="1B5F857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639E0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76406B" w14:textId="77777777" w:rsidR="00072A5C" w:rsidRPr="002117F7" w:rsidRDefault="00072A5C" w:rsidP="00F22774">
            <w:r w:rsidRPr="002117F7">
              <w:t>Фитинг прямой 16-М22х1,5</w:t>
            </w:r>
          </w:p>
        </w:tc>
        <w:tc>
          <w:tcPr>
            <w:tcW w:w="961" w:type="dxa"/>
            <w:noWrap/>
            <w:hideMark/>
          </w:tcPr>
          <w:p w14:paraId="0D92079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0C151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B1280D" w14:textId="77777777" w:rsidR="00072A5C" w:rsidRPr="002117F7" w:rsidRDefault="00072A5C" w:rsidP="00F22774">
            <w:r w:rsidRPr="002117F7">
              <w:t>Фитинг прямой 8-М14х1,5</w:t>
            </w:r>
          </w:p>
        </w:tc>
        <w:tc>
          <w:tcPr>
            <w:tcW w:w="961" w:type="dxa"/>
            <w:noWrap/>
            <w:hideMark/>
          </w:tcPr>
          <w:p w14:paraId="215A502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E6492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1AE673" w14:textId="77777777" w:rsidR="00072A5C" w:rsidRPr="002117F7" w:rsidRDefault="00072A5C" w:rsidP="00F22774">
            <w:r w:rsidRPr="002117F7">
              <w:lastRenderedPageBreak/>
              <w:t>Фитинг прямой 10-М12х1,5</w:t>
            </w:r>
          </w:p>
        </w:tc>
        <w:tc>
          <w:tcPr>
            <w:tcW w:w="961" w:type="dxa"/>
            <w:noWrap/>
            <w:hideMark/>
          </w:tcPr>
          <w:p w14:paraId="0607A57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083D2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D4B2E9" w14:textId="77777777" w:rsidR="00072A5C" w:rsidRPr="002117F7" w:rsidRDefault="00072A5C" w:rsidP="00F22774">
            <w:r w:rsidRPr="002117F7">
              <w:t>Фитинг прямой d10 латунь</w:t>
            </w:r>
          </w:p>
        </w:tc>
        <w:tc>
          <w:tcPr>
            <w:tcW w:w="961" w:type="dxa"/>
            <w:noWrap/>
            <w:hideMark/>
          </w:tcPr>
          <w:p w14:paraId="57E03CA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0736F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4A657B" w14:textId="77777777" w:rsidR="00072A5C" w:rsidRPr="002117F7" w:rsidRDefault="00072A5C" w:rsidP="00F22774">
            <w:r w:rsidRPr="002117F7">
              <w:t>Тройник 10х14х14</w:t>
            </w:r>
          </w:p>
        </w:tc>
        <w:tc>
          <w:tcPr>
            <w:tcW w:w="961" w:type="dxa"/>
            <w:noWrap/>
            <w:hideMark/>
          </w:tcPr>
          <w:p w14:paraId="5F23EE2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0FC70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F42C66" w14:textId="77777777" w:rsidR="00072A5C" w:rsidRPr="002117F7" w:rsidRDefault="00072A5C" w:rsidP="00F22774">
            <w:r w:rsidRPr="002117F7">
              <w:t>Фитинг прямой 6-М12х1,5</w:t>
            </w:r>
          </w:p>
        </w:tc>
        <w:tc>
          <w:tcPr>
            <w:tcW w:w="961" w:type="dxa"/>
            <w:noWrap/>
            <w:hideMark/>
          </w:tcPr>
          <w:p w14:paraId="5A581A7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E72DB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31421C" w14:textId="77777777" w:rsidR="00072A5C" w:rsidRPr="002117F7" w:rsidRDefault="00072A5C" w:rsidP="00F22774">
            <w:r w:rsidRPr="002117F7">
              <w:t>Тройник 18х20х18</w:t>
            </w:r>
          </w:p>
        </w:tc>
        <w:tc>
          <w:tcPr>
            <w:tcW w:w="961" w:type="dxa"/>
            <w:noWrap/>
            <w:hideMark/>
          </w:tcPr>
          <w:p w14:paraId="16C2138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C56C4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CB1628" w14:textId="77777777" w:rsidR="00072A5C" w:rsidRPr="002117F7" w:rsidRDefault="00072A5C" w:rsidP="00F22774">
            <w:r w:rsidRPr="002117F7">
              <w:t>Штуцер топливный под быстросъем М14х1.5</w:t>
            </w:r>
          </w:p>
        </w:tc>
        <w:tc>
          <w:tcPr>
            <w:tcW w:w="961" w:type="dxa"/>
            <w:noWrap/>
            <w:hideMark/>
          </w:tcPr>
          <w:p w14:paraId="781DDA9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AF2721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40EE8D" w14:textId="77777777" w:rsidR="00072A5C" w:rsidRPr="002117F7" w:rsidRDefault="00072A5C" w:rsidP="00F22774">
            <w:r w:rsidRPr="002117F7">
              <w:t>Штуцер</w:t>
            </w:r>
          </w:p>
        </w:tc>
        <w:tc>
          <w:tcPr>
            <w:tcW w:w="961" w:type="dxa"/>
            <w:noWrap/>
            <w:hideMark/>
          </w:tcPr>
          <w:p w14:paraId="650C7BB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E817D8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446DB4" w14:textId="77777777" w:rsidR="00072A5C" w:rsidRPr="002117F7" w:rsidRDefault="00072A5C" w:rsidP="00F22774">
            <w:r w:rsidRPr="002117F7">
              <w:t>Масленка</w:t>
            </w:r>
          </w:p>
        </w:tc>
        <w:tc>
          <w:tcPr>
            <w:tcW w:w="961" w:type="dxa"/>
            <w:noWrap/>
            <w:hideMark/>
          </w:tcPr>
          <w:p w14:paraId="7831832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3EE75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8B4ECD" w14:textId="77777777" w:rsidR="00072A5C" w:rsidRPr="002117F7" w:rsidRDefault="00072A5C" w:rsidP="00F22774">
            <w:r w:rsidRPr="002117F7">
              <w:t>Тройник 14х16х18</w:t>
            </w:r>
          </w:p>
        </w:tc>
        <w:tc>
          <w:tcPr>
            <w:tcW w:w="961" w:type="dxa"/>
            <w:noWrap/>
            <w:hideMark/>
          </w:tcPr>
          <w:p w14:paraId="3C5AD6C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90C5EB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A0F5B7" w14:textId="77777777" w:rsidR="00072A5C" w:rsidRPr="002117F7" w:rsidRDefault="00072A5C" w:rsidP="00F22774">
            <w:r w:rsidRPr="002117F7">
              <w:t>Угольник М14х12</w:t>
            </w:r>
          </w:p>
        </w:tc>
        <w:tc>
          <w:tcPr>
            <w:tcW w:w="961" w:type="dxa"/>
            <w:noWrap/>
            <w:hideMark/>
          </w:tcPr>
          <w:p w14:paraId="1CFF4BD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1C4E24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5A7C5E" w14:textId="77777777" w:rsidR="00072A5C" w:rsidRPr="002117F7" w:rsidRDefault="00072A5C" w:rsidP="00F22774">
            <w:r w:rsidRPr="002117F7">
              <w:t>Термопредохранитель</w:t>
            </w:r>
          </w:p>
        </w:tc>
        <w:tc>
          <w:tcPr>
            <w:tcW w:w="961" w:type="dxa"/>
            <w:noWrap/>
            <w:hideMark/>
          </w:tcPr>
          <w:p w14:paraId="536200C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EED2E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8FDC97" w14:textId="77777777" w:rsidR="00072A5C" w:rsidRPr="002117F7" w:rsidRDefault="00072A5C" w:rsidP="00F22774">
            <w:r w:rsidRPr="002117F7">
              <w:t>Переходник ерш прямой ерш 10х10</w:t>
            </w:r>
          </w:p>
        </w:tc>
        <w:tc>
          <w:tcPr>
            <w:tcW w:w="961" w:type="dxa"/>
            <w:noWrap/>
            <w:hideMark/>
          </w:tcPr>
          <w:p w14:paraId="7E0E8AB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E87C5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CBDE7B" w14:textId="77777777" w:rsidR="00072A5C" w:rsidRPr="002117F7" w:rsidRDefault="00072A5C" w:rsidP="00F22774">
            <w:r w:rsidRPr="002117F7">
              <w:t>Угольник М18х18</w:t>
            </w:r>
          </w:p>
        </w:tc>
        <w:tc>
          <w:tcPr>
            <w:tcW w:w="961" w:type="dxa"/>
            <w:noWrap/>
            <w:hideMark/>
          </w:tcPr>
          <w:p w14:paraId="1722D66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451073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A9B2ED" w14:textId="77777777" w:rsidR="00072A5C" w:rsidRPr="002117F7" w:rsidRDefault="00072A5C" w:rsidP="00F22774">
            <w:r w:rsidRPr="002117F7">
              <w:t>Тройник 16х14х14</w:t>
            </w:r>
          </w:p>
        </w:tc>
        <w:tc>
          <w:tcPr>
            <w:tcW w:w="961" w:type="dxa"/>
            <w:noWrap/>
            <w:hideMark/>
          </w:tcPr>
          <w:p w14:paraId="5F420F4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7972B0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B19728" w14:textId="77777777" w:rsidR="00072A5C" w:rsidRPr="002117F7" w:rsidRDefault="00072A5C" w:rsidP="00F22774">
            <w:r w:rsidRPr="002117F7">
              <w:t>Датчик температуры ПЖД15</w:t>
            </w:r>
          </w:p>
        </w:tc>
        <w:tc>
          <w:tcPr>
            <w:tcW w:w="961" w:type="dxa"/>
            <w:noWrap/>
            <w:hideMark/>
          </w:tcPr>
          <w:p w14:paraId="7600CBC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B86FB7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CE168F" w14:textId="77777777" w:rsidR="00072A5C" w:rsidRPr="002117F7" w:rsidRDefault="00072A5C" w:rsidP="00F22774">
            <w:r w:rsidRPr="002117F7">
              <w:t>Датчик температуры ПЖД15</w:t>
            </w:r>
          </w:p>
        </w:tc>
        <w:tc>
          <w:tcPr>
            <w:tcW w:w="961" w:type="dxa"/>
            <w:noWrap/>
            <w:hideMark/>
          </w:tcPr>
          <w:p w14:paraId="33443A8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431B5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CF6A22" w14:textId="77777777" w:rsidR="00072A5C" w:rsidRPr="002117F7" w:rsidRDefault="00072A5C" w:rsidP="00F22774">
            <w:r w:rsidRPr="002117F7">
              <w:t>Штуцер</w:t>
            </w:r>
          </w:p>
        </w:tc>
        <w:tc>
          <w:tcPr>
            <w:tcW w:w="961" w:type="dxa"/>
            <w:noWrap/>
            <w:hideMark/>
          </w:tcPr>
          <w:p w14:paraId="1F275D4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E4889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E3EA82" w14:textId="77777777" w:rsidR="00072A5C" w:rsidRPr="002117F7" w:rsidRDefault="00072A5C" w:rsidP="00F22774">
            <w:r w:rsidRPr="002117F7">
              <w:t>Переходник ерш прямой ерш 8х8</w:t>
            </w:r>
          </w:p>
        </w:tc>
        <w:tc>
          <w:tcPr>
            <w:tcW w:w="961" w:type="dxa"/>
            <w:noWrap/>
            <w:hideMark/>
          </w:tcPr>
          <w:p w14:paraId="39A872C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07FBF2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CB21F5" w14:textId="77777777" w:rsidR="00072A5C" w:rsidRPr="002117F7" w:rsidRDefault="00072A5C" w:rsidP="00F22774">
            <w:r w:rsidRPr="002117F7">
              <w:t>Штуцер</w:t>
            </w:r>
          </w:p>
        </w:tc>
        <w:tc>
          <w:tcPr>
            <w:tcW w:w="961" w:type="dxa"/>
            <w:noWrap/>
            <w:hideMark/>
          </w:tcPr>
          <w:p w14:paraId="04E2811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1E3441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C57E5A" w14:textId="77777777" w:rsidR="00072A5C" w:rsidRPr="002117F7" w:rsidRDefault="00072A5C" w:rsidP="00F22774">
            <w:r w:rsidRPr="002117F7">
              <w:t>Гайка М14 (909)</w:t>
            </w:r>
          </w:p>
        </w:tc>
        <w:tc>
          <w:tcPr>
            <w:tcW w:w="961" w:type="dxa"/>
            <w:noWrap/>
            <w:hideMark/>
          </w:tcPr>
          <w:p w14:paraId="448D0AC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C660B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7E9238" w14:textId="77777777" w:rsidR="00072A5C" w:rsidRPr="002117F7" w:rsidRDefault="00072A5C" w:rsidP="00F22774">
            <w:r w:rsidRPr="002117F7">
              <w:t>Штуцер 14х14</w:t>
            </w:r>
          </w:p>
        </w:tc>
        <w:tc>
          <w:tcPr>
            <w:tcW w:w="961" w:type="dxa"/>
            <w:noWrap/>
            <w:hideMark/>
          </w:tcPr>
          <w:p w14:paraId="68BC571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F1D4EE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4EB4DE" w14:textId="77777777" w:rsidR="00072A5C" w:rsidRPr="002117F7" w:rsidRDefault="00072A5C" w:rsidP="00F22774">
            <w:r w:rsidRPr="002117F7">
              <w:t>Штуцер 22х18 ВМ переходной</w:t>
            </w:r>
          </w:p>
        </w:tc>
        <w:tc>
          <w:tcPr>
            <w:tcW w:w="961" w:type="dxa"/>
            <w:noWrap/>
            <w:hideMark/>
          </w:tcPr>
          <w:p w14:paraId="0F7D908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10A853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35805F7" w14:textId="77777777" w:rsidR="00072A5C" w:rsidRPr="002117F7" w:rsidRDefault="00072A5C" w:rsidP="00F22774">
            <w:r w:rsidRPr="002117F7">
              <w:t>Штуцер 22х26</w:t>
            </w:r>
          </w:p>
        </w:tc>
        <w:tc>
          <w:tcPr>
            <w:tcW w:w="961" w:type="dxa"/>
            <w:noWrap/>
            <w:hideMark/>
          </w:tcPr>
          <w:p w14:paraId="62E973C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465ED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1AE087" w14:textId="77777777" w:rsidR="00072A5C" w:rsidRPr="002117F7" w:rsidRDefault="00072A5C" w:rsidP="00F22774">
            <w:r w:rsidRPr="002117F7">
              <w:t>Винт М10х30</w:t>
            </w:r>
          </w:p>
        </w:tc>
        <w:tc>
          <w:tcPr>
            <w:tcW w:w="961" w:type="dxa"/>
            <w:noWrap/>
            <w:hideMark/>
          </w:tcPr>
          <w:p w14:paraId="592465E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DA9DC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DB6B75" w14:textId="77777777" w:rsidR="00072A5C" w:rsidRPr="002117F7" w:rsidRDefault="00072A5C" w:rsidP="00F22774">
            <w:r w:rsidRPr="002117F7">
              <w:t>Штуцер</w:t>
            </w:r>
          </w:p>
        </w:tc>
        <w:tc>
          <w:tcPr>
            <w:tcW w:w="961" w:type="dxa"/>
            <w:noWrap/>
            <w:hideMark/>
          </w:tcPr>
          <w:p w14:paraId="21B6676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61641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C06966" w14:textId="77777777" w:rsidR="00072A5C" w:rsidRPr="002117F7" w:rsidRDefault="00072A5C" w:rsidP="00F22774">
            <w:r w:rsidRPr="002117F7">
              <w:t>Ремкомплект полиамидной трубки d8</w:t>
            </w:r>
          </w:p>
        </w:tc>
        <w:tc>
          <w:tcPr>
            <w:tcW w:w="961" w:type="dxa"/>
            <w:noWrap/>
            <w:hideMark/>
          </w:tcPr>
          <w:p w14:paraId="38984ED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6EEFE4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C9ADEF" w14:textId="77777777" w:rsidR="00072A5C" w:rsidRPr="002117F7" w:rsidRDefault="00072A5C" w:rsidP="00F22774">
            <w:r w:rsidRPr="002117F7">
              <w:t>Ремкомплект полиамидной трубки d16</w:t>
            </w:r>
          </w:p>
        </w:tc>
        <w:tc>
          <w:tcPr>
            <w:tcW w:w="961" w:type="dxa"/>
            <w:noWrap/>
            <w:hideMark/>
          </w:tcPr>
          <w:p w14:paraId="692260F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19C8F9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CF900A" w14:textId="77777777" w:rsidR="00072A5C" w:rsidRPr="002117F7" w:rsidRDefault="00072A5C" w:rsidP="00F22774">
            <w:r w:rsidRPr="002117F7">
              <w:t>Прижим для датчика температуры (14ТС-10) д.18</w:t>
            </w:r>
          </w:p>
        </w:tc>
        <w:tc>
          <w:tcPr>
            <w:tcW w:w="961" w:type="dxa"/>
            <w:noWrap/>
            <w:hideMark/>
          </w:tcPr>
          <w:p w14:paraId="15D5AEB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1D3018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590128" w14:textId="77777777" w:rsidR="00072A5C" w:rsidRPr="002117F7" w:rsidRDefault="00072A5C" w:rsidP="00F22774">
            <w:r w:rsidRPr="002117F7">
              <w:t>Угольник</w:t>
            </w:r>
          </w:p>
        </w:tc>
        <w:tc>
          <w:tcPr>
            <w:tcW w:w="961" w:type="dxa"/>
            <w:noWrap/>
            <w:hideMark/>
          </w:tcPr>
          <w:p w14:paraId="7E8E3D4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00BFD9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D5FDB6" w14:textId="77777777" w:rsidR="00072A5C" w:rsidRPr="002117F7" w:rsidRDefault="00072A5C" w:rsidP="00F22774">
            <w:r w:rsidRPr="002117F7">
              <w:t>Фитинг прямой 8-М16х1,5</w:t>
            </w:r>
          </w:p>
        </w:tc>
        <w:tc>
          <w:tcPr>
            <w:tcW w:w="961" w:type="dxa"/>
            <w:noWrap/>
            <w:hideMark/>
          </w:tcPr>
          <w:p w14:paraId="1D73017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1F03092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8B7C1B" w14:textId="77777777" w:rsidR="00072A5C" w:rsidRPr="002117F7" w:rsidRDefault="00072A5C" w:rsidP="00F22774">
            <w:r w:rsidRPr="002117F7">
              <w:t>Штуцер топливный под быстросъем М22х1,5</w:t>
            </w:r>
          </w:p>
        </w:tc>
        <w:tc>
          <w:tcPr>
            <w:tcW w:w="961" w:type="dxa"/>
            <w:noWrap/>
            <w:hideMark/>
          </w:tcPr>
          <w:p w14:paraId="6E2510D1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89EED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89B7F0" w14:textId="77777777" w:rsidR="00072A5C" w:rsidRPr="002117F7" w:rsidRDefault="00072A5C" w:rsidP="00F22774">
            <w:r w:rsidRPr="002117F7">
              <w:t>Штуцер топливный под быстросъем М16х1,5</w:t>
            </w:r>
          </w:p>
        </w:tc>
        <w:tc>
          <w:tcPr>
            <w:tcW w:w="961" w:type="dxa"/>
            <w:noWrap/>
            <w:hideMark/>
          </w:tcPr>
          <w:p w14:paraId="23622E8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590825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CFBFD9" w14:textId="77777777" w:rsidR="00072A5C" w:rsidRPr="002117F7" w:rsidRDefault="00072A5C" w:rsidP="00F22774">
            <w:r w:rsidRPr="002117F7">
              <w:t>Ремкомплект полиамидной трубки d6</w:t>
            </w:r>
          </w:p>
        </w:tc>
        <w:tc>
          <w:tcPr>
            <w:tcW w:w="961" w:type="dxa"/>
            <w:noWrap/>
            <w:hideMark/>
          </w:tcPr>
          <w:p w14:paraId="08FFBA0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A85E8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D66F47" w14:textId="77777777" w:rsidR="00072A5C" w:rsidRPr="002117F7" w:rsidRDefault="00072A5C" w:rsidP="00F22774">
            <w:r w:rsidRPr="002117F7">
              <w:t>Масленка угловая 90</w:t>
            </w:r>
          </w:p>
        </w:tc>
        <w:tc>
          <w:tcPr>
            <w:tcW w:w="961" w:type="dxa"/>
            <w:noWrap/>
            <w:hideMark/>
          </w:tcPr>
          <w:p w14:paraId="6777D07B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217D7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703E6E" w14:textId="77777777" w:rsidR="00072A5C" w:rsidRPr="002117F7" w:rsidRDefault="00072A5C" w:rsidP="00F22774">
            <w:r w:rsidRPr="002117F7">
              <w:t>Угольник</w:t>
            </w:r>
          </w:p>
        </w:tc>
        <w:tc>
          <w:tcPr>
            <w:tcW w:w="961" w:type="dxa"/>
            <w:noWrap/>
            <w:hideMark/>
          </w:tcPr>
          <w:p w14:paraId="5618022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8E6793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3A8075" w14:textId="77777777" w:rsidR="00072A5C" w:rsidRPr="002117F7" w:rsidRDefault="00072A5C" w:rsidP="00F22774">
            <w:r w:rsidRPr="002117F7">
              <w:t>Переходник ерш прямой ерш 12х12</w:t>
            </w:r>
          </w:p>
        </w:tc>
        <w:tc>
          <w:tcPr>
            <w:tcW w:w="961" w:type="dxa"/>
            <w:noWrap/>
            <w:hideMark/>
          </w:tcPr>
          <w:p w14:paraId="605F08EE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63947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769387" w14:textId="77777777" w:rsidR="00072A5C" w:rsidRPr="002117F7" w:rsidRDefault="00072A5C" w:rsidP="00F22774">
            <w:r w:rsidRPr="002117F7">
              <w:t>Фитинг тройник 8-М16х1,5</w:t>
            </w:r>
          </w:p>
        </w:tc>
        <w:tc>
          <w:tcPr>
            <w:tcW w:w="961" w:type="dxa"/>
            <w:noWrap/>
            <w:hideMark/>
          </w:tcPr>
          <w:p w14:paraId="0E06640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2F140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909689" w14:textId="77777777" w:rsidR="00072A5C" w:rsidRPr="002117F7" w:rsidRDefault="00072A5C" w:rsidP="00F22774">
            <w:r w:rsidRPr="002117F7">
              <w:t>Штуцер</w:t>
            </w:r>
          </w:p>
        </w:tc>
        <w:tc>
          <w:tcPr>
            <w:tcW w:w="961" w:type="dxa"/>
            <w:noWrap/>
            <w:hideMark/>
          </w:tcPr>
          <w:p w14:paraId="10EBD90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4D188B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D2E7CD" w14:textId="77777777" w:rsidR="00072A5C" w:rsidRPr="002117F7" w:rsidRDefault="00072A5C" w:rsidP="00F22774">
            <w:r w:rsidRPr="002117F7">
              <w:t>Фитинг прямой 8-М15х1,5</w:t>
            </w:r>
          </w:p>
        </w:tc>
        <w:tc>
          <w:tcPr>
            <w:tcW w:w="961" w:type="dxa"/>
            <w:noWrap/>
            <w:hideMark/>
          </w:tcPr>
          <w:p w14:paraId="7213989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F686B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3081CE" w14:textId="77777777" w:rsidR="00072A5C" w:rsidRPr="002117F7" w:rsidRDefault="00072A5C" w:rsidP="00F22774">
            <w:r w:rsidRPr="002117F7">
              <w:t>Тройник 18х18х22</w:t>
            </w:r>
          </w:p>
        </w:tc>
        <w:tc>
          <w:tcPr>
            <w:tcW w:w="961" w:type="dxa"/>
            <w:noWrap/>
            <w:hideMark/>
          </w:tcPr>
          <w:p w14:paraId="49F0A14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AC3C36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27B331" w14:textId="77777777" w:rsidR="00072A5C" w:rsidRPr="002117F7" w:rsidRDefault="00072A5C" w:rsidP="00F22774">
            <w:r w:rsidRPr="002117F7">
              <w:t>Тройник 14х14х14</w:t>
            </w:r>
          </w:p>
        </w:tc>
        <w:tc>
          <w:tcPr>
            <w:tcW w:w="961" w:type="dxa"/>
            <w:noWrap/>
            <w:hideMark/>
          </w:tcPr>
          <w:p w14:paraId="1812228A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D73BB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040AFD" w14:textId="77777777" w:rsidR="00072A5C" w:rsidRPr="002117F7" w:rsidRDefault="00072A5C" w:rsidP="00F22774">
            <w:r w:rsidRPr="002117F7">
              <w:t>Фитинг прямой 8-М22х1,5</w:t>
            </w:r>
          </w:p>
        </w:tc>
        <w:tc>
          <w:tcPr>
            <w:tcW w:w="961" w:type="dxa"/>
            <w:noWrap/>
            <w:hideMark/>
          </w:tcPr>
          <w:p w14:paraId="3F265AB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C68BC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D92A8C" w14:textId="77777777" w:rsidR="00072A5C" w:rsidRPr="002117F7" w:rsidRDefault="00072A5C" w:rsidP="00F22774">
            <w:r w:rsidRPr="002117F7">
              <w:t>Тройник</w:t>
            </w:r>
          </w:p>
        </w:tc>
        <w:tc>
          <w:tcPr>
            <w:tcW w:w="961" w:type="dxa"/>
            <w:noWrap/>
            <w:hideMark/>
          </w:tcPr>
          <w:p w14:paraId="6B41F534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B9DE9B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7F5A54" w14:textId="77777777" w:rsidR="00072A5C" w:rsidRPr="002117F7" w:rsidRDefault="00072A5C" w:rsidP="00F22774">
            <w:r w:rsidRPr="002117F7">
              <w:t>Фитинг тройник 8х6х8</w:t>
            </w:r>
          </w:p>
        </w:tc>
        <w:tc>
          <w:tcPr>
            <w:tcW w:w="961" w:type="dxa"/>
            <w:noWrap/>
            <w:hideMark/>
          </w:tcPr>
          <w:p w14:paraId="1BB937C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414567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E4995E" w14:textId="77777777" w:rsidR="00072A5C" w:rsidRPr="002117F7" w:rsidRDefault="00072A5C" w:rsidP="00F22774">
            <w:r w:rsidRPr="002117F7">
              <w:t>Тройник м18хм20хв20</w:t>
            </w:r>
          </w:p>
        </w:tc>
        <w:tc>
          <w:tcPr>
            <w:tcW w:w="961" w:type="dxa"/>
            <w:noWrap/>
            <w:hideMark/>
          </w:tcPr>
          <w:p w14:paraId="27DC938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4A193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BD43E0" w14:textId="77777777" w:rsidR="00072A5C" w:rsidRPr="002117F7" w:rsidRDefault="00072A5C" w:rsidP="00F22774">
            <w:r w:rsidRPr="002117F7">
              <w:t>Тройник</w:t>
            </w:r>
          </w:p>
        </w:tc>
        <w:tc>
          <w:tcPr>
            <w:tcW w:w="961" w:type="dxa"/>
            <w:noWrap/>
            <w:hideMark/>
          </w:tcPr>
          <w:p w14:paraId="40E1E1D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9F170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72343F" w14:textId="77777777" w:rsidR="00072A5C" w:rsidRPr="002117F7" w:rsidRDefault="00072A5C" w:rsidP="00F22774">
            <w:r w:rsidRPr="002117F7">
              <w:t>Штуцер м10хм14</w:t>
            </w:r>
          </w:p>
        </w:tc>
        <w:tc>
          <w:tcPr>
            <w:tcW w:w="961" w:type="dxa"/>
            <w:noWrap/>
            <w:hideMark/>
          </w:tcPr>
          <w:p w14:paraId="654B045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49AE23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BB2277" w14:textId="77777777" w:rsidR="00072A5C" w:rsidRPr="002117F7" w:rsidRDefault="00072A5C" w:rsidP="00F22774">
            <w:r w:rsidRPr="002117F7">
              <w:t>Тройник м18хв12хм18</w:t>
            </w:r>
          </w:p>
        </w:tc>
        <w:tc>
          <w:tcPr>
            <w:tcW w:w="961" w:type="dxa"/>
            <w:noWrap/>
            <w:hideMark/>
          </w:tcPr>
          <w:p w14:paraId="0F261FB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DBB57E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248013" w14:textId="77777777" w:rsidR="00072A5C" w:rsidRPr="002117F7" w:rsidRDefault="00072A5C" w:rsidP="00F22774">
            <w:r w:rsidRPr="002117F7">
              <w:t>Угольник</w:t>
            </w:r>
          </w:p>
        </w:tc>
        <w:tc>
          <w:tcPr>
            <w:tcW w:w="961" w:type="dxa"/>
            <w:noWrap/>
            <w:hideMark/>
          </w:tcPr>
          <w:p w14:paraId="7C52560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0D5F8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FDEC8B" w14:textId="77777777" w:rsidR="00072A5C" w:rsidRPr="002117F7" w:rsidRDefault="00072A5C" w:rsidP="00F22774">
            <w:r w:rsidRPr="002117F7">
              <w:t>Фитинг соединитель труб d5</w:t>
            </w:r>
          </w:p>
        </w:tc>
        <w:tc>
          <w:tcPr>
            <w:tcW w:w="961" w:type="dxa"/>
            <w:noWrap/>
            <w:hideMark/>
          </w:tcPr>
          <w:p w14:paraId="5F6856C7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B5237E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5EBA5C" w14:textId="77777777" w:rsidR="00072A5C" w:rsidRPr="002117F7" w:rsidRDefault="00072A5C" w:rsidP="00F22774">
            <w:r w:rsidRPr="002117F7">
              <w:t>Сетка</w:t>
            </w:r>
          </w:p>
        </w:tc>
        <w:tc>
          <w:tcPr>
            <w:tcW w:w="961" w:type="dxa"/>
            <w:noWrap/>
            <w:hideMark/>
          </w:tcPr>
          <w:p w14:paraId="4B2025AD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4BE1B7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A273BC" w14:textId="77777777" w:rsidR="00072A5C" w:rsidRPr="002117F7" w:rsidRDefault="00072A5C" w:rsidP="00F22774">
            <w:r w:rsidRPr="002117F7">
              <w:t>Фитинг прямой 10-М22х1,5</w:t>
            </w:r>
          </w:p>
        </w:tc>
        <w:tc>
          <w:tcPr>
            <w:tcW w:w="961" w:type="dxa"/>
            <w:noWrap/>
            <w:hideMark/>
          </w:tcPr>
          <w:p w14:paraId="1A3EC2A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F49656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C7B8F8" w14:textId="77777777" w:rsidR="00072A5C" w:rsidRPr="002117F7" w:rsidRDefault="00072A5C" w:rsidP="00F22774">
            <w:r w:rsidRPr="002117F7">
              <w:t>Штуцер 22х12 внутр.</w:t>
            </w:r>
          </w:p>
        </w:tc>
        <w:tc>
          <w:tcPr>
            <w:tcW w:w="961" w:type="dxa"/>
            <w:noWrap/>
            <w:hideMark/>
          </w:tcPr>
          <w:p w14:paraId="300FF57C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9C6E8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F31491" w14:textId="77777777" w:rsidR="00072A5C" w:rsidRPr="002117F7" w:rsidRDefault="00072A5C" w:rsidP="00F22774">
            <w:r w:rsidRPr="002117F7">
              <w:t>Ремкомплект полиамидной трубки d4</w:t>
            </w:r>
          </w:p>
        </w:tc>
        <w:tc>
          <w:tcPr>
            <w:tcW w:w="961" w:type="dxa"/>
            <w:noWrap/>
            <w:hideMark/>
          </w:tcPr>
          <w:p w14:paraId="7068A676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52DCC2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110E8B" w14:textId="77777777" w:rsidR="00072A5C" w:rsidRPr="002117F7" w:rsidRDefault="00072A5C" w:rsidP="00F22774">
            <w:r w:rsidRPr="002117F7">
              <w:t>Штуцер М10х1</w:t>
            </w:r>
          </w:p>
        </w:tc>
        <w:tc>
          <w:tcPr>
            <w:tcW w:w="961" w:type="dxa"/>
            <w:noWrap/>
            <w:hideMark/>
          </w:tcPr>
          <w:p w14:paraId="5867E7A0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376A84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6DA490" w14:textId="77777777" w:rsidR="00072A5C" w:rsidRPr="002117F7" w:rsidRDefault="00072A5C" w:rsidP="00F22774">
            <w:r w:rsidRPr="002117F7">
              <w:t>Ремкомплект полиамидной трубки d10</w:t>
            </w:r>
          </w:p>
        </w:tc>
        <w:tc>
          <w:tcPr>
            <w:tcW w:w="961" w:type="dxa"/>
            <w:noWrap/>
            <w:hideMark/>
          </w:tcPr>
          <w:p w14:paraId="0B4F121D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523A15F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0A79B4" w14:textId="77777777" w:rsidR="00072A5C" w:rsidRPr="002117F7" w:rsidRDefault="00072A5C" w:rsidP="00F22774">
            <w:r w:rsidRPr="002117F7">
              <w:t>Ремкомплект полиамидной трубки d12</w:t>
            </w:r>
          </w:p>
        </w:tc>
        <w:tc>
          <w:tcPr>
            <w:tcW w:w="961" w:type="dxa"/>
            <w:noWrap/>
            <w:hideMark/>
          </w:tcPr>
          <w:p w14:paraId="29EBB2E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4CF12B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E1F2F6" w14:textId="77777777" w:rsidR="00072A5C" w:rsidRPr="002117F7" w:rsidRDefault="00072A5C" w:rsidP="00F22774">
            <w:r w:rsidRPr="002117F7">
              <w:t>Ремкомплект полиамидной трубки d14</w:t>
            </w:r>
          </w:p>
        </w:tc>
        <w:tc>
          <w:tcPr>
            <w:tcW w:w="961" w:type="dxa"/>
            <w:noWrap/>
            <w:hideMark/>
          </w:tcPr>
          <w:p w14:paraId="0332BFB5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6EEB292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AB36F1" w14:textId="77777777" w:rsidR="00072A5C" w:rsidRPr="002117F7" w:rsidRDefault="00072A5C" w:rsidP="00F22774">
            <w:r w:rsidRPr="002117F7">
              <w:t>Свеча накаливания Бинар-5S 9В</w:t>
            </w:r>
          </w:p>
        </w:tc>
        <w:tc>
          <w:tcPr>
            <w:tcW w:w="961" w:type="dxa"/>
            <w:noWrap/>
            <w:hideMark/>
          </w:tcPr>
          <w:p w14:paraId="6867BDD9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AEA3D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4E7420" w14:textId="77777777" w:rsidR="00072A5C" w:rsidRPr="002117F7" w:rsidRDefault="00072A5C" w:rsidP="00F22774">
            <w:r w:rsidRPr="002117F7">
              <w:t>Свеча gp (планар 2д)</w:t>
            </w:r>
          </w:p>
        </w:tc>
        <w:tc>
          <w:tcPr>
            <w:tcW w:w="961" w:type="dxa"/>
            <w:noWrap/>
            <w:hideMark/>
          </w:tcPr>
          <w:p w14:paraId="43C9AC7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026C975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3AE473" w14:textId="77777777" w:rsidR="00072A5C" w:rsidRPr="002117F7" w:rsidRDefault="00072A5C" w:rsidP="00F22774">
            <w:r w:rsidRPr="002117F7">
              <w:t>Свеча Glow plug 12В</w:t>
            </w:r>
          </w:p>
        </w:tc>
        <w:tc>
          <w:tcPr>
            <w:tcW w:w="961" w:type="dxa"/>
            <w:noWrap/>
            <w:hideMark/>
          </w:tcPr>
          <w:p w14:paraId="355B1620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4D4D2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09BE05" w14:textId="77777777" w:rsidR="00072A5C" w:rsidRPr="002117F7" w:rsidRDefault="00072A5C" w:rsidP="00F22774">
            <w:r w:rsidRPr="002117F7">
              <w:t>Свеча Glow plug 9В</w:t>
            </w:r>
          </w:p>
        </w:tc>
        <w:tc>
          <w:tcPr>
            <w:tcW w:w="961" w:type="dxa"/>
            <w:noWrap/>
            <w:hideMark/>
          </w:tcPr>
          <w:p w14:paraId="7ACBBB13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BB55CC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BE8DED" w14:textId="77777777" w:rsidR="00072A5C" w:rsidRPr="002117F7" w:rsidRDefault="00072A5C" w:rsidP="00F22774">
            <w:r w:rsidRPr="002117F7">
              <w:lastRenderedPageBreak/>
              <w:t>Электрод запальный ПЖД15 (свеча)</w:t>
            </w:r>
          </w:p>
        </w:tc>
        <w:tc>
          <w:tcPr>
            <w:tcW w:w="961" w:type="dxa"/>
            <w:noWrap/>
            <w:hideMark/>
          </w:tcPr>
          <w:p w14:paraId="4257C1DF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2F4EB2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6E327A" w14:textId="77777777" w:rsidR="00072A5C" w:rsidRPr="002117F7" w:rsidRDefault="00072A5C" w:rsidP="00F22774">
            <w:r w:rsidRPr="002117F7">
              <w:t>Свеча накаливания (Планар 44Д)</w:t>
            </w:r>
          </w:p>
        </w:tc>
        <w:tc>
          <w:tcPr>
            <w:tcW w:w="961" w:type="dxa"/>
            <w:noWrap/>
            <w:hideMark/>
          </w:tcPr>
          <w:p w14:paraId="33932712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77CD142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C9AC08" w14:textId="77777777" w:rsidR="00072A5C" w:rsidRPr="002117F7" w:rsidRDefault="00072A5C" w:rsidP="00F22774">
            <w:r w:rsidRPr="002117F7">
              <w:t>Крыльчатка планар 4дм</w:t>
            </w:r>
          </w:p>
        </w:tc>
        <w:tc>
          <w:tcPr>
            <w:tcW w:w="961" w:type="dxa"/>
            <w:noWrap/>
            <w:hideMark/>
          </w:tcPr>
          <w:p w14:paraId="1FD98B98" w14:textId="77777777" w:rsidR="00072A5C" w:rsidRPr="002117F7" w:rsidRDefault="00072A5C" w:rsidP="00F22774">
            <w:r w:rsidRPr="002117F7">
              <w:t>1</w:t>
            </w:r>
            <w:r w:rsidRPr="00CA4294">
              <w:t xml:space="preserve">  шт.</w:t>
            </w:r>
          </w:p>
        </w:tc>
      </w:tr>
      <w:tr w:rsidR="00072A5C" w:rsidRPr="002117F7" w14:paraId="38722A2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F03071D" w14:textId="77777777" w:rsidR="00072A5C" w:rsidRPr="002117F7" w:rsidRDefault="00072A5C" w:rsidP="00F22774">
            <w:r w:rsidRPr="002117F7">
              <w:t>Датчик воды PL270</w:t>
            </w:r>
          </w:p>
        </w:tc>
        <w:tc>
          <w:tcPr>
            <w:tcW w:w="961" w:type="dxa"/>
            <w:noWrap/>
            <w:hideMark/>
          </w:tcPr>
          <w:p w14:paraId="0234A387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6722989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6FEF86" w14:textId="77777777" w:rsidR="00072A5C" w:rsidRPr="002117F7" w:rsidRDefault="00072A5C" w:rsidP="00F22774">
            <w:r w:rsidRPr="002117F7">
              <w:t>Электроподогреватель топливного фильтра</w:t>
            </w:r>
          </w:p>
        </w:tc>
        <w:tc>
          <w:tcPr>
            <w:tcW w:w="961" w:type="dxa"/>
            <w:noWrap/>
            <w:hideMark/>
          </w:tcPr>
          <w:p w14:paraId="1644C41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1BABF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769218" w14:textId="77777777" w:rsidR="00072A5C" w:rsidRPr="002117F7" w:rsidRDefault="00072A5C" w:rsidP="00F22774">
            <w:r w:rsidRPr="002117F7">
              <w:t>Свеча накаливания GP 9в ПЛАНАР-2Д</w:t>
            </w:r>
          </w:p>
        </w:tc>
        <w:tc>
          <w:tcPr>
            <w:tcW w:w="961" w:type="dxa"/>
            <w:noWrap/>
            <w:hideMark/>
          </w:tcPr>
          <w:p w14:paraId="44CF69D3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353FF2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E10FB3" w14:textId="77777777" w:rsidR="00072A5C" w:rsidRPr="002117F7" w:rsidRDefault="00072A5C" w:rsidP="00F22774">
            <w:r w:rsidRPr="002117F7">
              <w:t>Термопредохранитель</w:t>
            </w:r>
          </w:p>
        </w:tc>
        <w:tc>
          <w:tcPr>
            <w:tcW w:w="961" w:type="dxa"/>
            <w:noWrap/>
            <w:hideMark/>
          </w:tcPr>
          <w:p w14:paraId="11243633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17C616E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DD1140" w14:textId="77777777" w:rsidR="00072A5C" w:rsidRPr="002117F7" w:rsidRDefault="00072A5C" w:rsidP="00F22774">
            <w:r w:rsidRPr="002117F7">
              <w:t>Свеча Планар 44Д/4ДМ универсальная</w:t>
            </w:r>
          </w:p>
        </w:tc>
        <w:tc>
          <w:tcPr>
            <w:tcW w:w="961" w:type="dxa"/>
            <w:noWrap/>
            <w:hideMark/>
          </w:tcPr>
          <w:p w14:paraId="1CEBA92E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5156E2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5CA80F" w14:textId="77777777" w:rsidR="00072A5C" w:rsidRPr="002117F7" w:rsidRDefault="00072A5C" w:rsidP="00F22774">
            <w:r w:rsidRPr="002117F7">
              <w:t>Датчик температуры Планар 2Д</w:t>
            </w:r>
          </w:p>
        </w:tc>
        <w:tc>
          <w:tcPr>
            <w:tcW w:w="961" w:type="dxa"/>
            <w:noWrap/>
            <w:hideMark/>
          </w:tcPr>
          <w:p w14:paraId="54A82316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695764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9D36EA" w14:textId="77777777" w:rsidR="00072A5C" w:rsidRPr="002117F7" w:rsidRDefault="00072A5C" w:rsidP="00F22774">
            <w:r w:rsidRPr="002117F7">
              <w:t>Прижим датчика температуры Бинар 5</w:t>
            </w:r>
          </w:p>
        </w:tc>
        <w:tc>
          <w:tcPr>
            <w:tcW w:w="961" w:type="dxa"/>
            <w:noWrap/>
            <w:hideMark/>
          </w:tcPr>
          <w:p w14:paraId="405072F8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1443B13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78F4A2" w14:textId="77777777" w:rsidR="00072A5C" w:rsidRPr="002117F7" w:rsidRDefault="00072A5C" w:rsidP="00F22774">
            <w:r w:rsidRPr="002117F7">
              <w:t>Свеча накаливания ПЛАНАР 44Д</w:t>
            </w:r>
          </w:p>
        </w:tc>
        <w:tc>
          <w:tcPr>
            <w:tcW w:w="961" w:type="dxa"/>
            <w:noWrap/>
            <w:hideMark/>
          </w:tcPr>
          <w:p w14:paraId="594DAF1C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550FC3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6520AA" w14:textId="77777777" w:rsidR="00072A5C" w:rsidRPr="002117F7" w:rsidRDefault="00072A5C" w:rsidP="00F22774">
            <w:r w:rsidRPr="002117F7">
              <w:t>Фитинг соединитель труб d4</w:t>
            </w:r>
          </w:p>
        </w:tc>
        <w:tc>
          <w:tcPr>
            <w:tcW w:w="961" w:type="dxa"/>
            <w:noWrap/>
            <w:hideMark/>
          </w:tcPr>
          <w:p w14:paraId="64A2CFEE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7FF56E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E16512" w14:textId="77777777" w:rsidR="00072A5C" w:rsidRPr="002117F7" w:rsidRDefault="00072A5C" w:rsidP="00F22774">
            <w:r w:rsidRPr="002117F7">
              <w:t>Сборка датчиков температуры для подогревателя 14TC-MINI</w:t>
            </w:r>
          </w:p>
        </w:tc>
        <w:tc>
          <w:tcPr>
            <w:tcW w:w="961" w:type="dxa"/>
            <w:noWrap/>
            <w:hideMark/>
          </w:tcPr>
          <w:p w14:paraId="1DEF49F8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0422973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F1B429A" w14:textId="77777777" w:rsidR="00072A5C" w:rsidRPr="002117F7" w:rsidRDefault="00072A5C" w:rsidP="00F22774">
            <w:r w:rsidRPr="002117F7">
              <w:t>Фитинг угловой 12-М16х1,5</w:t>
            </w:r>
          </w:p>
        </w:tc>
        <w:tc>
          <w:tcPr>
            <w:tcW w:w="961" w:type="dxa"/>
            <w:noWrap/>
            <w:hideMark/>
          </w:tcPr>
          <w:p w14:paraId="23D6D7D4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34107B0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A10F57" w14:textId="77777777" w:rsidR="00072A5C" w:rsidRPr="002117F7" w:rsidRDefault="00072A5C" w:rsidP="00F22774">
            <w:r w:rsidRPr="002117F7">
              <w:t>Фитинг тройник 12-М16х1,5</w:t>
            </w:r>
          </w:p>
        </w:tc>
        <w:tc>
          <w:tcPr>
            <w:tcW w:w="961" w:type="dxa"/>
            <w:noWrap/>
            <w:hideMark/>
          </w:tcPr>
          <w:p w14:paraId="0BD63734" w14:textId="77777777" w:rsidR="00072A5C" w:rsidRPr="002117F7" w:rsidRDefault="00072A5C" w:rsidP="00F22774">
            <w:r w:rsidRPr="00464C40">
              <w:t>1 шт.</w:t>
            </w:r>
          </w:p>
        </w:tc>
      </w:tr>
      <w:tr w:rsidR="00072A5C" w:rsidRPr="002117F7" w14:paraId="7F3198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8D5746" w14:textId="77777777" w:rsidR="00072A5C" w:rsidRPr="002117F7" w:rsidRDefault="00072A5C" w:rsidP="00F22774">
            <w:r w:rsidRPr="002117F7">
              <w:t>Датчик температуры Thermo 90ST 24V</w:t>
            </w:r>
          </w:p>
        </w:tc>
        <w:tc>
          <w:tcPr>
            <w:tcW w:w="961" w:type="dxa"/>
            <w:noWrap/>
            <w:hideMark/>
          </w:tcPr>
          <w:p w14:paraId="7259EEF8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7BBD75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FBD5D8" w14:textId="77777777" w:rsidR="00072A5C" w:rsidRPr="002117F7" w:rsidRDefault="00072A5C" w:rsidP="00F22774">
            <w:r w:rsidRPr="002117F7">
              <w:t>Муфта вязкостная крыльчатки</w:t>
            </w:r>
          </w:p>
        </w:tc>
        <w:tc>
          <w:tcPr>
            <w:tcW w:w="961" w:type="dxa"/>
            <w:noWrap/>
            <w:hideMark/>
          </w:tcPr>
          <w:p w14:paraId="48478B72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4D068D7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D4FFCA1" w14:textId="77777777" w:rsidR="00072A5C" w:rsidRPr="002117F7" w:rsidRDefault="00072A5C" w:rsidP="00F22774">
            <w:r w:rsidRPr="002117F7">
              <w:t>Муфта вязкостная с вставкой</w:t>
            </w:r>
          </w:p>
        </w:tc>
        <w:tc>
          <w:tcPr>
            <w:tcW w:w="961" w:type="dxa"/>
            <w:noWrap/>
            <w:hideMark/>
          </w:tcPr>
          <w:p w14:paraId="609B9DEE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3AE9547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04B2B1C" w14:textId="77777777" w:rsidR="00072A5C" w:rsidRPr="002117F7" w:rsidRDefault="00072A5C" w:rsidP="00F22774">
            <w:r w:rsidRPr="002117F7">
              <w:t>Обмотка статера</w:t>
            </w:r>
          </w:p>
        </w:tc>
        <w:tc>
          <w:tcPr>
            <w:tcW w:w="961" w:type="dxa"/>
            <w:noWrap/>
            <w:hideMark/>
          </w:tcPr>
          <w:p w14:paraId="0EC1C683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17231430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BFCB8DC" w14:textId="77777777" w:rsidR="00072A5C" w:rsidRPr="002117F7" w:rsidRDefault="00072A5C" w:rsidP="00F22774">
            <w:r w:rsidRPr="002117F7">
              <w:t>Втягивающее реле стартера</w:t>
            </w:r>
          </w:p>
        </w:tc>
        <w:tc>
          <w:tcPr>
            <w:tcW w:w="961" w:type="dxa"/>
            <w:noWrap/>
            <w:hideMark/>
          </w:tcPr>
          <w:p w14:paraId="494C81F9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3F6D8B36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1BB88BD" w14:textId="77777777" w:rsidR="00072A5C" w:rsidRPr="002117F7" w:rsidRDefault="00072A5C" w:rsidP="00F22774">
            <w:r w:rsidRPr="002117F7">
              <w:t>Привод стартера</w:t>
            </w:r>
          </w:p>
        </w:tc>
        <w:tc>
          <w:tcPr>
            <w:tcW w:w="961" w:type="dxa"/>
            <w:noWrap/>
            <w:hideMark/>
          </w:tcPr>
          <w:p w14:paraId="7279A2F5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285D30BA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09C791A" w14:textId="77777777" w:rsidR="00072A5C" w:rsidRPr="002117F7" w:rsidRDefault="00072A5C" w:rsidP="00F22774">
            <w:r w:rsidRPr="002117F7">
              <w:t>Привод стартера</w:t>
            </w:r>
          </w:p>
        </w:tc>
        <w:tc>
          <w:tcPr>
            <w:tcW w:w="961" w:type="dxa"/>
            <w:noWrap/>
            <w:hideMark/>
          </w:tcPr>
          <w:p w14:paraId="3DDED34E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5F8D8338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03AE6DC" w14:textId="77777777" w:rsidR="00072A5C" w:rsidRPr="002117F7" w:rsidRDefault="00072A5C" w:rsidP="00F22774">
            <w:r w:rsidRPr="002117F7">
              <w:t>Муфта вязкостная</w:t>
            </w:r>
          </w:p>
        </w:tc>
        <w:tc>
          <w:tcPr>
            <w:tcW w:w="961" w:type="dxa"/>
            <w:noWrap/>
            <w:hideMark/>
          </w:tcPr>
          <w:p w14:paraId="7EB77842" w14:textId="77777777" w:rsidR="00072A5C" w:rsidRPr="002117F7" w:rsidRDefault="00072A5C" w:rsidP="00F22774">
            <w:r w:rsidRPr="002A1790">
              <w:t>1 шт.</w:t>
            </w:r>
          </w:p>
        </w:tc>
      </w:tr>
      <w:tr w:rsidR="00072A5C" w:rsidRPr="002117F7" w14:paraId="6EE8972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AC8C495" w14:textId="77777777" w:rsidR="00072A5C" w:rsidRPr="002117F7" w:rsidRDefault="00072A5C" w:rsidP="00F22774">
            <w:r w:rsidRPr="002117F7">
              <w:t>Стартер искра (cт-142) 740 евро1</w:t>
            </w:r>
          </w:p>
        </w:tc>
        <w:tc>
          <w:tcPr>
            <w:tcW w:w="961" w:type="dxa"/>
            <w:noWrap/>
            <w:hideMark/>
          </w:tcPr>
          <w:p w14:paraId="632A7573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50400509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B745A3E" w14:textId="77777777" w:rsidR="00072A5C" w:rsidRPr="002117F7" w:rsidRDefault="00072A5C" w:rsidP="00F22774">
            <w:r w:rsidRPr="002117F7">
              <w:t>Стартер (АМ)</w:t>
            </w:r>
          </w:p>
        </w:tc>
        <w:tc>
          <w:tcPr>
            <w:tcW w:w="961" w:type="dxa"/>
            <w:noWrap/>
            <w:hideMark/>
          </w:tcPr>
          <w:p w14:paraId="59B6AE0D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5A5A1970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A7E8655" w14:textId="77777777" w:rsidR="00072A5C" w:rsidRPr="002117F7" w:rsidRDefault="00072A5C" w:rsidP="00F22774">
            <w:r w:rsidRPr="002117F7">
              <w:t>Стартер MOTORHERZ</w:t>
            </w:r>
          </w:p>
        </w:tc>
        <w:tc>
          <w:tcPr>
            <w:tcW w:w="961" w:type="dxa"/>
            <w:noWrap/>
            <w:hideMark/>
          </w:tcPr>
          <w:p w14:paraId="32F41F1B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607F806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6A50D67" w14:textId="77777777" w:rsidR="00072A5C" w:rsidRPr="002117F7" w:rsidRDefault="00072A5C" w:rsidP="00F22774">
            <w:r w:rsidRPr="002117F7">
              <w:t>Стартер</w:t>
            </w:r>
          </w:p>
        </w:tc>
        <w:tc>
          <w:tcPr>
            <w:tcW w:w="961" w:type="dxa"/>
            <w:noWrap/>
            <w:hideMark/>
          </w:tcPr>
          <w:p w14:paraId="35001DAF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43B70362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AB7EAFD" w14:textId="77777777" w:rsidR="00072A5C" w:rsidRPr="002117F7" w:rsidRDefault="00072A5C" w:rsidP="00F22774">
            <w:r w:rsidRPr="002117F7">
              <w:t>Стартер</w:t>
            </w:r>
          </w:p>
        </w:tc>
        <w:tc>
          <w:tcPr>
            <w:tcW w:w="961" w:type="dxa"/>
            <w:noWrap/>
            <w:hideMark/>
          </w:tcPr>
          <w:p w14:paraId="7CBEEDD5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79F5D9A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EB0687C" w14:textId="77777777" w:rsidR="00072A5C" w:rsidRPr="002117F7" w:rsidRDefault="00072A5C" w:rsidP="00F22774">
            <w:r w:rsidRPr="002117F7">
              <w:t>Тройник м18хм18хм12х1,5</w:t>
            </w:r>
          </w:p>
        </w:tc>
        <w:tc>
          <w:tcPr>
            <w:tcW w:w="961" w:type="dxa"/>
            <w:noWrap/>
            <w:hideMark/>
          </w:tcPr>
          <w:p w14:paraId="20A52129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4657182E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0EECB4F" w14:textId="77777777" w:rsidR="00072A5C" w:rsidRPr="002117F7" w:rsidRDefault="00072A5C" w:rsidP="00F22774">
            <w:r w:rsidRPr="002117F7">
              <w:t>Тройник</w:t>
            </w:r>
          </w:p>
        </w:tc>
        <w:tc>
          <w:tcPr>
            <w:tcW w:w="961" w:type="dxa"/>
            <w:noWrap/>
            <w:hideMark/>
          </w:tcPr>
          <w:p w14:paraId="53FA59E2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247907CE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ECCAEB2" w14:textId="77777777" w:rsidR="00072A5C" w:rsidRPr="002117F7" w:rsidRDefault="00072A5C" w:rsidP="00F22774">
            <w:r w:rsidRPr="002117F7">
              <w:t>Тройник</w:t>
            </w:r>
          </w:p>
        </w:tc>
        <w:tc>
          <w:tcPr>
            <w:tcW w:w="961" w:type="dxa"/>
            <w:noWrap/>
            <w:hideMark/>
          </w:tcPr>
          <w:p w14:paraId="1D56C2B9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12ECE5AB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834B2F3" w14:textId="77777777" w:rsidR="00072A5C" w:rsidRPr="002117F7" w:rsidRDefault="00072A5C" w:rsidP="00F22774">
            <w:r w:rsidRPr="002117F7">
              <w:t>Тройник м18хм20хм18</w:t>
            </w:r>
          </w:p>
        </w:tc>
        <w:tc>
          <w:tcPr>
            <w:tcW w:w="961" w:type="dxa"/>
            <w:noWrap/>
            <w:hideMark/>
          </w:tcPr>
          <w:p w14:paraId="08C1EEA5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54F3431F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5CE839B" w14:textId="77777777" w:rsidR="00072A5C" w:rsidRPr="002117F7" w:rsidRDefault="00072A5C" w:rsidP="00F22774">
            <w:r w:rsidRPr="002117F7">
              <w:t>Свеча AD12v</w:t>
            </w:r>
          </w:p>
        </w:tc>
        <w:tc>
          <w:tcPr>
            <w:tcW w:w="961" w:type="dxa"/>
            <w:noWrap/>
            <w:hideMark/>
          </w:tcPr>
          <w:p w14:paraId="1E9BAAC6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14FE00A8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4C1B254" w14:textId="77777777" w:rsidR="00072A5C" w:rsidRPr="002117F7" w:rsidRDefault="00072A5C" w:rsidP="00F22774">
            <w:r w:rsidRPr="002117F7">
              <w:t>Гайка</w:t>
            </w:r>
          </w:p>
        </w:tc>
        <w:tc>
          <w:tcPr>
            <w:tcW w:w="961" w:type="dxa"/>
            <w:noWrap/>
            <w:hideMark/>
          </w:tcPr>
          <w:p w14:paraId="25E31DE1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079957BA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83790E9" w14:textId="77777777" w:rsidR="00072A5C" w:rsidRPr="002117F7" w:rsidRDefault="00072A5C" w:rsidP="00F22774">
            <w:r w:rsidRPr="002117F7">
              <w:t>Фитинг прямой 8-М14*1,5</w:t>
            </w:r>
          </w:p>
        </w:tc>
        <w:tc>
          <w:tcPr>
            <w:tcW w:w="961" w:type="dxa"/>
            <w:noWrap/>
            <w:hideMark/>
          </w:tcPr>
          <w:p w14:paraId="26BEFA69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0C92085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6607B76" w14:textId="77777777" w:rsidR="00072A5C" w:rsidRPr="002117F7" w:rsidRDefault="00072A5C" w:rsidP="00F22774">
            <w:r w:rsidRPr="002117F7">
              <w:t>Фитинг прямой 10-М12*1,5</w:t>
            </w:r>
          </w:p>
        </w:tc>
        <w:tc>
          <w:tcPr>
            <w:tcW w:w="961" w:type="dxa"/>
            <w:noWrap/>
            <w:hideMark/>
          </w:tcPr>
          <w:p w14:paraId="0E6D2786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291EFFC8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FA00E57" w14:textId="77777777" w:rsidR="00072A5C" w:rsidRPr="002117F7" w:rsidRDefault="00072A5C" w:rsidP="00F22774">
            <w:r w:rsidRPr="002117F7">
              <w:t>Фитинг прямой 8-М12*1,5</w:t>
            </w:r>
          </w:p>
        </w:tc>
        <w:tc>
          <w:tcPr>
            <w:tcW w:w="961" w:type="dxa"/>
            <w:noWrap/>
            <w:hideMark/>
          </w:tcPr>
          <w:p w14:paraId="0A52E4C5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4A98795E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F5CB2DD" w14:textId="77777777" w:rsidR="00072A5C" w:rsidRPr="002117F7" w:rsidRDefault="00072A5C" w:rsidP="00F22774">
            <w:r w:rsidRPr="002117F7">
              <w:t>Фитинг прямой 12-М16*1,5</w:t>
            </w:r>
          </w:p>
        </w:tc>
        <w:tc>
          <w:tcPr>
            <w:tcW w:w="961" w:type="dxa"/>
            <w:noWrap/>
            <w:hideMark/>
          </w:tcPr>
          <w:p w14:paraId="6246A0EC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032B5E21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BD262FB" w14:textId="77777777" w:rsidR="00072A5C" w:rsidRPr="002117F7" w:rsidRDefault="00072A5C" w:rsidP="00F22774">
            <w:r w:rsidRPr="002117F7">
              <w:t>Фитинг тройник 12-М16*1,5</w:t>
            </w:r>
          </w:p>
        </w:tc>
        <w:tc>
          <w:tcPr>
            <w:tcW w:w="961" w:type="dxa"/>
            <w:noWrap/>
            <w:hideMark/>
          </w:tcPr>
          <w:p w14:paraId="312C14EC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0FF42EFF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4C88B44" w14:textId="77777777" w:rsidR="00072A5C" w:rsidRPr="002117F7" w:rsidRDefault="00072A5C" w:rsidP="00F22774">
            <w:r w:rsidRPr="002117F7">
              <w:t>Тройник</w:t>
            </w:r>
          </w:p>
        </w:tc>
        <w:tc>
          <w:tcPr>
            <w:tcW w:w="961" w:type="dxa"/>
            <w:noWrap/>
            <w:hideMark/>
          </w:tcPr>
          <w:p w14:paraId="0C9374CA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4BC7F99B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881BB27" w14:textId="77777777" w:rsidR="00072A5C" w:rsidRPr="002117F7" w:rsidRDefault="00072A5C" w:rsidP="00F22774">
            <w:r w:rsidRPr="002117F7">
              <w:t>Гайка</w:t>
            </w:r>
          </w:p>
        </w:tc>
        <w:tc>
          <w:tcPr>
            <w:tcW w:w="961" w:type="dxa"/>
            <w:noWrap/>
            <w:hideMark/>
          </w:tcPr>
          <w:p w14:paraId="13F57CF8" w14:textId="77777777" w:rsidR="00072A5C" w:rsidRPr="002117F7" w:rsidRDefault="00072A5C" w:rsidP="00F22774">
            <w:r w:rsidRPr="00B01623">
              <w:t>1 шт.</w:t>
            </w:r>
          </w:p>
        </w:tc>
      </w:tr>
      <w:tr w:rsidR="00072A5C" w:rsidRPr="002117F7" w14:paraId="2337C5DC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A063F1C" w14:textId="77777777" w:rsidR="00072A5C" w:rsidRPr="002117F7" w:rsidRDefault="00072A5C" w:rsidP="00F22774">
            <w:r w:rsidRPr="002117F7">
              <w:t>Фитинг (разные)</w:t>
            </w:r>
          </w:p>
        </w:tc>
        <w:tc>
          <w:tcPr>
            <w:tcW w:w="961" w:type="dxa"/>
            <w:noWrap/>
            <w:hideMark/>
          </w:tcPr>
          <w:p w14:paraId="1CAFE6D9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0341F1FC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452188F" w14:textId="77777777" w:rsidR="00072A5C" w:rsidRPr="002117F7" w:rsidRDefault="00072A5C" w:rsidP="00F22774">
            <w:r w:rsidRPr="002117F7">
              <w:t>Крыльчатка водяного насоса</w:t>
            </w:r>
          </w:p>
        </w:tc>
        <w:tc>
          <w:tcPr>
            <w:tcW w:w="961" w:type="dxa"/>
            <w:noWrap/>
            <w:hideMark/>
          </w:tcPr>
          <w:p w14:paraId="2C84F1EE" w14:textId="77777777" w:rsidR="00072A5C" w:rsidRPr="002117F7" w:rsidRDefault="00072A5C" w:rsidP="00F22774">
            <w:r w:rsidRPr="00554C5F">
              <w:t>1 шт.</w:t>
            </w:r>
          </w:p>
        </w:tc>
      </w:tr>
      <w:tr w:rsidR="00072A5C" w:rsidRPr="002117F7" w14:paraId="172D399F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5F4150A" w14:textId="77777777" w:rsidR="00072A5C" w:rsidRPr="002117F7" w:rsidRDefault="00072A5C" w:rsidP="00F22774">
            <w:r w:rsidRPr="002117F7">
              <w:t>Крыльчатка водяного насоса</w:t>
            </w:r>
          </w:p>
        </w:tc>
        <w:tc>
          <w:tcPr>
            <w:tcW w:w="961" w:type="dxa"/>
            <w:noWrap/>
            <w:hideMark/>
          </w:tcPr>
          <w:p w14:paraId="7FD7DC59" w14:textId="77777777" w:rsidR="00072A5C" w:rsidRPr="002117F7" w:rsidRDefault="00072A5C" w:rsidP="00F22774">
            <w:r w:rsidRPr="00554C5F">
              <w:t>1 шт.</w:t>
            </w:r>
          </w:p>
        </w:tc>
      </w:tr>
      <w:tr w:rsidR="00072A5C" w:rsidRPr="002117F7" w14:paraId="1AE8A2A4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0F8B675" w14:textId="77777777" w:rsidR="00072A5C" w:rsidRPr="002117F7" w:rsidRDefault="00072A5C" w:rsidP="00F22774">
            <w:r w:rsidRPr="002117F7">
              <w:t>Катушка электромагнитной муфты</w:t>
            </w:r>
          </w:p>
        </w:tc>
        <w:tc>
          <w:tcPr>
            <w:tcW w:w="961" w:type="dxa"/>
            <w:noWrap/>
            <w:hideMark/>
          </w:tcPr>
          <w:p w14:paraId="607C4825" w14:textId="77777777" w:rsidR="00072A5C" w:rsidRPr="002117F7" w:rsidRDefault="00072A5C" w:rsidP="00F22774">
            <w:r w:rsidRPr="00554C5F">
              <w:t>1 шт.</w:t>
            </w:r>
          </w:p>
        </w:tc>
      </w:tr>
      <w:tr w:rsidR="00072A5C" w:rsidRPr="002117F7" w14:paraId="0FB351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8D5175" w14:textId="77777777" w:rsidR="00072A5C" w:rsidRPr="002117F7" w:rsidRDefault="00072A5C" w:rsidP="00F22774">
            <w:r w:rsidRPr="002117F7">
              <w:t>Патрубок помпы</w:t>
            </w:r>
          </w:p>
        </w:tc>
        <w:tc>
          <w:tcPr>
            <w:tcW w:w="961" w:type="dxa"/>
            <w:noWrap/>
            <w:hideMark/>
          </w:tcPr>
          <w:p w14:paraId="717AD110" w14:textId="77777777" w:rsidR="00072A5C" w:rsidRPr="002117F7" w:rsidRDefault="00072A5C" w:rsidP="00F22774">
            <w:r w:rsidRPr="00554C5F">
              <w:t>1 шт.</w:t>
            </w:r>
          </w:p>
        </w:tc>
      </w:tr>
      <w:tr w:rsidR="00072A5C" w:rsidRPr="002117F7" w14:paraId="669EDC8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F61CDA" w14:textId="77777777" w:rsidR="00072A5C" w:rsidRPr="002117F7" w:rsidRDefault="00072A5C" w:rsidP="00F22774">
            <w:r w:rsidRPr="002117F7">
              <w:t>Насос-водяной</w:t>
            </w:r>
          </w:p>
        </w:tc>
        <w:tc>
          <w:tcPr>
            <w:tcW w:w="961" w:type="dxa"/>
            <w:noWrap/>
            <w:hideMark/>
          </w:tcPr>
          <w:p w14:paraId="0CBDC0EC" w14:textId="77777777" w:rsidR="00072A5C" w:rsidRPr="002117F7" w:rsidRDefault="00072A5C" w:rsidP="00F22774">
            <w:r w:rsidRPr="00554C5F">
              <w:t>1 шт.</w:t>
            </w:r>
          </w:p>
        </w:tc>
      </w:tr>
      <w:tr w:rsidR="00072A5C" w:rsidRPr="002117F7" w14:paraId="08C8DE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CE23C3" w14:textId="77777777" w:rsidR="00072A5C" w:rsidRPr="002117F7" w:rsidRDefault="00072A5C" w:rsidP="00F22774">
            <w:r w:rsidRPr="002117F7">
              <w:t>Манжета гидромуфты (100х125х12)</w:t>
            </w:r>
          </w:p>
        </w:tc>
        <w:tc>
          <w:tcPr>
            <w:tcW w:w="961" w:type="dxa"/>
            <w:noWrap/>
            <w:hideMark/>
          </w:tcPr>
          <w:p w14:paraId="543ED046" w14:textId="77777777" w:rsidR="00072A5C" w:rsidRPr="002117F7" w:rsidRDefault="00072A5C" w:rsidP="00F22774">
            <w:r w:rsidRPr="00554C5F">
              <w:t>1 шт.</w:t>
            </w:r>
          </w:p>
        </w:tc>
      </w:tr>
      <w:tr w:rsidR="00072A5C" w:rsidRPr="002117F7" w14:paraId="1D0372D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9CADD8" w14:textId="77777777" w:rsidR="00072A5C" w:rsidRPr="002117F7" w:rsidRDefault="00072A5C" w:rsidP="00F22774">
            <w:r w:rsidRPr="002117F7">
              <w:t>Кронштейн расширительного бачка с хомутом и прокладкой</w:t>
            </w:r>
          </w:p>
        </w:tc>
        <w:tc>
          <w:tcPr>
            <w:tcW w:w="961" w:type="dxa"/>
            <w:noWrap/>
            <w:hideMark/>
          </w:tcPr>
          <w:p w14:paraId="4EC60039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170E687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B6DBEA" w14:textId="77777777" w:rsidR="00072A5C" w:rsidRPr="002117F7" w:rsidRDefault="00072A5C" w:rsidP="00F22774">
            <w:r w:rsidRPr="002117F7">
              <w:t>Ступица крыльчатки</w:t>
            </w:r>
          </w:p>
        </w:tc>
        <w:tc>
          <w:tcPr>
            <w:tcW w:w="961" w:type="dxa"/>
            <w:noWrap/>
            <w:hideMark/>
          </w:tcPr>
          <w:p w14:paraId="731F690F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269734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16B729" w14:textId="77777777" w:rsidR="00072A5C" w:rsidRPr="002117F7" w:rsidRDefault="00072A5C" w:rsidP="00F22774">
            <w:r w:rsidRPr="002117F7">
              <w:t>Держатель зеркала заднего вида</w:t>
            </w:r>
          </w:p>
        </w:tc>
        <w:tc>
          <w:tcPr>
            <w:tcW w:w="961" w:type="dxa"/>
            <w:noWrap/>
            <w:hideMark/>
          </w:tcPr>
          <w:p w14:paraId="567D78FC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3AB51A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B45A3F" w14:textId="77777777" w:rsidR="00072A5C" w:rsidRPr="002117F7" w:rsidRDefault="00072A5C" w:rsidP="00F22774">
            <w:r w:rsidRPr="002117F7">
              <w:t>Вал насоса водяного</w:t>
            </w:r>
          </w:p>
        </w:tc>
        <w:tc>
          <w:tcPr>
            <w:tcW w:w="961" w:type="dxa"/>
            <w:noWrap/>
            <w:hideMark/>
          </w:tcPr>
          <w:p w14:paraId="2BF6EB7E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672868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2F6C99" w14:textId="77777777" w:rsidR="00072A5C" w:rsidRPr="002117F7" w:rsidRDefault="00072A5C" w:rsidP="00F22774">
            <w:r w:rsidRPr="002117F7">
              <w:t>Шкив привода водяного насоса</w:t>
            </w:r>
          </w:p>
        </w:tc>
        <w:tc>
          <w:tcPr>
            <w:tcW w:w="961" w:type="dxa"/>
            <w:noWrap/>
            <w:hideMark/>
          </w:tcPr>
          <w:p w14:paraId="5465F9AE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65CA762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1AF259" w14:textId="77777777" w:rsidR="00072A5C" w:rsidRPr="002117F7" w:rsidRDefault="00072A5C" w:rsidP="00F22774">
            <w:r w:rsidRPr="002117F7">
              <w:t>Ремкомплект водяного насоса (РТИ + подшипник-вал)</w:t>
            </w:r>
          </w:p>
        </w:tc>
        <w:tc>
          <w:tcPr>
            <w:tcW w:w="961" w:type="dxa"/>
            <w:noWrap/>
            <w:hideMark/>
          </w:tcPr>
          <w:p w14:paraId="78D02FE6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02FC4A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66F944" w14:textId="77777777" w:rsidR="00072A5C" w:rsidRPr="002117F7" w:rsidRDefault="00072A5C" w:rsidP="00F22774">
            <w:r w:rsidRPr="002117F7">
              <w:t>Ремкомплект водяной коробки</w:t>
            </w:r>
          </w:p>
        </w:tc>
        <w:tc>
          <w:tcPr>
            <w:tcW w:w="961" w:type="dxa"/>
            <w:noWrap/>
            <w:hideMark/>
          </w:tcPr>
          <w:p w14:paraId="7A7559A0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6A99565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D7CAB8" w14:textId="77777777" w:rsidR="00072A5C" w:rsidRPr="002117F7" w:rsidRDefault="00072A5C" w:rsidP="00F22774">
            <w:r w:rsidRPr="002117F7">
              <w:t>Кронштейн подвески радиатора</w:t>
            </w:r>
          </w:p>
        </w:tc>
        <w:tc>
          <w:tcPr>
            <w:tcW w:w="961" w:type="dxa"/>
            <w:noWrap/>
            <w:hideMark/>
          </w:tcPr>
          <w:p w14:paraId="0588C279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45A137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F7EBF8" w14:textId="77777777" w:rsidR="00072A5C" w:rsidRPr="002117F7" w:rsidRDefault="00072A5C" w:rsidP="00F22774">
            <w:r w:rsidRPr="002117F7">
              <w:t>Зеркало заднего вида</w:t>
            </w:r>
          </w:p>
        </w:tc>
        <w:tc>
          <w:tcPr>
            <w:tcW w:w="961" w:type="dxa"/>
            <w:noWrap/>
            <w:hideMark/>
          </w:tcPr>
          <w:p w14:paraId="0D24536D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2374F6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76084C" w14:textId="77777777" w:rsidR="00072A5C" w:rsidRPr="002117F7" w:rsidRDefault="00072A5C" w:rsidP="00F22774">
            <w:r w:rsidRPr="002117F7">
              <w:t>Шланг тормозной</w:t>
            </w:r>
          </w:p>
        </w:tc>
        <w:tc>
          <w:tcPr>
            <w:tcW w:w="961" w:type="dxa"/>
            <w:noWrap/>
            <w:hideMark/>
          </w:tcPr>
          <w:p w14:paraId="6029176F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5F6B34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4738EE" w14:textId="77777777" w:rsidR="00072A5C" w:rsidRPr="002117F7" w:rsidRDefault="00072A5C" w:rsidP="00F22774">
            <w:r w:rsidRPr="002117F7">
              <w:t>Зеркало бордюрное с кронштейном</w:t>
            </w:r>
          </w:p>
        </w:tc>
        <w:tc>
          <w:tcPr>
            <w:tcW w:w="961" w:type="dxa"/>
            <w:noWrap/>
            <w:hideMark/>
          </w:tcPr>
          <w:p w14:paraId="085FD496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2C1488E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EB6C38" w14:textId="77777777" w:rsidR="00072A5C" w:rsidRPr="002117F7" w:rsidRDefault="00072A5C" w:rsidP="00F22774">
            <w:r w:rsidRPr="002117F7">
              <w:t>Кран сливной</w:t>
            </w:r>
          </w:p>
        </w:tc>
        <w:tc>
          <w:tcPr>
            <w:tcW w:w="961" w:type="dxa"/>
            <w:noWrap/>
            <w:hideMark/>
          </w:tcPr>
          <w:p w14:paraId="45A37D8E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185A59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FA6FA4" w14:textId="77777777" w:rsidR="00072A5C" w:rsidRPr="002117F7" w:rsidRDefault="00072A5C" w:rsidP="00F22774">
            <w:r w:rsidRPr="002117F7">
              <w:t>Хомут</w:t>
            </w:r>
          </w:p>
        </w:tc>
        <w:tc>
          <w:tcPr>
            <w:tcW w:w="961" w:type="dxa"/>
            <w:noWrap/>
            <w:hideMark/>
          </w:tcPr>
          <w:p w14:paraId="3099D3AD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6764D70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4F19CD" w14:textId="77777777" w:rsidR="00072A5C" w:rsidRPr="002117F7" w:rsidRDefault="00072A5C" w:rsidP="00F22774">
            <w:r w:rsidRPr="002117F7">
              <w:t>Хомут</w:t>
            </w:r>
          </w:p>
        </w:tc>
        <w:tc>
          <w:tcPr>
            <w:tcW w:w="961" w:type="dxa"/>
            <w:noWrap/>
            <w:hideMark/>
          </w:tcPr>
          <w:p w14:paraId="1C9DA8E3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1AF2171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2A946B" w14:textId="77777777" w:rsidR="00072A5C" w:rsidRPr="002117F7" w:rsidRDefault="00072A5C" w:rsidP="00F22774">
            <w:r w:rsidRPr="002117F7">
              <w:lastRenderedPageBreak/>
              <w:t>Электроподогреватель Старт 3квт</w:t>
            </w:r>
          </w:p>
        </w:tc>
        <w:tc>
          <w:tcPr>
            <w:tcW w:w="961" w:type="dxa"/>
            <w:noWrap/>
            <w:hideMark/>
          </w:tcPr>
          <w:p w14:paraId="088CC1C3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2FE84C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C9C65A" w14:textId="77777777" w:rsidR="00072A5C" w:rsidRPr="002117F7" w:rsidRDefault="00072A5C" w:rsidP="00F22774">
            <w:r w:rsidRPr="002117F7">
              <w:t>Ремкомплект системы охлаждения (1303А)</w:t>
            </w:r>
          </w:p>
        </w:tc>
        <w:tc>
          <w:tcPr>
            <w:tcW w:w="961" w:type="dxa"/>
            <w:noWrap/>
            <w:hideMark/>
          </w:tcPr>
          <w:p w14:paraId="4CCB577E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271003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06DD93" w14:textId="77777777" w:rsidR="00072A5C" w:rsidRPr="002117F7" w:rsidRDefault="00072A5C" w:rsidP="00F22774">
            <w:r w:rsidRPr="002117F7">
              <w:t>Косынка передка левая</w:t>
            </w:r>
          </w:p>
        </w:tc>
        <w:tc>
          <w:tcPr>
            <w:tcW w:w="961" w:type="dxa"/>
            <w:noWrap/>
            <w:hideMark/>
          </w:tcPr>
          <w:p w14:paraId="556F39FA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70527AC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0D4964" w14:textId="77777777" w:rsidR="00072A5C" w:rsidRPr="002117F7" w:rsidRDefault="00072A5C" w:rsidP="00F22774">
            <w:r w:rsidRPr="002117F7">
              <w:t>Трубка топливного шланга</w:t>
            </w:r>
          </w:p>
        </w:tc>
        <w:tc>
          <w:tcPr>
            <w:tcW w:w="961" w:type="dxa"/>
            <w:noWrap/>
            <w:hideMark/>
          </w:tcPr>
          <w:p w14:paraId="40C568CE" w14:textId="77777777" w:rsidR="00072A5C" w:rsidRPr="002117F7" w:rsidRDefault="00072A5C" w:rsidP="00F22774">
            <w:r w:rsidRPr="001C03A3">
              <w:t>1 шт.</w:t>
            </w:r>
          </w:p>
        </w:tc>
      </w:tr>
      <w:tr w:rsidR="00072A5C" w:rsidRPr="002117F7" w14:paraId="0C38EAA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F3A06B" w14:textId="77777777" w:rsidR="00072A5C" w:rsidRPr="002117F7" w:rsidRDefault="00072A5C" w:rsidP="00F22774">
            <w:r w:rsidRPr="002117F7">
              <w:t>Воздухозаборник</w:t>
            </w:r>
          </w:p>
        </w:tc>
        <w:tc>
          <w:tcPr>
            <w:tcW w:w="961" w:type="dxa"/>
            <w:noWrap/>
            <w:hideMark/>
          </w:tcPr>
          <w:p w14:paraId="225E06D5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54115F4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88B44E" w14:textId="77777777" w:rsidR="00072A5C" w:rsidRPr="002117F7" w:rsidRDefault="00072A5C" w:rsidP="00F22774">
            <w:r w:rsidRPr="002117F7">
              <w:t>Крышка расширительного бачка</w:t>
            </w:r>
          </w:p>
        </w:tc>
        <w:tc>
          <w:tcPr>
            <w:tcW w:w="961" w:type="dxa"/>
            <w:noWrap/>
            <w:hideMark/>
          </w:tcPr>
          <w:p w14:paraId="307A04A8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7733BF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16D7133" w14:textId="77777777" w:rsidR="00072A5C" w:rsidRPr="002117F7" w:rsidRDefault="00072A5C" w:rsidP="00F22774">
            <w:r w:rsidRPr="002117F7">
              <w:t>Крышка расширительного бачка</w:t>
            </w:r>
          </w:p>
        </w:tc>
        <w:tc>
          <w:tcPr>
            <w:tcW w:w="961" w:type="dxa"/>
            <w:noWrap/>
            <w:hideMark/>
          </w:tcPr>
          <w:p w14:paraId="1E9C8F57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1C3EB0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63FF55" w14:textId="77777777" w:rsidR="00072A5C" w:rsidRPr="002117F7" w:rsidRDefault="00072A5C" w:rsidP="00F22774">
            <w:r w:rsidRPr="002117F7">
              <w:t>Трубка топливная</w:t>
            </w:r>
          </w:p>
        </w:tc>
        <w:tc>
          <w:tcPr>
            <w:tcW w:w="961" w:type="dxa"/>
            <w:noWrap/>
            <w:hideMark/>
          </w:tcPr>
          <w:p w14:paraId="64473EBC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678307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4A19C9" w14:textId="77777777" w:rsidR="00072A5C" w:rsidRPr="002117F7" w:rsidRDefault="00072A5C" w:rsidP="00F22774">
            <w:r w:rsidRPr="002117F7">
              <w:t>Ремкомплект системы охлаждения ЕВРО-2 полный</w:t>
            </w:r>
          </w:p>
        </w:tc>
        <w:tc>
          <w:tcPr>
            <w:tcW w:w="961" w:type="dxa"/>
            <w:noWrap/>
            <w:hideMark/>
          </w:tcPr>
          <w:p w14:paraId="35CBD3A4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7D56E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D9DA85" w14:textId="77777777" w:rsidR="00072A5C" w:rsidRPr="002117F7" w:rsidRDefault="00072A5C" w:rsidP="00F22774">
            <w:r w:rsidRPr="002117F7">
              <w:t>Патрубок водяной коробки</w:t>
            </w:r>
          </w:p>
        </w:tc>
        <w:tc>
          <w:tcPr>
            <w:tcW w:w="961" w:type="dxa"/>
            <w:noWrap/>
            <w:hideMark/>
          </w:tcPr>
          <w:p w14:paraId="05A0E09C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A11CC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12893D" w14:textId="77777777" w:rsidR="00072A5C" w:rsidRPr="002117F7" w:rsidRDefault="00072A5C" w:rsidP="00F22774">
            <w:r w:rsidRPr="002117F7">
              <w:t>Ремень 1320 (1х8,5х8)</w:t>
            </w:r>
          </w:p>
        </w:tc>
        <w:tc>
          <w:tcPr>
            <w:tcW w:w="961" w:type="dxa"/>
            <w:noWrap/>
            <w:hideMark/>
          </w:tcPr>
          <w:p w14:paraId="4227C087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430DC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75B3E8" w14:textId="77777777" w:rsidR="00072A5C" w:rsidRPr="002117F7" w:rsidRDefault="00072A5C" w:rsidP="00F22774">
            <w:r w:rsidRPr="002117F7">
              <w:t>Включатель гидромуфты</w:t>
            </w:r>
          </w:p>
        </w:tc>
        <w:tc>
          <w:tcPr>
            <w:tcW w:w="961" w:type="dxa"/>
            <w:noWrap/>
            <w:hideMark/>
          </w:tcPr>
          <w:p w14:paraId="2783BE86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263CDE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E7B5BA" w14:textId="77777777" w:rsidR="00072A5C" w:rsidRPr="002117F7" w:rsidRDefault="00072A5C" w:rsidP="00F22774">
            <w:r w:rsidRPr="002117F7">
              <w:t>Блок-предохранителей (МАЗ)</w:t>
            </w:r>
          </w:p>
        </w:tc>
        <w:tc>
          <w:tcPr>
            <w:tcW w:w="961" w:type="dxa"/>
            <w:noWrap/>
            <w:hideMark/>
          </w:tcPr>
          <w:p w14:paraId="43336880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26CEED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1CC731" w14:textId="77777777" w:rsidR="00072A5C" w:rsidRPr="002117F7" w:rsidRDefault="00072A5C" w:rsidP="00F22774">
            <w:r w:rsidRPr="002117F7">
              <w:t>Привод вентилятора МЭ237</w:t>
            </w:r>
          </w:p>
        </w:tc>
        <w:tc>
          <w:tcPr>
            <w:tcW w:w="961" w:type="dxa"/>
            <w:noWrap/>
            <w:hideMark/>
          </w:tcPr>
          <w:p w14:paraId="5D126C3B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7016C3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CD2E66" w14:textId="77777777" w:rsidR="00072A5C" w:rsidRPr="002117F7" w:rsidRDefault="00072A5C" w:rsidP="00F22774">
            <w:r w:rsidRPr="002117F7">
              <w:t>Фара противотуманная(белая)</w:t>
            </w:r>
          </w:p>
        </w:tc>
        <w:tc>
          <w:tcPr>
            <w:tcW w:w="961" w:type="dxa"/>
            <w:noWrap/>
            <w:hideMark/>
          </w:tcPr>
          <w:p w14:paraId="2779CEDB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F90E78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CE64E8" w14:textId="77777777" w:rsidR="00072A5C" w:rsidRPr="002117F7" w:rsidRDefault="00072A5C" w:rsidP="00F22774">
            <w:r w:rsidRPr="002117F7">
              <w:t>Стекло противотуманной фары</w:t>
            </w:r>
          </w:p>
        </w:tc>
        <w:tc>
          <w:tcPr>
            <w:tcW w:w="961" w:type="dxa"/>
            <w:noWrap/>
            <w:hideMark/>
          </w:tcPr>
          <w:p w14:paraId="7001C935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2EF2CC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291F80" w14:textId="77777777" w:rsidR="00072A5C" w:rsidRPr="002117F7" w:rsidRDefault="00072A5C" w:rsidP="00F22774">
            <w:r w:rsidRPr="002117F7">
              <w:t>Световозвращатель (белый)</w:t>
            </w:r>
          </w:p>
        </w:tc>
        <w:tc>
          <w:tcPr>
            <w:tcW w:w="961" w:type="dxa"/>
            <w:noWrap/>
            <w:hideMark/>
          </w:tcPr>
          <w:p w14:paraId="72AA1B88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751152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E1CAF1" w14:textId="77777777" w:rsidR="00072A5C" w:rsidRPr="002117F7" w:rsidRDefault="00072A5C" w:rsidP="00F22774">
            <w:r w:rsidRPr="002117F7">
              <w:t>Стекло фары (гладкое)</w:t>
            </w:r>
          </w:p>
        </w:tc>
        <w:tc>
          <w:tcPr>
            <w:tcW w:w="961" w:type="dxa"/>
            <w:noWrap/>
            <w:hideMark/>
          </w:tcPr>
          <w:p w14:paraId="7B332B4E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4B6B25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1E4DCC" w14:textId="77777777" w:rsidR="00072A5C" w:rsidRPr="002117F7" w:rsidRDefault="00072A5C" w:rsidP="00F22774">
            <w:r w:rsidRPr="002117F7">
              <w:t>Датчик ABS</w:t>
            </w:r>
          </w:p>
        </w:tc>
        <w:tc>
          <w:tcPr>
            <w:tcW w:w="961" w:type="dxa"/>
            <w:noWrap/>
            <w:hideMark/>
          </w:tcPr>
          <w:p w14:paraId="1E9B6B2B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1AAC8F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1B0D2E" w14:textId="77777777" w:rsidR="00072A5C" w:rsidRPr="002117F7" w:rsidRDefault="00072A5C" w:rsidP="00F22774">
            <w:r w:rsidRPr="002117F7">
              <w:t>Датчик скорости</w:t>
            </w:r>
          </w:p>
        </w:tc>
        <w:tc>
          <w:tcPr>
            <w:tcW w:w="961" w:type="dxa"/>
            <w:noWrap/>
            <w:hideMark/>
          </w:tcPr>
          <w:p w14:paraId="28D551B7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251F59B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936A21" w14:textId="77777777" w:rsidR="00072A5C" w:rsidRPr="002117F7" w:rsidRDefault="00072A5C" w:rsidP="00F22774">
            <w:r w:rsidRPr="002117F7">
              <w:t>Стекло фары противотуманной</w:t>
            </w:r>
          </w:p>
        </w:tc>
        <w:tc>
          <w:tcPr>
            <w:tcW w:w="961" w:type="dxa"/>
            <w:noWrap/>
            <w:hideMark/>
          </w:tcPr>
          <w:p w14:paraId="6B5B3579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219C11E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A06EB7" w14:textId="77777777" w:rsidR="00072A5C" w:rsidRPr="002117F7" w:rsidRDefault="00072A5C" w:rsidP="00F22774">
            <w:r w:rsidRPr="002117F7">
              <w:t>Фонарь задний противотуманный с кронштейном</w:t>
            </w:r>
          </w:p>
        </w:tc>
        <w:tc>
          <w:tcPr>
            <w:tcW w:w="961" w:type="dxa"/>
            <w:noWrap/>
            <w:hideMark/>
          </w:tcPr>
          <w:p w14:paraId="0AC423BF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00A4B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F1B6B2" w14:textId="77777777" w:rsidR="00072A5C" w:rsidRPr="002117F7" w:rsidRDefault="00072A5C" w:rsidP="00F22774">
            <w:r w:rsidRPr="002117F7">
              <w:t>Фара противотуманная  с крышкой</w:t>
            </w:r>
          </w:p>
        </w:tc>
        <w:tc>
          <w:tcPr>
            <w:tcW w:w="961" w:type="dxa"/>
            <w:noWrap/>
            <w:hideMark/>
          </w:tcPr>
          <w:p w14:paraId="43FA9A9D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1B33A5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90DF5B" w14:textId="77777777" w:rsidR="00072A5C" w:rsidRPr="002117F7" w:rsidRDefault="00072A5C" w:rsidP="00F22774">
            <w:r w:rsidRPr="002117F7">
              <w:t>Фара противотуманная (рейстайлинг)</w:t>
            </w:r>
          </w:p>
        </w:tc>
        <w:tc>
          <w:tcPr>
            <w:tcW w:w="961" w:type="dxa"/>
            <w:noWrap/>
            <w:hideMark/>
          </w:tcPr>
          <w:p w14:paraId="75D583F1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57D661E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EF560A" w14:textId="77777777" w:rsidR="00072A5C" w:rsidRPr="002117F7" w:rsidRDefault="00072A5C" w:rsidP="00F22774">
            <w:r w:rsidRPr="002117F7">
              <w:t>Стекло фары квадратное (рифленое)</w:t>
            </w:r>
          </w:p>
        </w:tc>
        <w:tc>
          <w:tcPr>
            <w:tcW w:w="961" w:type="dxa"/>
            <w:noWrap/>
            <w:hideMark/>
          </w:tcPr>
          <w:p w14:paraId="1FC4B166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2D0D79A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3A1F20" w14:textId="77777777" w:rsidR="00072A5C" w:rsidRPr="002117F7" w:rsidRDefault="00072A5C" w:rsidP="00F22774">
            <w:r w:rsidRPr="002117F7">
              <w:t>Фонарь задний (метал. Корпус) ФП133АБ</w:t>
            </w:r>
          </w:p>
        </w:tc>
        <w:tc>
          <w:tcPr>
            <w:tcW w:w="961" w:type="dxa"/>
            <w:noWrap/>
            <w:hideMark/>
          </w:tcPr>
          <w:p w14:paraId="21C8BD28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70173E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7EA8BA" w14:textId="77777777" w:rsidR="00072A5C" w:rsidRPr="002117F7" w:rsidRDefault="00072A5C" w:rsidP="00F22774">
            <w:r w:rsidRPr="002117F7">
              <w:t>Фонарь задний (пластик. Корпус) ФП132А</w:t>
            </w:r>
          </w:p>
        </w:tc>
        <w:tc>
          <w:tcPr>
            <w:tcW w:w="961" w:type="dxa"/>
            <w:noWrap/>
            <w:hideMark/>
          </w:tcPr>
          <w:p w14:paraId="061BB5B9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556AC3B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DC2B17" w14:textId="77777777" w:rsidR="00072A5C" w:rsidRPr="002117F7" w:rsidRDefault="00072A5C" w:rsidP="00F22774">
            <w:r w:rsidRPr="002117F7">
              <w:t>Стекло противотуманой фары ТН 105-02 (белое)</w:t>
            </w:r>
          </w:p>
        </w:tc>
        <w:tc>
          <w:tcPr>
            <w:tcW w:w="961" w:type="dxa"/>
            <w:noWrap/>
            <w:hideMark/>
          </w:tcPr>
          <w:p w14:paraId="776E16BA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83B52E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7CC941" w14:textId="77777777" w:rsidR="00072A5C" w:rsidRPr="002117F7" w:rsidRDefault="00072A5C" w:rsidP="00F22774">
            <w:r w:rsidRPr="002117F7">
              <w:t>Фара прожектор</w:t>
            </w:r>
          </w:p>
        </w:tc>
        <w:tc>
          <w:tcPr>
            <w:tcW w:w="961" w:type="dxa"/>
            <w:noWrap/>
            <w:hideMark/>
          </w:tcPr>
          <w:p w14:paraId="0341A3F3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53703A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1B5523" w14:textId="77777777" w:rsidR="00072A5C" w:rsidRPr="002117F7" w:rsidRDefault="00072A5C" w:rsidP="00F22774">
            <w:r w:rsidRPr="002117F7">
              <w:t>Фара головного света 24В</w:t>
            </w:r>
          </w:p>
        </w:tc>
        <w:tc>
          <w:tcPr>
            <w:tcW w:w="961" w:type="dxa"/>
            <w:noWrap/>
            <w:hideMark/>
          </w:tcPr>
          <w:p w14:paraId="719DF295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728A47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8DC864" w14:textId="77777777" w:rsidR="00072A5C" w:rsidRPr="002117F7" w:rsidRDefault="00072A5C" w:rsidP="00F22774">
            <w:r w:rsidRPr="002117F7">
              <w:t>Фара прожектор</w:t>
            </w:r>
          </w:p>
        </w:tc>
        <w:tc>
          <w:tcPr>
            <w:tcW w:w="961" w:type="dxa"/>
            <w:noWrap/>
            <w:hideMark/>
          </w:tcPr>
          <w:p w14:paraId="404D5A34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28844D9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9CE92F" w14:textId="77777777" w:rsidR="00072A5C" w:rsidRPr="002117F7" w:rsidRDefault="00072A5C" w:rsidP="00F22774">
            <w:r w:rsidRPr="002117F7">
              <w:t>Маяк проблесковый Lumen LSB Amber 72SMD</w:t>
            </w:r>
          </w:p>
        </w:tc>
        <w:tc>
          <w:tcPr>
            <w:tcW w:w="961" w:type="dxa"/>
            <w:noWrap/>
            <w:hideMark/>
          </w:tcPr>
          <w:p w14:paraId="42AAAB8E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74EFB3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F76836" w14:textId="77777777" w:rsidR="00072A5C" w:rsidRPr="002117F7" w:rsidRDefault="00072A5C" w:rsidP="00F22774">
            <w:r w:rsidRPr="002117F7">
              <w:t>Световозвращатель красный</w:t>
            </w:r>
          </w:p>
        </w:tc>
        <w:tc>
          <w:tcPr>
            <w:tcW w:w="961" w:type="dxa"/>
            <w:noWrap/>
            <w:hideMark/>
          </w:tcPr>
          <w:p w14:paraId="6D65C97D" w14:textId="77777777" w:rsidR="00072A5C" w:rsidRPr="002117F7" w:rsidRDefault="00072A5C" w:rsidP="00F22774">
            <w:r w:rsidRPr="005F1944">
              <w:t>1 шт.</w:t>
            </w:r>
          </w:p>
        </w:tc>
      </w:tr>
      <w:tr w:rsidR="00072A5C" w:rsidRPr="002117F7" w14:paraId="0F02EA3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474E5B" w14:textId="77777777" w:rsidR="00072A5C" w:rsidRPr="002117F7" w:rsidRDefault="00072A5C" w:rsidP="00F22774">
            <w:r w:rsidRPr="002117F7">
              <w:t>Лампа Н4 12-60-55</w:t>
            </w:r>
          </w:p>
        </w:tc>
        <w:tc>
          <w:tcPr>
            <w:tcW w:w="961" w:type="dxa"/>
            <w:noWrap/>
            <w:hideMark/>
          </w:tcPr>
          <w:p w14:paraId="4995B30E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1082E8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BEE3EA" w14:textId="77777777" w:rsidR="00072A5C" w:rsidRPr="002117F7" w:rsidRDefault="00072A5C" w:rsidP="00F22774">
            <w:r w:rsidRPr="002117F7">
              <w:t>Лампа галогенная противотуманная H3 55W 12V OSRAM</w:t>
            </w:r>
          </w:p>
        </w:tc>
        <w:tc>
          <w:tcPr>
            <w:tcW w:w="961" w:type="dxa"/>
            <w:noWrap/>
            <w:hideMark/>
          </w:tcPr>
          <w:p w14:paraId="5A3A7AB9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4B018335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CDC1A0C" w14:textId="77777777" w:rsidR="00072A5C" w:rsidRPr="002117F7" w:rsidRDefault="00072A5C" w:rsidP="00F22774">
            <w:r w:rsidRPr="002117F7">
              <w:t>Лампа Н7 24-70 PX26d</w:t>
            </w:r>
          </w:p>
        </w:tc>
        <w:tc>
          <w:tcPr>
            <w:tcW w:w="961" w:type="dxa"/>
            <w:noWrap/>
            <w:hideMark/>
          </w:tcPr>
          <w:p w14:paraId="62E01E91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68360744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5D52DD5" w14:textId="77777777" w:rsidR="00072A5C" w:rsidRPr="002117F7" w:rsidRDefault="00072A5C" w:rsidP="00F22774">
            <w:r w:rsidRPr="002117F7">
              <w:t>Лампа Н7 24-100</w:t>
            </w:r>
          </w:p>
        </w:tc>
        <w:tc>
          <w:tcPr>
            <w:tcW w:w="961" w:type="dxa"/>
            <w:noWrap/>
            <w:hideMark/>
          </w:tcPr>
          <w:p w14:paraId="1E4C17B4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775731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7E510D" w14:textId="77777777" w:rsidR="00072A5C" w:rsidRPr="002117F7" w:rsidRDefault="00072A5C" w:rsidP="00F22774">
            <w:r w:rsidRPr="002117F7">
              <w:t>Лампа АКГ-24-75-70-1 (75х75) Н4 900-0031955</w:t>
            </w:r>
          </w:p>
        </w:tc>
        <w:tc>
          <w:tcPr>
            <w:tcW w:w="961" w:type="dxa"/>
            <w:noWrap/>
            <w:hideMark/>
          </w:tcPr>
          <w:p w14:paraId="5EF85163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209C857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7A7BF7" w14:textId="77777777" w:rsidR="00072A5C" w:rsidRPr="002117F7" w:rsidRDefault="00072A5C" w:rsidP="00F22774">
            <w:r w:rsidRPr="002117F7">
              <w:t>Лампа галогеновая противотуманная АКГ 24х70 Н3</w:t>
            </w:r>
          </w:p>
        </w:tc>
        <w:tc>
          <w:tcPr>
            <w:tcW w:w="961" w:type="dxa"/>
            <w:noWrap/>
            <w:hideMark/>
          </w:tcPr>
          <w:p w14:paraId="3DF2A479" w14:textId="77777777" w:rsidR="00072A5C" w:rsidRPr="002117F7" w:rsidRDefault="00072A5C" w:rsidP="00F22774">
            <w:r w:rsidRPr="002117F7">
              <w:t>9</w:t>
            </w:r>
            <w:r>
              <w:t>шт.</w:t>
            </w:r>
          </w:p>
        </w:tc>
      </w:tr>
      <w:tr w:rsidR="00072A5C" w:rsidRPr="002117F7" w14:paraId="2ACCAF5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29FB22" w14:textId="77777777" w:rsidR="00072A5C" w:rsidRPr="002117F7" w:rsidRDefault="00072A5C" w:rsidP="00F22774">
            <w:r w:rsidRPr="002117F7">
              <w:t>Лампа галогеновая противотуманная АКГ 24х70 Н3</w:t>
            </w:r>
          </w:p>
        </w:tc>
        <w:tc>
          <w:tcPr>
            <w:tcW w:w="961" w:type="dxa"/>
            <w:noWrap/>
            <w:hideMark/>
          </w:tcPr>
          <w:p w14:paraId="17942E9B" w14:textId="77777777" w:rsidR="00072A5C" w:rsidRPr="002117F7" w:rsidRDefault="00072A5C" w:rsidP="00F22774">
            <w:r w:rsidRPr="000720A8">
              <w:t>1 шт.</w:t>
            </w:r>
          </w:p>
        </w:tc>
      </w:tr>
      <w:tr w:rsidR="00072A5C" w:rsidRPr="002117F7" w14:paraId="19AD73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BF3DD9" w14:textId="77777777" w:rsidR="00072A5C" w:rsidRPr="002117F7" w:rsidRDefault="00072A5C" w:rsidP="00F22774">
            <w:r w:rsidRPr="002117F7">
              <w:t>Лампа галогенная Н1 24V-70 W YT2972</w:t>
            </w:r>
          </w:p>
        </w:tc>
        <w:tc>
          <w:tcPr>
            <w:tcW w:w="961" w:type="dxa"/>
            <w:noWrap/>
            <w:hideMark/>
          </w:tcPr>
          <w:p w14:paraId="72B4B5C0" w14:textId="77777777" w:rsidR="00072A5C" w:rsidRPr="002117F7" w:rsidRDefault="00072A5C" w:rsidP="00F22774">
            <w:r w:rsidRPr="000720A8">
              <w:t>1 шт.</w:t>
            </w:r>
          </w:p>
        </w:tc>
      </w:tr>
      <w:tr w:rsidR="00072A5C" w:rsidRPr="002117F7" w14:paraId="034099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5AA250" w14:textId="77777777" w:rsidR="00072A5C" w:rsidRPr="002117F7" w:rsidRDefault="00072A5C" w:rsidP="00F22774">
            <w:r w:rsidRPr="002117F7">
              <w:t>Диод с защитным корпусом</w:t>
            </w:r>
          </w:p>
        </w:tc>
        <w:tc>
          <w:tcPr>
            <w:tcW w:w="961" w:type="dxa"/>
            <w:noWrap/>
            <w:hideMark/>
          </w:tcPr>
          <w:p w14:paraId="3511B459" w14:textId="77777777" w:rsidR="00072A5C" w:rsidRPr="002117F7" w:rsidRDefault="00072A5C" w:rsidP="00F22774">
            <w:r w:rsidRPr="000720A8">
              <w:t>1 шт.</w:t>
            </w:r>
          </w:p>
        </w:tc>
      </w:tr>
      <w:tr w:rsidR="00072A5C" w:rsidRPr="002117F7" w14:paraId="667ADC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D59170" w14:textId="77777777" w:rsidR="00072A5C" w:rsidRPr="002117F7" w:rsidRDefault="00072A5C" w:rsidP="00F22774">
            <w:r w:rsidRPr="002117F7">
              <w:t>Лампа галогенная Н3 12V-55 W YT2966</w:t>
            </w:r>
          </w:p>
        </w:tc>
        <w:tc>
          <w:tcPr>
            <w:tcW w:w="961" w:type="dxa"/>
            <w:noWrap/>
            <w:hideMark/>
          </w:tcPr>
          <w:p w14:paraId="7B397643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166527D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D319F1" w14:textId="77777777" w:rsidR="00072A5C" w:rsidRPr="002117F7" w:rsidRDefault="00072A5C" w:rsidP="00F22774">
            <w:r w:rsidRPr="002117F7">
              <w:t>Лампа АКГ 24х70 Н1</w:t>
            </w:r>
          </w:p>
        </w:tc>
        <w:tc>
          <w:tcPr>
            <w:tcW w:w="961" w:type="dxa"/>
            <w:noWrap/>
            <w:hideMark/>
          </w:tcPr>
          <w:p w14:paraId="7696E892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3552F04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BCD8A1" w14:textId="77777777" w:rsidR="00072A5C" w:rsidRPr="002117F7" w:rsidRDefault="00072A5C" w:rsidP="00F22774">
            <w:r w:rsidRPr="002117F7">
              <w:t>Лампа галогенная Н4 24V-75/70 W YT2974</w:t>
            </w:r>
          </w:p>
        </w:tc>
        <w:tc>
          <w:tcPr>
            <w:tcW w:w="961" w:type="dxa"/>
            <w:noWrap/>
            <w:hideMark/>
          </w:tcPr>
          <w:p w14:paraId="75CF85F5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681EF6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E22C5E" w14:textId="77777777" w:rsidR="00072A5C" w:rsidRPr="002117F7" w:rsidRDefault="00072A5C" w:rsidP="00F22774">
            <w:r w:rsidRPr="002117F7">
              <w:t>Лампа А24-21-3</w:t>
            </w:r>
          </w:p>
        </w:tc>
        <w:tc>
          <w:tcPr>
            <w:tcW w:w="961" w:type="dxa"/>
            <w:noWrap/>
            <w:hideMark/>
          </w:tcPr>
          <w:p w14:paraId="62CCDBF3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6FDA4C5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477425" w14:textId="77777777" w:rsidR="00072A5C" w:rsidRPr="002117F7" w:rsidRDefault="00072A5C" w:rsidP="00F22774">
            <w:r w:rsidRPr="002117F7">
              <w:t>Датчик ABS</w:t>
            </w:r>
          </w:p>
        </w:tc>
        <w:tc>
          <w:tcPr>
            <w:tcW w:w="961" w:type="dxa"/>
            <w:noWrap/>
            <w:hideMark/>
          </w:tcPr>
          <w:p w14:paraId="683FBA4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BCEB0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3E7881" w14:textId="77777777" w:rsidR="00072A5C" w:rsidRPr="002117F7" w:rsidRDefault="00072A5C" w:rsidP="00F22774">
            <w:r w:rsidRPr="002117F7">
              <w:t>Лампа фарная 24V 55/50W P45 на Камаз</w:t>
            </w:r>
          </w:p>
        </w:tc>
        <w:tc>
          <w:tcPr>
            <w:tcW w:w="961" w:type="dxa"/>
            <w:noWrap/>
            <w:hideMark/>
          </w:tcPr>
          <w:p w14:paraId="4BA1DE01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66A061B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A42C2C" w14:textId="77777777" w:rsidR="00072A5C" w:rsidRPr="002117F7" w:rsidRDefault="00072A5C" w:rsidP="00F22774">
            <w:r w:rsidRPr="002117F7">
              <w:t>Лампа кварцевая галогеновая Н3 12V 55W</w:t>
            </w:r>
          </w:p>
        </w:tc>
        <w:tc>
          <w:tcPr>
            <w:tcW w:w="961" w:type="dxa"/>
            <w:noWrap/>
            <w:hideMark/>
          </w:tcPr>
          <w:p w14:paraId="143F9769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6C1A512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1EED0A" w14:textId="77777777" w:rsidR="00072A5C" w:rsidRPr="002117F7" w:rsidRDefault="00072A5C" w:rsidP="00F22774">
            <w:r w:rsidRPr="002117F7">
              <w:t>Предохранители цилиндрические</w:t>
            </w:r>
          </w:p>
        </w:tc>
        <w:tc>
          <w:tcPr>
            <w:tcW w:w="961" w:type="dxa"/>
            <w:noWrap/>
            <w:hideMark/>
          </w:tcPr>
          <w:p w14:paraId="7E786727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2B6E0E6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B0914A" w14:textId="77777777" w:rsidR="00072A5C" w:rsidRPr="002117F7" w:rsidRDefault="00072A5C" w:rsidP="00F22774">
            <w:r w:rsidRPr="002117F7">
              <w:t>Лампочки (разные)</w:t>
            </w:r>
          </w:p>
        </w:tc>
        <w:tc>
          <w:tcPr>
            <w:tcW w:w="961" w:type="dxa"/>
            <w:noWrap/>
            <w:hideMark/>
          </w:tcPr>
          <w:p w14:paraId="3FC2B387" w14:textId="77777777" w:rsidR="00072A5C" w:rsidRPr="002117F7" w:rsidRDefault="00072A5C" w:rsidP="00F22774">
            <w:r w:rsidRPr="002117F7">
              <w:t>57</w:t>
            </w:r>
            <w:r>
              <w:t xml:space="preserve"> шт.</w:t>
            </w:r>
          </w:p>
        </w:tc>
      </w:tr>
      <w:tr w:rsidR="00072A5C" w:rsidRPr="002117F7" w14:paraId="569991C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F9D6FF" w14:textId="77777777" w:rsidR="00072A5C" w:rsidRPr="002117F7" w:rsidRDefault="00072A5C" w:rsidP="00F22774">
            <w:r w:rsidRPr="002117F7">
              <w:t>Лампочки (разные)</w:t>
            </w:r>
          </w:p>
        </w:tc>
        <w:tc>
          <w:tcPr>
            <w:tcW w:w="961" w:type="dxa"/>
            <w:noWrap/>
            <w:hideMark/>
          </w:tcPr>
          <w:p w14:paraId="76B9F283" w14:textId="77777777" w:rsidR="00072A5C" w:rsidRPr="002117F7" w:rsidRDefault="00072A5C" w:rsidP="00F22774">
            <w:r w:rsidRPr="002117F7">
              <w:t>24</w:t>
            </w:r>
            <w:r>
              <w:t xml:space="preserve"> шт.</w:t>
            </w:r>
          </w:p>
        </w:tc>
      </w:tr>
      <w:tr w:rsidR="00072A5C" w:rsidRPr="002117F7" w14:paraId="175DBA2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112562" w14:textId="77777777" w:rsidR="00072A5C" w:rsidRPr="002117F7" w:rsidRDefault="00072A5C" w:rsidP="00F22774">
            <w:r w:rsidRPr="002117F7">
              <w:t>Лампочки</w:t>
            </w:r>
          </w:p>
        </w:tc>
        <w:tc>
          <w:tcPr>
            <w:tcW w:w="961" w:type="dxa"/>
            <w:noWrap/>
            <w:hideMark/>
          </w:tcPr>
          <w:p w14:paraId="2ED408AE" w14:textId="77777777" w:rsidR="00072A5C" w:rsidRPr="002117F7" w:rsidRDefault="00072A5C" w:rsidP="00F22774">
            <w:r w:rsidRPr="002117F7">
              <w:t>16</w:t>
            </w:r>
            <w:r>
              <w:t xml:space="preserve"> шт.</w:t>
            </w:r>
          </w:p>
        </w:tc>
      </w:tr>
      <w:tr w:rsidR="00072A5C" w:rsidRPr="002117F7" w14:paraId="09398A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BFEE56" w14:textId="77777777" w:rsidR="00072A5C" w:rsidRPr="002117F7" w:rsidRDefault="00072A5C" w:rsidP="00F22774">
            <w:r w:rsidRPr="002117F7">
              <w:t>Фонарь подсветки номера ФП-131 (металл)</w:t>
            </w:r>
          </w:p>
        </w:tc>
        <w:tc>
          <w:tcPr>
            <w:tcW w:w="961" w:type="dxa"/>
            <w:noWrap/>
            <w:hideMark/>
          </w:tcPr>
          <w:p w14:paraId="2F27141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8889D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677A3F" w14:textId="77777777" w:rsidR="00072A5C" w:rsidRPr="002117F7" w:rsidRDefault="00072A5C" w:rsidP="00F22774">
            <w:r w:rsidRPr="002117F7">
              <w:t>Блок-контрольных ламп</w:t>
            </w:r>
          </w:p>
        </w:tc>
        <w:tc>
          <w:tcPr>
            <w:tcW w:w="961" w:type="dxa"/>
            <w:noWrap/>
            <w:hideMark/>
          </w:tcPr>
          <w:p w14:paraId="43C99C9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BA1F6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43FAD5" w14:textId="77777777" w:rsidR="00072A5C" w:rsidRPr="002117F7" w:rsidRDefault="00072A5C" w:rsidP="00F22774">
            <w:r w:rsidRPr="002117F7">
              <w:t>Реле стеклоочистителя (58.3777)</w:t>
            </w:r>
          </w:p>
        </w:tc>
        <w:tc>
          <w:tcPr>
            <w:tcW w:w="961" w:type="dxa"/>
            <w:noWrap/>
            <w:hideMark/>
          </w:tcPr>
          <w:p w14:paraId="6CFA69CF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6664B28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B814D2" w14:textId="77777777" w:rsidR="00072A5C" w:rsidRPr="002117F7" w:rsidRDefault="00072A5C" w:rsidP="00F22774">
            <w:r w:rsidRPr="002117F7">
              <w:t>Реле блокипровки стартера</w:t>
            </w:r>
          </w:p>
        </w:tc>
        <w:tc>
          <w:tcPr>
            <w:tcW w:w="961" w:type="dxa"/>
            <w:noWrap/>
            <w:hideMark/>
          </w:tcPr>
          <w:p w14:paraId="7E0379CD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2D5D62E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40D859A" w14:textId="77777777" w:rsidR="00072A5C" w:rsidRPr="002117F7" w:rsidRDefault="00072A5C" w:rsidP="00F22774">
            <w:r w:rsidRPr="002117F7">
              <w:t>Реле указателей поворотов</w:t>
            </w:r>
          </w:p>
        </w:tc>
        <w:tc>
          <w:tcPr>
            <w:tcW w:w="961" w:type="dxa"/>
            <w:noWrap/>
            <w:hideMark/>
          </w:tcPr>
          <w:p w14:paraId="15CB252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A70ED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EA582E" w14:textId="77777777" w:rsidR="00072A5C" w:rsidRPr="002117F7" w:rsidRDefault="00072A5C" w:rsidP="00F22774">
            <w:r w:rsidRPr="002117F7">
              <w:t>Реле подогревателя воздуха</w:t>
            </w:r>
          </w:p>
        </w:tc>
        <w:tc>
          <w:tcPr>
            <w:tcW w:w="961" w:type="dxa"/>
            <w:noWrap/>
            <w:hideMark/>
          </w:tcPr>
          <w:p w14:paraId="6C45B7B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C8507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129B757" w14:textId="77777777" w:rsidR="00072A5C" w:rsidRPr="002117F7" w:rsidRDefault="00072A5C" w:rsidP="00F22774">
            <w:r w:rsidRPr="002117F7">
              <w:t>Датчик кабиный (1458)</w:t>
            </w:r>
          </w:p>
        </w:tc>
        <w:tc>
          <w:tcPr>
            <w:tcW w:w="961" w:type="dxa"/>
            <w:noWrap/>
            <w:hideMark/>
          </w:tcPr>
          <w:p w14:paraId="286B5C8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B3750F9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C44FE8E" w14:textId="77777777" w:rsidR="00072A5C" w:rsidRPr="002117F7" w:rsidRDefault="00072A5C" w:rsidP="00F22774">
            <w:r w:rsidRPr="002117F7">
              <w:t>Завихритель</w:t>
            </w:r>
          </w:p>
        </w:tc>
        <w:tc>
          <w:tcPr>
            <w:tcW w:w="961" w:type="dxa"/>
            <w:noWrap/>
            <w:hideMark/>
          </w:tcPr>
          <w:p w14:paraId="5DE6682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F8C7D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4C8AD5" w14:textId="77777777" w:rsidR="00072A5C" w:rsidRPr="002117F7" w:rsidRDefault="00072A5C" w:rsidP="00F22774">
            <w:r w:rsidRPr="002117F7">
              <w:t>Источник напряжения высоковольтный ВИН УР-01</w:t>
            </w:r>
          </w:p>
        </w:tc>
        <w:tc>
          <w:tcPr>
            <w:tcW w:w="961" w:type="dxa"/>
            <w:noWrap/>
            <w:hideMark/>
          </w:tcPr>
          <w:p w14:paraId="1B76E34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F2429A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7EE4F2" w14:textId="77777777" w:rsidR="00072A5C" w:rsidRPr="002117F7" w:rsidRDefault="00072A5C" w:rsidP="00F22774">
            <w:r w:rsidRPr="002117F7">
              <w:lastRenderedPageBreak/>
              <w:t>Блок-управления Планар 44Д GP</w:t>
            </w:r>
          </w:p>
        </w:tc>
        <w:tc>
          <w:tcPr>
            <w:tcW w:w="961" w:type="dxa"/>
            <w:noWrap/>
            <w:hideMark/>
          </w:tcPr>
          <w:p w14:paraId="472204E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C09D29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18F05A" w14:textId="77777777" w:rsidR="00072A5C" w:rsidRPr="002117F7" w:rsidRDefault="00072A5C" w:rsidP="00F22774">
            <w:r w:rsidRPr="002117F7">
              <w:t>Блок-управления Планар 8ДМ 12В</w:t>
            </w:r>
          </w:p>
        </w:tc>
        <w:tc>
          <w:tcPr>
            <w:tcW w:w="961" w:type="dxa"/>
            <w:noWrap/>
            <w:hideMark/>
          </w:tcPr>
          <w:p w14:paraId="2CC9929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2831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2154ED" w14:textId="77777777" w:rsidR="00072A5C" w:rsidRPr="002117F7" w:rsidRDefault="00072A5C" w:rsidP="00F22774">
            <w:r w:rsidRPr="002117F7">
              <w:t>Блок-управления Теплостар 12В (пластмассовый корпус)</w:t>
            </w:r>
          </w:p>
        </w:tc>
        <w:tc>
          <w:tcPr>
            <w:tcW w:w="961" w:type="dxa"/>
            <w:noWrap/>
            <w:hideMark/>
          </w:tcPr>
          <w:p w14:paraId="5EC3B5F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144F61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583E44" w14:textId="77777777" w:rsidR="00072A5C" w:rsidRPr="002117F7" w:rsidRDefault="00072A5C" w:rsidP="00F22774">
            <w:r w:rsidRPr="002117F7">
              <w:t>Блок-управления</w:t>
            </w:r>
          </w:p>
        </w:tc>
        <w:tc>
          <w:tcPr>
            <w:tcW w:w="961" w:type="dxa"/>
            <w:noWrap/>
            <w:hideMark/>
          </w:tcPr>
          <w:p w14:paraId="51597E0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ECBFF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C94461" w14:textId="77777777" w:rsidR="00072A5C" w:rsidRPr="002117F7" w:rsidRDefault="00072A5C" w:rsidP="00F22774">
            <w:r w:rsidRPr="002117F7">
              <w:t>Блок-управления Планар 8ДМ 24В</w:t>
            </w:r>
          </w:p>
        </w:tc>
        <w:tc>
          <w:tcPr>
            <w:tcW w:w="961" w:type="dxa"/>
            <w:noWrap/>
            <w:hideMark/>
          </w:tcPr>
          <w:p w14:paraId="0D5130D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AC341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D214D1" w14:textId="77777777" w:rsidR="00072A5C" w:rsidRPr="002117F7" w:rsidRDefault="00072A5C" w:rsidP="00F22774">
            <w:r w:rsidRPr="002117F7">
              <w:t>Блок-управления PL-8DM-24</w:t>
            </w:r>
          </w:p>
        </w:tc>
        <w:tc>
          <w:tcPr>
            <w:tcW w:w="961" w:type="dxa"/>
            <w:noWrap/>
            <w:hideMark/>
          </w:tcPr>
          <w:p w14:paraId="547578E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1C40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B3C32B" w14:textId="77777777" w:rsidR="00072A5C" w:rsidRPr="002117F7" w:rsidRDefault="00072A5C" w:rsidP="00F22774">
            <w:r w:rsidRPr="002117F7">
              <w:t>Блок-управления Теплостар 24В  (жел. Корпус)</w:t>
            </w:r>
          </w:p>
        </w:tc>
        <w:tc>
          <w:tcPr>
            <w:tcW w:w="961" w:type="dxa"/>
            <w:noWrap/>
            <w:hideMark/>
          </w:tcPr>
          <w:p w14:paraId="37530CB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FDB9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883D1B" w14:textId="77777777" w:rsidR="00072A5C" w:rsidRPr="002117F7" w:rsidRDefault="00072A5C" w:rsidP="00F22774">
            <w:r w:rsidRPr="002117F7">
              <w:t>Блок-управления Планар 4ДМ2 24В GP</w:t>
            </w:r>
          </w:p>
        </w:tc>
        <w:tc>
          <w:tcPr>
            <w:tcW w:w="961" w:type="dxa"/>
            <w:noWrap/>
            <w:hideMark/>
          </w:tcPr>
          <w:p w14:paraId="559CF20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A79D2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A28764" w14:textId="77777777" w:rsidR="00072A5C" w:rsidRPr="002117F7" w:rsidRDefault="00072A5C" w:rsidP="00F22774">
            <w:r w:rsidRPr="002117F7">
              <w:t>Блок-управления PLANAR-8DM-12</w:t>
            </w:r>
          </w:p>
        </w:tc>
        <w:tc>
          <w:tcPr>
            <w:tcW w:w="961" w:type="dxa"/>
            <w:noWrap/>
            <w:hideMark/>
          </w:tcPr>
          <w:p w14:paraId="0A30BAC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7A7C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35A985" w14:textId="77777777" w:rsidR="00072A5C" w:rsidRPr="002117F7" w:rsidRDefault="00072A5C" w:rsidP="00F22774">
            <w:r w:rsidRPr="002117F7">
              <w:t>Блок-управления PLANAR-8DM-S 12В</w:t>
            </w:r>
          </w:p>
        </w:tc>
        <w:tc>
          <w:tcPr>
            <w:tcW w:w="961" w:type="dxa"/>
            <w:noWrap/>
            <w:hideMark/>
          </w:tcPr>
          <w:p w14:paraId="1AB5473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16CD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F9CDD5" w14:textId="77777777" w:rsidR="00072A5C" w:rsidRPr="002117F7" w:rsidRDefault="00072A5C" w:rsidP="00F22774">
            <w:r w:rsidRPr="002117F7">
              <w:t>Блок-управления 44-S 24В</w:t>
            </w:r>
          </w:p>
        </w:tc>
        <w:tc>
          <w:tcPr>
            <w:tcW w:w="961" w:type="dxa"/>
            <w:noWrap/>
            <w:hideMark/>
          </w:tcPr>
          <w:p w14:paraId="525A590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F0A96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6C5B5B" w14:textId="77777777" w:rsidR="00072A5C" w:rsidRPr="002117F7" w:rsidRDefault="00072A5C" w:rsidP="00F22774">
            <w:r w:rsidRPr="002117F7">
              <w:t>Блок-управления 8ДМ-24 24 В</w:t>
            </w:r>
          </w:p>
        </w:tc>
        <w:tc>
          <w:tcPr>
            <w:tcW w:w="961" w:type="dxa"/>
            <w:noWrap/>
            <w:hideMark/>
          </w:tcPr>
          <w:p w14:paraId="12F9B06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53E571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A40D9E" w14:textId="77777777" w:rsidR="00072A5C" w:rsidRPr="002117F7" w:rsidRDefault="00072A5C" w:rsidP="00F22774">
            <w:r w:rsidRPr="002117F7">
              <w:t>Блок-управления 14ТС-10-12-С с овальным разъемом</w:t>
            </w:r>
          </w:p>
        </w:tc>
        <w:tc>
          <w:tcPr>
            <w:tcW w:w="961" w:type="dxa"/>
            <w:noWrap/>
            <w:hideMark/>
          </w:tcPr>
          <w:p w14:paraId="27AB649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6D5AED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901748" w14:textId="77777777" w:rsidR="00072A5C" w:rsidRPr="002117F7" w:rsidRDefault="00072A5C" w:rsidP="00F22774">
            <w:r w:rsidRPr="002117F7">
              <w:t>Блок-управления Планар 4ДМ-2 12В</w:t>
            </w:r>
          </w:p>
        </w:tc>
        <w:tc>
          <w:tcPr>
            <w:tcW w:w="961" w:type="dxa"/>
            <w:noWrap/>
            <w:hideMark/>
          </w:tcPr>
          <w:p w14:paraId="56DA114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4DAE7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D649F3" w14:textId="77777777" w:rsidR="00072A5C" w:rsidRPr="002117F7" w:rsidRDefault="00072A5C" w:rsidP="00F22774">
            <w:r w:rsidRPr="002117F7">
              <w:t>Блок-управления 14ТС-Mini 24В</w:t>
            </w:r>
          </w:p>
        </w:tc>
        <w:tc>
          <w:tcPr>
            <w:tcW w:w="961" w:type="dxa"/>
            <w:noWrap/>
            <w:hideMark/>
          </w:tcPr>
          <w:p w14:paraId="59DFAC1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394DCC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085ADE" w14:textId="77777777" w:rsidR="00072A5C" w:rsidRPr="002117F7" w:rsidRDefault="00072A5C" w:rsidP="00F22774">
            <w:r w:rsidRPr="002117F7">
              <w:t>Блок-управления подогревателем 88.3763</w:t>
            </w:r>
          </w:p>
        </w:tc>
        <w:tc>
          <w:tcPr>
            <w:tcW w:w="961" w:type="dxa"/>
            <w:noWrap/>
            <w:hideMark/>
          </w:tcPr>
          <w:p w14:paraId="0792BE2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7ABCA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EB345D" w14:textId="77777777" w:rsidR="00072A5C" w:rsidRPr="002117F7" w:rsidRDefault="00072A5C" w:rsidP="00F22774">
            <w:r w:rsidRPr="002117F7">
              <w:t>Блок-управления 8ДМ 24В</w:t>
            </w:r>
          </w:p>
        </w:tc>
        <w:tc>
          <w:tcPr>
            <w:tcW w:w="961" w:type="dxa"/>
            <w:noWrap/>
            <w:hideMark/>
          </w:tcPr>
          <w:p w14:paraId="0F44B25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35CA9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D15C80" w14:textId="77777777" w:rsidR="00072A5C" w:rsidRPr="002117F7" w:rsidRDefault="00072A5C" w:rsidP="00F22774">
            <w:r w:rsidRPr="002117F7">
              <w:t>Блок-управления Планар 44DМ GP 24В</w:t>
            </w:r>
          </w:p>
        </w:tc>
        <w:tc>
          <w:tcPr>
            <w:tcW w:w="961" w:type="dxa"/>
            <w:noWrap/>
            <w:hideMark/>
          </w:tcPr>
          <w:p w14:paraId="5ED66E9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AB84D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0259B0" w14:textId="77777777" w:rsidR="00072A5C" w:rsidRPr="002117F7" w:rsidRDefault="00072A5C" w:rsidP="00F22774">
            <w:r w:rsidRPr="002117F7">
              <w:t>Блок-управления 44-S 12В</w:t>
            </w:r>
          </w:p>
        </w:tc>
        <w:tc>
          <w:tcPr>
            <w:tcW w:w="961" w:type="dxa"/>
            <w:noWrap/>
            <w:hideMark/>
          </w:tcPr>
          <w:p w14:paraId="3637836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12F8D7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83DEAA" w14:textId="77777777" w:rsidR="00072A5C" w:rsidRPr="002117F7" w:rsidRDefault="00072A5C" w:rsidP="00F22774">
            <w:r w:rsidRPr="002117F7">
              <w:t>Блок-управления Теплостар (пластмассовый корпус) 24В</w:t>
            </w:r>
          </w:p>
        </w:tc>
        <w:tc>
          <w:tcPr>
            <w:tcW w:w="961" w:type="dxa"/>
            <w:noWrap/>
            <w:hideMark/>
          </w:tcPr>
          <w:p w14:paraId="3302101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E9735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BFA07F" w14:textId="77777777" w:rsidR="00072A5C" w:rsidRPr="002117F7" w:rsidRDefault="00072A5C" w:rsidP="00F22774">
            <w:r w:rsidRPr="002117F7">
              <w:t>Блок-управления Бинар 5Б компакт GP бензин 12В</w:t>
            </w:r>
          </w:p>
        </w:tc>
        <w:tc>
          <w:tcPr>
            <w:tcW w:w="961" w:type="dxa"/>
            <w:noWrap/>
            <w:hideMark/>
          </w:tcPr>
          <w:p w14:paraId="2C7CE62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0436B2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9F5A41" w14:textId="77777777" w:rsidR="00072A5C" w:rsidRPr="002117F7" w:rsidRDefault="00072A5C" w:rsidP="00F22774">
            <w:r w:rsidRPr="002117F7">
              <w:t>Блок-управления Бинар бензин</w:t>
            </w:r>
          </w:p>
        </w:tc>
        <w:tc>
          <w:tcPr>
            <w:tcW w:w="961" w:type="dxa"/>
            <w:noWrap/>
            <w:hideMark/>
          </w:tcPr>
          <w:p w14:paraId="4F5663E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0C47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15E271" w14:textId="77777777" w:rsidR="00072A5C" w:rsidRPr="002117F7" w:rsidRDefault="00072A5C" w:rsidP="00F22774">
            <w:r w:rsidRPr="002117F7">
              <w:t>Блок-управления 24В</w:t>
            </w:r>
          </w:p>
        </w:tc>
        <w:tc>
          <w:tcPr>
            <w:tcW w:w="961" w:type="dxa"/>
            <w:noWrap/>
            <w:hideMark/>
          </w:tcPr>
          <w:p w14:paraId="099CEBB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45449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98C1FB" w14:textId="77777777" w:rsidR="00072A5C" w:rsidRPr="002117F7" w:rsidRDefault="00072A5C" w:rsidP="00F22774">
            <w:r w:rsidRPr="002117F7">
              <w:t>Блок-управления 24В</w:t>
            </w:r>
          </w:p>
        </w:tc>
        <w:tc>
          <w:tcPr>
            <w:tcW w:w="961" w:type="dxa"/>
            <w:noWrap/>
            <w:hideMark/>
          </w:tcPr>
          <w:p w14:paraId="55568C6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AD327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0CDB1D" w14:textId="77777777" w:rsidR="00072A5C" w:rsidRPr="002117F7" w:rsidRDefault="00072A5C" w:rsidP="00F22774">
            <w:r w:rsidRPr="002117F7">
              <w:t>Блок-управления Термикс 12В</w:t>
            </w:r>
          </w:p>
        </w:tc>
        <w:tc>
          <w:tcPr>
            <w:tcW w:w="961" w:type="dxa"/>
            <w:noWrap/>
            <w:hideMark/>
          </w:tcPr>
          <w:p w14:paraId="113EA1D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98B8A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1A1D1D" w14:textId="77777777" w:rsidR="00072A5C" w:rsidRPr="002117F7" w:rsidRDefault="00072A5C" w:rsidP="00F22774">
            <w:r w:rsidRPr="002117F7">
              <w:t>Блок-управления БИНАР 5S (дизель) 12В</w:t>
            </w:r>
          </w:p>
        </w:tc>
        <w:tc>
          <w:tcPr>
            <w:tcW w:w="961" w:type="dxa"/>
            <w:noWrap/>
            <w:hideMark/>
          </w:tcPr>
          <w:p w14:paraId="69DB9FB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E1EC2C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6C4616" w14:textId="77777777" w:rsidR="00072A5C" w:rsidRPr="002117F7" w:rsidRDefault="00072A5C" w:rsidP="00F22774">
            <w:r w:rsidRPr="002117F7">
              <w:t>Блок-управления Планар 2Д 24В</w:t>
            </w:r>
          </w:p>
        </w:tc>
        <w:tc>
          <w:tcPr>
            <w:tcW w:w="961" w:type="dxa"/>
            <w:noWrap/>
            <w:hideMark/>
          </w:tcPr>
          <w:p w14:paraId="77C9A72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C4CD2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5CA4D6" w14:textId="77777777" w:rsidR="00072A5C" w:rsidRPr="002117F7" w:rsidRDefault="00072A5C" w:rsidP="00F22774">
            <w:r w:rsidRPr="002117F7">
              <w:t>Свеча бинар 5 gp 12в</w:t>
            </w:r>
          </w:p>
        </w:tc>
        <w:tc>
          <w:tcPr>
            <w:tcW w:w="961" w:type="dxa"/>
            <w:noWrap/>
            <w:hideMark/>
          </w:tcPr>
          <w:p w14:paraId="032C79E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9A9D7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DF691A" w14:textId="77777777" w:rsidR="00072A5C" w:rsidRPr="002117F7" w:rsidRDefault="00072A5C" w:rsidP="00F22774">
            <w:r w:rsidRPr="002117F7">
              <w:t>Свеча Теплостар 14ТС (аналог свечи сб.165)</w:t>
            </w:r>
          </w:p>
        </w:tc>
        <w:tc>
          <w:tcPr>
            <w:tcW w:w="961" w:type="dxa"/>
            <w:noWrap/>
            <w:hideMark/>
          </w:tcPr>
          <w:p w14:paraId="5FCFF29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361D3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B08FC2" w14:textId="77777777" w:rsidR="00072A5C" w:rsidRPr="002117F7" w:rsidRDefault="00072A5C" w:rsidP="00F22774">
            <w:r w:rsidRPr="002117F7">
              <w:t>Свеча GP 18В 14ТС-10</w:t>
            </w:r>
          </w:p>
        </w:tc>
        <w:tc>
          <w:tcPr>
            <w:tcW w:w="961" w:type="dxa"/>
            <w:noWrap/>
            <w:hideMark/>
          </w:tcPr>
          <w:p w14:paraId="7587BCC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F9F6D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A552A7" w14:textId="77777777" w:rsidR="00072A5C" w:rsidRPr="002117F7" w:rsidRDefault="00072A5C" w:rsidP="00F22774">
            <w:r w:rsidRPr="002117F7">
              <w:t>Индикатор пламени Бинар</w:t>
            </w:r>
          </w:p>
        </w:tc>
        <w:tc>
          <w:tcPr>
            <w:tcW w:w="961" w:type="dxa"/>
            <w:noWrap/>
            <w:hideMark/>
          </w:tcPr>
          <w:p w14:paraId="6860AB7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9EC42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4C32C7" w14:textId="77777777" w:rsidR="00072A5C" w:rsidRPr="002117F7" w:rsidRDefault="00072A5C" w:rsidP="00F22774">
            <w:r w:rsidRPr="002117F7">
              <w:t>Индикатор пламени (термопара)  14ТС</w:t>
            </w:r>
          </w:p>
        </w:tc>
        <w:tc>
          <w:tcPr>
            <w:tcW w:w="961" w:type="dxa"/>
            <w:noWrap/>
            <w:hideMark/>
          </w:tcPr>
          <w:p w14:paraId="5344C0A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6B06E9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B90C81" w14:textId="77777777" w:rsidR="00072A5C" w:rsidRPr="002117F7" w:rsidRDefault="00072A5C" w:rsidP="00F22774">
            <w:r w:rsidRPr="002117F7">
              <w:t>Блок-управления Планар 44Д 24В</w:t>
            </w:r>
          </w:p>
        </w:tc>
        <w:tc>
          <w:tcPr>
            <w:tcW w:w="961" w:type="dxa"/>
            <w:noWrap/>
            <w:hideMark/>
          </w:tcPr>
          <w:p w14:paraId="592189C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718D4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F9CEC1" w14:textId="77777777" w:rsidR="00072A5C" w:rsidRPr="002117F7" w:rsidRDefault="00072A5C" w:rsidP="00F22774">
            <w:r w:rsidRPr="002117F7">
              <w:t>Блок-управления Планар 8Д 12В</w:t>
            </w:r>
          </w:p>
        </w:tc>
        <w:tc>
          <w:tcPr>
            <w:tcW w:w="961" w:type="dxa"/>
            <w:noWrap/>
            <w:hideMark/>
          </w:tcPr>
          <w:p w14:paraId="247DBF1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B5D19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62D677" w14:textId="77777777" w:rsidR="00072A5C" w:rsidRPr="002117F7" w:rsidRDefault="00072A5C" w:rsidP="00F22774">
            <w:r w:rsidRPr="002117F7">
              <w:t>Блок-управления Планар 44ДМ 24В</w:t>
            </w:r>
          </w:p>
        </w:tc>
        <w:tc>
          <w:tcPr>
            <w:tcW w:w="961" w:type="dxa"/>
            <w:noWrap/>
            <w:hideMark/>
          </w:tcPr>
          <w:p w14:paraId="71CA5CF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C8AFE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18F14E" w14:textId="77777777" w:rsidR="00072A5C" w:rsidRPr="002117F7" w:rsidRDefault="00072A5C" w:rsidP="00F22774">
            <w:r w:rsidRPr="002117F7">
              <w:t>Электроподогреватель теплопровода ЭПТ-150С</w:t>
            </w:r>
          </w:p>
        </w:tc>
        <w:tc>
          <w:tcPr>
            <w:tcW w:w="961" w:type="dxa"/>
            <w:noWrap/>
            <w:hideMark/>
          </w:tcPr>
          <w:p w14:paraId="30EE01D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68CD93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108DB1" w14:textId="77777777" w:rsidR="00072A5C" w:rsidRPr="002117F7" w:rsidRDefault="00072A5C" w:rsidP="00F22774">
            <w:r w:rsidRPr="002117F7">
              <w:t>Блок-управления Планар 8ДМ-12</w:t>
            </w:r>
          </w:p>
        </w:tc>
        <w:tc>
          <w:tcPr>
            <w:tcW w:w="961" w:type="dxa"/>
            <w:noWrap/>
            <w:hideMark/>
          </w:tcPr>
          <w:p w14:paraId="3118915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284FD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F7C438" w14:textId="77777777" w:rsidR="00072A5C" w:rsidRPr="002117F7" w:rsidRDefault="00072A5C" w:rsidP="00F22774">
            <w:r w:rsidRPr="002117F7">
              <w:t>Блок-управления Планар 2Д-12 12В</w:t>
            </w:r>
          </w:p>
        </w:tc>
        <w:tc>
          <w:tcPr>
            <w:tcW w:w="961" w:type="dxa"/>
            <w:noWrap/>
            <w:hideMark/>
          </w:tcPr>
          <w:p w14:paraId="002F52B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1ED4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D8A7BE" w14:textId="77777777" w:rsidR="00072A5C" w:rsidRPr="002117F7" w:rsidRDefault="00072A5C" w:rsidP="00F22774">
            <w:r w:rsidRPr="002117F7">
              <w:t>Датчик температуры 12ЖД,16ЖД 422.3828.000-01 у</w:t>
            </w:r>
          </w:p>
        </w:tc>
        <w:tc>
          <w:tcPr>
            <w:tcW w:w="961" w:type="dxa"/>
            <w:noWrap/>
            <w:hideMark/>
          </w:tcPr>
          <w:p w14:paraId="45A8004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4EA3A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7ADF67" w14:textId="77777777" w:rsidR="00072A5C" w:rsidRPr="002117F7" w:rsidRDefault="00072A5C" w:rsidP="00F22774">
            <w:r w:rsidRPr="002117F7">
              <w:t>Датчик температуры 12ЖД, 16ЖД 422.3828.000-02 у</w:t>
            </w:r>
          </w:p>
        </w:tc>
        <w:tc>
          <w:tcPr>
            <w:tcW w:w="961" w:type="dxa"/>
            <w:noWrap/>
            <w:hideMark/>
          </w:tcPr>
          <w:p w14:paraId="4BD966E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1C6BBF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CB3B1E" w14:textId="77777777" w:rsidR="00072A5C" w:rsidRPr="002117F7" w:rsidRDefault="00072A5C" w:rsidP="00F22774">
            <w:r w:rsidRPr="002117F7">
              <w:t>Датчик температуры Бинар 5 Компакт</w:t>
            </w:r>
          </w:p>
        </w:tc>
        <w:tc>
          <w:tcPr>
            <w:tcW w:w="961" w:type="dxa"/>
            <w:noWrap/>
            <w:hideMark/>
          </w:tcPr>
          <w:p w14:paraId="0EA7ADE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30480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6EB456" w14:textId="77777777" w:rsidR="00072A5C" w:rsidRPr="002117F7" w:rsidRDefault="00072A5C" w:rsidP="00F22774">
            <w:r w:rsidRPr="002117F7">
              <w:t>Вентилятор планар 4дм2</w:t>
            </w:r>
          </w:p>
        </w:tc>
        <w:tc>
          <w:tcPr>
            <w:tcW w:w="961" w:type="dxa"/>
            <w:noWrap/>
            <w:hideMark/>
          </w:tcPr>
          <w:p w14:paraId="38092CB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94E63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B6D870" w14:textId="77777777" w:rsidR="00072A5C" w:rsidRPr="002117F7" w:rsidRDefault="00072A5C" w:rsidP="00F22774">
            <w:r w:rsidRPr="002117F7">
              <w:t>Вентилятор планар 2д</w:t>
            </w:r>
          </w:p>
        </w:tc>
        <w:tc>
          <w:tcPr>
            <w:tcW w:w="961" w:type="dxa"/>
            <w:noWrap/>
            <w:hideMark/>
          </w:tcPr>
          <w:p w14:paraId="349A2A1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5A048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2F626A" w14:textId="77777777" w:rsidR="00072A5C" w:rsidRPr="002117F7" w:rsidRDefault="00072A5C" w:rsidP="00F22774">
            <w:r w:rsidRPr="002117F7">
              <w:t>Блок-управления Планар 4ДМ 24В</w:t>
            </w:r>
          </w:p>
        </w:tc>
        <w:tc>
          <w:tcPr>
            <w:tcW w:w="961" w:type="dxa"/>
            <w:noWrap/>
            <w:hideMark/>
          </w:tcPr>
          <w:p w14:paraId="31DF44A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7C0937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00837D" w14:textId="77777777" w:rsidR="00072A5C" w:rsidRPr="002117F7" w:rsidRDefault="00072A5C" w:rsidP="00F22774">
            <w:r w:rsidRPr="002117F7">
              <w:t>Воздухозаборник 14ТС-10</w:t>
            </w:r>
          </w:p>
        </w:tc>
        <w:tc>
          <w:tcPr>
            <w:tcW w:w="961" w:type="dxa"/>
            <w:noWrap/>
            <w:hideMark/>
          </w:tcPr>
          <w:p w14:paraId="66C1114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E62D5E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F44FDB" w14:textId="77777777" w:rsidR="00072A5C" w:rsidRPr="002117F7" w:rsidRDefault="00072A5C" w:rsidP="00F22774">
            <w:r w:rsidRPr="002117F7">
              <w:t>Вентилятор планар 44дм</w:t>
            </w:r>
          </w:p>
        </w:tc>
        <w:tc>
          <w:tcPr>
            <w:tcW w:w="961" w:type="dxa"/>
            <w:noWrap/>
            <w:hideMark/>
          </w:tcPr>
          <w:p w14:paraId="12A8521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65F64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656257" w14:textId="77777777" w:rsidR="00072A5C" w:rsidRPr="002117F7" w:rsidRDefault="00072A5C" w:rsidP="00F22774">
            <w:r w:rsidRPr="002117F7">
              <w:t>Индикатор пламени 8ДМ</w:t>
            </w:r>
          </w:p>
        </w:tc>
        <w:tc>
          <w:tcPr>
            <w:tcW w:w="961" w:type="dxa"/>
            <w:noWrap/>
            <w:hideMark/>
          </w:tcPr>
          <w:p w14:paraId="6A7A717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8BA686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D69E75" w14:textId="77777777" w:rsidR="00072A5C" w:rsidRPr="002117F7" w:rsidRDefault="00072A5C" w:rsidP="00F22774">
            <w:r w:rsidRPr="002117F7">
              <w:t>Индикатор пламени Планар 8Д</w:t>
            </w:r>
          </w:p>
        </w:tc>
        <w:tc>
          <w:tcPr>
            <w:tcW w:w="961" w:type="dxa"/>
            <w:noWrap/>
            <w:hideMark/>
          </w:tcPr>
          <w:p w14:paraId="4989DB9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384396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87696D" w14:textId="77777777" w:rsidR="00072A5C" w:rsidRPr="002117F7" w:rsidRDefault="00072A5C" w:rsidP="00F22774">
            <w:r w:rsidRPr="002117F7">
              <w:t>Индикатор пламени Планар 4ДМ</w:t>
            </w:r>
          </w:p>
        </w:tc>
        <w:tc>
          <w:tcPr>
            <w:tcW w:w="961" w:type="dxa"/>
            <w:noWrap/>
            <w:hideMark/>
          </w:tcPr>
          <w:p w14:paraId="37E47C6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AC9ADD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CD5DDE" w14:textId="77777777" w:rsidR="00072A5C" w:rsidRPr="002117F7" w:rsidRDefault="00072A5C" w:rsidP="00F22774">
            <w:r w:rsidRPr="002117F7">
              <w:t>Индикатор пламени 12ЖД, 16ЖД, 18ЖД 24.8106.300 у</w:t>
            </w:r>
          </w:p>
        </w:tc>
        <w:tc>
          <w:tcPr>
            <w:tcW w:w="961" w:type="dxa"/>
            <w:noWrap/>
            <w:hideMark/>
          </w:tcPr>
          <w:p w14:paraId="3296B5D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2EC8C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5CB29B" w14:textId="77777777" w:rsidR="00072A5C" w:rsidRPr="002117F7" w:rsidRDefault="00072A5C" w:rsidP="00F22774">
            <w:r w:rsidRPr="002117F7">
              <w:t>Индикатор пламени 14ТС</w:t>
            </w:r>
          </w:p>
        </w:tc>
        <w:tc>
          <w:tcPr>
            <w:tcW w:w="961" w:type="dxa"/>
            <w:noWrap/>
            <w:hideMark/>
          </w:tcPr>
          <w:p w14:paraId="603CD11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220058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A7E5A4" w14:textId="77777777" w:rsidR="00072A5C" w:rsidRPr="002117F7" w:rsidRDefault="00072A5C" w:rsidP="00F22774">
            <w:r w:rsidRPr="002117F7">
              <w:t>Индикатор пламени Планар 44Д</w:t>
            </w:r>
          </w:p>
        </w:tc>
        <w:tc>
          <w:tcPr>
            <w:tcW w:w="961" w:type="dxa"/>
            <w:noWrap/>
            <w:hideMark/>
          </w:tcPr>
          <w:p w14:paraId="1721AE1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7B49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176612" w14:textId="77777777" w:rsidR="00072A5C" w:rsidRPr="002117F7" w:rsidRDefault="00072A5C" w:rsidP="00F22774">
            <w:r w:rsidRPr="002117F7">
              <w:t>Насос-топливный ТН-9-4,4мл 24В (Планар 2Д)</w:t>
            </w:r>
          </w:p>
        </w:tc>
        <w:tc>
          <w:tcPr>
            <w:tcW w:w="961" w:type="dxa"/>
            <w:noWrap/>
            <w:hideMark/>
          </w:tcPr>
          <w:p w14:paraId="7DB39C2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646C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6B4C2E" w14:textId="77777777" w:rsidR="00072A5C" w:rsidRPr="002117F7" w:rsidRDefault="00072A5C" w:rsidP="00F22774">
            <w:r w:rsidRPr="002117F7">
              <w:t>Насос-топливный КМ02 (аналог сб.150 с разьемом II).</w:t>
            </w:r>
          </w:p>
        </w:tc>
        <w:tc>
          <w:tcPr>
            <w:tcW w:w="961" w:type="dxa"/>
            <w:noWrap/>
            <w:hideMark/>
          </w:tcPr>
          <w:p w14:paraId="1356436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37736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B559B2" w14:textId="77777777" w:rsidR="00072A5C" w:rsidRPr="002117F7" w:rsidRDefault="00072A5C" w:rsidP="00F22774">
            <w:r w:rsidRPr="002117F7">
              <w:t>Насос-топливный Теплостар ТН10-6,8мл  12В</w:t>
            </w:r>
          </w:p>
        </w:tc>
        <w:tc>
          <w:tcPr>
            <w:tcW w:w="961" w:type="dxa"/>
            <w:noWrap/>
            <w:hideMark/>
          </w:tcPr>
          <w:p w14:paraId="783F01D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E69E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20FEB2" w14:textId="77777777" w:rsidR="00072A5C" w:rsidRPr="002117F7" w:rsidRDefault="00072A5C" w:rsidP="00F22774">
            <w:r w:rsidRPr="002117F7">
              <w:t>Насос-топливный ТН9-6,8мл 12В (Планар 4Д,4ДМ,4ДМ2)</w:t>
            </w:r>
          </w:p>
        </w:tc>
        <w:tc>
          <w:tcPr>
            <w:tcW w:w="961" w:type="dxa"/>
            <w:noWrap/>
            <w:hideMark/>
          </w:tcPr>
          <w:p w14:paraId="11D7E13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B4126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C27A15" w14:textId="77777777" w:rsidR="00072A5C" w:rsidRPr="002117F7" w:rsidRDefault="00072A5C" w:rsidP="00F22774">
            <w:r w:rsidRPr="002117F7">
              <w:t>Насос-топливный ТН8-4,4мл 12В (дизель топл.)</w:t>
            </w:r>
          </w:p>
        </w:tc>
        <w:tc>
          <w:tcPr>
            <w:tcW w:w="961" w:type="dxa"/>
            <w:noWrap/>
            <w:hideMark/>
          </w:tcPr>
          <w:p w14:paraId="12D25CD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D0F21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6C9BA8" w14:textId="77777777" w:rsidR="00072A5C" w:rsidRPr="002117F7" w:rsidRDefault="00072A5C" w:rsidP="00F22774">
            <w:r w:rsidRPr="002117F7">
              <w:t>Насос-топливный ТН8-6,8мл 12В (дизель топл.)</w:t>
            </w:r>
          </w:p>
        </w:tc>
        <w:tc>
          <w:tcPr>
            <w:tcW w:w="961" w:type="dxa"/>
            <w:noWrap/>
            <w:hideMark/>
          </w:tcPr>
          <w:p w14:paraId="3A9C4A0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C9BED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04A0EB" w14:textId="77777777" w:rsidR="00072A5C" w:rsidRPr="002117F7" w:rsidRDefault="00072A5C" w:rsidP="00F22774">
            <w:r w:rsidRPr="002117F7">
              <w:t>Насос-топливный ПЖД 18.1106010</w:t>
            </w:r>
          </w:p>
        </w:tc>
        <w:tc>
          <w:tcPr>
            <w:tcW w:w="961" w:type="dxa"/>
            <w:noWrap/>
            <w:hideMark/>
          </w:tcPr>
          <w:p w14:paraId="5C9E367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C9D77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164FD9" w14:textId="77777777" w:rsidR="00072A5C" w:rsidRPr="002117F7" w:rsidRDefault="00072A5C" w:rsidP="00F22774">
            <w:r w:rsidRPr="002117F7">
              <w:t>Насос-топливный 24В ТН10-6,8мл 10ТС.451.02.00</w:t>
            </w:r>
          </w:p>
        </w:tc>
        <w:tc>
          <w:tcPr>
            <w:tcW w:w="961" w:type="dxa"/>
            <w:noWrap/>
            <w:hideMark/>
          </w:tcPr>
          <w:p w14:paraId="0502199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E86151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632975" w14:textId="77777777" w:rsidR="00072A5C" w:rsidRPr="002117F7" w:rsidRDefault="00072A5C" w:rsidP="00F22774">
            <w:r w:rsidRPr="002117F7">
              <w:t>Насос-топливный ПЖД15 181.1106.10</w:t>
            </w:r>
          </w:p>
        </w:tc>
        <w:tc>
          <w:tcPr>
            <w:tcW w:w="961" w:type="dxa"/>
            <w:noWrap/>
            <w:hideMark/>
          </w:tcPr>
          <w:p w14:paraId="763A1D6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A6AE6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ABAE82" w14:textId="77777777" w:rsidR="00072A5C" w:rsidRPr="002117F7" w:rsidRDefault="00072A5C" w:rsidP="00F22774">
            <w:r w:rsidRPr="002117F7">
              <w:t>Насос-топливный ТН7-4/12 Бинар (дизель)</w:t>
            </w:r>
          </w:p>
        </w:tc>
        <w:tc>
          <w:tcPr>
            <w:tcW w:w="961" w:type="dxa"/>
            <w:noWrap/>
            <w:hideMark/>
          </w:tcPr>
          <w:p w14:paraId="4C52AAA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3077A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3E7080" w14:textId="77777777" w:rsidR="00072A5C" w:rsidRPr="002117F7" w:rsidRDefault="00072A5C" w:rsidP="00F22774">
            <w:r w:rsidRPr="002117F7">
              <w:lastRenderedPageBreak/>
              <w:t>Фитинг тройник труб. Пластик 10 мм</w:t>
            </w:r>
          </w:p>
        </w:tc>
        <w:tc>
          <w:tcPr>
            <w:tcW w:w="961" w:type="dxa"/>
            <w:noWrap/>
            <w:hideMark/>
          </w:tcPr>
          <w:p w14:paraId="156EB44C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20CC64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F6E25A" w14:textId="77777777" w:rsidR="00072A5C" w:rsidRPr="002117F7" w:rsidRDefault="00072A5C" w:rsidP="00F22774">
            <w:r w:rsidRPr="002117F7">
              <w:t>Фитинг соедин. Труб. D 12 мм</w:t>
            </w:r>
          </w:p>
        </w:tc>
        <w:tc>
          <w:tcPr>
            <w:tcW w:w="961" w:type="dxa"/>
            <w:noWrap/>
            <w:hideMark/>
          </w:tcPr>
          <w:p w14:paraId="245660CD" w14:textId="77777777" w:rsidR="00072A5C" w:rsidRPr="002117F7" w:rsidRDefault="00072A5C" w:rsidP="00F22774">
            <w:r w:rsidRPr="002117F7">
              <w:t>17</w:t>
            </w:r>
            <w:r>
              <w:t xml:space="preserve"> шт.</w:t>
            </w:r>
          </w:p>
        </w:tc>
      </w:tr>
      <w:tr w:rsidR="00072A5C" w:rsidRPr="002117F7" w14:paraId="5E41DD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19ABB3" w14:textId="77777777" w:rsidR="00072A5C" w:rsidRPr="002117F7" w:rsidRDefault="00072A5C" w:rsidP="00F22774">
            <w:r w:rsidRPr="002117F7">
              <w:t>Фитинг тройник труб. Пластик 8мм</w:t>
            </w:r>
          </w:p>
        </w:tc>
        <w:tc>
          <w:tcPr>
            <w:tcW w:w="961" w:type="dxa"/>
            <w:noWrap/>
            <w:hideMark/>
          </w:tcPr>
          <w:p w14:paraId="4FDCA20E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1279E3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65D5CB" w14:textId="77777777" w:rsidR="00072A5C" w:rsidRPr="002117F7" w:rsidRDefault="00072A5C" w:rsidP="00F22774">
            <w:r w:rsidRPr="002117F7">
              <w:t>Фитинг соедин. Труб. D 10 мм</w:t>
            </w:r>
          </w:p>
        </w:tc>
        <w:tc>
          <w:tcPr>
            <w:tcW w:w="961" w:type="dxa"/>
            <w:noWrap/>
            <w:hideMark/>
          </w:tcPr>
          <w:p w14:paraId="71C7A10A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33EBFED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CB7D86" w14:textId="77777777" w:rsidR="00072A5C" w:rsidRPr="002117F7" w:rsidRDefault="00072A5C" w:rsidP="00F22774">
            <w:r w:rsidRPr="002117F7">
              <w:t>Фитинг тройник труб. Пластик 6 мм</w:t>
            </w:r>
          </w:p>
        </w:tc>
        <w:tc>
          <w:tcPr>
            <w:tcW w:w="961" w:type="dxa"/>
            <w:noWrap/>
            <w:hideMark/>
          </w:tcPr>
          <w:p w14:paraId="1B9B67DB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6F9057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778F4A" w14:textId="77777777" w:rsidR="00072A5C" w:rsidRPr="002117F7" w:rsidRDefault="00072A5C" w:rsidP="00F22774">
            <w:r w:rsidRPr="002117F7">
              <w:t>Фитинг тройник труб. Пластик 4 мм</w:t>
            </w:r>
          </w:p>
        </w:tc>
        <w:tc>
          <w:tcPr>
            <w:tcW w:w="961" w:type="dxa"/>
            <w:noWrap/>
            <w:hideMark/>
          </w:tcPr>
          <w:p w14:paraId="7DC0FBFF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47345B4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F077BB" w14:textId="77777777" w:rsidR="00072A5C" w:rsidRPr="002117F7" w:rsidRDefault="00072A5C" w:rsidP="00F22774">
            <w:r w:rsidRPr="002117F7">
              <w:t>Разъем 929504-7</w:t>
            </w:r>
          </w:p>
        </w:tc>
        <w:tc>
          <w:tcPr>
            <w:tcW w:w="961" w:type="dxa"/>
            <w:noWrap/>
            <w:hideMark/>
          </w:tcPr>
          <w:p w14:paraId="522DEE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9942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CD2AD9" w14:textId="77777777" w:rsidR="00072A5C" w:rsidRPr="002117F7" w:rsidRDefault="00072A5C" w:rsidP="00F22774">
            <w:r w:rsidRPr="002117F7">
              <w:t>Разъем 4х контактный универсальный</w:t>
            </w:r>
          </w:p>
        </w:tc>
        <w:tc>
          <w:tcPr>
            <w:tcW w:w="961" w:type="dxa"/>
            <w:noWrap/>
            <w:hideMark/>
          </w:tcPr>
          <w:p w14:paraId="6AF1AD7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8F05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2C3180" w14:textId="77777777" w:rsidR="00072A5C" w:rsidRPr="002117F7" w:rsidRDefault="00072A5C" w:rsidP="00F22774">
            <w:r w:rsidRPr="002117F7">
              <w:t>Разъем 2х контактный гнезд.</w:t>
            </w:r>
          </w:p>
        </w:tc>
        <w:tc>
          <w:tcPr>
            <w:tcW w:w="961" w:type="dxa"/>
            <w:noWrap/>
            <w:hideMark/>
          </w:tcPr>
          <w:p w14:paraId="0E73F51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C52A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363445" w14:textId="77777777" w:rsidR="00072A5C" w:rsidRPr="002117F7" w:rsidRDefault="00072A5C" w:rsidP="00F22774">
            <w:r w:rsidRPr="002117F7">
              <w:t>Блок-управления Термикс 15Д 24В</w:t>
            </w:r>
          </w:p>
        </w:tc>
        <w:tc>
          <w:tcPr>
            <w:tcW w:w="961" w:type="dxa"/>
            <w:noWrap/>
            <w:hideMark/>
          </w:tcPr>
          <w:p w14:paraId="0080302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16F2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03634C" w14:textId="77777777" w:rsidR="00072A5C" w:rsidRPr="002117F7" w:rsidRDefault="00072A5C" w:rsidP="00F22774">
            <w:r w:rsidRPr="002117F7">
              <w:t>Блок-управления 14ТС-10-М5</w:t>
            </w:r>
          </w:p>
        </w:tc>
        <w:tc>
          <w:tcPr>
            <w:tcW w:w="961" w:type="dxa"/>
            <w:noWrap/>
            <w:hideMark/>
          </w:tcPr>
          <w:p w14:paraId="54050ED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54C4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64D40F" w14:textId="77777777" w:rsidR="00072A5C" w:rsidRPr="002117F7" w:rsidRDefault="00072A5C" w:rsidP="00F22774">
            <w:r w:rsidRPr="002117F7">
              <w:t>Блок-управления 12В</w:t>
            </w:r>
          </w:p>
        </w:tc>
        <w:tc>
          <w:tcPr>
            <w:tcW w:w="961" w:type="dxa"/>
            <w:noWrap/>
            <w:hideMark/>
          </w:tcPr>
          <w:p w14:paraId="6128125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CFB42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4FE071" w14:textId="77777777" w:rsidR="00072A5C" w:rsidRPr="002117F7" w:rsidRDefault="00072A5C" w:rsidP="00F22774">
            <w:r w:rsidRPr="002117F7">
              <w:t>Блок-управления 14ТС-10-24-С</w:t>
            </w:r>
          </w:p>
        </w:tc>
        <w:tc>
          <w:tcPr>
            <w:tcW w:w="961" w:type="dxa"/>
            <w:noWrap/>
            <w:hideMark/>
          </w:tcPr>
          <w:p w14:paraId="0C622A3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06BF46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53CBB4" w14:textId="77777777" w:rsidR="00072A5C" w:rsidRPr="002117F7" w:rsidRDefault="00072A5C" w:rsidP="00F22774">
            <w:r w:rsidRPr="002117F7">
              <w:t>Жгут на топливный насос Планар 4ДМ</w:t>
            </w:r>
          </w:p>
        </w:tc>
        <w:tc>
          <w:tcPr>
            <w:tcW w:w="961" w:type="dxa"/>
            <w:noWrap/>
            <w:hideMark/>
          </w:tcPr>
          <w:p w14:paraId="20BA91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940C9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B60CB9" w14:textId="77777777" w:rsidR="00072A5C" w:rsidRPr="002117F7" w:rsidRDefault="00072A5C" w:rsidP="00F22774">
            <w:r w:rsidRPr="002117F7">
              <w:t>Жгут 14ТС-10</w:t>
            </w:r>
          </w:p>
        </w:tc>
        <w:tc>
          <w:tcPr>
            <w:tcW w:w="961" w:type="dxa"/>
            <w:noWrap/>
            <w:hideMark/>
          </w:tcPr>
          <w:p w14:paraId="1413042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3DC6B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41A004" w14:textId="77777777" w:rsidR="00072A5C" w:rsidRPr="002117F7" w:rsidRDefault="00072A5C" w:rsidP="00F22774">
            <w:r w:rsidRPr="002117F7">
              <w:t>Жгут бинар 5</w:t>
            </w:r>
          </w:p>
        </w:tc>
        <w:tc>
          <w:tcPr>
            <w:tcW w:w="961" w:type="dxa"/>
            <w:noWrap/>
            <w:hideMark/>
          </w:tcPr>
          <w:p w14:paraId="76A4898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3EF6B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86F9B4" w14:textId="77777777" w:rsidR="00072A5C" w:rsidRPr="002117F7" w:rsidRDefault="00072A5C" w:rsidP="00F22774">
            <w:r w:rsidRPr="002117F7">
              <w:t>Жгут питания 24В 5 метров</w:t>
            </w:r>
          </w:p>
        </w:tc>
        <w:tc>
          <w:tcPr>
            <w:tcW w:w="961" w:type="dxa"/>
            <w:noWrap/>
            <w:hideMark/>
          </w:tcPr>
          <w:p w14:paraId="6D265DF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FD83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B7E164" w14:textId="77777777" w:rsidR="00072A5C" w:rsidRPr="002117F7" w:rsidRDefault="00072A5C" w:rsidP="00F22774">
            <w:r w:rsidRPr="002117F7">
              <w:t>Жгут питания 12В/24В 5 метров</w:t>
            </w:r>
          </w:p>
        </w:tc>
        <w:tc>
          <w:tcPr>
            <w:tcW w:w="961" w:type="dxa"/>
            <w:noWrap/>
            <w:hideMark/>
          </w:tcPr>
          <w:p w14:paraId="444E96D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BFA96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BC0D61" w14:textId="77777777" w:rsidR="00072A5C" w:rsidRPr="002117F7" w:rsidRDefault="00072A5C" w:rsidP="00F22774">
            <w:r w:rsidRPr="002117F7">
              <w:t>Датчик импульсный 0501.210.859</w:t>
            </w:r>
          </w:p>
        </w:tc>
        <w:tc>
          <w:tcPr>
            <w:tcW w:w="961" w:type="dxa"/>
            <w:noWrap/>
            <w:hideMark/>
          </w:tcPr>
          <w:p w14:paraId="4959FAE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BAA8AB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046A62" w14:textId="77777777" w:rsidR="00072A5C" w:rsidRPr="002117F7" w:rsidRDefault="00072A5C" w:rsidP="00F22774">
            <w:r w:rsidRPr="002117F7">
              <w:t>Ротор насоса ГУР</w:t>
            </w:r>
          </w:p>
        </w:tc>
        <w:tc>
          <w:tcPr>
            <w:tcW w:w="961" w:type="dxa"/>
            <w:noWrap/>
            <w:hideMark/>
          </w:tcPr>
          <w:p w14:paraId="2071DFF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775F2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950734" w14:textId="77777777" w:rsidR="00072A5C" w:rsidRPr="002117F7" w:rsidRDefault="00072A5C" w:rsidP="00F22774">
            <w:r w:rsidRPr="002117F7">
              <w:t>Накладка педали сцепления</w:t>
            </w:r>
          </w:p>
        </w:tc>
        <w:tc>
          <w:tcPr>
            <w:tcW w:w="961" w:type="dxa"/>
            <w:noWrap/>
            <w:hideMark/>
          </w:tcPr>
          <w:p w14:paraId="3A422AE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38BF3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CF3546" w14:textId="77777777" w:rsidR="00072A5C" w:rsidRPr="002117F7" w:rsidRDefault="00072A5C" w:rsidP="00F22774">
            <w:r w:rsidRPr="002117F7">
              <w:t>Рычаг наконечника кулисы КПП</w:t>
            </w:r>
          </w:p>
        </w:tc>
        <w:tc>
          <w:tcPr>
            <w:tcW w:w="961" w:type="dxa"/>
            <w:noWrap/>
            <w:hideMark/>
          </w:tcPr>
          <w:p w14:paraId="063BABC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BD63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F3FB90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13066E2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77D0B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515661" w14:textId="77777777" w:rsidR="00072A5C" w:rsidRPr="002117F7" w:rsidRDefault="00072A5C" w:rsidP="00F22774">
            <w:r w:rsidRPr="002117F7">
              <w:t>Втулка шестерни заднего хода</w:t>
            </w:r>
          </w:p>
        </w:tc>
        <w:tc>
          <w:tcPr>
            <w:tcW w:w="961" w:type="dxa"/>
            <w:noWrap/>
            <w:hideMark/>
          </w:tcPr>
          <w:p w14:paraId="766B8FE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8B53B3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5A226D" w14:textId="77777777" w:rsidR="00072A5C" w:rsidRPr="002117F7" w:rsidRDefault="00072A5C" w:rsidP="00F22774">
            <w:r w:rsidRPr="002117F7">
              <w:t>Втулка первичного вала делителя</w:t>
            </w:r>
          </w:p>
        </w:tc>
        <w:tc>
          <w:tcPr>
            <w:tcW w:w="961" w:type="dxa"/>
            <w:noWrap/>
            <w:hideMark/>
          </w:tcPr>
          <w:p w14:paraId="28E79E6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3E76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208D75" w14:textId="77777777" w:rsidR="00072A5C" w:rsidRPr="002117F7" w:rsidRDefault="00072A5C" w:rsidP="00F22774">
            <w:r w:rsidRPr="002117F7">
              <w:t>Кран управления нового образца</w:t>
            </w:r>
          </w:p>
        </w:tc>
        <w:tc>
          <w:tcPr>
            <w:tcW w:w="961" w:type="dxa"/>
            <w:noWrap/>
            <w:hideMark/>
          </w:tcPr>
          <w:p w14:paraId="56DF72A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5B7B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91E637" w14:textId="77777777" w:rsidR="00072A5C" w:rsidRPr="002117F7" w:rsidRDefault="00072A5C" w:rsidP="00F22774">
            <w:r w:rsidRPr="002117F7">
              <w:t>Шайба упорная в сборе</w:t>
            </w:r>
          </w:p>
        </w:tc>
        <w:tc>
          <w:tcPr>
            <w:tcW w:w="961" w:type="dxa"/>
            <w:noWrap/>
            <w:hideMark/>
          </w:tcPr>
          <w:p w14:paraId="4C39B82D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151AB88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F84A62" w14:textId="77777777" w:rsidR="00072A5C" w:rsidRPr="002117F7" w:rsidRDefault="00072A5C" w:rsidP="00F22774">
            <w:r w:rsidRPr="002117F7">
              <w:t>Рычаг механизма переключения делителя</w:t>
            </w:r>
          </w:p>
        </w:tc>
        <w:tc>
          <w:tcPr>
            <w:tcW w:w="961" w:type="dxa"/>
            <w:noWrap/>
            <w:hideMark/>
          </w:tcPr>
          <w:p w14:paraId="384A4A8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99ACB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D713CB" w14:textId="77777777" w:rsidR="00072A5C" w:rsidRPr="002117F7" w:rsidRDefault="00072A5C" w:rsidP="00F22774">
            <w:r w:rsidRPr="002117F7">
              <w:t>Рычаг оттяжной в сборе</w:t>
            </w:r>
          </w:p>
        </w:tc>
        <w:tc>
          <w:tcPr>
            <w:tcW w:w="961" w:type="dxa"/>
            <w:noWrap/>
            <w:hideMark/>
          </w:tcPr>
          <w:p w14:paraId="671F29F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F21E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D15370" w14:textId="77777777" w:rsidR="00072A5C" w:rsidRPr="002117F7" w:rsidRDefault="00072A5C" w:rsidP="00F22774">
            <w:r w:rsidRPr="002117F7">
              <w:t>Сапун в сборе</w:t>
            </w:r>
          </w:p>
        </w:tc>
        <w:tc>
          <w:tcPr>
            <w:tcW w:w="961" w:type="dxa"/>
            <w:noWrap/>
            <w:hideMark/>
          </w:tcPr>
          <w:p w14:paraId="617A9D5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D1B78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68CB9A" w14:textId="77777777" w:rsidR="00072A5C" w:rsidRPr="002117F7" w:rsidRDefault="00072A5C" w:rsidP="00F22774">
            <w:r w:rsidRPr="002117F7">
              <w:t>Воздухораспределитель</w:t>
            </w:r>
          </w:p>
        </w:tc>
        <w:tc>
          <w:tcPr>
            <w:tcW w:w="961" w:type="dxa"/>
            <w:noWrap/>
            <w:hideMark/>
          </w:tcPr>
          <w:p w14:paraId="7257CB3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123CA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FDC1F9D" w14:textId="77777777" w:rsidR="00072A5C" w:rsidRPr="002117F7" w:rsidRDefault="00072A5C" w:rsidP="00F22774">
            <w:r w:rsidRPr="002117F7">
              <w:t>Тяга реактивная</w:t>
            </w:r>
          </w:p>
        </w:tc>
        <w:tc>
          <w:tcPr>
            <w:tcW w:w="961" w:type="dxa"/>
            <w:noWrap/>
            <w:hideMark/>
          </w:tcPr>
          <w:p w14:paraId="0AB587B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6315074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D4AA2D0" w14:textId="77777777" w:rsidR="00072A5C" w:rsidRPr="002117F7" w:rsidRDefault="00072A5C" w:rsidP="00F22774">
            <w:r w:rsidRPr="002117F7">
              <w:t>Клапан включения делителя</w:t>
            </w:r>
          </w:p>
        </w:tc>
        <w:tc>
          <w:tcPr>
            <w:tcW w:w="961" w:type="dxa"/>
            <w:noWrap/>
            <w:hideMark/>
          </w:tcPr>
          <w:p w14:paraId="2354C5B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FCC6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039B10" w14:textId="77777777" w:rsidR="00072A5C" w:rsidRPr="002117F7" w:rsidRDefault="00072A5C" w:rsidP="00F22774">
            <w:r w:rsidRPr="002117F7">
              <w:t>Наконечник тяги коробки переключения передач (правый длинный)</w:t>
            </w:r>
          </w:p>
        </w:tc>
        <w:tc>
          <w:tcPr>
            <w:tcW w:w="961" w:type="dxa"/>
            <w:noWrap/>
            <w:hideMark/>
          </w:tcPr>
          <w:p w14:paraId="0560933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629A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56993C" w14:textId="77777777" w:rsidR="00072A5C" w:rsidRPr="002117F7" w:rsidRDefault="00072A5C" w:rsidP="00F22774">
            <w:r w:rsidRPr="002117F7">
              <w:t>Рычаг переключения передач</w:t>
            </w:r>
          </w:p>
        </w:tc>
        <w:tc>
          <w:tcPr>
            <w:tcW w:w="961" w:type="dxa"/>
            <w:noWrap/>
            <w:hideMark/>
          </w:tcPr>
          <w:p w14:paraId="4241478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BC3DD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1D9E6B" w14:textId="77777777" w:rsidR="00072A5C" w:rsidRPr="002117F7" w:rsidRDefault="00072A5C" w:rsidP="00F22774">
            <w:r w:rsidRPr="002117F7">
              <w:t>Тяга реактивная КПП</w:t>
            </w:r>
          </w:p>
        </w:tc>
        <w:tc>
          <w:tcPr>
            <w:tcW w:w="961" w:type="dxa"/>
            <w:noWrap/>
            <w:hideMark/>
          </w:tcPr>
          <w:p w14:paraId="6753251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75E9CB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0506FE" w14:textId="77777777" w:rsidR="00072A5C" w:rsidRPr="002117F7" w:rsidRDefault="00072A5C" w:rsidP="00F22774">
            <w:r w:rsidRPr="002117F7">
              <w:t>Хвостовик КПП короткий</w:t>
            </w:r>
          </w:p>
        </w:tc>
        <w:tc>
          <w:tcPr>
            <w:tcW w:w="961" w:type="dxa"/>
            <w:noWrap/>
            <w:hideMark/>
          </w:tcPr>
          <w:p w14:paraId="32EA08C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09C000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612299" w14:textId="77777777" w:rsidR="00072A5C" w:rsidRPr="002117F7" w:rsidRDefault="00072A5C" w:rsidP="00F22774">
            <w:r w:rsidRPr="002117F7">
              <w:t>Головка передней тяги</w:t>
            </w:r>
          </w:p>
        </w:tc>
        <w:tc>
          <w:tcPr>
            <w:tcW w:w="961" w:type="dxa"/>
            <w:noWrap/>
            <w:hideMark/>
          </w:tcPr>
          <w:p w14:paraId="5C7932B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5BC75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87A18C" w14:textId="77777777" w:rsidR="00072A5C" w:rsidRPr="002117F7" w:rsidRDefault="00072A5C" w:rsidP="00F22774">
            <w:r w:rsidRPr="002117F7">
              <w:t>Серьга с втулкой</w:t>
            </w:r>
          </w:p>
        </w:tc>
        <w:tc>
          <w:tcPr>
            <w:tcW w:w="961" w:type="dxa"/>
            <w:noWrap/>
            <w:hideMark/>
          </w:tcPr>
          <w:p w14:paraId="5A4D622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17B8B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A198B5" w14:textId="77777777" w:rsidR="00072A5C" w:rsidRPr="002117F7" w:rsidRDefault="00072A5C" w:rsidP="00F22774">
            <w:r w:rsidRPr="002117F7">
              <w:t>Втулка заднего подшипника</w:t>
            </w:r>
          </w:p>
        </w:tc>
        <w:tc>
          <w:tcPr>
            <w:tcW w:w="961" w:type="dxa"/>
            <w:noWrap/>
            <w:hideMark/>
          </w:tcPr>
          <w:p w14:paraId="7F6C1C0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1543F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7C78FE" w14:textId="77777777" w:rsidR="00072A5C" w:rsidRPr="002117F7" w:rsidRDefault="00072A5C" w:rsidP="00F22774">
            <w:r w:rsidRPr="002117F7">
              <w:t>Шайба упорная промежуточного вала</w:t>
            </w:r>
          </w:p>
        </w:tc>
        <w:tc>
          <w:tcPr>
            <w:tcW w:w="961" w:type="dxa"/>
            <w:noWrap/>
            <w:hideMark/>
          </w:tcPr>
          <w:p w14:paraId="563A5D2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DAF40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E8FA33" w14:textId="77777777" w:rsidR="00072A5C" w:rsidRPr="002117F7" w:rsidRDefault="00072A5C" w:rsidP="00F22774">
            <w:r w:rsidRPr="002117F7">
              <w:t>Мембрана</w:t>
            </w:r>
          </w:p>
        </w:tc>
        <w:tc>
          <w:tcPr>
            <w:tcW w:w="961" w:type="dxa"/>
            <w:noWrap/>
            <w:hideMark/>
          </w:tcPr>
          <w:p w14:paraId="56D3727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32A6C1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EB3005" w14:textId="77777777" w:rsidR="00072A5C" w:rsidRPr="002117F7" w:rsidRDefault="00072A5C" w:rsidP="00F22774">
            <w:r w:rsidRPr="002117F7">
              <w:t>Указатель уровня масла</w:t>
            </w:r>
          </w:p>
        </w:tc>
        <w:tc>
          <w:tcPr>
            <w:tcW w:w="961" w:type="dxa"/>
            <w:noWrap/>
            <w:hideMark/>
          </w:tcPr>
          <w:p w14:paraId="529E04C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EFB48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E64EB3" w14:textId="77777777" w:rsidR="00072A5C" w:rsidRPr="002117F7" w:rsidRDefault="00072A5C" w:rsidP="00F22774">
            <w:r w:rsidRPr="002117F7">
              <w:t>Шайба упорная</w:t>
            </w:r>
          </w:p>
        </w:tc>
        <w:tc>
          <w:tcPr>
            <w:tcW w:w="961" w:type="dxa"/>
            <w:noWrap/>
            <w:hideMark/>
          </w:tcPr>
          <w:p w14:paraId="436619D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6DE0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E6E830" w14:textId="77777777" w:rsidR="00072A5C" w:rsidRPr="002117F7" w:rsidRDefault="00072A5C" w:rsidP="00F22774">
            <w:r w:rsidRPr="002117F7">
              <w:t>Клапан ПГУ</w:t>
            </w:r>
          </w:p>
        </w:tc>
        <w:tc>
          <w:tcPr>
            <w:tcW w:w="961" w:type="dxa"/>
            <w:noWrap/>
            <w:hideMark/>
          </w:tcPr>
          <w:p w14:paraId="3F663E3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41C1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FD4B02" w14:textId="77777777" w:rsidR="00072A5C" w:rsidRPr="002117F7" w:rsidRDefault="00072A5C" w:rsidP="00F22774">
            <w:r w:rsidRPr="002117F7">
              <w:t>Дроссель</w:t>
            </w:r>
          </w:p>
        </w:tc>
        <w:tc>
          <w:tcPr>
            <w:tcW w:w="961" w:type="dxa"/>
            <w:noWrap/>
            <w:hideMark/>
          </w:tcPr>
          <w:p w14:paraId="7C3375F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3DD04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55FBB6" w14:textId="77777777" w:rsidR="00072A5C" w:rsidRPr="002117F7" w:rsidRDefault="00072A5C" w:rsidP="00F22774">
            <w:r w:rsidRPr="002117F7">
              <w:t>Переключатель крана</w:t>
            </w:r>
          </w:p>
        </w:tc>
        <w:tc>
          <w:tcPr>
            <w:tcW w:w="961" w:type="dxa"/>
            <w:noWrap/>
            <w:hideMark/>
          </w:tcPr>
          <w:p w14:paraId="60A638C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979D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CE725D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1906527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156ED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525145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7C04705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023E1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A0D598" w14:textId="77777777" w:rsidR="00072A5C" w:rsidRPr="002117F7" w:rsidRDefault="00072A5C" w:rsidP="00F22774">
            <w:r w:rsidRPr="002117F7">
              <w:t>Рычаг наконечника кулисы</w:t>
            </w:r>
          </w:p>
        </w:tc>
        <w:tc>
          <w:tcPr>
            <w:tcW w:w="961" w:type="dxa"/>
            <w:noWrap/>
            <w:hideMark/>
          </w:tcPr>
          <w:p w14:paraId="4B2EE48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32E7C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9D8E00" w14:textId="77777777" w:rsidR="00072A5C" w:rsidRPr="002117F7" w:rsidRDefault="00072A5C" w:rsidP="00F22774">
            <w:r w:rsidRPr="002117F7">
              <w:t>Ремкомплект редукционного клапана</w:t>
            </w:r>
          </w:p>
        </w:tc>
        <w:tc>
          <w:tcPr>
            <w:tcW w:w="961" w:type="dxa"/>
            <w:noWrap/>
            <w:hideMark/>
          </w:tcPr>
          <w:p w14:paraId="695D8E8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E78AC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CDD5EE" w14:textId="77777777" w:rsidR="00072A5C" w:rsidRPr="002117F7" w:rsidRDefault="00072A5C" w:rsidP="00F22774">
            <w:r w:rsidRPr="002117F7">
              <w:t>Клапан редукционный</w:t>
            </w:r>
          </w:p>
        </w:tc>
        <w:tc>
          <w:tcPr>
            <w:tcW w:w="961" w:type="dxa"/>
            <w:noWrap/>
            <w:hideMark/>
          </w:tcPr>
          <w:p w14:paraId="69950B8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E4BCA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FF0F68" w14:textId="77777777" w:rsidR="00072A5C" w:rsidRPr="002117F7" w:rsidRDefault="00072A5C" w:rsidP="00F22774">
            <w:r w:rsidRPr="002117F7">
              <w:t>Рычаг опоры кулисы</w:t>
            </w:r>
          </w:p>
        </w:tc>
        <w:tc>
          <w:tcPr>
            <w:tcW w:w="961" w:type="dxa"/>
            <w:noWrap/>
            <w:hideMark/>
          </w:tcPr>
          <w:p w14:paraId="7AFEDC0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44426E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0B0E9A" w14:textId="77777777" w:rsidR="00072A5C" w:rsidRPr="002117F7" w:rsidRDefault="00072A5C" w:rsidP="00F22774">
            <w:r w:rsidRPr="002117F7">
              <w:t>Пробка сливная</w:t>
            </w:r>
          </w:p>
        </w:tc>
        <w:tc>
          <w:tcPr>
            <w:tcW w:w="961" w:type="dxa"/>
            <w:noWrap/>
            <w:hideMark/>
          </w:tcPr>
          <w:p w14:paraId="383C16D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6B2B8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F753EC" w14:textId="77777777" w:rsidR="00072A5C" w:rsidRPr="002117F7" w:rsidRDefault="00072A5C" w:rsidP="00F22774">
            <w:r w:rsidRPr="002117F7">
              <w:t>Ремкомплект делителя</w:t>
            </w:r>
          </w:p>
        </w:tc>
        <w:tc>
          <w:tcPr>
            <w:tcW w:w="961" w:type="dxa"/>
            <w:noWrap/>
            <w:hideMark/>
          </w:tcPr>
          <w:p w14:paraId="7B5B44C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0C599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7BE68A" w14:textId="77777777" w:rsidR="00072A5C" w:rsidRPr="002117F7" w:rsidRDefault="00072A5C" w:rsidP="00F22774">
            <w:r w:rsidRPr="002117F7">
              <w:t>Крышка</w:t>
            </w:r>
          </w:p>
        </w:tc>
        <w:tc>
          <w:tcPr>
            <w:tcW w:w="961" w:type="dxa"/>
            <w:noWrap/>
            <w:hideMark/>
          </w:tcPr>
          <w:p w14:paraId="7147F66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6DFDB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7E2C0C" w14:textId="77777777" w:rsidR="00072A5C" w:rsidRPr="002117F7" w:rsidRDefault="00072A5C" w:rsidP="00F22774">
            <w:r w:rsidRPr="002117F7">
              <w:t>Рычаг наконечника кулисы КПП</w:t>
            </w:r>
          </w:p>
        </w:tc>
        <w:tc>
          <w:tcPr>
            <w:tcW w:w="961" w:type="dxa"/>
            <w:noWrap/>
            <w:hideMark/>
          </w:tcPr>
          <w:p w14:paraId="386C896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67D102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618B7C" w14:textId="77777777" w:rsidR="00072A5C" w:rsidRPr="002117F7" w:rsidRDefault="00072A5C" w:rsidP="00F22774">
            <w:r w:rsidRPr="002117F7">
              <w:t>Рукоятка рычага переключения</w:t>
            </w:r>
          </w:p>
        </w:tc>
        <w:tc>
          <w:tcPr>
            <w:tcW w:w="961" w:type="dxa"/>
            <w:noWrap/>
            <w:hideMark/>
          </w:tcPr>
          <w:p w14:paraId="7C30C83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4A28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2582FD" w14:textId="77777777" w:rsidR="00072A5C" w:rsidRPr="002117F7" w:rsidRDefault="00072A5C" w:rsidP="00F22774">
            <w:r w:rsidRPr="002117F7">
              <w:t>Вилка рычага</w:t>
            </w:r>
          </w:p>
        </w:tc>
        <w:tc>
          <w:tcPr>
            <w:tcW w:w="961" w:type="dxa"/>
            <w:noWrap/>
            <w:hideMark/>
          </w:tcPr>
          <w:p w14:paraId="121EF92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E87EE7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1713FB" w14:textId="77777777" w:rsidR="00072A5C" w:rsidRPr="002117F7" w:rsidRDefault="00072A5C" w:rsidP="00F22774">
            <w:r w:rsidRPr="002117F7">
              <w:t>Переключатель крана делителя рукоятки RC:R[56]C[4]+RC:R[17]CКПП</w:t>
            </w:r>
          </w:p>
        </w:tc>
        <w:tc>
          <w:tcPr>
            <w:tcW w:w="961" w:type="dxa"/>
            <w:noWrap/>
            <w:hideMark/>
          </w:tcPr>
          <w:p w14:paraId="676666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CA82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0D09D9" w14:textId="77777777" w:rsidR="00072A5C" w:rsidRPr="002117F7" w:rsidRDefault="00072A5C" w:rsidP="00F22774">
            <w:r w:rsidRPr="002117F7">
              <w:t>Чехол наконечника рычага переключения передач КПП</w:t>
            </w:r>
          </w:p>
        </w:tc>
        <w:tc>
          <w:tcPr>
            <w:tcW w:w="961" w:type="dxa"/>
            <w:noWrap/>
            <w:hideMark/>
          </w:tcPr>
          <w:p w14:paraId="233F988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2DBDA2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A31FBF" w14:textId="77777777" w:rsidR="00072A5C" w:rsidRPr="002117F7" w:rsidRDefault="00072A5C" w:rsidP="00F22774">
            <w:r w:rsidRPr="002117F7">
              <w:t>Шайба упорная</w:t>
            </w:r>
          </w:p>
        </w:tc>
        <w:tc>
          <w:tcPr>
            <w:tcW w:w="961" w:type="dxa"/>
            <w:noWrap/>
            <w:hideMark/>
          </w:tcPr>
          <w:p w14:paraId="1205C82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747D51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8B08FA" w14:textId="77777777" w:rsidR="00072A5C" w:rsidRPr="002117F7" w:rsidRDefault="00072A5C" w:rsidP="00F22774">
            <w:r w:rsidRPr="002117F7">
              <w:lastRenderedPageBreak/>
              <w:t>Наконечник тяги КПП левый короткий</w:t>
            </w:r>
          </w:p>
        </w:tc>
        <w:tc>
          <w:tcPr>
            <w:tcW w:w="961" w:type="dxa"/>
            <w:noWrap/>
            <w:hideMark/>
          </w:tcPr>
          <w:p w14:paraId="57E42AB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6D1E8D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BF1930" w14:textId="77777777" w:rsidR="00072A5C" w:rsidRPr="002117F7" w:rsidRDefault="00072A5C" w:rsidP="00F22774">
            <w:r w:rsidRPr="002117F7">
              <w:t>Ось привода управления КПП</w:t>
            </w:r>
          </w:p>
        </w:tc>
        <w:tc>
          <w:tcPr>
            <w:tcW w:w="961" w:type="dxa"/>
            <w:noWrap/>
            <w:hideMark/>
          </w:tcPr>
          <w:p w14:paraId="2536150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B82C6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415692" w14:textId="77777777" w:rsidR="00072A5C" w:rsidRPr="002117F7" w:rsidRDefault="00072A5C" w:rsidP="00F22774">
            <w:r w:rsidRPr="002117F7">
              <w:t>Упор ПГУ</w:t>
            </w:r>
          </w:p>
        </w:tc>
        <w:tc>
          <w:tcPr>
            <w:tcW w:w="961" w:type="dxa"/>
            <w:noWrap/>
            <w:hideMark/>
          </w:tcPr>
          <w:p w14:paraId="3AA3085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39870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A769C4" w14:textId="77777777" w:rsidR="00072A5C" w:rsidRPr="002117F7" w:rsidRDefault="00072A5C" w:rsidP="00F22774">
            <w:r w:rsidRPr="002117F7">
              <w:t>Тяга реактивная КПП</w:t>
            </w:r>
          </w:p>
        </w:tc>
        <w:tc>
          <w:tcPr>
            <w:tcW w:w="961" w:type="dxa"/>
            <w:noWrap/>
            <w:hideMark/>
          </w:tcPr>
          <w:p w14:paraId="0B91536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A622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AA2975" w14:textId="77777777" w:rsidR="00072A5C" w:rsidRPr="002117F7" w:rsidRDefault="00072A5C" w:rsidP="00F22774">
            <w:r w:rsidRPr="002117F7">
              <w:t>Тяга реактивная в сборе</w:t>
            </w:r>
          </w:p>
        </w:tc>
        <w:tc>
          <w:tcPr>
            <w:tcW w:w="961" w:type="dxa"/>
            <w:noWrap/>
            <w:hideMark/>
          </w:tcPr>
          <w:p w14:paraId="25053A9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8B337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DF1DD9" w14:textId="77777777" w:rsidR="00072A5C" w:rsidRPr="002117F7" w:rsidRDefault="00072A5C" w:rsidP="00F22774">
            <w:r w:rsidRPr="002117F7">
              <w:t>Штуцер рукоятки КПП</w:t>
            </w:r>
          </w:p>
        </w:tc>
        <w:tc>
          <w:tcPr>
            <w:tcW w:w="961" w:type="dxa"/>
            <w:noWrap/>
            <w:hideMark/>
          </w:tcPr>
          <w:p w14:paraId="6988F0C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81793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40C496" w14:textId="77777777" w:rsidR="00072A5C" w:rsidRPr="002117F7" w:rsidRDefault="00072A5C" w:rsidP="00F22774">
            <w:r w:rsidRPr="002117F7">
              <w:t>Штуцер</w:t>
            </w:r>
          </w:p>
        </w:tc>
        <w:tc>
          <w:tcPr>
            <w:tcW w:w="961" w:type="dxa"/>
            <w:noWrap/>
            <w:hideMark/>
          </w:tcPr>
          <w:p w14:paraId="75C2995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3523B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394B28" w14:textId="77777777" w:rsidR="00072A5C" w:rsidRPr="002117F7" w:rsidRDefault="00072A5C" w:rsidP="00F22774">
            <w:r w:rsidRPr="002117F7">
              <w:t>Шайба упорная</w:t>
            </w:r>
          </w:p>
        </w:tc>
        <w:tc>
          <w:tcPr>
            <w:tcW w:w="961" w:type="dxa"/>
            <w:noWrap/>
            <w:hideMark/>
          </w:tcPr>
          <w:p w14:paraId="050531C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E6A5B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C42FD5" w14:textId="77777777" w:rsidR="00072A5C" w:rsidRPr="002117F7" w:rsidRDefault="00072A5C" w:rsidP="00F22774">
            <w:r w:rsidRPr="002117F7">
              <w:t>Втулка распорная промежуточного вала КПП</w:t>
            </w:r>
          </w:p>
        </w:tc>
        <w:tc>
          <w:tcPr>
            <w:tcW w:w="961" w:type="dxa"/>
            <w:noWrap/>
            <w:hideMark/>
          </w:tcPr>
          <w:p w14:paraId="666BBE2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5094D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9F2E21" w14:textId="77777777" w:rsidR="00072A5C" w:rsidRPr="002117F7" w:rsidRDefault="00072A5C" w:rsidP="00F22774">
            <w:r w:rsidRPr="002117F7">
              <w:t>Ось рычага</w:t>
            </w:r>
          </w:p>
        </w:tc>
        <w:tc>
          <w:tcPr>
            <w:tcW w:w="961" w:type="dxa"/>
            <w:noWrap/>
            <w:hideMark/>
          </w:tcPr>
          <w:p w14:paraId="02B9980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BD806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79A1A8" w14:textId="77777777" w:rsidR="00072A5C" w:rsidRPr="002117F7" w:rsidRDefault="00072A5C" w:rsidP="00F22774">
            <w:r w:rsidRPr="002117F7">
              <w:t>Рычаг привода</w:t>
            </w:r>
          </w:p>
        </w:tc>
        <w:tc>
          <w:tcPr>
            <w:tcW w:w="961" w:type="dxa"/>
            <w:noWrap/>
            <w:hideMark/>
          </w:tcPr>
          <w:p w14:paraId="323B668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8A72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08739E" w14:textId="77777777" w:rsidR="00072A5C" w:rsidRPr="002117F7" w:rsidRDefault="00072A5C" w:rsidP="00F22774">
            <w:r w:rsidRPr="002117F7">
              <w:t>Крышка</w:t>
            </w:r>
          </w:p>
        </w:tc>
        <w:tc>
          <w:tcPr>
            <w:tcW w:w="961" w:type="dxa"/>
            <w:noWrap/>
            <w:hideMark/>
          </w:tcPr>
          <w:p w14:paraId="6148665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0F4A1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7758EE" w14:textId="77777777" w:rsidR="00072A5C" w:rsidRPr="002117F7" w:rsidRDefault="00072A5C" w:rsidP="00F22774">
            <w:r w:rsidRPr="002117F7">
              <w:t>Корпус переключателя управления</w:t>
            </w:r>
          </w:p>
        </w:tc>
        <w:tc>
          <w:tcPr>
            <w:tcW w:w="961" w:type="dxa"/>
            <w:noWrap/>
            <w:hideMark/>
          </w:tcPr>
          <w:p w14:paraId="569B5AB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F77E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3D7644" w14:textId="77777777" w:rsidR="00072A5C" w:rsidRPr="002117F7" w:rsidRDefault="00072A5C" w:rsidP="00F22774">
            <w:r w:rsidRPr="002117F7">
              <w:t>Опора штока</w:t>
            </w:r>
          </w:p>
        </w:tc>
        <w:tc>
          <w:tcPr>
            <w:tcW w:w="961" w:type="dxa"/>
            <w:noWrap/>
            <w:hideMark/>
          </w:tcPr>
          <w:p w14:paraId="32EEDF4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F4100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1E852D" w14:textId="77777777" w:rsidR="00072A5C" w:rsidRPr="002117F7" w:rsidRDefault="00072A5C" w:rsidP="00F22774">
            <w:r w:rsidRPr="002117F7">
              <w:t>Втулка шаровая</w:t>
            </w:r>
          </w:p>
        </w:tc>
        <w:tc>
          <w:tcPr>
            <w:tcW w:w="961" w:type="dxa"/>
            <w:noWrap/>
            <w:hideMark/>
          </w:tcPr>
          <w:p w14:paraId="7DE7C36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7C8F4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A83FA6" w14:textId="77777777" w:rsidR="00072A5C" w:rsidRPr="002117F7" w:rsidRDefault="00072A5C" w:rsidP="00F22774">
            <w:r w:rsidRPr="002117F7">
              <w:t>Наконечник правый короткий</w:t>
            </w:r>
          </w:p>
        </w:tc>
        <w:tc>
          <w:tcPr>
            <w:tcW w:w="961" w:type="dxa"/>
            <w:noWrap/>
            <w:hideMark/>
          </w:tcPr>
          <w:p w14:paraId="4D9E950D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5D9C625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2585F6D" w14:textId="77777777" w:rsidR="00072A5C" w:rsidRPr="002117F7" w:rsidRDefault="00072A5C" w:rsidP="00F22774">
            <w:r w:rsidRPr="002117F7">
              <w:t>Поршень цилиндра</w:t>
            </w:r>
          </w:p>
        </w:tc>
        <w:tc>
          <w:tcPr>
            <w:tcW w:w="961" w:type="dxa"/>
            <w:noWrap/>
            <w:hideMark/>
          </w:tcPr>
          <w:p w14:paraId="3351A10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A7BC4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5488BE" w14:textId="77777777" w:rsidR="00072A5C" w:rsidRPr="002117F7" w:rsidRDefault="00072A5C" w:rsidP="00F22774">
            <w:r w:rsidRPr="002117F7">
              <w:t>Рычаг наконечника кулисы</w:t>
            </w:r>
          </w:p>
        </w:tc>
        <w:tc>
          <w:tcPr>
            <w:tcW w:w="961" w:type="dxa"/>
            <w:noWrap/>
            <w:hideMark/>
          </w:tcPr>
          <w:p w14:paraId="690EDE8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C4321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C61479" w14:textId="77777777" w:rsidR="00072A5C" w:rsidRPr="002117F7" w:rsidRDefault="00072A5C" w:rsidP="00F22774">
            <w:r w:rsidRPr="002117F7">
              <w:t>Рукоятка переключения делителя КПП</w:t>
            </w:r>
          </w:p>
        </w:tc>
        <w:tc>
          <w:tcPr>
            <w:tcW w:w="961" w:type="dxa"/>
            <w:noWrap/>
            <w:hideMark/>
          </w:tcPr>
          <w:p w14:paraId="2B0C4BC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1EA5F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17FB06" w14:textId="77777777" w:rsidR="00072A5C" w:rsidRPr="002117F7" w:rsidRDefault="00072A5C" w:rsidP="00F22774">
            <w:r w:rsidRPr="002117F7">
              <w:t>Рычаг переключения передач</w:t>
            </w:r>
          </w:p>
        </w:tc>
        <w:tc>
          <w:tcPr>
            <w:tcW w:w="961" w:type="dxa"/>
            <w:noWrap/>
            <w:hideMark/>
          </w:tcPr>
          <w:p w14:paraId="5706134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BC21E9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B3DABB" w14:textId="77777777" w:rsidR="00072A5C" w:rsidRPr="002117F7" w:rsidRDefault="00072A5C" w:rsidP="00F22774">
            <w:r w:rsidRPr="002117F7">
              <w:t>Наконечник рычага</w:t>
            </w:r>
          </w:p>
        </w:tc>
        <w:tc>
          <w:tcPr>
            <w:tcW w:w="961" w:type="dxa"/>
            <w:noWrap/>
            <w:hideMark/>
          </w:tcPr>
          <w:p w14:paraId="75DAF3A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27E2AC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B35309" w14:textId="77777777" w:rsidR="00072A5C" w:rsidRPr="002117F7" w:rsidRDefault="00072A5C" w:rsidP="00F22774">
            <w:r w:rsidRPr="002117F7">
              <w:t>Рычаг переключения передач</w:t>
            </w:r>
          </w:p>
        </w:tc>
        <w:tc>
          <w:tcPr>
            <w:tcW w:w="961" w:type="dxa"/>
            <w:noWrap/>
            <w:hideMark/>
          </w:tcPr>
          <w:p w14:paraId="3F8528E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6961B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6808EE" w14:textId="77777777" w:rsidR="00072A5C" w:rsidRPr="002117F7" w:rsidRDefault="00072A5C" w:rsidP="00F22774">
            <w:r w:rsidRPr="002117F7">
              <w:t>Шайба упорная шестерни</w:t>
            </w:r>
          </w:p>
        </w:tc>
        <w:tc>
          <w:tcPr>
            <w:tcW w:w="961" w:type="dxa"/>
            <w:noWrap/>
            <w:hideMark/>
          </w:tcPr>
          <w:p w14:paraId="122B6A3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13E72E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C0BB6E" w14:textId="77777777" w:rsidR="00072A5C" w:rsidRPr="002117F7" w:rsidRDefault="00072A5C" w:rsidP="00F22774">
            <w:r w:rsidRPr="002117F7">
              <w:t>Тяга промежуточная переключения КПП</w:t>
            </w:r>
          </w:p>
        </w:tc>
        <w:tc>
          <w:tcPr>
            <w:tcW w:w="961" w:type="dxa"/>
            <w:noWrap/>
            <w:hideMark/>
          </w:tcPr>
          <w:p w14:paraId="1CE3263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A490F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3B4E8E1" w14:textId="77777777" w:rsidR="00072A5C" w:rsidRPr="002117F7" w:rsidRDefault="00072A5C" w:rsidP="00F22774">
            <w:r w:rsidRPr="002117F7">
              <w:t>Кольцо установочное подшипников</w:t>
            </w:r>
          </w:p>
        </w:tc>
        <w:tc>
          <w:tcPr>
            <w:tcW w:w="961" w:type="dxa"/>
            <w:noWrap/>
            <w:hideMark/>
          </w:tcPr>
          <w:p w14:paraId="4E56B68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782C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547CAB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453FA3B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95563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2D69E7" w14:textId="77777777" w:rsidR="00072A5C" w:rsidRPr="002117F7" w:rsidRDefault="00072A5C" w:rsidP="00F22774">
            <w:r w:rsidRPr="002117F7">
              <w:t>Втулка промежуточная на вторичный вал</w:t>
            </w:r>
          </w:p>
        </w:tc>
        <w:tc>
          <w:tcPr>
            <w:tcW w:w="961" w:type="dxa"/>
            <w:noWrap/>
            <w:hideMark/>
          </w:tcPr>
          <w:p w14:paraId="4944A40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19AE6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CC3F0E" w14:textId="77777777" w:rsidR="00072A5C" w:rsidRPr="002117F7" w:rsidRDefault="00072A5C" w:rsidP="00F22774">
            <w:r w:rsidRPr="002117F7">
              <w:t>Виброизолятор рычага КПП</w:t>
            </w:r>
          </w:p>
        </w:tc>
        <w:tc>
          <w:tcPr>
            <w:tcW w:w="961" w:type="dxa"/>
            <w:noWrap/>
            <w:hideMark/>
          </w:tcPr>
          <w:p w14:paraId="389BF1E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D089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E16CDC" w14:textId="77777777" w:rsidR="00072A5C" w:rsidRPr="002117F7" w:rsidRDefault="00072A5C" w:rsidP="00F22774">
            <w:r w:rsidRPr="002117F7">
              <w:t>Крышка опоры</w:t>
            </w:r>
          </w:p>
        </w:tc>
        <w:tc>
          <w:tcPr>
            <w:tcW w:w="961" w:type="dxa"/>
            <w:noWrap/>
            <w:hideMark/>
          </w:tcPr>
          <w:p w14:paraId="1F1A1CD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6A6EB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13D12A" w14:textId="77777777" w:rsidR="00072A5C" w:rsidRPr="002117F7" w:rsidRDefault="00072A5C" w:rsidP="00F22774">
            <w:r w:rsidRPr="002117F7">
              <w:t>Шайба упорная</w:t>
            </w:r>
          </w:p>
        </w:tc>
        <w:tc>
          <w:tcPr>
            <w:tcW w:w="961" w:type="dxa"/>
            <w:noWrap/>
            <w:hideMark/>
          </w:tcPr>
          <w:p w14:paraId="164C191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3F09CA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2140F2" w14:textId="77777777" w:rsidR="00072A5C" w:rsidRPr="002117F7" w:rsidRDefault="00072A5C" w:rsidP="00F22774">
            <w:r w:rsidRPr="002117F7">
              <w:t>Стакан пружины механизма переключения</w:t>
            </w:r>
          </w:p>
        </w:tc>
        <w:tc>
          <w:tcPr>
            <w:tcW w:w="961" w:type="dxa"/>
            <w:noWrap/>
            <w:hideMark/>
          </w:tcPr>
          <w:p w14:paraId="7FC56CE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D9C253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5D5E3E" w14:textId="77777777" w:rsidR="00072A5C" w:rsidRPr="002117F7" w:rsidRDefault="00072A5C" w:rsidP="00F22774">
            <w:r w:rsidRPr="002117F7">
              <w:t>Пружина шпонки</w:t>
            </w:r>
          </w:p>
        </w:tc>
        <w:tc>
          <w:tcPr>
            <w:tcW w:w="961" w:type="dxa"/>
            <w:noWrap/>
            <w:hideMark/>
          </w:tcPr>
          <w:p w14:paraId="77F56E7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BB39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AFA2EA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5F09A99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0D6B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809209" w14:textId="77777777" w:rsidR="00072A5C" w:rsidRPr="002117F7" w:rsidRDefault="00072A5C" w:rsidP="00F22774">
            <w:r w:rsidRPr="002117F7">
              <w:t>Кольцо вала первичного маслонагнетательное</w:t>
            </w:r>
          </w:p>
        </w:tc>
        <w:tc>
          <w:tcPr>
            <w:tcW w:w="961" w:type="dxa"/>
            <w:noWrap/>
            <w:hideMark/>
          </w:tcPr>
          <w:p w14:paraId="186F188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D96F7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B26A46" w14:textId="77777777" w:rsidR="00072A5C" w:rsidRPr="002117F7" w:rsidRDefault="00072A5C" w:rsidP="00F22774">
            <w:r w:rsidRPr="002117F7">
              <w:t>Манжета с пружиной опоры рычага (25*38*18)</w:t>
            </w:r>
          </w:p>
        </w:tc>
        <w:tc>
          <w:tcPr>
            <w:tcW w:w="961" w:type="dxa"/>
            <w:noWrap/>
            <w:hideMark/>
          </w:tcPr>
          <w:p w14:paraId="03A3CA5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A02C38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AB0999" w14:textId="77777777" w:rsidR="00072A5C" w:rsidRPr="002117F7" w:rsidRDefault="00072A5C" w:rsidP="00F22774">
            <w:r w:rsidRPr="002117F7">
              <w:t>Уплотнитель</w:t>
            </w:r>
          </w:p>
        </w:tc>
        <w:tc>
          <w:tcPr>
            <w:tcW w:w="961" w:type="dxa"/>
            <w:noWrap/>
            <w:hideMark/>
          </w:tcPr>
          <w:p w14:paraId="219C089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88448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BDDF86" w14:textId="77777777" w:rsidR="00072A5C" w:rsidRPr="002117F7" w:rsidRDefault="00072A5C" w:rsidP="00F22774">
            <w:r w:rsidRPr="002117F7">
              <w:t>Манжета 45х64х8 КПП завод</w:t>
            </w:r>
          </w:p>
        </w:tc>
        <w:tc>
          <w:tcPr>
            <w:tcW w:w="961" w:type="dxa"/>
            <w:noWrap/>
            <w:hideMark/>
          </w:tcPr>
          <w:p w14:paraId="6B34BEC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0099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B7A1CB" w14:textId="77777777" w:rsidR="00072A5C" w:rsidRPr="002117F7" w:rsidRDefault="00072A5C" w:rsidP="00F22774">
            <w:r w:rsidRPr="002117F7">
              <w:t>Пробка</w:t>
            </w:r>
          </w:p>
        </w:tc>
        <w:tc>
          <w:tcPr>
            <w:tcW w:w="961" w:type="dxa"/>
            <w:noWrap/>
            <w:hideMark/>
          </w:tcPr>
          <w:p w14:paraId="45C6DC5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E893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41FE5B" w14:textId="77777777" w:rsidR="00072A5C" w:rsidRPr="002117F7" w:rsidRDefault="00072A5C" w:rsidP="00F22774">
            <w:r w:rsidRPr="002117F7">
              <w:t>Сухарь</w:t>
            </w:r>
          </w:p>
        </w:tc>
        <w:tc>
          <w:tcPr>
            <w:tcW w:w="961" w:type="dxa"/>
            <w:noWrap/>
            <w:hideMark/>
          </w:tcPr>
          <w:p w14:paraId="25C7CBF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DA2CA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FBA2C8" w14:textId="77777777" w:rsidR="00072A5C" w:rsidRPr="002117F7" w:rsidRDefault="00072A5C" w:rsidP="00F22774">
            <w:r w:rsidRPr="002117F7">
              <w:t>Сухарь опоры рычага</w:t>
            </w:r>
          </w:p>
        </w:tc>
        <w:tc>
          <w:tcPr>
            <w:tcW w:w="961" w:type="dxa"/>
            <w:noWrap/>
            <w:hideMark/>
          </w:tcPr>
          <w:p w14:paraId="59A081D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E7800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5C7CDD" w14:textId="77777777" w:rsidR="00072A5C" w:rsidRPr="002117F7" w:rsidRDefault="00072A5C" w:rsidP="00F22774">
            <w:r w:rsidRPr="002117F7">
              <w:t>Планка стопорная промежуточного вала КПП</w:t>
            </w:r>
          </w:p>
        </w:tc>
        <w:tc>
          <w:tcPr>
            <w:tcW w:w="961" w:type="dxa"/>
            <w:noWrap/>
            <w:hideMark/>
          </w:tcPr>
          <w:p w14:paraId="5F2ED67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651CC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2684BD" w14:textId="77777777" w:rsidR="00072A5C" w:rsidRPr="002117F7" w:rsidRDefault="00072A5C" w:rsidP="00F22774">
            <w:r w:rsidRPr="002117F7">
              <w:t>Пластина опорная сцепления</w:t>
            </w:r>
          </w:p>
        </w:tc>
        <w:tc>
          <w:tcPr>
            <w:tcW w:w="961" w:type="dxa"/>
            <w:noWrap/>
            <w:hideMark/>
          </w:tcPr>
          <w:p w14:paraId="0FBF351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46B08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53D9A5" w14:textId="77777777" w:rsidR="00072A5C" w:rsidRPr="002117F7" w:rsidRDefault="00072A5C" w:rsidP="00F22774">
            <w:r w:rsidRPr="002117F7">
              <w:t>Пружина (петля)</w:t>
            </w:r>
          </w:p>
        </w:tc>
        <w:tc>
          <w:tcPr>
            <w:tcW w:w="961" w:type="dxa"/>
            <w:noWrap/>
            <w:hideMark/>
          </w:tcPr>
          <w:p w14:paraId="56D1521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F5EB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169681" w14:textId="77777777" w:rsidR="00072A5C" w:rsidRPr="002117F7" w:rsidRDefault="00072A5C" w:rsidP="00F22774">
            <w:r w:rsidRPr="002117F7">
              <w:t>Пружина пневмогидроусиителя</w:t>
            </w:r>
          </w:p>
        </w:tc>
        <w:tc>
          <w:tcPr>
            <w:tcW w:w="961" w:type="dxa"/>
            <w:noWrap/>
            <w:hideMark/>
          </w:tcPr>
          <w:p w14:paraId="1B98976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D6DCE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C84188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0B86CCD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D1AB1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5E0E03" w14:textId="77777777" w:rsidR="00072A5C" w:rsidRPr="002117F7" w:rsidRDefault="00072A5C" w:rsidP="00F22774">
            <w:r w:rsidRPr="002117F7">
              <w:t>Пружина</w:t>
            </w:r>
          </w:p>
        </w:tc>
        <w:tc>
          <w:tcPr>
            <w:tcW w:w="961" w:type="dxa"/>
            <w:noWrap/>
            <w:hideMark/>
          </w:tcPr>
          <w:p w14:paraId="6A4C530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CEEB2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ECAF44" w14:textId="77777777" w:rsidR="00072A5C" w:rsidRPr="002117F7" w:rsidRDefault="00072A5C" w:rsidP="00F22774">
            <w:r w:rsidRPr="002117F7">
              <w:t>Манжета 90х120х13 КПП</w:t>
            </w:r>
          </w:p>
        </w:tc>
        <w:tc>
          <w:tcPr>
            <w:tcW w:w="961" w:type="dxa"/>
            <w:noWrap/>
            <w:hideMark/>
          </w:tcPr>
          <w:p w14:paraId="4C0C7AC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EDC9E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C0893C" w14:textId="77777777" w:rsidR="00072A5C" w:rsidRPr="002117F7" w:rsidRDefault="00072A5C" w:rsidP="00F22774">
            <w:r w:rsidRPr="002117F7">
              <w:t>Комплект ремонтный ПЖД Бинар-5В/Д-Компакт</w:t>
            </w:r>
          </w:p>
        </w:tc>
        <w:tc>
          <w:tcPr>
            <w:tcW w:w="961" w:type="dxa"/>
            <w:noWrap/>
            <w:hideMark/>
          </w:tcPr>
          <w:p w14:paraId="455D7EF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FA82D0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AD927C" w14:textId="77777777" w:rsidR="00072A5C" w:rsidRPr="002117F7" w:rsidRDefault="00072A5C" w:rsidP="00F22774">
            <w:r w:rsidRPr="002117F7">
              <w:t>Сухарь муфты</w:t>
            </w:r>
          </w:p>
        </w:tc>
        <w:tc>
          <w:tcPr>
            <w:tcW w:w="961" w:type="dxa"/>
            <w:noWrap/>
            <w:hideMark/>
          </w:tcPr>
          <w:p w14:paraId="58D99EA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0B6236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7B401F" w14:textId="77777777" w:rsidR="00072A5C" w:rsidRPr="002117F7" w:rsidRDefault="00072A5C" w:rsidP="00F22774">
            <w:r w:rsidRPr="002117F7">
              <w:t>Ремкомплект</w:t>
            </w:r>
          </w:p>
        </w:tc>
        <w:tc>
          <w:tcPr>
            <w:tcW w:w="961" w:type="dxa"/>
            <w:noWrap/>
            <w:hideMark/>
          </w:tcPr>
          <w:p w14:paraId="0F57A73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82D98E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86566D" w14:textId="77777777" w:rsidR="00072A5C" w:rsidRPr="002117F7" w:rsidRDefault="00072A5C" w:rsidP="00F22774">
            <w:r w:rsidRPr="002117F7">
              <w:t>Пружина</w:t>
            </w:r>
          </w:p>
        </w:tc>
        <w:tc>
          <w:tcPr>
            <w:tcW w:w="961" w:type="dxa"/>
            <w:noWrap/>
            <w:hideMark/>
          </w:tcPr>
          <w:p w14:paraId="12AE6A3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A2848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936611" w14:textId="77777777" w:rsidR="00072A5C" w:rsidRPr="002117F7" w:rsidRDefault="00072A5C" w:rsidP="00F22774">
            <w:r w:rsidRPr="002117F7">
              <w:t>Пружина поршня Ремкомплект ГЦС</w:t>
            </w:r>
          </w:p>
        </w:tc>
        <w:tc>
          <w:tcPr>
            <w:tcW w:w="961" w:type="dxa"/>
            <w:noWrap/>
            <w:hideMark/>
          </w:tcPr>
          <w:p w14:paraId="57BF8A4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28EB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62ABE6" w14:textId="77777777" w:rsidR="00072A5C" w:rsidRPr="002117F7" w:rsidRDefault="00072A5C" w:rsidP="00F22774">
            <w:r w:rsidRPr="002117F7">
              <w:t>Пружина муфты выключения сцепления</w:t>
            </w:r>
          </w:p>
        </w:tc>
        <w:tc>
          <w:tcPr>
            <w:tcW w:w="961" w:type="dxa"/>
            <w:noWrap/>
            <w:hideMark/>
          </w:tcPr>
          <w:p w14:paraId="5E697E8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0A893D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A18BE5" w14:textId="77777777" w:rsidR="00072A5C" w:rsidRPr="002117F7" w:rsidRDefault="00072A5C" w:rsidP="00F22774">
            <w:r w:rsidRPr="002117F7">
              <w:t>Втулка промежуточная</w:t>
            </w:r>
          </w:p>
        </w:tc>
        <w:tc>
          <w:tcPr>
            <w:tcW w:w="961" w:type="dxa"/>
            <w:noWrap/>
            <w:hideMark/>
          </w:tcPr>
          <w:p w14:paraId="3C80B4E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B323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583B28" w14:textId="77777777" w:rsidR="00072A5C" w:rsidRPr="002117F7" w:rsidRDefault="00072A5C" w:rsidP="00F22774">
            <w:r w:rsidRPr="002117F7">
              <w:t>Кольцо стопорное</w:t>
            </w:r>
          </w:p>
        </w:tc>
        <w:tc>
          <w:tcPr>
            <w:tcW w:w="961" w:type="dxa"/>
            <w:noWrap/>
            <w:hideMark/>
          </w:tcPr>
          <w:p w14:paraId="0FE253B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649BF4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D78A10" w14:textId="77777777" w:rsidR="00072A5C" w:rsidRPr="002117F7" w:rsidRDefault="00072A5C" w:rsidP="00F22774">
            <w:r w:rsidRPr="002117F7">
              <w:t>Кольцо стопорное на вал</w:t>
            </w:r>
          </w:p>
        </w:tc>
        <w:tc>
          <w:tcPr>
            <w:tcW w:w="961" w:type="dxa"/>
            <w:noWrap/>
            <w:hideMark/>
          </w:tcPr>
          <w:p w14:paraId="6BD85BE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7131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655C1E" w14:textId="77777777" w:rsidR="00072A5C" w:rsidRPr="002117F7" w:rsidRDefault="00072A5C" w:rsidP="00F22774">
            <w:r w:rsidRPr="002117F7">
              <w:t>Втулка распорная промежуточного вала КПП</w:t>
            </w:r>
          </w:p>
        </w:tc>
        <w:tc>
          <w:tcPr>
            <w:tcW w:w="961" w:type="dxa"/>
            <w:noWrap/>
            <w:hideMark/>
          </w:tcPr>
          <w:p w14:paraId="5B8BDB8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12157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01F8EF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26B7B82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55D76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3AFC9C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25F9B9B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3A913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23E1A3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0C93F84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E2AF5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F9100A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3AE92B3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C1D18B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B7C7A0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6472330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B00E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11C4C5" w14:textId="77777777" w:rsidR="00072A5C" w:rsidRPr="002117F7" w:rsidRDefault="00072A5C" w:rsidP="00F22774">
            <w:r w:rsidRPr="002117F7">
              <w:lastRenderedPageBreak/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7EB66E3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B01A93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395039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3EC79DE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BE2C6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573C28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66AB7CE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407294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258E9A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7FDC5DC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9AD60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FBDF99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3FBDA69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32EBD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8CCECA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49E5E27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936972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B43B07" w14:textId="77777777" w:rsidR="00072A5C" w:rsidRPr="002117F7" w:rsidRDefault="00072A5C" w:rsidP="00F22774">
            <w:r w:rsidRPr="002117F7">
              <w:t>Замок стекла блестящий</w:t>
            </w:r>
          </w:p>
        </w:tc>
        <w:tc>
          <w:tcPr>
            <w:tcW w:w="961" w:type="dxa"/>
            <w:noWrap/>
            <w:hideMark/>
          </w:tcPr>
          <w:p w14:paraId="1D491EF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D249D6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7DD300" w14:textId="77777777" w:rsidR="00072A5C" w:rsidRPr="002117F7" w:rsidRDefault="00072A5C" w:rsidP="00F22774">
            <w:r w:rsidRPr="002117F7">
              <w:t>Пробка радиатора</w:t>
            </w:r>
          </w:p>
        </w:tc>
        <w:tc>
          <w:tcPr>
            <w:tcW w:w="961" w:type="dxa"/>
            <w:noWrap/>
            <w:hideMark/>
          </w:tcPr>
          <w:p w14:paraId="241462F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B4D86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7FB6E6" w14:textId="77777777" w:rsidR="00072A5C" w:rsidRPr="002117F7" w:rsidRDefault="00072A5C" w:rsidP="00F22774">
            <w:r w:rsidRPr="002117F7">
              <w:t>Втулка шкворня</w:t>
            </w:r>
          </w:p>
        </w:tc>
        <w:tc>
          <w:tcPr>
            <w:tcW w:w="961" w:type="dxa"/>
            <w:noWrap/>
            <w:hideMark/>
          </w:tcPr>
          <w:p w14:paraId="2E9852F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E8A33F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7293BB" w14:textId="77777777" w:rsidR="00072A5C" w:rsidRPr="002117F7" w:rsidRDefault="00072A5C" w:rsidP="00F22774">
            <w:r w:rsidRPr="002117F7">
              <w:t>Втулка регулировочная</w:t>
            </w:r>
          </w:p>
        </w:tc>
        <w:tc>
          <w:tcPr>
            <w:tcW w:w="961" w:type="dxa"/>
            <w:noWrap/>
            <w:hideMark/>
          </w:tcPr>
          <w:p w14:paraId="469A0A4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FBE7E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D4460B" w14:textId="77777777" w:rsidR="00072A5C" w:rsidRPr="002117F7" w:rsidRDefault="00072A5C" w:rsidP="00F22774">
            <w:r w:rsidRPr="002117F7">
              <w:t>Втулка регулировочная</w:t>
            </w:r>
          </w:p>
        </w:tc>
        <w:tc>
          <w:tcPr>
            <w:tcW w:w="961" w:type="dxa"/>
            <w:noWrap/>
            <w:hideMark/>
          </w:tcPr>
          <w:p w14:paraId="25901ED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F9AF0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695F47" w14:textId="77777777" w:rsidR="00072A5C" w:rsidRPr="002117F7" w:rsidRDefault="00072A5C" w:rsidP="00F22774">
            <w:r w:rsidRPr="002117F7">
              <w:t>Втулка регулировочная</w:t>
            </w:r>
          </w:p>
        </w:tc>
        <w:tc>
          <w:tcPr>
            <w:tcW w:w="961" w:type="dxa"/>
            <w:noWrap/>
            <w:hideMark/>
          </w:tcPr>
          <w:p w14:paraId="5B79180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C36E52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D6F7EB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29F1CC4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47EDE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3EB8DB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6046982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31CE7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DA44C1" w14:textId="77777777" w:rsidR="00072A5C" w:rsidRPr="002117F7" w:rsidRDefault="00072A5C" w:rsidP="00F22774">
            <w:r w:rsidRPr="002117F7">
              <w:t>Втулка</w:t>
            </w:r>
          </w:p>
        </w:tc>
        <w:tc>
          <w:tcPr>
            <w:tcW w:w="961" w:type="dxa"/>
            <w:noWrap/>
            <w:hideMark/>
          </w:tcPr>
          <w:p w14:paraId="748CA82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6939D5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3E6A58" w14:textId="77777777" w:rsidR="00072A5C" w:rsidRPr="002117F7" w:rsidRDefault="00072A5C" w:rsidP="00F22774">
            <w:r w:rsidRPr="002117F7">
              <w:t>Клипса кр. Обшивки к-т (70 шт)</w:t>
            </w:r>
          </w:p>
        </w:tc>
        <w:tc>
          <w:tcPr>
            <w:tcW w:w="961" w:type="dxa"/>
            <w:noWrap/>
            <w:hideMark/>
          </w:tcPr>
          <w:p w14:paraId="4C82877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F6A3F1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4682E3" w14:textId="77777777" w:rsidR="00072A5C" w:rsidRPr="002117F7" w:rsidRDefault="00072A5C" w:rsidP="00F22774">
            <w:r w:rsidRPr="002117F7">
              <w:t>Крестовина с сателлитом</w:t>
            </w:r>
          </w:p>
        </w:tc>
        <w:tc>
          <w:tcPr>
            <w:tcW w:w="961" w:type="dxa"/>
            <w:noWrap/>
            <w:hideMark/>
          </w:tcPr>
          <w:p w14:paraId="6617F04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BC5B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2FD124" w14:textId="77777777" w:rsidR="00072A5C" w:rsidRPr="002117F7" w:rsidRDefault="00072A5C" w:rsidP="00F22774">
            <w:r w:rsidRPr="002117F7">
              <w:t>Диафрагма (мембрана) переключения механизма блокировки</w:t>
            </w:r>
          </w:p>
        </w:tc>
        <w:tc>
          <w:tcPr>
            <w:tcW w:w="961" w:type="dxa"/>
            <w:noWrap/>
            <w:hideMark/>
          </w:tcPr>
          <w:p w14:paraId="177745C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7A5C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59C526" w14:textId="77777777" w:rsidR="00072A5C" w:rsidRPr="002117F7" w:rsidRDefault="00072A5C" w:rsidP="00F22774">
            <w:r w:rsidRPr="002117F7">
              <w:t>Опора седельного устройства</w:t>
            </w:r>
          </w:p>
        </w:tc>
        <w:tc>
          <w:tcPr>
            <w:tcW w:w="961" w:type="dxa"/>
            <w:noWrap/>
            <w:hideMark/>
          </w:tcPr>
          <w:p w14:paraId="24ECF4D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EF1DE70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DE45727" w14:textId="77777777" w:rsidR="00072A5C" w:rsidRPr="002117F7" w:rsidRDefault="00072A5C" w:rsidP="00F22774">
            <w:r w:rsidRPr="002117F7">
              <w:t>Подушка крепления кабины</w:t>
            </w:r>
          </w:p>
        </w:tc>
        <w:tc>
          <w:tcPr>
            <w:tcW w:w="961" w:type="dxa"/>
            <w:noWrap/>
            <w:hideMark/>
          </w:tcPr>
          <w:p w14:paraId="4BF05B7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D808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36C3C7" w14:textId="77777777" w:rsidR="00072A5C" w:rsidRPr="002117F7" w:rsidRDefault="00072A5C" w:rsidP="00F22774">
            <w:r w:rsidRPr="002117F7">
              <w:t>Щиток</w:t>
            </w:r>
          </w:p>
        </w:tc>
        <w:tc>
          <w:tcPr>
            <w:tcW w:w="961" w:type="dxa"/>
            <w:noWrap/>
            <w:hideMark/>
          </w:tcPr>
          <w:p w14:paraId="1F0159A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3DE895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87CAEF" w14:textId="77777777" w:rsidR="00072A5C" w:rsidRPr="002117F7" w:rsidRDefault="00072A5C" w:rsidP="00F22774">
            <w:r w:rsidRPr="002117F7">
              <w:t>Кран воздушного запора воздуха</w:t>
            </w:r>
          </w:p>
        </w:tc>
        <w:tc>
          <w:tcPr>
            <w:tcW w:w="961" w:type="dxa"/>
            <w:noWrap/>
            <w:hideMark/>
          </w:tcPr>
          <w:p w14:paraId="5980F908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2C050C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9B35CB" w14:textId="77777777" w:rsidR="00072A5C" w:rsidRPr="002117F7" w:rsidRDefault="00072A5C" w:rsidP="00F22774">
            <w:r w:rsidRPr="002117F7">
              <w:t>Рычаг</w:t>
            </w:r>
          </w:p>
        </w:tc>
        <w:tc>
          <w:tcPr>
            <w:tcW w:w="961" w:type="dxa"/>
            <w:noWrap/>
            <w:hideMark/>
          </w:tcPr>
          <w:p w14:paraId="306BA0D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2206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AA1D64" w14:textId="77777777" w:rsidR="00072A5C" w:rsidRPr="002117F7" w:rsidRDefault="00072A5C" w:rsidP="00F22774">
            <w:r w:rsidRPr="002117F7">
              <w:t>Сателлит межосевого дифференциала</w:t>
            </w:r>
          </w:p>
        </w:tc>
        <w:tc>
          <w:tcPr>
            <w:tcW w:w="961" w:type="dxa"/>
            <w:noWrap/>
            <w:hideMark/>
          </w:tcPr>
          <w:p w14:paraId="2C364C8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58904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CDACF3" w14:textId="77777777" w:rsidR="00072A5C" w:rsidRPr="002117F7" w:rsidRDefault="00072A5C" w:rsidP="00F22774">
            <w:r w:rsidRPr="002117F7">
              <w:t>Сателлит межосевого дифференциала</w:t>
            </w:r>
          </w:p>
        </w:tc>
        <w:tc>
          <w:tcPr>
            <w:tcW w:w="961" w:type="dxa"/>
            <w:noWrap/>
            <w:hideMark/>
          </w:tcPr>
          <w:p w14:paraId="2970D2E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3BD210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91E2DD" w14:textId="77777777" w:rsidR="00072A5C" w:rsidRPr="002117F7" w:rsidRDefault="00072A5C" w:rsidP="00F22774">
            <w:r w:rsidRPr="002117F7">
              <w:t>Кронштейн облицовки буфера левый</w:t>
            </w:r>
          </w:p>
        </w:tc>
        <w:tc>
          <w:tcPr>
            <w:tcW w:w="961" w:type="dxa"/>
            <w:noWrap/>
            <w:hideMark/>
          </w:tcPr>
          <w:p w14:paraId="3BB9033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B433A4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013DDF" w14:textId="77777777" w:rsidR="00072A5C" w:rsidRPr="002117F7" w:rsidRDefault="00072A5C" w:rsidP="00F22774">
            <w:r w:rsidRPr="002117F7">
              <w:t>Кольцо упорное кулака шарнира</w:t>
            </w:r>
          </w:p>
        </w:tc>
        <w:tc>
          <w:tcPr>
            <w:tcW w:w="961" w:type="dxa"/>
            <w:noWrap/>
            <w:hideMark/>
          </w:tcPr>
          <w:p w14:paraId="05AF906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C33BB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871E56" w14:textId="77777777" w:rsidR="00072A5C" w:rsidRPr="002117F7" w:rsidRDefault="00072A5C" w:rsidP="00F22774">
            <w:r w:rsidRPr="002117F7">
              <w:t>Механизм блокировки межосевого дифференциала</w:t>
            </w:r>
          </w:p>
        </w:tc>
        <w:tc>
          <w:tcPr>
            <w:tcW w:w="961" w:type="dxa"/>
            <w:noWrap/>
            <w:hideMark/>
          </w:tcPr>
          <w:p w14:paraId="61A388C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6AD9F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74DBD6" w14:textId="77777777" w:rsidR="00072A5C" w:rsidRPr="002117F7" w:rsidRDefault="00072A5C" w:rsidP="00F22774">
            <w:r w:rsidRPr="002117F7">
              <w:t>Ось для ролика</w:t>
            </w:r>
          </w:p>
        </w:tc>
        <w:tc>
          <w:tcPr>
            <w:tcW w:w="961" w:type="dxa"/>
            <w:noWrap/>
            <w:hideMark/>
          </w:tcPr>
          <w:p w14:paraId="7C229B5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B6F63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B4D0FD" w14:textId="77777777" w:rsidR="00072A5C" w:rsidRPr="002117F7" w:rsidRDefault="00072A5C" w:rsidP="00F22774">
            <w:r w:rsidRPr="002117F7">
              <w:t>Ось сателлитов</w:t>
            </w:r>
          </w:p>
        </w:tc>
        <w:tc>
          <w:tcPr>
            <w:tcW w:w="961" w:type="dxa"/>
            <w:noWrap/>
            <w:hideMark/>
          </w:tcPr>
          <w:p w14:paraId="2BC263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627601C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E40A8EE" w14:textId="77777777" w:rsidR="00072A5C" w:rsidRPr="002117F7" w:rsidRDefault="00072A5C" w:rsidP="00F22774">
            <w:r w:rsidRPr="002117F7">
              <w:t>Сателлит колесной передачи</w:t>
            </w:r>
          </w:p>
        </w:tc>
        <w:tc>
          <w:tcPr>
            <w:tcW w:w="961" w:type="dxa"/>
            <w:noWrap/>
            <w:hideMark/>
          </w:tcPr>
          <w:p w14:paraId="519D99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148F5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952603" w14:textId="77777777" w:rsidR="00072A5C" w:rsidRPr="002117F7" w:rsidRDefault="00072A5C" w:rsidP="00F22774">
            <w:r w:rsidRPr="002117F7">
              <w:t>Сателлит межосевого дифференциала</w:t>
            </w:r>
          </w:p>
        </w:tc>
        <w:tc>
          <w:tcPr>
            <w:tcW w:w="961" w:type="dxa"/>
            <w:noWrap/>
            <w:hideMark/>
          </w:tcPr>
          <w:p w14:paraId="43DFF1B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63B9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CD62BB" w14:textId="77777777" w:rsidR="00072A5C" w:rsidRPr="002117F7" w:rsidRDefault="00072A5C" w:rsidP="00F22774">
            <w:r w:rsidRPr="002117F7">
              <w:t>Ось вилки</w:t>
            </w:r>
          </w:p>
        </w:tc>
        <w:tc>
          <w:tcPr>
            <w:tcW w:w="961" w:type="dxa"/>
            <w:noWrap/>
            <w:hideMark/>
          </w:tcPr>
          <w:p w14:paraId="1C5163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8F229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02B89E" w14:textId="77777777" w:rsidR="00072A5C" w:rsidRPr="002117F7" w:rsidRDefault="00072A5C" w:rsidP="00F22774">
            <w:r w:rsidRPr="002117F7">
              <w:t>Поршень механизма блокировки</w:t>
            </w:r>
          </w:p>
        </w:tc>
        <w:tc>
          <w:tcPr>
            <w:tcW w:w="961" w:type="dxa"/>
            <w:noWrap/>
            <w:hideMark/>
          </w:tcPr>
          <w:p w14:paraId="4071631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FF987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B7B690" w14:textId="77777777" w:rsidR="00072A5C" w:rsidRPr="002117F7" w:rsidRDefault="00072A5C" w:rsidP="00F22774">
            <w:r w:rsidRPr="002117F7">
              <w:t>Втулка разжимная шпильки</w:t>
            </w:r>
          </w:p>
        </w:tc>
        <w:tc>
          <w:tcPr>
            <w:tcW w:w="961" w:type="dxa"/>
            <w:noWrap/>
            <w:hideMark/>
          </w:tcPr>
          <w:p w14:paraId="5EE3B09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3374C1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691CCB" w14:textId="77777777" w:rsidR="00072A5C" w:rsidRPr="002117F7" w:rsidRDefault="00072A5C" w:rsidP="00F22774">
            <w:r w:rsidRPr="002117F7">
              <w:t>Кронштейн облицовки буфера левый</w:t>
            </w:r>
          </w:p>
        </w:tc>
        <w:tc>
          <w:tcPr>
            <w:tcW w:w="961" w:type="dxa"/>
            <w:noWrap/>
            <w:hideMark/>
          </w:tcPr>
          <w:p w14:paraId="7E82991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716D85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EC04A8" w14:textId="77777777" w:rsidR="00072A5C" w:rsidRPr="002117F7" w:rsidRDefault="00072A5C" w:rsidP="00F22774">
            <w:r w:rsidRPr="002117F7">
              <w:t>Втулка регулировочная</w:t>
            </w:r>
          </w:p>
        </w:tc>
        <w:tc>
          <w:tcPr>
            <w:tcW w:w="961" w:type="dxa"/>
            <w:noWrap/>
            <w:hideMark/>
          </w:tcPr>
          <w:p w14:paraId="7D7B87D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E200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F6ECE8" w14:textId="77777777" w:rsidR="00072A5C" w:rsidRPr="002117F7" w:rsidRDefault="00072A5C" w:rsidP="00F22774">
            <w:r w:rsidRPr="002117F7">
              <w:t>Тяга внутренней ручки двери левая</w:t>
            </w:r>
          </w:p>
        </w:tc>
        <w:tc>
          <w:tcPr>
            <w:tcW w:w="961" w:type="dxa"/>
            <w:noWrap/>
            <w:hideMark/>
          </w:tcPr>
          <w:p w14:paraId="5CEB4C7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0D156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7A314D" w14:textId="77777777" w:rsidR="00072A5C" w:rsidRPr="002117F7" w:rsidRDefault="00072A5C" w:rsidP="00F22774">
            <w:r w:rsidRPr="002117F7">
              <w:t>Клапан ограничительный</w:t>
            </w:r>
          </w:p>
        </w:tc>
        <w:tc>
          <w:tcPr>
            <w:tcW w:w="961" w:type="dxa"/>
            <w:noWrap/>
            <w:hideMark/>
          </w:tcPr>
          <w:p w14:paraId="32C23E0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A9E5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01D359" w14:textId="77777777" w:rsidR="00072A5C" w:rsidRPr="002117F7" w:rsidRDefault="00072A5C" w:rsidP="00F22774">
            <w:r w:rsidRPr="002117F7">
              <w:t>Консоль</w:t>
            </w:r>
          </w:p>
        </w:tc>
        <w:tc>
          <w:tcPr>
            <w:tcW w:w="961" w:type="dxa"/>
            <w:noWrap/>
            <w:hideMark/>
          </w:tcPr>
          <w:p w14:paraId="4315E97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F83DE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B540EF" w14:textId="77777777" w:rsidR="00072A5C" w:rsidRPr="002117F7" w:rsidRDefault="00072A5C" w:rsidP="00F22774">
            <w:r w:rsidRPr="002117F7">
              <w:t>Фланец</w:t>
            </w:r>
          </w:p>
        </w:tc>
        <w:tc>
          <w:tcPr>
            <w:tcW w:w="961" w:type="dxa"/>
            <w:noWrap/>
            <w:hideMark/>
          </w:tcPr>
          <w:p w14:paraId="1B88F3A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33D3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123954" w14:textId="77777777" w:rsidR="00072A5C" w:rsidRPr="002117F7" w:rsidRDefault="00072A5C" w:rsidP="00F22774">
            <w:r w:rsidRPr="002117F7">
              <w:t>Фиксатор замка двери (правый/левый)</w:t>
            </w:r>
          </w:p>
        </w:tc>
        <w:tc>
          <w:tcPr>
            <w:tcW w:w="961" w:type="dxa"/>
            <w:noWrap/>
            <w:hideMark/>
          </w:tcPr>
          <w:p w14:paraId="672E1DA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C546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8FC9A5" w14:textId="77777777" w:rsidR="00072A5C" w:rsidRPr="002117F7" w:rsidRDefault="00072A5C" w:rsidP="00F22774">
            <w:r w:rsidRPr="002117F7">
              <w:t>Ремкомплект крестовин с сателлит</w:t>
            </w:r>
          </w:p>
        </w:tc>
        <w:tc>
          <w:tcPr>
            <w:tcW w:w="961" w:type="dxa"/>
            <w:noWrap/>
            <w:hideMark/>
          </w:tcPr>
          <w:p w14:paraId="243783B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271119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B36E88" w14:textId="77777777" w:rsidR="00072A5C" w:rsidRPr="002117F7" w:rsidRDefault="00072A5C" w:rsidP="00F22774">
            <w:r w:rsidRPr="002117F7">
              <w:t>Ось ушка рессоры</w:t>
            </w:r>
          </w:p>
        </w:tc>
        <w:tc>
          <w:tcPr>
            <w:tcW w:w="961" w:type="dxa"/>
            <w:noWrap/>
            <w:hideMark/>
          </w:tcPr>
          <w:p w14:paraId="06A426C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7D25E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B2B582" w14:textId="77777777" w:rsidR="00072A5C" w:rsidRPr="002117F7" w:rsidRDefault="00072A5C" w:rsidP="00F22774">
            <w:r w:rsidRPr="002117F7">
              <w:t>Втулка сателлита</w:t>
            </w:r>
          </w:p>
        </w:tc>
        <w:tc>
          <w:tcPr>
            <w:tcW w:w="961" w:type="dxa"/>
            <w:noWrap/>
            <w:hideMark/>
          </w:tcPr>
          <w:p w14:paraId="2EEA1039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5AC7C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BF821E" w14:textId="77777777" w:rsidR="00072A5C" w:rsidRPr="002117F7" w:rsidRDefault="00072A5C" w:rsidP="00F22774">
            <w:r w:rsidRPr="002117F7">
              <w:t>Втулка седельного устройства</w:t>
            </w:r>
          </w:p>
        </w:tc>
        <w:tc>
          <w:tcPr>
            <w:tcW w:w="961" w:type="dxa"/>
            <w:noWrap/>
            <w:hideMark/>
          </w:tcPr>
          <w:p w14:paraId="79EF8AC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512FA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AC8BDF" w14:textId="77777777" w:rsidR="00072A5C" w:rsidRPr="002117F7" w:rsidRDefault="00072A5C" w:rsidP="00F22774">
            <w:r w:rsidRPr="002117F7">
              <w:t>Шестерня ведущая колесного редуктора z=24</w:t>
            </w:r>
          </w:p>
        </w:tc>
        <w:tc>
          <w:tcPr>
            <w:tcW w:w="961" w:type="dxa"/>
            <w:noWrap/>
            <w:hideMark/>
          </w:tcPr>
          <w:p w14:paraId="407ED8D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2908B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CF17A1" w14:textId="77777777" w:rsidR="00072A5C" w:rsidRPr="002117F7" w:rsidRDefault="00072A5C" w:rsidP="00F22774">
            <w:r w:rsidRPr="002117F7">
              <w:t>Крестовина МОД</w:t>
            </w:r>
          </w:p>
        </w:tc>
        <w:tc>
          <w:tcPr>
            <w:tcW w:w="961" w:type="dxa"/>
            <w:noWrap/>
            <w:hideMark/>
          </w:tcPr>
          <w:p w14:paraId="60CA78F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930B3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EBA6C2" w14:textId="77777777" w:rsidR="00072A5C" w:rsidRPr="002117F7" w:rsidRDefault="00072A5C" w:rsidP="00F22774">
            <w:r w:rsidRPr="002117F7">
              <w:t>Фиксатор замка двери</w:t>
            </w:r>
          </w:p>
        </w:tc>
        <w:tc>
          <w:tcPr>
            <w:tcW w:w="961" w:type="dxa"/>
            <w:noWrap/>
            <w:hideMark/>
          </w:tcPr>
          <w:p w14:paraId="156937E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994D2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03A0B1" w14:textId="77777777" w:rsidR="00072A5C" w:rsidRPr="002117F7" w:rsidRDefault="00072A5C" w:rsidP="00F22774">
            <w:r w:rsidRPr="002117F7">
              <w:t>Втулка распорная  (340-001-5077)</w:t>
            </w:r>
          </w:p>
        </w:tc>
        <w:tc>
          <w:tcPr>
            <w:tcW w:w="961" w:type="dxa"/>
            <w:noWrap/>
            <w:hideMark/>
          </w:tcPr>
          <w:p w14:paraId="2838A18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82E0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80A395" w14:textId="77777777" w:rsidR="00072A5C" w:rsidRPr="002117F7" w:rsidRDefault="00072A5C" w:rsidP="00F22774">
            <w:r w:rsidRPr="002117F7">
              <w:t>Втулка разжимная шпильки</w:t>
            </w:r>
          </w:p>
        </w:tc>
        <w:tc>
          <w:tcPr>
            <w:tcW w:w="961" w:type="dxa"/>
            <w:noWrap/>
            <w:hideMark/>
          </w:tcPr>
          <w:p w14:paraId="73105B1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1DAF5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75596C" w14:textId="77777777" w:rsidR="00072A5C" w:rsidRPr="002117F7" w:rsidRDefault="00072A5C" w:rsidP="00F22774">
            <w:r w:rsidRPr="002117F7">
              <w:t>Втулка резиновая</w:t>
            </w:r>
          </w:p>
        </w:tc>
        <w:tc>
          <w:tcPr>
            <w:tcW w:w="961" w:type="dxa"/>
            <w:noWrap/>
            <w:hideMark/>
          </w:tcPr>
          <w:p w14:paraId="75F44C3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A84CCD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2859B6" w14:textId="77777777" w:rsidR="00072A5C" w:rsidRPr="002117F7" w:rsidRDefault="00072A5C" w:rsidP="00F22774">
            <w:r w:rsidRPr="002117F7">
              <w:t>Пружина рулевого пальца</w:t>
            </w:r>
          </w:p>
        </w:tc>
        <w:tc>
          <w:tcPr>
            <w:tcW w:w="961" w:type="dxa"/>
            <w:noWrap/>
            <w:hideMark/>
          </w:tcPr>
          <w:p w14:paraId="2906876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A4ADCB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F0FE57" w14:textId="77777777" w:rsidR="00072A5C" w:rsidRPr="002117F7" w:rsidRDefault="00072A5C" w:rsidP="00F22774">
            <w:r w:rsidRPr="002117F7">
              <w:t>Тяга внутренней блокировки ручки двери  левая</w:t>
            </w:r>
          </w:p>
        </w:tc>
        <w:tc>
          <w:tcPr>
            <w:tcW w:w="961" w:type="dxa"/>
            <w:noWrap/>
            <w:hideMark/>
          </w:tcPr>
          <w:p w14:paraId="275A325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4925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C062F5" w14:textId="77777777" w:rsidR="00072A5C" w:rsidRPr="002117F7" w:rsidRDefault="00072A5C" w:rsidP="00F22774">
            <w:r w:rsidRPr="002117F7">
              <w:t>Вал привода гидромуфты</w:t>
            </w:r>
          </w:p>
        </w:tc>
        <w:tc>
          <w:tcPr>
            <w:tcW w:w="961" w:type="dxa"/>
            <w:noWrap/>
            <w:hideMark/>
          </w:tcPr>
          <w:p w14:paraId="33A11FA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8524DE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69239B" w14:textId="77777777" w:rsidR="00072A5C" w:rsidRPr="002117F7" w:rsidRDefault="00072A5C" w:rsidP="00F22774">
            <w:r w:rsidRPr="002117F7">
              <w:t>Крышка</w:t>
            </w:r>
          </w:p>
        </w:tc>
        <w:tc>
          <w:tcPr>
            <w:tcW w:w="961" w:type="dxa"/>
            <w:noWrap/>
            <w:hideMark/>
          </w:tcPr>
          <w:p w14:paraId="4A87D71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9A7D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41B396" w14:textId="77777777" w:rsidR="00072A5C" w:rsidRPr="002117F7" w:rsidRDefault="00072A5C" w:rsidP="00F22774">
            <w:r w:rsidRPr="002117F7">
              <w:t>Личинка замка двери</w:t>
            </w:r>
          </w:p>
        </w:tc>
        <w:tc>
          <w:tcPr>
            <w:tcW w:w="961" w:type="dxa"/>
            <w:noWrap/>
            <w:hideMark/>
          </w:tcPr>
          <w:p w14:paraId="41933664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5B115D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80F84C" w14:textId="77777777" w:rsidR="00072A5C" w:rsidRPr="002117F7" w:rsidRDefault="00072A5C" w:rsidP="00F22774">
            <w:r w:rsidRPr="002117F7">
              <w:t>Втулка распорная</w:t>
            </w:r>
          </w:p>
        </w:tc>
        <w:tc>
          <w:tcPr>
            <w:tcW w:w="961" w:type="dxa"/>
            <w:noWrap/>
            <w:hideMark/>
          </w:tcPr>
          <w:p w14:paraId="3CC2512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6D7EB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85E349" w14:textId="77777777" w:rsidR="00072A5C" w:rsidRPr="002117F7" w:rsidRDefault="00072A5C" w:rsidP="00F22774">
            <w:r w:rsidRPr="002117F7">
              <w:t>Вкладыш-тяги-рулевой верхний</w:t>
            </w:r>
          </w:p>
        </w:tc>
        <w:tc>
          <w:tcPr>
            <w:tcW w:w="961" w:type="dxa"/>
            <w:noWrap/>
            <w:hideMark/>
          </w:tcPr>
          <w:p w14:paraId="216D62A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892BCC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D4E678" w14:textId="77777777" w:rsidR="00072A5C" w:rsidRPr="002117F7" w:rsidRDefault="00072A5C" w:rsidP="00F22774">
            <w:r w:rsidRPr="002117F7">
              <w:t>Муфта шестерни привода</w:t>
            </w:r>
          </w:p>
        </w:tc>
        <w:tc>
          <w:tcPr>
            <w:tcW w:w="961" w:type="dxa"/>
            <w:noWrap/>
            <w:hideMark/>
          </w:tcPr>
          <w:p w14:paraId="5B9A469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F6E7E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9846B3" w14:textId="77777777" w:rsidR="00072A5C" w:rsidRPr="002117F7" w:rsidRDefault="00072A5C" w:rsidP="00F22774">
            <w:r w:rsidRPr="002117F7">
              <w:t>Пластина правая</w:t>
            </w:r>
          </w:p>
        </w:tc>
        <w:tc>
          <w:tcPr>
            <w:tcW w:w="961" w:type="dxa"/>
            <w:noWrap/>
            <w:hideMark/>
          </w:tcPr>
          <w:p w14:paraId="1CDD404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CFC98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C35B0B" w14:textId="77777777" w:rsidR="00072A5C" w:rsidRPr="002117F7" w:rsidRDefault="00072A5C" w:rsidP="00F22774">
            <w:r w:rsidRPr="002117F7">
              <w:t>Кольцо цапфы</w:t>
            </w:r>
          </w:p>
        </w:tc>
        <w:tc>
          <w:tcPr>
            <w:tcW w:w="961" w:type="dxa"/>
            <w:noWrap/>
            <w:hideMark/>
          </w:tcPr>
          <w:p w14:paraId="3388BD3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3A6DA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E3F713" w14:textId="77777777" w:rsidR="00072A5C" w:rsidRPr="002117F7" w:rsidRDefault="00072A5C" w:rsidP="00F22774">
            <w:r w:rsidRPr="002117F7">
              <w:lastRenderedPageBreak/>
              <w:t>Замок двери внутренний правый</w:t>
            </w:r>
          </w:p>
        </w:tc>
        <w:tc>
          <w:tcPr>
            <w:tcW w:w="961" w:type="dxa"/>
            <w:noWrap/>
            <w:hideMark/>
          </w:tcPr>
          <w:p w14:paraId="078A673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DCC47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810CD9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5AD6CEE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6A07E5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BC4199" w14:textId="77777777" w:rsidR="00072A5C" w:rsidRPr="002117F7" w:rsidRDefault="00072A5C" w:rsidP="00F22774">
            <w:r w:rsidRPr="002117F7">
              <w:t>Крышка</w:t>
            </w:r>
          </w:p>
        </w:tc>
        <w:tc>
          <w:tcPr>
            <w:tcW w:w="961" w:type="dxa"/>
            <w:noWrap/>
            <w:hideMark/>
          </w:tcPr>
          <w:p w14:paraId="7B2D5EF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AC79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C892C8" w14:textId="77777777" w:rsidR="00072A5C" w:rsidRPr="002117F7" w:rsidRDefault="00072A5C" w:rsidP="00F22774">
            <w:r w:rsidRPr="002117F7">
              <w:t>Фиксатор замка правый</w:t>
            </w:r>
          </w:p>
        </w:tc>
        <w:tc>
          <w:tcPr>
            <w:tcW w:w="961" w:type="dxa"/>
            <w:noWrap/>
            <w:hideMark/>
          </w:tcPr>
          <w:p w14:paraId="61B3BED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5EEDBA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94B1C9" w14:textId="77777777" w:rsidR="00072A5C" w:rsidRPr="002117F7" w:rsidRDefault="00072A5C" w:rsidP="00F22774">
            <w:r w:rsidRPr="002117F7">
              <w:t>Кольцо опорное</w:t>
            </w:r>
          </w:p>
        </w:tc>
        <w:tc>
          <w:tcPr>
            <w:tcW w:w="961" w:type="dxa"/>
            <w:noWrap/>
            <w:hideMark/>
          </w:tcPr>
          <w:p w14:paraId="3875454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911A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FCF746" w14:textId="77777777" w:rsidR="00072A5C" w:rsidRPr="002117F7" w:rsidRDefault="00072A5C" w:rsidP="00F22774">
            <w:r w:rsidRPr="002117F7">
              <w:t>Привод замка двери правый</w:t>
            </w:r>
          </w:p>
        </w:tc>
        <w:tc>
          <w:tcPr>
            <w:tcW w:w="961" w:type="dxa"/>
            <w:noWrap/>
            <w:hideMark/>
          </w:tcPr>
          <w:p w14:paraId="7BA7205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A0A4D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A624CE" w14:textId="77777777" w:rsidR="00072A5C" w:rsidRPr="002117F7" w:rsidRDefault="00072A5C" w:rsidP="00F22774">
            <w:r w:rsidRPr="002117F7">
              <w:t>Комплект наружных ручек двери</w:t>
            </w:r>
          </w:p>
        </w:tc>
        <w:tc>
          <w:tcPr>
            <w:tcW w:w="961" w:type="dxa"/>
            <w:noWrap/>
            <w:hideMark/>
          </w:tcPr>
          <w:p w14:paraId="69DEF92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D6C92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5DE550" w14:textId="77777777" w:rsidR="00072A5C" w:rsidRPr="002117F7" w:rsidRDefault="00072A5C" w:rsidP="00F22774">
            <w:r w:rsidRPr="002117F7">
              <w:t>Кольцо для ступиц с манжетой</w:t>
            </w:r>
          </w:p>
        </w:tc>
        <w:tc>
          <w:tcPr>
            <w:tcW w:w="961" w:type="dxa"/>
            <w:noWrap/>
            <w:hideMark/>
          </w:tcPr>
          <w:p w14:paraId="3C330C5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FB557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545712" w14:textId="77777777" w:rsidR="00072A5C" w:rsidRPr="002117F7" w:rsidRDefault="00072A5C" w:rsidP="00F22774">
            <w:r w:rsidRPr="002117F7">
              <w:t>Шайба опорная</w:t>
            </w:r>
          </w:p>
        </w:tc>
        <w:tc>
          <w:tcPr>
            <w:tcW w:w="961" w:type="dxa"/>
            <w:noWrap/>
            <w:hideMark/>
          </w:tcPr>
          <w:p w14:paraId="6D9D560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71D777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3CAA79" w14:textId="77777777" w:rsidR="00072A5C" w:rsidRPr="002117F7" w:rsidRDefault="00072A5C" w:rsidP="00F22774">
            <w:r w:rsidRPr="002117F7">
              <w:t>Шпилька М18х40</w:t>
            </w:r>
          </w:p>
        </w:tc>
        <w:tc>
          <w:tcPr>
            <w:tcW w:w="961" w:type="dxa"/>
            <w:noWrap/>
            <w:hideMark/>
          </w:tcPr>
          <w:p w14:paraId="2364A51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DCFB8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30EDAB" w14:textId="77777777" w:rsidR="00072A5C" w:rsidRPr="002117F7" w:rsidRDefault="00072A5C" w:rsidP="00F22774">
            <w:r w:rsidRPr="002117F7">
              <w:t>Ролик колодки</w:t>
            </w:r>
          </w:p>
        </w:tc>
        <w:tc>
          <w:tcPr>
            <w:tcW w:w="961" w:type="dxa"/>
            <w:noWrap/>
            <w:hideMark/>
          </w:tcPr>
          <w:p w14:paraId="421AB6A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DBE9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6FD4D1" w14:textId="77777777" w:rsidR="00072A5C" w:rsidRPr="002117F7" w:rsidRDefault="00072A5C" w:rsidP="00F22774">
            <w:r w:rsidRPr="002117F7">
              <w:t>Шайба</w:t>
            </w:r>
          </w:p>
        </w:tc>
        <w:tc>
          <w:tcPr>
            <w:tcW w:w="961" w:type="dxa"/>
            <w:noWrap/>
            <w:hideMark/>
          </w:tcPr>
          <w:p w14:paraId="0944076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793E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B26D23" w14:textId="77777777" w:rsidR="00072A5C" w:rsidRPr="002117F7" w:rsidRDefault="00072A5C" w:rsidP="00F22774">
            <w:r w:rsidRPr="002117F7">
              <w:t>Болт 1М 18х1.5ъх70-10,9 КБДС 1230-85</w:t>
            </w:r>
          </w:p>
        </w:tc>
        <w:tc>
          <w:tcPr>
            <w:tcW w:w="961" w:type="dxa"/>
            <w:noWrap/>
            <w:hideMark/>
          </w:tcPr>
          <w:p w14:paraId="6611B5D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6A83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447EEE" w14:textId="77777777" w:rsidR="00072A5C" w:rsidRPr="002117F7" w:rsidRDefault="00072A5C" w:rsidP="00F22774">
            <w:r w:rsidRPr="002117F7">
              <w:t>Болт</w:t>
            </w:r>
          </w:p>
        </w:tc>
        <w:tc>
          <w:tcPr>
            <w:tcW w:w="961" w:type="dxa"/>
            <w:noWrap/>
            <w:hideMark/>
          </w:tcPr>
          <w:p w14:paraId="55C659A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BB8DE1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AC10AB" w14:textId="77777777" w:rsidR="00072A5C" w:rsidRPr="002117F7" w:rsidRDefault="00072A5C" w:rsidP="00F22774">
            <w:r w:rsidRPr="002117F7">
              <w:t>Болт ступицы</w:t>
            </w:r>
          </w:p>
        </w:tc>
        <w:tc>
          <w:tcPr>
            <w:tcW w:w="961" w:type="dxa"/>
            <w:noWrap/>
            <w:hideMark/>
          </w:tcPr>
          <w:p w14:paraId="6608693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ACE58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2F821C" w14:textId="77777777" w:rsidR="00072A5C" w:rsidRPr="002117F7" w:rsidRDefault="00072A5C" w:rsidP="00F22774">
            <w:r w:rsidRPr="002117F7">
              <w:t>Гайка</w:t>
            </w:r>
          </w:p>
        </w:tc>
        <w:tc>
          <w:tcPr>
            <w:tcW w:w="961" w:type="dxa"/>
            <w:noWrap/>
            <w:hideMark/>
          </w:tcPr>
          <w:p w14:paraId="589F3B2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58148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3B8441" w14:textId="77777777" w:rsidR="00072A5C" w:rsidRPr="002117F7" w:rsidRDefault="00072A5C" w:rsidP="00F22774">
            <w:r w:rsidRPr="002117F7">
              <w:t>Гайка с шайбой М22 ЕВРО</w:t>
            </w:r>
          </w:p>
        </w:tc>
        <w:tc>
          <w:tcPr>
            <w:tcW w:w="961" w:type="dxa"/>
            <w:noWrap/>
            <w:hideMark/>
          </w:tcPr>
          <w:p w14:paraId="584DAFA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29929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C7BA96" w14:textId="77777777" w:rsidR="00072A5C" w:rsidRPr="002117F7" w:rsidRDefault="00072A5C" w:rsidP="00F22774">
            <w:r w:rsidRPr="002117F7">
              <w:t>Шайба упорная</w:t>
            </w:r>
          </w:p>
        </w:tc>
        <w:tc>
          <w:tcPr>
            <w:tcW w:w="961" w:type="dxa"/>
            <w:noWrap/>
            <w:hideMark/>
          </w:tcPr>
          <w:p w14:paraId="7B4DCC0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9C67B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150C08" w14:textId="77777777" w:rsidR="00072A5C" w:rsidRPr="002117F7" w:rsidRDefault="00072A5C" w:rsidP="00F22774">
            <w:r w:rsidRPr="002117F7">
              <w:t>Шайба опорная</w:t>
            </w:r>
          </w:p>
        </w:tc>
        <w:tc>
          <w:tcPr>
            <w:tcW w:w="961" w:type="dxa"/>
            <w:noWrap/>
            <w:hideMark/>
          </w:tcPr>
          <w:p w14:paraId="677B8C6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A7E994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BD9FD9" w14:textId="77777777" w:rsidR="00072A5C" w:rsidRPr="002117F7" w:rsidRDefault="00072A5C" w:rsidP="00F22774">
            <w:r w:rsidRPr="002117F7">
              <w:t>Шайба направляющая</w:t>
            </w:r>
          </w:p>
        </w:tc>
        <w:tc>
          <w:tcPr>
            <w:tcW w:w="961" w:type="dxa"/>
            <w:noWrap/>
            <w:hideMark/>
          </w:tcPr>
          <w:p w14:paraId="75AA1F4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4FB4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0DFD36" w14:textId="77777777" w:rsidR="00072A5C" w:rsidRPr="002117F7" w:rsidRDefault="00072A5C" w:rsidP="00F22774">
            <w:r w:rsidRPr="002117F7">
              <w:t>Шайба подшипника</w:t>
            </w:r>
          </w:p>
        </w:tc>
        <w:tc>
          <w:tcPr>
            <w:tcW w:w="961" w:type="dxa"/>
            <w:noWrap/>
            <w:hideMark/>
          </w:tcPr>
          <w:p w14:paraId="57B7E81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6D987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6656AF" w14:textId="77777777" w:rsidR="00072A5C" w:rsidRPr="002117F7" w:rsidRDefault="00072A5C" w:rsidP="00F22774">
            <w:r w:rsidRPr="002117F7">
              <w:t>Шайба</w:t>
            </w:r>
          </w:p>
        </w:tc>
        <w:tc>
          <w:tcPr>
            <w:tcW w:w="961" w:type="dxa"/>
            <w:noWrap/>
            <w:hideMark/>
          </w:tcPr>
          <w:p w14:paraId="7118289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78933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53AB35" w14:textId="77777777" w:rsidR="00072A5C" w:rsidRPr="002117F7" w:rsidRDefault="00072A5C" w:rsidP="00F22774">
            <w:r w:rsidRPr="002117F7">
              <w:t>Гайка</w:t>
            </w:r>
          </w:p>
        </w:tc>
        <w:tc>
          <w:tcPr>
            <w:tcW w:w="961" w:type="dxa"/>
            <w:noWrap/>
            <w:hideMark/>
          </w:tcPr>
          <w:p w14:paraId="16DBC10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04614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C7DEF5" w14:textId="77777777" w:rsidR="00072A5C" w:rsidRPr="002117F7" w:rsidRDefault="00072A5C" w:rsidP="00F22774">
            <w:r w:rsidRPr="002117F7">
              <w:t>Шайба опорная шестерни</w:t>
            </w:r>
          </w:p>
        </w:tc>
        <w:tc>
          <w:tcPr>
            <w:tcW w:w="961" w:type="dxa"/>
            <w:noWrap/>
            <w:hideMark/>
          </w:tcPr>
          <w:p w14:paraId="23C10E1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042DD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A99F83" w14:textId="77777777" w:rsidR="00072A5C" w:rsidRPr="002117F7" w:rsidRDefault="00072A5C" w:rsidP="00F22774">
            <w:r w:rsidRPr="002117F7">
              <w:t>Сегмент стопорный</w:t>
            </w:r>
          </w:p>
        </w:tc>
        <w:tc>
          <w:tcPr>
            <w:tcW w:w="961" w:type="dxa"/>
            <w:noWrap/>
            <w:hideMark/>
          </w:tcPr>
          <w:p w14:paraId="7F59544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4D47A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6C9EB2" w14:textId="77777777" w:rsidR="00072A5C" w:rsidRPr="002117F7" w:rsidRDefault="00072A5C" w:rsidP="00F22774">
            <w:r w:rsidRPr="002117F7">
              <w:t>Ручка наружняя правая</w:t>
            </w:r>
          </w:p>
        </w:tc>
        <w:tc>
          <w:tcPr>
            <w:tcW w:w="961" w:type="dxa"/>
            <w:noWrap/>
            <w:hideMark/>
          </w:tcPr>
          <w:p w14:paraId="4111040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C728C6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7A6BAE" w14:textId="77777777" w:rsidR="00072A5C" w:rsidRPr="002117F7" w:rsidRDefault="00072A5C" w:rsidP="00F22774">
            <w:r w:rsidRPr="002117F7">
              <w:t>Палец губки</w:t>
            </w:r>
          </w:p>
        </w:tc>
        <w:tc>
          <w:tcPr>
            <w:tcW w:w="961" w:type="dxa"/>
            <w:noWrap/>
            <w:hideMark/>
          </w:tcPr>
          <w:p w14:paraId="1B81C51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70F1A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1E3CFF" w14:textId="77777777" w:rsidR="00072A5C" w:rsidRPr="002117F7" w:rsidRDefault="00072A5C" w:rsidP="00F22774">
            <w:r w:rsidRPr="002117F7">
              <w:t>Клапан предохранит.</w:t>
            </w:r>
          </w:p>
        </w:tc>
        <w:tc>
          <w:tcPr>
            <w:tcW w:w="961" w:type="dxa"/>
            <w:noWrap/>
            <w:hideMark/>
          </w:tcPr>
          <w:p w14:paraId="2616E2F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A1F46A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5C1BA1" w14:textId="77777777" w:rsidR="00072A5C" w:rsidRPr="002117F7" w:rsidRDefault="00072A5C" w:rsidP="00F22774">
            <w:r w:rsidRPr="002117F7">
              <w:t>Стеклоподъёмник (ст. Образца)</w:t>
            </w:r>
          </w:p>
        </w:tc>
        <w:tc>
          <w:tcPr>
            <w:tcW w:w="961" w:type="dxa"/>
            <w:noWrap/>
            <w:hideMark/>
          </w:tcPr>
          <w:p w14:paraId="689C957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A4353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A1E518" w14:textId="77777777" w:rsidR="00072A5C" w:rsidRPr="002117F7" w:rsidRDefault="00072A5C" w:rsidP="00F22774">
            <w:r w:rsidRPr="002117F7">
              <w:t>Стержень механизма блокировки</w:t>
            </w:r>
          </w:p>
        </w:tc>
        <w:tc>
          <w:tcPr>
            <w:tcW w:w="961" w:type="dxa"/>
            <w:noWrap/>
            <w:hideMark/>
          </w:tcPr>
          <w:p w14:paraId="1BDEB7F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6F7AF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405C8B" w14:textId="77777777" w:rsidR="00072A5C" w:rsidRPr="002117F7" w:rsidRDefault="00072A5C" w:rsidP="00F22774">
            <w:r w:rsidRPr="002117F7">
              <w:t>Стержень механизма блокировки</w:t>
            </w:r>
          </w:p>
        </w:tc>
        <w:tc>
          <w:tcPr>
            <w:tcW w:w="961" w:type="dxa"/>
            <w:noWrap/>
            <w:hideMark/>
          </w:tcPr>
          <w:p w14:paraId="212B33D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DDF5A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D47438" w14:textId="77777777" w:rsidR="00072A5C" w:rsidRPr="002117F7" w:rsidRDefault="00072A5C" w:rsidP="00F22774">
            <w:r w:rsidRPr="002117F7">
              <w:t>Болт М12х140х1,25</w:t>
            </w:r>
          </w:p>
        </w:tc>
        <w:tc>
          <w:tcPr>
            <w:tcW w:w="961" w:type="dxa"/>
            <w:noWrap/>
            <w:hideMark/>
          </w:tcPr>
          <w:p w14:paraId="5F7B725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EAD25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6B8A52" w14:textId="77777777" w:rsidR="00072A5C" w:rsidRPr="002117F7" w:rsidRDefault="00072A5C" w:rsidP="00F22774">
            <w:r w:rsidRPr="002117F7">
              <w:t>Шайба опорная</w:t>
            </w:r>
          </w:p>
        </w:tc>
        <w:tc>
          <w:tcPr>
            <w:tcW w:w="961" w:type="dxa"/>
            <w:noWrap/>
            <w:hideMark/>
          </w:tcPr>
          <w:p w14:paraId="15A617C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A4CB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CEDFCD" w14:textId="77777777" w:rsidR="00072A5C" w:rsidRPr="002117F7" w:rsidRDefault="00072A5C" w:rsidP="00F22774">
            <w:r w:rsidRPr="002117F7">
              <w:t>Ось блока шестерен заднего хода</w:t>
            </w:r>
          </w:p>
        </w:tc>
        <w:tc>
          <w:tcPr>
            <w:tcW w:w="961" w:type="dxa"/>
            <w:noWrap/>
            <w:hideMark/>
          </w:tcPr>
          <w:p w14:paraId="166C8E8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12B4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8B80C2" w14:textId="77777777" w:rsidR="00072A5C" w:rsidRPr="002117F7" w:rsidRDefault="00072A5C" w:rsidP="00F22774">
            <w:r w:rsidRPr="002117F7">
              <w:t>Болт М24х145х2-6д</w:t>
            </w:r>
          </w:p>
        </w:tc>
        <w:tc>
          <w:tcPr>
            <w:tcW w:w="961" w:type="dxa"/>
            <w:noWrap/>
            <w:hideMark/>
          </w:tcPr>
          <w:p w14:paraId="5AD76A3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3566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6BDB82" w14:textId="77777777" w:rsidR="00072A5C" w:rsidRPr="002117F7" w:rsidRDefault="00072A5C" w:rsidP="00F22774">
            <w:r w:rsidRPr="002117F7">
              <w:t>Болт М24х115х2-6д</w:t>
            </w:r>
          </w:p>
        </w:tc>
        <w:tc>
          <w:tcPr>
            <w:tcW w:w="961" w:type="dxa"/>
            <w:noWrap/>
            <w:hideMark/>
          </w:tcPr>
          <w:p w14:paraId="07D0C58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183CA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D22548" w14:textId="77777777" w:rsidR="00072A5C" w:rsidRPr="002117F7" w:rsidRDefault="00072A5C" w:rsidP="00F22774">
            <w:r w:rsidRPr="002117F7">
              <w:t>Втулка цапфы</w:t>
            </w:r>
          </w:p>
        </w:tc>
        <w:tc>
          <w:tcPr>
            <w:tcW w:w="961" w:type="dxa"/>
            <w:noWrap/>
            <w:hideMark/>
          </w:tcPr>
          <w:p w14:paraId="1FECF8F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635A9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E5B0C0" w14:textId="77777777" w:rsidR="00072A5C" w:rsidRPr="002117F7" w:rsidRDefault="00072A5C" w:rsidP="00F22774">
            <w:r w:rsidRPr="002117F7">
              <w:t>Втулка заднего моста</w:t>
            </w:r>
          </w:p>
        </w:tc>
        <w:tc>
          <w:tcPr>
            <w:tcW w:w="961" w:type="dxa"/>
            <w:noWrap/>
            <w:hideMark/>
          </w:tcPr>
          <w:p w14:paraId="6CBA680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AD6699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15563B" w14:textId="77777777" w:rsidR="00072A5C" w:rsidRPr="002117F7" w:rsidRDefault="00072A5C" w:rsidP="00F22774">
            <w:r w:rsidRPr="002117F7">
              <w:t>Втулка сателлита</w:t>
            </w:r>
          </w:p>
        </w:tc>
        <w:tc>
          <w:tcPr>
            <w:tcW w:w="961" w:type="dxa"/>
            <w:noWrap/>
            <w:hideMark/>
          </w:tcPr>
          <w:p w14:paraId="0B99EAE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70477F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856C36" w14:textId="77777777" w:rsidR="00072A5C" w:rsidRPr="002117F7" w:rsidRDefault="00072A5C" w:rsidP="00F22774">
            <w:r w:rsidRPr="002117F7">
              <w:t>Упор капота газовый</w:t>
            </w:r>
          </w:p>
        </w:tc>
        <w:tc>
          <w:tcPr>
            <w:tcW w:w="961" w:type="dxa"/>
            <w:noWrap/>
            <w:hideMark/>
          </w:tcPr>
          <w:p w14:paraId="23950599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1DBEC1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72DB04" w14:textId="77777777" w:rsidR="00072A5C" w:rsidRPr="002117F7" w:rsidRDefault="00072A5C" w:rsidP="00F22774">
            <w:r w:rsidRPr="002117F7">
              <w:t>Ось сателлитов среднего и заднего моста</w:t>
            </w:r>
          </w:p>
        </w:tc>
        <w:tc>
          <w:tcPr>
            <w:tcW w:w="961" w:type="dxa"/>
            <w:noWrap/>
            <w:hideMark/>
          </w:tcPr>
          <w:p w14:paraId="4D48EDE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6A6A0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20A7EA" w14:textId="77777777" w:rsidR="00072A5C" w:rsidRPr="002117F7" w:rsidRDefault="00072A5C" w:rsidP="00F22774">
            <w:r w:rsidRPr="002117F7">
              <w:t>Держатель зеркала</w:t>
            </w:r>
          </w:p>
        </w:tc>
        <w:tc>
          <w:tcPr>
            <w:tcW w:w="961" w:type="dxa"/>
            <w:noWrap/>
            <w:hideMark/>
          </w:tcPr>
          <w:p w14:paraId="04D69DA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A1939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4B45EE" w14:textId="77777777" w:rsidR="00072A5C" w:rsidRPr="002117F7" w:rsidRDefault="00072A5C" w:rsidP="00F22774">
            <w:r w:rsidRPr="002117F7">
              <w:t>Манжета шланга подкачки</w:t>
            </w:r>
          </w:p>
        </w:tc>
        <w:tc>
          <w:tcPr>
            <w:tcW w:w="961" w:type="dxa"/>
            <w:noWrap/>
            <w:hideMark/>
          </w:tcPr>
          <w:p w14:paraId="1AC6723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93C69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A6AF36" w14:textId="77777777" w:rsidR="00072A5C" w:rsidRPr="002117F7" w:rsidRDefault="00072A5C" w:rsidP="00F22774">
            <w:r w:rsidRPr="002117F7">
              <w:t>Гайка подшипника</w:t>
            </w:r>
          </w:p>
        </w:tc>
        <w:tc>
          <w:tcPr>
            <w:tcW w:w="961" w:type="dxa"/>
            <w:noWrap/>
            <w:hideMark/>
          </w:tcPr>
          <w:p w14:paraId="4C9C74D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F824C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250FB6" w14:textId="77777777" w:rsidR="00072A5C" w:rsidRPr="002117F7" w:rsidRDefault="00072A5C" w:rsidP="00F22774">
            <w:r w:rsidRPr="002117F7">
              <w:t>Шайба замковая передней ступицы</w:t>
            </w:r>
          </w:p>
        </w:tc>
        <w:tc>
          <w:tcPr>
            <w:tcW w:w="961" w:type="dxa"/>
            <w:noWrap/>
            <w:hideMark/>
          </w:tcPr>
          <w:p w14:paraId="03D8887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6156E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6AA5FF" w14:textId="77777777" w:rsidR="00072A5C" w:rsidRPr="002117F7" w:rsidRDefault="00072A5C" w:rsidP="00F22774">
            <w:r w:rsidRPr="002117F7">
              <w:t>Шайба опорная шестерни ведущей</w:t>
            </w:r>
          </w:p>
        </w:tc>
        <w:tc>
          <w:tcPr>
            <w:tcW w:w="961" w:type="dxa"/>
            <w:noWrap/>
            <w:hideMark/>
          </w:tcPr>
          <w:p w14:paraId="186F141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D7925A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FB4558" w14:textId="77777777" w:rsidR="00072A5C" w:rsidRPr="002117F7" w:rsidRDefault="00072A5C" w:rsidP="00F22774">
            <w:r w:rsidRPr="002117F7">
              <w:t>Втулка распорная</w:t>
            </w:r>
          </w:p>
        </w:tc>
        <w:tc>
          <w:tcPr>
            <w:tcW w:w="961" w:type="dxa"/>
            <w:noWrap/>
            <w:hideMark/>
          </w:tcPr>
          <w:p w14:paraId="04A01CA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2F6332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504EB7" w14:textId="77777777" w:rsidR="00072A5C" w:rsidRPr="002117F7" w:rsidRDefault="00072A5C" w:rsidP="00F22774">
            <w:r w:rsidRPr="002117F7">
              <w:t>Вкладыш-тяги-рулевой</w:t>
            </w:r>
          </w:p>
        </w:tc>
        <w:tc>
          <w:tcPr>
            <w:tcW w:w="961" w:type="dxa"/>
            <w:noWrap/>
            <w:hideMark/>
          </w:tcPr>
          <w:p w14:paraId="20E882F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388E8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AC74AC" w14:textId="77777777" w:rsidR="00072A5C" w:rsidRPr="002117F7" w:rsidRDefault="00072A5C" w:rsidP="00F22774">
            <w:r w:rsidRPr="002117F7">
              <w:t>Гайка подшипника</w:t>
            </w:r>
          </w:p>
        </w:tc>
        <w:tc>
          <w:tcPr>
            <w:tcW w:w="961" w:type="dxa"/>
            <w:noWrap/>
            <w:hideMark/>
          </w:tcPr>
          <w:p w14:paraId="380490E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B5B1FC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8FFE21" w14:textId="77777777" w:rsidR="00072A5C" w:rsidRPr="002117F7" w:rsidRDefault="00072A5C" w:rsidP="00F22774">
            <w:r w:rsidRPr="002117F7">
              <w:t>Шайба саттелита</w:t>
            </w:r>
          </w:p>
        </w:tc>
        <w:tc>
          <w:tcPr>
            <w:tcW w:w="961" w:type="dxa"/>
            <w:noWrap/>
            <w:hideMark/>
          </w:tcPr>
          <w:p w14:paraId="0014DC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5B258F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013202" w14:textId="77777777" w:rsidR="00072A5C" w:rsidRPr="002117F7" w:rsidRDefault="00072A5C" w:rsidP="00F22774">
            <w:r w:rsidRPr="002117F7">
              <w:t>Гайка передний ступицы М39х1,5</w:t>
            </w:r>
          </w:p>
        </w:tc>
        <w:tc>
          <w:tcPr>
            <w:tcW w:w="961" w:type="dxa"/>
            <w:noWrap/>
            <w:hideMark/>
          </w:tcPr>
          <w:p w14:paraId="42E8528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789D2C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EB3BB5" w14:textId="77777777" w:rsidR="00072A5C" w:rsidRPr="002117F7" w:rsidRDefault="00072A5C" w:rsidP="00F22774">
            <w:r w:rsidRPr="002117F7">
              <w:t>Трубка подъема кабины</w:t>
            </w:r>
          </w:p>
        </w:tc>
        <w:tc>
          <w:tcPr>
            <w:tcW w:w="961" w:type="dxa"/>
            <w:noWrap/>
            <w:hideMark/>
          </w:tcPr>
          <w:p w14:paraId="575E4BA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9B187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F3184E" w14:textId="77777777" w:rsidR="00072A5C" w:rsidRPr="002117F7" w:rsidRDefault="00072A5C" w:rsidP="00F22774">
            <w:r w:rsidRPr="002117F7">
              <w:t>Фильтр воздушный (Евро 2)</w:t>
            </w:r>
          </w:p>
        </w:tc>
        <w:tc>
          <w:tcPr>
            <w:tcW w:w="961" w:type="dxa"/>
            <w:noWrap/>
            <w:hideMark/>
          </w:tcPr>
          <w:p w14:paraId="10F81E5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C6F576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52ED8F" w14:textId="77777777" w:rsidR="00072A5C" w:rsidRPr="002117F7" w:rsidRDefault="00072A5C" w:rsidP="00F22774">
            <w:r w:rsidRPr="002117F7">
              <w:t>Фильтр воздушный difa</w:t>
            </w:r>
          </w:p>
        </w:tc>
        <w:tc>
          <w:tcPr>
            <w:tcW w:w="961" w:type="dxa"/>
            <w:noWrap/>
            <w:hideMark/>
          </w:tcPr>
          <w:p w14:paraId="11704E0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EE51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F49CDA" w14:textId="77777777" w:rsidR="00072A5C" w:rsidRPr="002117F7" w:rsidRDefault="00072A5C" w:rsidP="00F22774">
            <w:r w:rsidRPr="002117F7">
              <w:t>Фильтр воздушный ЕВРО (4319М)</w:t>
            </w:r>
          </w:p>
        </w:tc>
        <w:tc>
          <w:tcPr>
            <w:tcW w:w="961" w:type="dxa"/>
            <w:noWrap/>
            <w:hideMark/>
          </w:tcPr>
          <w:p w14:paraId="0932478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6B35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969F7F" w14:textId="77777777" w:rsidR="00072A5C" w:rsidRPr="002117F7" w:rsidRDefault="00072A5C" w:rsidP="00F22774">
            <w:r w:rsidRPr="002117F7">
              <w:t>Фильтр топливный DIFA</w:t>
            </w:r>
          </w:p>
        </w:tc>
        <w:tc>
          <w:tcPr>
            <w:tcW w:w="961" w:type="dxa"/>
            <w:noWrap/>
            <w:hideMark/>
          </w:tcPr>
          <w:p w14:paraId="1971A8F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D1227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235F3A" w14:textId="77777777" w:rsidR="00072A5C" w:rsidRPr="002117F7" w:rsidRDefault="00072A5C" w:rsidP="00F22774">
            <w:r w:rsidRPr="002117F7">
              <w:t>Фильтр масляный Donaldson</w:t>
            </w:r>
          </w:p>
        </w:tc>
        <w:tc>
          <w:tcPr>
            <w:tcW w:w="961" w:type="dxa"/>
            <w:noWrap/>
            <w:hideMark/>
          </w:tcPr>
          <w:p w14:paraId="0B092B5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DC7B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6AA8FE" w14:textId="77777777" w:rsidR="00072A5C" w:rsidRPr="002117F7" w:rsidRDefault="00072A5C" w:rsidP="00F22774">
            <w:r w:rsidRPr="002117F7">
              <w:t>Втулка балансира (комплект)</w:t>
            </w:r>
          </w:p>
        </w:tc>
        <w:tc>
          <w:tcPr>
            <w:tcW w:w="961" w:type="dxa"/>
            <w:noWrap/>
            <w:hideMark/>
          </w:tcPr>
          <w:p w14:paraId="7DE1C8A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0722EC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CE3DE9" w14:textId="77777777" w:rsidR="00072A5C" w:rsidRPr="002117F7" w:rsidRDefault="00072A5C" w:rsidP="00F22774">
            <w:r w:rsidRPr="002117F7">
              <w:t>Ремкомплект реактивной штанги</w:t>
            </w:r>
          </w:p>
        </w:tc>
        <w:tc>
          <w:tcPr>
            <w:tcW w:w="961" w:type="dxa"/>
            <w:noWrap/>
            <w:hideMark/>
          </w:tcPr>
          <w:p w14:paraId="7529D23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B0D5F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3F74F5" w14:textId="77777777" w:rsidR="00072A5C" w:rsidRPr="002117F7" w:rsidRDefault="00072A5C" w:rsidP="00F22774">
            <w:r w:rsidRPr="002117F7">
              <w:t>Указатель поворотов белый</w:t>
            </w:r>
          </w:p>
        </w:tc>
        <w:tc>
          <w:tcPr>
            <w:tcW w:w="961" w:type="dxa"/>
            <w:noWrap/>
            <w:hideMark/>
          </w:tcPr>
          <w:p w14:paraId="2376AE6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F8B46C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2C9261" w14:textId="77777777" w:rsidR="00072A5C" w:rsidRPr="002117F7" w:rsidRDefault="00072A5C" w:rsidP="00F22774">
            <w:r w:rsidRPr="002117F7">
              <w:t>Фонарь габаритный боковой со светоотражателем желтый</w:t>
            </w:r>
          </w:p>
        </w:tc>
        <w:tc>
          <w:tcPr>
            <w:tcW w:w="961" w:type="dxa"/>
            <w:noWrap/>
            <w:hideMark/>
          </w:tcPr>
          <w:p w14:paraId="63F8817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EB2B71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D03425" w14:textId="77777777" w:rsidR="00072A5C" w:rsidRPr="002117F7" w:rsidRDefault="00072A5C" w:rsidP="00F22774">
            <w:r w:rsidRPr="002117F7">
              <w:t>Щетка светоочистителя ЕВРО универсальная</w:t>
            </w:r>
          </w:p>
        </w:tc>
        <w:tc>
          <w:tcPr>
            <w:tcW w:w="961" w:type="dxa"/>
            <w:noWrap/>
            <w:hideMark/>
          </w:tcPr>
          <w:p w14:paraId="496D3C6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DB22A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A20735" w14:textId="77777777" w:rsidR="00072A5C" w:rsidRPr="002117F7" w:rsidRDefault="00072A5C" w:rsidP="00F22774">
            <w:r w:rsidRPr="002117F7">
              <w:lastRenderedPageBreak/>
              <w:t>Ремкомплект гура ЕВРО</w:t>
            </w:r>
          </w:p>
        </w:tc>
        <w:tc>
          <w:tcPr>
            <w:tcW w:w="961" w:type="dxa"/>
            <w:noWrap/>
            <w:hideMark/>
          </w:tcPr>
          <w:p w14:paraId="23FB46E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0A0E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9D110E" w14:textId="77777777" w:rsidR="00072A5C" w:rsidRPr="002117F7" w:rsidRDefault="00072A5C" w:rsidP="00F22774">
            <w:r w:rsidRPr="002117F7">
              <w:t>Ремкомплект гура 4310</w:t>
            </w:r>
          </w:p>
        </w:tc>
        <w:tc>
          <w:tcPr>
            <w:tcW w:w="961" w:type="dxa"/>
            <w:noWrap/>
            <w:hideMark/>
          </w:tcPr>
          <w:p w14:paraId="6DA4382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284A6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F61498" w14:textId="77777777" w:rsidR="00072A5C" w:rsidRPr="002117F7" w:rsidRDefault="00072A5C" w:rsidP="00F22774">
            <w:r w:rsidRPr="002117F7">
              <w:t>Кран отопителя</w:t>
            </w:r>
          </w:p>
        </w:tc>
        <w:tc>
          <w:tcPr>
            <w:tcW w:w="961" w:type="dxa"/>
            <w:noWrap/>
            <w:hideMark/>
          </w:tcPr>
          <w:p w14:paraId="2380E04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884DE1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6EE5FEA" w14:textId="77777777" w:rsidR="00072A5C" w:rsidRPr="002117F7" w:rsidRDefault="00072A5C" w:rsidP="00F22774">
            <w:r w:rsidRPr="002117F7">
              <w:t>Подушка стабилизатора перед.</w:t>
            </w:r>
          </w:p>
        </w:tc>
        <w:tc>
          <w:tcPr>
            <w:tcW w:w="961" w:type="dxa"/>
            <w:noWrap/>
            <w:hideMark/>
          </w:tcPr>
          <w:p w14:paraId="61E2815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00F69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C75D8F" w14:textId="77777777" w:rsidR="00072A5C" w:rsidRPr="002117F7" w:rsidRDefault="00072A5C" w:rsidP="00F22774">
            <w:r w:rsidRPr="002117F7">
              <w:t>Кольцо упорное</w:t>
            </w:r>
          </w:p>
        </w:tc>
        <w:tc>
          <w:tcPr>
            <w:tcW w:w="961" w:type="dxa"/>
            <w:noWrap/>
            <w:hideMark/>
          </w:tcPr>
          <w:p w14:paraId="5F5D07C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2357B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D4C737" w14:textId="77777777" w:rsidR="00072A5C" w:rsidRPr="002117F7" w:rsidRDefault="00072A5C" w:rsidP="00F22774">
            <w:r w:rsidRPr="002117F7">
              <w:t>Пыльник рулевого пальца</w:t>
            </w:r>
          </w:p>
        </w:tc>
        <w:tc>
          <w:tcPr>
            <w:tcW w:w="961" w:type="dxa"/>
            <w:noWrap/>
            <w:hideMark/>
          </w:tcPr>
          <w:p w14:paraId="3FEB555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BAD9E5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67D533" w14:textId="77777777" w:rsidR="00072A5C" w:rsidRPr="002117F7" w:rsidRDefault="00072A5C" w:rsidP="00F22774">
            <w:r w:rsidRPr="002117F7">
              <w:t>Пыльник рулевой тяги Евро  (БРТ)</w:t>
            </w:r>
          </w:p>
        </w:tc>
        <w:tc>
          <w:tcPr>
            <w:tcW w:w="961" w:type="dxa"/>
            <w:noWrap/>
            <w:hideMark/>
          </w:tcPr>
          <w:p w14:paraId="4E6B0BB9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1E22AF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FEEA83" w14:textId="77777777" w:rsidR="00072A5C" w:rsidRPr="002117F7" w:rsidRDefault="00072A5C" w:rsidP="00F22774">
            <w:r w:rsidRPr="002117F7">
              <w:t>Крышка шкворня нижняя</w:t>
            </w:r>
          </w:p>
        </w:tc>
        <w:tc>
          <w:tcPr>
            <w:tcW w:w="961" w:type="dxa"/>
            <w:noWrap/>
            <w:hideMark/>
          </w:tcPr>
          <w:p w14:paraId="677796D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F14F7C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C5A76A" w14:textId="77777777" w:rsidR="00072A5C" w:rsidRPr="002117F7" w:rsidRDefault="00072A5C" w:rsidP="00F22774">
            <w:r w:rsidRPr="002117F7">
              <w:t>Втулка стабилизатора</w:t>
            </w:r>
          </w:p>
        </w:tc>
        <w:tc>
          <w:tcPr>
            <w:tcW w:w="961" w:type="dxa"/>
            <w:noWrap/>
            <w:hideMark/>
          </w:tcPr>
          <w:p w14:paraId="2EB489B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A5EA33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2C6930" w14:textId="77777777" w:rsidR="00072A5C" w:rsidRPr="002117F7" w:rsidRDefault="00072A5C" w:rsidP="00F22774">
            <w:r w:rsidRPr="002117F7">
              <w:t>Крышка шкворня верхняя</w:t>
            </w:r>
          </w:p>
        </w:tc>
        <w:tc>
          <w:tcPr>
            <w:tcW w:w="961" w:type="dxa"/>
            <w:noWrap/>
            <w:hideMark/>
          </w:tcPr>
          <w:p w14:paraId="2FCC442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F60C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65AAB8" w14:textId="77777777" w:rsidR="00072A5C" w:rsidRPr="002117F7" w:rsidRDefault="00072A5C" w:rsidP="00F22774">
            <w:r w:rsidRPr="002117F7">
              <w:t>Спираль уплотнительная левая</w:t>
            </w:r>
          </w:p>
        </w:tc>
        <w:tc>
          <w:tcPr>
            <w:tcW w:w="961" w:type="dxa"/>
            <w:noWrap/>
            <w:hideMark/>
          </w:tcPr>
          <w:p w14:paraId="7E533A7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A9C09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52ECB8" w14:textId="77777777" w:rsidR="00072A5C" w:rsidRPr="002117F7" w:rsidRDefault="00072A5C" w:rsidP="00F22774">
            <w:r w:rsidRPr="002117F7">
              <w:t>Патрубок распределителя воздуха</w:t>
            </w:r>
          </w:p>
        </w:tc>
        <w:tc>
          <w:tcPr>
            <w:tcW w:w="961" w:type="dxa"/>
            <w:noWrap/>
            <w:hideMark/>
          </w:tcPr>
          <w:p w14:paraId="4E50536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BB5F33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F4BC7B" w14:textId="77777777" w:rsidR="00072A5C" w:rsidRPr="002117F7" w:rsidRDefault="00072A5C" w:rsidP="00F22774">
            <w:r w:rsidRPr="002117F7">
              <w:t>Подушка опорная запора кабины</w:t>
            </w:r>
          </w:p>
        </w:tc>
        <w:tc>
          <w:tcPr>
            <w:tcW w:w="961" w:type="dxa"/>
            <w:noWrap/>
            <w:hideMark/>
          </w:tcPr>
          <w:p w14:paraId="6AEFC71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D7F45D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1CFEBC" w14:textId="77777777" w:rsidR="00072A5C" w:rsidRPr="002117F7" w:rsidRDefault="00072A5C" w:rsidP="00F22774">
            <w:r w:rsidRPr="002117F7">
              <w:t>Элемент упругий передней рессоры</w:t>
            </w:r>
          </w:p>
        </w:tc>
        <w:tc>
          <w:tcPr>
            <w:tcW w:w="961" w:type="dxa"/>
            <w:noWrap/>
            <w:hideMark/>
          </w:tcPr>
          <w:p w14:paraId="2565627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E107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516CB5" w14:textId="77777777" w:rsidR="00072A5C" w:rsidRPr="002117F7" w:rsidRDefault="00072A5C" w:rsidP="00F22774">
            <w:r w:rsidRPr="002117F7">
              <w:t>Ручка обшивки двери короткая</w:t>
            </w:r>
          </w:p>
        </w:tc>
        <w:tc>
          <w:tcPr>
            <w:tcW w:w="961" w:type="dxa"/>
            <w:noWrap/>
            <w:hideMark/>
          </w:tcPr>
          <w:p w14:paraId="7EC4403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5377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C6CE20" w14:textId="77777777" w:rsidR="00072A5C" w:rsidRPr="002117F7" w:rsidRDefault="00072A5C" w:rsidP="00F22774">
            <w:r w:rsidRPr="002117F7">
              <w:t>Подушка рессоры задней дополнительной</w:t>
            </w:r>
          </w:p>
        </w:tc>
        <w:tc>
          <w:tcPr>
            <w:tcW w:w="961" w:type="dxa"/>
            <w:noWrap/>
            <w:hideMark/>
          </w:tcPr>
          <w:p w14:paraId="6DDE684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375E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C528C2" w14:textId="77777777" w:rsidR="00072A5C" w:rsidRPr="002117F7" w:rsidRDefault="00072A5C" w:rsidP="00F22774">
            <w:r w:rsidRPr="002117F7">
              <w:t>Клапан ваккумный для цистерны с водой 1/2 дюйма</w:t>
            </w:r>
          </w:p>
        </w:tc>
        <w:tc>
          <w:tcPr>
            <w:tcW w:w="961" w:type="dxa"/>
            <w:noWrap/>
            <w:hideMark/>
          </w:tcPr>
          <w:p w14:paraId="64B9712B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DBF25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E9A0AA" w14:textId="77777777" w:rsidR="00072A5C" w:rsidRPr="002117F7" w:rsidRDefault="00072A5C" w:rsidP="00F22774">
            <w:r w:rsidRPr="002117F7">
              <w:t>Сальник башмака балансира 115*145*15</w:t>
            </w:r>
          </w:p>
        </w:tc>
        <w:tc>
          <w:tcPr>
            <w:tcW w:w="961" w:type="dxa"/>
            <w:noWrap/>
            <w:hideMark/>
          </w:tcPr>
          <w:p w14:paraId="2DC5865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CED6C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F95848" w14:textId="77777777" w:rsidR="00072A5C" w:rsidRPr="002117F7" w:rsidRDefault="00072A5C" w:rsidP="00F22774">
            <w:r w:rsidRPr="002117F7">
              <w:t>Сальник башмака балансира 115*148*14.5</w:t>
            </w:r>
          </w:p>
        </w:tc>
        <w:tc>
          <w:tcPr>
            <w:tcW w:w="961" w:type="dxa"/>
            <w:noWrap/>
            <w:hideMark/>
          </w:tcPr>
          <w:p w14:paraId="00BC900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D051C5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366A9B" w14:textId="77777777" w:rsidR="00072A5C" w:rsidRPr="002117F7" w:rsidRDefault="00072A5C" w:rsidP="00F22774">
            <w:r w:rsidRPr="002117F7">
              <w:t>Ремкомплект подкачки колес</w:t>
            </w:r>
          </w:p>
        </w:tc>
        <w:tc>
          <w:tcPr>
            <w:tcW w:w="961" w:type="dxa"/>
            <w:noWrap/>
            <w:hideMark/>
          </w:tcPr>
          <w:p w14:paraId="61A4740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39EC78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614E3D" w14:textId="77777777" w:rsidR="00072A5C" w:rsidRPr="002117F7" w:rsidRDefault="00072A5C" w:rsidP="00F22774">
            <w:r w:rsidRPr="002117F7">
              <w:t>Электродвигатель  отопителя</w:t>
            </w:r>
          </w:p>
        </w:tc>
        <w:tc>
          <w:tcPr>
            <w:tcW w:w="961" w:type="dxa"/>
            <w:noWrap/>
            <w:hideMark/>
          </w:tcPr>
          <w:p w14:paraId="3003249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E84501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53766A" w14:textId="77777777" w:rsidR="00072A5C" w:rsidRPr="002117F7" w:rsidRDefault="00072A5C" w:rsidP="00F22774">
            <w:r w:rsidRPr="002117F7">
              <w:t>Электродвигатель  отопителя МЭ 237 24В/25Вт</w:t>
            </w:r>
          </w:p>
        </w:tc>
        <w:tc>
          <w:tcPr>
            <w:tcW w:w="961" w:type="dxa"/>
            <w:noWrap/>
            <w:hideMark/>
          </w:tcPr>
          <w:p w14:paraId="7AF2C53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936DB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A74514" w14:textId="77777777" w:rsidR="00072A5C" w:rsidRPr="002117F7" w:rsidRDefault="00072A5C" w:rsidP="00F22774">
            <w:r w:rsidRPr="002117F7">
              <w:t>Электродвигатель  отопителя</w:t>
            </w:r>
          </w:p>
        </w:tc>
        <w:tc>
          <w:tcPr>
            <w:tcW w:w="961" w:type="dxa"/>
            <w:noWrap/>
            <w:hideMark/>
          </w:tcPr>
          <w:p w14:paraId="2D1211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F5D42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C01AAD" w14:textId="77777777" w:rsidR="00072A5C" w:rsidRPr="002117F7" w:rsidRDefault="00072A5C" w:rsidP="00F22774">
            <w:r w:rsidRPr="002117F7">
              <w:t>Замок зажигания ЕВРО 2-3</w:t>
            </w:r>
          </w:p>
        </w:tc>
        <w:tc>
          <w:tcPr>
            <w:tcW w:w="961" w:type="dxa"/>
            <w:noWrap/>
            <w:hideMark/>
          </w:tcPr>
          <w:p w14:paraId="1BCC200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0FF3FA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70C455" w14:textId="77777777" w:rsidR="00072A5C" w:rsidRPr="002117F7" w:rsidRDefault="00072A5C" w:rsidP="00F22774">
            <w:r w:rsidRPr="002117F7">
              <w:t>Электродвигатель стеклоочистителя с редуктором</w:t>
            </w:r>
          </w:p>
        </w:tc>
        <w:tc>
          <w:tcPr>
            <w:tcW w:w="961" w:type="dxa"/>
            <w:noWrap/>
            <w:hideMark/>
          </w:tcPr>
          <w:p w14:paraId="6628A99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67F3C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3E7792" w14:textId="77777777" w:rsidR="00072A5C" w:rsidRPr="002117F7" w:rsidRDefault="00072A5C" w:rsidP="00F22774">
            <w:r w:rsidRPr="002117F7">
              <w:t>Замок зажигания Евро-4</w:t>
            </w:r>
          </w:p>
        </w:tc>
        <w:tc>
          <w:tcPr>
            <w:tcW w:w="961" w:type="dxa"/>
            <w:noWrap/>
            <w:hideMark/>
          </w:tcPr>
          <w:p w14:paraId="727DFDD1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16CF86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C7067E" w14:textId="77777777" w:rsidR="00072A5C" w:rsidRPr="002117F7" w:rsidRDefault="00072A5C" w:rsidP="00F22774">
            <w:r w:rsidRPr="002117F7">
              <w:t>Замок зажигания</w:t>
            </w:r>
          </w:p>
        </w:tc>
        <w:tc>
          <w:tcPr>
            <w:tcW w:w="961" w:type="dxa"/>
            <w:noWrap/>
            <w:hideMark/>
          </w:tcPr>
          <w:p w14:paraId="4A50BF8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B0AA5E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2361B7" w14:textId="77777777" w:rsidR="00072A5C" w:rsidRPr="002117F7" w:rsidRDefault="00072A5C" w:rsidP="00F22774">
            <w:r w:rsidRPr="002117F7">
              <w:t>Замок зажигания</w:t>
            </w:r>
          </w:p>
        </w:tc>
        <w:tc>
          <w:tcPr>
            <w:tcW w:w="961" w:type="dxa"/>
            <w:noWrap/>
            <w:hideMark/>
          </w:tcPr>
          <w:p w14:paraId="0768658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E537A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C12B81" w14:textId="77777777" w:rsidR="00072A5C" w:rsidRPr="002117F7" w:rsidRDefault="00072A5C" w:rsidP="00F22774">
            <w:r w:rsidRPr="002117F7">
              <w:t>Замок зажигания ВК353</w:t>
            </w:r>
          </w:p>
        </w:tc>
        <w:tc>
          <w:tcPr>
            <w:tcW w:w="961" w:type="dxa"/>
            <w:noWrap/>
            <w:hideMark/>
          </w:tcPr>
          <w:p w14:paraId="2EAEADE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D802E3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430A37" w14:textId="77777777" w:rsidR="00072A5C" w:rsidRPr="002117F7" w:rsidRDefault="00072A5C" w:rsidP="00F22774">
            <w:r w:rsidRPr="002117F7">
              <w:t>Датчик азота двигателя SINOTRUK</w:t>
            </w:r>
          </w:p>
        </w:tc>
        <w:tc>
          <w:tcPr>
            <w:tcW w:w="961" w:type="dxa"/>
            <w:noWrap/>
            <w:hideMark/>
          </w:tcPr>
          <w:p w14:paraId="07EBD61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EE8FE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6C094C" w14:textId="77777777" w:rsidR="00072A5C" w:rsidRPr="002117F7" w:rsidRDefault="00072A5C" w:rsidP="00F22774">
            <w:r w:rsidRPr="002117F7">
              <w:t>Клапан электромагнитный МПК 24 В</w:t>
            </w:r>
          </w:p>
        </w:tc>
        <w:tc>
          <w:tcPr>
            <w:tcW w:w="961" w:type="dxa"/>
            <w:noWrap/>
            <w:hideMark/>
          </w:tcPr>
          <w:p w14:paraId="05AD6B0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AC9C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67ACAA" w14:textId="77777777" w:rsidR="00072A5C" w:rsidRPr="002117F7" w:rsidRDefault="00072A5C" w:rsidP="00F22774">
            <w:r w:rsidRPr="002117F7">
              <w:t>Выключатель массы ВК-860</w:t>
            </w:r>
          </w:p>
        </w:tc>
        <w:tc>
          <w:tcPr>
            <w:tcW w:w="961" w:type="dxa"/>
            <w:noWrap/>
            <w:hideMark/>
          </w:tcPr>
          <w:p w14:paraId="7857DC5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A01EFB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1DC140F" w14:textId="77777777" w:rsidR="00072A5C" w:rsidRPr="002117F7" w:rsidRDefault="00072A5C" w:rsidP="00F22774">
            <w:r w:rsidRPr="002117F7">
              <w:t>Реле РС-531 24В</w:t>
            </w:r>
          </w:p>
        </w:tc>
        <w:tc>
          <w:tcPr>
            <w:tcW w:w="961" w:type="dxa"/>
            <w:noWrap/>
            <w:hideMark/>
          </w:tcPr>
          <w:p w14:paraId="32FA5E5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38A53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1D40E2" w14:textId="77777777" w:rsidR="00072A5C" w:rsidRPr="002117F7" w:rsidRDefault="00072A5C" w:rsidP="00F22774">
            <w:r w:rsidRPr="002117F7">
              <w:t>Реле стартера (нов обр.) 24В</w:t>
            </w:r>
          </w:p>
        </w:tc>
        <w:tc>
          <w:tcPr>
            <w:tcW w:w="961" w:type="dxa"/>
            <w:noWrap/>
            <w:hideMark/>
          </w:tcPr>
          <w:p w14:paraId="154F054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A15D7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65894A" w14:textId="77777777" w:rsidR="00072A5C" w:rsidRPr="002117F7" w:rsidRDefault="00072A5C" w:rsidP="00F22774">
            <w:r w:rsidRPr="002117F7">
              <w:t>Реле тепловое</w:t>
            </w:r>
          </w:p>
        </w:tc>
        <w:tc>
          <w:tcPr>
            <w:tcW w:w="961" w:type="dxa"/>
            <w:noWrap/>
            <w:hideMark/>
          </w:tcPr>
          <w:p w14:paraId="7950C15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87CDF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6BBF84" w14:textId="77777777" w:rsidR="00072A5C" w:rsidRPr="002117F7" w:rsidRDefault="00072A5C" w:rsidP="00F22774">
            <w:r w:rsidRPr="002117F7">
              <w:t>Реле регулятора напряжения (Г3000)</w:t>
            </w:r>
          </w:p>
        </w:tc>
        <w:tc>
          <w:tcPr>
            <w:tcW w:w="961" w:type="dxa"/>
            <w:noWrap/>
            <w:hideMark/>
          </w:tcPr>
          <w:p w14:paraId="019EE9D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A5C8B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072E08" w14:textId="77777777" w:rsidR="00072A5C" w:rsidRPr="002117F7" w:rsidRDefault="00072A5C" w:rsidP="00F22774">
            <w:r w:rsidRPr="002117F7">
              <w:t>Регулятор напряжения</w:t>
            </w:r>
          </w:p>
        </w:tc>
        <w:tc>
          <w:tcPr>
            <w:tcW w:w="961" w:type="dxa"/>
            <w:noWrap/>
            <w:hideMark/>
          </w:tcPr>
          <w:p w14:paraId="247DD4E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EB9A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9E7C4A" w14:textId="77777777" w:rsidR="00072A5C" w:rsidRPr="002117F7" w:rsidRDefault="00072A5C" w:rsidP="00F22774">
            <w:r w:rsidRPr="002117F7">
              <w:t>Регулятор</w:t>
            </w:r>
          </w:p>
        </w:tc>
        <w:tc>
          <w:tcPr>
            <w:tcW w:w="961" w:type="dxa"/>
            <w:noWrap/>
            <w:hideMark/>
          </w:tcPr>
          <w:p w14:paraId="6B130D2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0D54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C32F7E" w14:textId="77777777" w:rsidR="00072A5C" w:rsidRPr="002117F7" w:rsidRDefault="00072A5C" w:rsidP="00F22774">
            <w:r w:rsidRPr="002117F7">
              <w:t>Регулятор напряжения</w:t>
            </w:r>
          </w:p>
        </w:tc>
        <w:tc>
          <w:tcPr>
            <w:tcW w:w="961" w:type="dxa"/>
            <w:noWrap/>
            <w:hideMark/>
          </w:tcPr>
          <w:p w14:paraId="1401B87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C3C2C1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CB30A5" w14:textId="77777777" w:rsidR="00072A5C" w:rsidRPr="002117F7" w:rsidRDefault="00072A5C" w:rsidP="00F22774">
            <w:r w:rsidRPr="002117F7">
              <w:t>Щетка стартера неизолированная</w:t>
            </w:r>
          </w:p>
        </w:tc>
        <w:tc>
          <w:tcPr>
            <w:tcW w:w="961" w:type="dxa"/>
            <w:noWrap/>
            <w:hideMark/>
          </w:tcPr>
          <w:p w14:paraId="601622A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A8D9F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7F0BF0" w14:textId="77777777" w:rsidR="00072A5C" w:rsidRPr="002117F7" w:rsidRDefault="00072A5C" w:rsidP="00F22774">
            <w:r w:rsidRPr="002117F7">
              <w:t>Регулятор напряжения</w:t>
            </w:r>
          </w:p>
        </w:tc>
        <w:tc>
          <w:tcPr>
            <w:tcW w:w="961" w:type="dxa"/>
            <w:noWrap/>
            <w:hideMark/>
          </w:tcPr>
          <w:p w14:paraId="38F9C93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CEE7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384149" w14:textId="77777777" w:rsidR="00072A5C" w:rsidRPr="002117F7" w:rsidRDefault="00072A5C" w:rsidP="00F22774">
            <w:r w:rsidRPr="002117F7">
              <w:t>Реле блокировки стартера</w:t>
            </w:r>
          </w:p>
        </w:tc>
        <w:tc>
          <w:tcPr>
            <w:tcW w:w="961" w:type="dxa"/>
            <w:noWrap/>
            <w:hideMark/>
          </w:tcPr>
          <w:p w14:paraId="782D66D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E0DED2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90CEDA" w14:textId="77777777" w:rsidR="00072A5C" w:rsidRPr="002117F7" w:rsidRDefault="00072A5C" w:rsidP="00F22774">
            <w:r w:rsidRPr="002117F7">
              <w:t>Обмотка стартера Искра-2</w:t>
            </w:r>
          </w:p>
        </w:tc>
        <w:tc>
          <w:tcPr>
            <w:tcW w:w="961" w:type="dxa"/>
            <w:noWrap/>
            <w:hideMark/>
          </w:tcPr>
          <w:p w14:paraId="7B5C469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EA0C8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CB1B76" w14:textId="77777777" w:rsidR="00072A5C" w:rsidRPr="002117F7" w:rsidRDefault="00072A5C" w:rsidP="00F22774">
            <w:r w:rsidRPr="002117F7">
              <w:t>Реле блокировки стартера 24В</w:t>
            </w:r>
          </w:p>
        </w:tc>
        <w:tc>
          <w:tcPr>
            <w:tcW w:w="961" w:type="dxa"/>
            <w:noWrap/>
            <w:hideMark/>
          </w:tcPr>
          <w:p w14:paraId="65E934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B77CF0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1EFC0D" w14:textId="77777777" w:rsidR="00072A5C" w:rsidRPr="002117F7" w:rsidRDefault="00072A5C" w:rsidP="00F22774">
            <w:r w:rsidRPr="002117F7">
              <w:t>Датчик выключения пневматического сигнала торможения  маленький (ММ125) (лягушка)</w:t>
            </w:r>
          </w:p>
        </w:tc>
        <w:tc>
          <w:tcPr>
            <w:tcW w:w="961" w:type="dxa"/>
            <w:noWrap/>
            <w:hideMark/>
          </w:tcPr>
          <w:p w14:paraId="7BB8614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7C74D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8517C4" w14:textId="77777777" w:rsidR="00072A5C" w:rsidRPr="002117F7" w:rsidRDefault="00072A5C" w:rsidP="00F22774">
            <w:r w:rsidRPr="002117F7">
              <w:t>Электропневмоклапан</w:t>
            </w:r>
          </w:p>
        </w:tc>
        <w:tc>
          <w:tcPr>
            <w:tcW w:w="961" w:type="dxa"/>
            <w:noWrap/>
            <w:hideMark/>
          </w:tcPr>
          <w:p w14:paraId="19EDBD1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30827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2CD0D2" w14:textId="77777777" w:rsidR="00072A5C" w:rsidRPr="002117F7" w:rsidRDefault="00072A5C" w:rsidP="00F22774">
            <w:r w:rsidRPr="002117F7">
              <w:t>Реле регулятор напряжения</w:t>
            </w:r>
          </w:p>
        </w:tc>
        <w:tc>
          <w:tcPr>
            <w:tcW w:w="961" w:type="dxa"/>
            <w:noWrap/>
            <w:hideMark/>
          </w:tcPr>
          <w:p w14:paraId="2453EF1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99DC05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3FA153" w14:textId="77777777" w:rsidR="00072A5C" w:rsidRPr="002117F7" w:rsidRDefault="00072A5C" w:rsidP="00F22774">
            <w:r w:rsidRPr="002117F7">
              <w:t>Датчик привода спидометра МЭ307</w:t>
            </w:r>
          </w:p>
        </w:tc>
        <w:tc>
          <w:tcPr>
            <w:tcW w:w="961" w:type="dxa"/>
            <w:noWrap/>
            <w:hideMark/>
          </w:tcPr>
          <w:p w14:paraId="701CBD7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57D5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B4A4AE" w14:textId="77777777" w:rsidR="00072A5C" w:rsidRPr="002117F7" w:rsidRDefault="00072A5C" w:rsidP="00F22774">
            <w:r w:rsidRPr="002117F7">
              <w:t>Датчик скорости импульсный</w:t>
            </w:r>
          </w:p>
        </w:tc>
        <w:tc>
          <w:tcPr>
            <w:tcW w:w="961" w:type="dxa"/>
            <w:noWrap/>
            <w:hideMark/>
          </w:tcPr>
          <w:p w14:paraId="0F1E881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CC18B3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545BEA" w14:textId="77777777" w:rsidR="00072A5C" w:rsidRPr="002117F7" w:rsidRDefault="00072A5C" w:rsidP="00F22774">
            <w:r w:rsidRPr="002117F7">
              <w:t>Датчик скорости электронного ДСЭ-2 (аналог МЭ-307)</w:t>
            </w:r>
          </w:p>
        </w:tc>
        <w:tc>
          <w:tcPr>
            <w:tcW w:w="961" w:type="dxa"/>
            <w:noWrap/>
            <w:hideMark/>
          </w:tcPr>
          <w:p w14:paraId="0D56FA0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A724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85453F" w14:textId="77777777" w:rsidR="00072A5C" w:rsidRPr="002117F7" w:rsidRDefault="00072A5C" w:rsidP="00F22774">
            <w:r w:rsidRPr="002117F7">
              <w:t>Электропневмоклапан</w:t>
            </w:r>
          </w:p>
        </w:tc>
        <w:tc>
          <w:tcPr>
            <w:tcW w:w="961" w:type="dxa"/>
            <w:noWrap/>
            <w:hideMark/>
          </w:tcPr>
          <w:p w14:paraId="0FBE469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DB9C4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CBFD0E" w14:textId="77777777" w:rsidR="00072A5C" w:rsidRPr="002117F7" w:rsidRDefault="00072A5C" w:rsidP="00F22774">
            <w:r w:rsidRPr="002117F7">
              <w:t>Датчик скорости Siemens</w:t>
            </w:r>
          </w:p>
        </w:tc>
        <w:tc>
          <w:tcPr>
            <w:tcW w:w="961" w:type="dxa"/>
            <w:noWrap/>
            <w:hideMark/>
          </w:tcPr>
          <w:p w14:paraId="08B7C97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AE650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979D59" w14:textId="77777777" w:rsidR="00072A5C" w:rsidRPr="002117F7" w:rsidRDefault="00072A5C" w:rsidP="00F22774">
            <w:r w:rsidRPr="002117F7">
              <w:t>Датчик скорости</w:t>
            </w:r>
          </w:p>
        </w:tc>
        <w:tc>
          <w:tcPr>
            <w:tcW w:w="961" w:type="dxa"/>
            <w:noWrap/>
            <w:hideMark/>
          </w:tcPr>
          <w:p w14:paraId="057C416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F31F2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532FC4" w14:textId="77777777" w:rsidR="00072A5C" w:rsidRPr="002117F7" w:rsidRDefault="00072A5C" w:rsidP="00F22774">
            <w:r w:rsidRPr="002117F7">
              <w:t>Разъем  розетка</w:t>
            </w:r>
          </w:p>
        </w:tc>
        <w:tc>
          <w:tcPr>
            <w:tcW w:w="961" w:type="dxa"/>
            <w:noWrap/>
            <w:hideMark/>
          </w:tcPr>
          <w:p w14:paraId="4A5C3A3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80E3B7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81BF8F" w14:textId="77777777" w:rsidR="00072A5C" w:rsidRPr="002117F7" w:rsidRDefault="00072A5C" w:rsidP="00F22774">
            <w:r w:rsidRPr="002117F7">
              <w:t>Датчик включателя гидромуфы</w:t>
            </w:r>
          </w:p>
        </w:tc>
        <w:tc>
          <w:tcPr>
            <w:tcW w:w="961" w:type="dxa"/>
            <w:noWrap/>
            <w:hideMark/>
          </w:tcPr>
          <w:p w14:paraId="5D9E96D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3B6E4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E70B9B" w14:textId="77777777" w:rsidR="00072A5C" w:rsidRPr="002117F7" w:rsidRDefault="00072A5C" w:rsidP="00F22774">
            <w:r w:rsidRPr="002117F7">
              <w:t>Датчик температуры</w:t>
            </w:r>
          </w:p>
        </w:tc>
        <w:tc>
          <w:tcPr>
            <w:tcW w:w="961" w:type="dxa"/>
            <w:noWrap/>
            <w:hideMark/>
          </w:tcPr>
          <w:p w14:paraId="30B53B7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66C0A3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A54253" w14:textId="77777777" w:rsidR="00072A5C" w:rsidRPr="002117F7" w:rsidRDefault="00072A5C" w:rsidP="00F22774">
            <w:r w:rsidRPr="002117F7">
              <w:t>Разъем TYCO</w:t>
            </w:r>
          </w:p>
        </w:tc>
        <w:tc>
          <w:tcPr>
            <w:tcW w:w="961" w:type="dxa"/>
            <w:noWrap/>
            <w:hideMark/>
          </w:tcPr>
          <w:p w14:paraId="37EE277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351DBC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B9A24F" w14:textId="77777777" w:rsidR="00072A5C" w:rsidRPr="002117F7" w:rsidRDefault="00072A5C" w:rsidP="00F22774">
            <w:r w:rsidRPr="002117F7">
              <w:t>Жиклер омывателя</w:t>
            </w:r>
          </w:p>
        </w:tc>
        <w:tc>
          <w:tcPr>
            <w:tcW w:w="961" w:type="dxa"/>
            <w:noWrap/>
            <w:hideMark/>
          </w:tcPr>
          <w:p w14:paraId="18947B7B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101F06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22C789" w14:textId="77777777" w:rsidR="00072A5C" w:rsidRPr="002117F7" w:rsidRDefault="00072A5C" w:rsidP="00F22774">
            <w:r w:rsidRPr="002117F7">
              <w:t>Датчик температуры</w:t>
            </w:r>
          </w:p>
        </w:tc>
        <w:tc>
          <w:tcPr>
            <w:tcW w:w="961" w:type="dxa"/>
            <w:noWrap/>
            <w:hideMark/>
          </w:tcPr>
          <w:p w14:paraId="474DD63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C040D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1E2EF8" w14:textId="77777777" w:rsidR="00072A5C" w:rsidRPr="002117F7" w:rsidRDefault="00072A5C" w:rsidP="00F22774">
            <w:r w:rsidRPr="002117F7">
              <w:t>Датчик температуры охлаждения QINREN</w:t>
            </w:r>
          </w:p>
        </w:tc>
        <w:tc>
          <w:tcPr>
            <w:tcW w:w="961" w:type="dxa"/>
            <w:noWrap/>
            <w:hideMark/>
          </w:tcPr>
          <w:p w14:paraId="7DFC884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6AEE3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766ACA" w14:textId="77777777" w:rsidR="00072A5C" w:rsidRPr="002117F7" w:rsidRDefault="00072A5C" w:rsidP="00F22774">
            <w:r w:rsidRPr="002117F7">
              <w:t>Наконечник КАМАЗ-6460 тяги реактивной КПП левый</w:t>
            </w:r>
          </w:p>
        </w:tc>
        <w:tc>
          <w:tcPr>
            <w:tcW w:w="961" w:type="dxa"/>
            <w:noWrap/>
            <w:hideMark/>
          </w:tcPr>
          <w:p w14:paraId="61EB9B3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AF2A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DDD97E" w14:textId="77777777" w:rsidR="00072A5C" w:rsidRPr="002117F7" w:rsidRDefault="00072A5C" w:rsidP="00F22774">
            <w:r w:rsidRPr="002117F7">
              <w:t>Наконечник КАМАЗ-6460 тяги реактивной КПП правый</w:t>
            </w:r>
          </w:p>
        </w:tc>
        <w:tc>
          <w:tcPr>
            <w:tcW w:w="961" w:type="dxa"/>
            <w:noWrap/>
            <w:hideMark/>
          </w:tcPr>
          <w:p w14:paraId="68ED8FB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8AF69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9EF44E" w14:textId="77777777" w:rsidR="00072A5C" w:rsidRPr="002117F7" w:rsidRDefault="00072A5C" w:rsidP="00F22774">
            <w:r w:rsidRPr="002117F7">
              <w:lastRenderedPageBreak/>
              <w:t>Датчик абсолютного давления</w:t>
            </w:r>
          </w:p>
        </w:tc>
        <w:tc>
          <w:tcPr>
            <w:tcW w:w="961" w:type="dxa"/>
            <w:noWrap/>
            <w:hideMark/>
          </w:tcPr>
          <w:p w14:paraId="2A0F515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64433A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723994" w14:textId="77777777" w:rsidR="00072A5C" w:rsidRPr="002117F7" w:rsidRDefault="00072A5C" w:rsidP="00F22774">
            <w:r w:rsidRPr="002117F7">
              <w:t>Датчик скорости</w:t>
            </w:r>
          </w:p>
        </w:tc>
        <w:tc>
          <w:tcPr>
            <w:tcW w:w="961" w:type="dxa"/>
            <w:noWrap/>
            <w:hideMark/>
          </w:tcPr>
          <w:p w14:paraId="4B17AC9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7B5768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F2F73C" w14:textId="77777777" w:rsidR="00072A5C" w:rsidRPr="002117F7" w:rsidRDefault="00072A5C" w:rsidP="00F22774">
            <w:r w:rsidRPr="002117F7">
              <w:t>Лампа контрольная</w:t>
            </w:r>
          </w:p>
        </w:tc>
        <w:tc>
          <w:tcPr>
            <w:tcW w:w="961" w:type="dxa"/>
            <w:noWrap/>
            <w:hideMark/>
          </w:tcPr>
          <w:p w14:paraId="5A039D46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8DD86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7BED94" w14:textId="77777777" w:rsidR="00072A5C" w:rsidRPr="002117F7" w:rsidRDefault="00072A5C" w:rsidP="00F22774">
            <w:r w:rsidRPr="002117F7">
              <w:t>Выключатель</w:t>
            </w:r>
          </w:p>
        </w:tc>
        <w:tc>
          <w:tcPr>
            <w:tcW w:w="961" w:type="dxa"/>
            <w:noWrap/>
            <w:hideMark/>
          </w:tcPr>
          <w:p w14:paraId="2856112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1A21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AD6CDB" w14:textId="77777777" w:rsidR="00072A5C" w:rsidRPr="002117F7" w:rsidRDefault="00072A5C" w:rsidP="00F22774">
            <w:r w:rsidRPr="002117F7">
              <w:t>Выключатель света заднего хода с байонетным разъёмом ВК-24-1</w:t>
            </w:r>
          </w:p>
        </w:tc>
        <w:tc>
          <w:tcPr>
            <w:tcW w:w="961" w:type="dxa"/>
            <w:noWrap/>
            <w:hideMark/>
          </w:tcPr>
          <w:p w14:paraId="4935FC3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692CA0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F388F5" w14:textId="77777777" w:rsidR="00072A5C" w:rsidRPr="002117F7" w:rsidRDefault="00072A5C" w:rsidP="00F22774">
            <w:r w:rsidRPr="002117F7">
              <w:t>Датчик заднего хода</w:t>
            </w:r>
          </w:p>
        </w:tc>
        <w:tc>
          <w:tcPr>
            <w:tcW w:w="961" w:type="dxa"/>
            <w:noWrap/>
            <w:hideMark/>
          </w:tcPr>
          <w:p w14:paraId="77DA238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A15A40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6F6852" w14:textId="77777777" w:rsidR="00072A5C" w:rsidRPr="002117F7" w:rsidRDefault="00072A5C" w:rsidP="00F22774">
            <w:r w:rsidRPr="002117F7">
              <w:t>Выключатель фонаря сигнала торможения</w:t>
            </w:r>
          </w:p>
        </w:tc>
        <w:tc>
          <w:tcPr>
            <w:tcW w:w="961" w:type="dxa"/>
            <w:noWrap/>
            <w:hideMark/>
          </w:tcPr>
          <w:p w14:paraId="2301E0B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D492CB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79E024" w14:textId="77777777" w:rsidR="00072A5C" w:rsidRPr="002117F7" w:rsidRDefault="00072A5C" w:rsidP="00F22774">
            <w:r w:rsidRPr="002117F7">
              <w:t>Датчик скорости импульсивный Siemens VPO</w:t>
            </w:r>
          </w:p>
        </w:tc>
        <w:tc>
          <w:tcPr>
            <w:tcW w:w="961" w:type="dxa"/>
            <w:noWrap/>
            <w:hideMark/>
          </w:tcPr>
          <w:p w14:paraId="0F98A04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68CC6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5E91EB" w14:textId="77777777" w:rsidR="00072A5C" w:rsidRPr="002117F7" w:rsidRDefault="00072A5C" w:rsidP="00F22774">
            <w:r w:rsidRPr="002117F7">
              <w:t>Датчик заднего хода</w:t>
            </w:r>
          </w:p>
        </w:tc>
        <w:tc>
          <w:tcPr>
            <w:tcW w:w="961" w:type="dxa"/>
            <w:noWrap/>
            <w:hideMark/>
          </w:tcPr>
          <w:p w14:paraId="16109E1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1E196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BABBAC" w14:textId="77777777" w:rsidR="00072A5C" w:rsidRPr="002117F7" w:rsidRDefault="00072A5C" w:rsidP="00F22774">
            <w:r w:rsidRPr="002117F7">
              <w:t>Тумблер автомобильный Вкл-Выкл, 2 положения, контакты штыри, 12В/20А 24В/10А 25013/SA</w:t>
            </w:r>
          </w:p>
        </w:tc>
        <w:tc>
          <w:tcPr>
            <w:tcW w:w="961" w:type="dxa"/>
            <w:noWrap/>
            <w:hideMark/>
          </w:tcPr>
          <w:p w14:paraId="36BE69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8B79D1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BDA9D3" w14:textId="77777777" w:rsidR="00072A5C" w:rsidRPr="002117F7" w:rsidRDefault="00072A5C" w:rsidP="00F22774">
            <w:r w:rsidRPr="002117F7">
              <w:t>Датчик давления электронный (ДДЭ-08-02)</w:t>
            </w:r>
          </w:p>
        </w:tc>
        <w:tc>
          <w:tcPr>
            <w:tcW w:w="961" w:type="dxa"/>
            <w:noWrap/>
            <w:hideMark/>
          </w:tcPr>
          <w:p w14:paraId="4628DD1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37E3C1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606E0D" w14:textId="77777777" w:rsidR="00072A5C" w:rsidRPr="002117F7" w:rsidRDefault="00072A5C" w:rsidP="00F22774">
            <w:r w:rsidRPr="002117F7">
              <w:t>Датчик ММ-370 давления масла (грибок)</w:t>
            </w:r>
          </w:p>
        </w:tc>
        <w:tc>
          <w:tcPr>
            <w:tcW w:w="961" w:type="dxa"/>
            <w:noWrap/>
            <w:hideMark/>
          </w:tcPr>
          <w:p w14:paraId="766A9FB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C706E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58BA13" w14:textId="77777777" w:rsidR="00072A5C" w:rsidRPr="002117F7" w:rsidRDefault="00072A5C" w:rsidP="00F22774">
            <w:r w:rsidRPr="002117F7">
              <w:t>Датчик siemens</w:t>
            </w:r>
          </w:p>
        </w:tc>
        <w:tc>
          <w:tcPr>
            <w:tcW w:w="961" w:type="dxa"/>
            <w:noWrap/>
            <w:hideMark/>
          </w:tcPr>
          <w:p w14:paraId="3FE72D7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FDAD9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4A9440" w14:textId="77777777" w:rsidR="00072A5C" w:rsidRPr="002117F7" w:rsidRDefault="00072A5C" w:rsidP="00F22774">
            <w:r w:rsidRPr="002117F7">
              <w:t>Выключатель знака автопоезда</w:t>
            </w:r>
          </w:p>
        </w:tc>
        <w:tc>
          <w:tcPr>
            <w:tcW w:w="961" w:type="dxa"/>
            <w:noWrap/>
            <w:hideMark/>
          </w:tcPr>
          <w:p w14:paraId="12263C0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3804D9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145FE9" w14:textId="77777777" w:rsidR="00072A5C" w:rsidRPr="002117F7" w:rsidRDefault="00072A5C" w:rsidP="00F22774">
            <w:r w:rsidRPr="002117F7">
              <w:t>Датчик давления воздуха ДВС Bosch</w:t>
            </w:r>
          </w:p>
        </w:tc>
        <w:tc>
          <w:tcPr>
            <w:tcW w:w="961" w:type="dxa"/>
            <w:noWrap/>
            <w:hideMark/>
          </w:tcPr>
          <w:p w14:paraId="0FB024C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EF04E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A6734B" w14:textId="77777777" w:rsidR="00072A5C" w:rsidRPr="002117F7" w:rsidRDefault="00072A5C" w:rsidP="00F22774">
            <w:r w:rsidRPr="002117F7">
              <w:t>Датчик</w:t>
            </w:r>
          </w:p>
        </w:tc>
        <w:tc>
          <w:tcPr>
            <w:tcW w:w="961" w:type="dxa"/>
            <w:noWrap/>
            <w:hideMark/>
          </w:tcPr>
          <w:p w14:paraId="2CA1CAD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998C9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5D3DEB" w14:textId="77777777" w:rsidR="00072A5C" w:rsidRPr="002117F7" w:rsidRDefault="00072A5C" w:rsidP="00F22774">
            <w:r w:rsidRPr="002117F7">
              <w:t>Датчик</w:t>
            </w:r>
          </w:p>
        </w:tc>
        <w:tc>
          <w:tcPr>
            <w:tcW w:w="961" w:type="dxa"/>
            <w:noWrap/>
            <w:hideMark/>
          </w:tcPr>
          <w:p w14:paraId="671D42D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103D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9069C2" w14:textId="77777777" w:rsidR="00072A5C" w:rsidRPr="002117F7" w:rsidRDefault="00072A5C" w:rsidP="00F22774">
            <w:r w:rsidRPr="002117F7">
              <w:t>Датчик  включения вентилятора</w:t>
            </w:r>
          </w:p>
        </w:tc>
        <w:tc>
          <w:tcPr>
            <w:tcW w:w="961" w:type="dxa"/>
            <w:noWrap/>
            <w:hideMark/>
          </w:tcPr>
          <w:p w14:paraId="0435EEA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3C77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80CC4D" w14:textId="77777777" w:rsidR="00072A5C" w:rsidRPr="002117F7" w:rsidRDefault="00072A5C" w:rsidP="00F22774">
            <w:r w:rsidRPr="002117F7">
              <w:t>Датчик импульсов</w:t>
            </w:r>
          </w:p>
        </w:tc>
        <w:tc>
          <w:tcPr>
            <w:tcW w:w="961" w:type="dxa"/>
            <w:noWrap/>
            <w:hideMark/>
          </w:tcPr>
          <w:p w14:paraId="3F2A84F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083F0F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1DDD8A7" w14:textId="77777777" w:rsidR="00072A5C" w:rsidRPr="002117F7" w:rsidRDefault="00072A5C" w:rsidP="00F22774">
            <w:r w:rsidRPr="002117F7">
              <w:t>Датчик спидметра 4-х контактный (РК2000 Китай)</w:t>
            </w:r>
          </w:p>
        </w:tc>
        <w:tc>
          <w:tcPr>
            <w:tcW w:w="961" w:type="dxa"/>
            <w:noWrap/>
            <w:hideMark/>
          </w:tcPr>
          <w:p w14:paraId="76CD640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E569CF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63C55E" w14:textId="77777777" w:rsidR="00072A5C" w:rsidRPr="002117F7" w:rsidRDefault="00072A5C" w:rsidP="00F22774">
            <w:r w:rsidRPr="002117F7">
              <w:t>Датчик привода спидометра МЭ-308</w:t>
            </w:r>
          </w:p>
        </w:tc>
        <w:tc>
          <w:tcPr>
            <w:tcW w:w="961" w:type="dxa"/>
            <w:noWrap/>
            <w:hideMark/>
          </w:tcPr>
          <w:p w14:paraId="3A976DA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3EBD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86943B" w14:textId="77777777" w:rsidR="00072A5C" w:rsidRPr="002117F7" w:rsidRDefault="00072A5C" w:rsidP="00F22774">
            <w:r w:rsidRPr="002117F7">
              <w:t>Переключатель поворотной фары-искателя</w:t>
            </w:r>
          </w:p>
        </w:tc>
        <w:tc>
          <w:tcPr>
            <w:tcW w:w="961" w:type="dxa"/>
            <w:noWrap/>
            <w:hideMark/>
          </w:tcPr>
          <w:p w14:paraId="12F15B0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C975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DF8F00" w14:textId="77777777" w:rsidR="00072A5C" w:rsidRPr="002117F7" w:rsidRDefault="00072A5C" w:rsidP="00F22774">
            <w:r w:rsidRPr="002117F7">
              <w:t>Выключатель противотуманных фар</w:t>
            </w:r>
          </w:p>
        </w:tc>
        <w:tc>
          <w:tcPr>
            <w:tcW w:w="961" w:type="dxa"/>
            <w:noWrap/>
            <w:hideMark/>
          </w:tcPr>
          <w:p w14:paraId="097DC3B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A6997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80FB10" w14:textId="77777777" w:rsidR="00072A5C" w:rsidRPr="002117F7" w:rsidRDefault="00072A5C" w:rsidP="00F22774">
            <w:r w:rsidRPr="002117F7">
              <w:t>Переключатель клавишный</w:t>
            </w:r>
          </w:p>
        </w:tc>
        <w:tc>
          <w:tcPr>
            <w:tcW w:w="961" w:type="dxa"/>
            <w:noWrap/>
            <w:hideMark/>
          </w:tcPr>
          <w:p w14:paraId="032C6836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7598C1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80026E" w14:textId="77777777" w:rsidR="00072A5C" w:rsidRPr="002117F7" w:rsidRDefault="00072A5C" w:rsidP="00F22774">
            <w:r w:rsidRPr="002117F7">
              <w:t>Переключатель клавишный</w:t>
            </w:r>
          </w:p>
        </w:tc>
        <w:tc>
          <w:tcPr>
            <w:tcW w:w="961" w:type="dxa"/>
            <w:noWrap/>
            <w:hideMark/>
          </w:tcPr>
          <w:p w14:paraId="31E9F49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48916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D8F927" w14:textId="77777777" w:rsidR="00072A5C" w:rsidRPr="002117F7" w:rsidRDefault="00072A5C" w:rsidP="00F22774">
            <w:r w:rsidRPr="002117F7">
              <w:t>Выключатель вентилятора охлаждения</w:t>
            </w:r>
          </w:p>
        </w:tc>
        <w:tc>
          <w:tcPr>
            <w:tcW w:w="961" w:type="dxa"/>
            <w:noWrap/>
            <w:hideMark/>
          </w:tcPr>
          <w:p w14:paraId="3EDB0CD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D753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8B37E1" w14:textId="77777777" w:rsidR="00072A5C" w:rsidRPr="002117F7" w:rsidRDefault="00072A5C" w:rsidP="00F22774">
            <w:r w:rsidRPr="002117F7">
              <w:t>Рамка для клавиш переключения универсальная</w:t>
            </w:r>
          </w:p>
        </w:tc>
        <w:tc>
          <w:tcPr>
            <w:tcW w:w="961" w:type="dxa"/>
            <w:noWrap/>
            <w:hideMark/>
          </w:tcPr>
          <w:p w14:paraId="25EB598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3CAE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954069" w14:textId="77777777" w:rsidR="00072A5C" w:rsidRPr="002117F7" w:rsidRDefault="00072A5C" w:rsidP="00F22774">
            <w:r w:rsidRPr="002117F7">
              <w:t>Переключатель П147-01.01 ближнего света фар</w:t>
            </w:r>
          </w:p>
        </w:tc>
        <w:tc>
          <w:tcPr>
            <w:tcW w:w="961" w:type="dxa"/>
            <w:noWrap/>
            <w:hideMark/>
          </w:tcPr>
          <w:p w14:paraId="75D4B55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88368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4370EE" w14:textId="77777777" w:rsidR="00072A5C" w:rsidRPr="002117F7" w:rsidRDefault="00072A5C" w:rsidP="00F22774">
            <w:r w:rsidRPr="002117F7">
              <w:t>Переключатель клавиша уровня топлива</w:t>
            </w:r>
          </w:p>
        </w:tc>
        <w:tc>
          <w:tcPr>
            <w:tcW w:w="961" w:type="dxa"/>
            <w:noWrap/>
            <w:hideMark/>
          </w:tcPr>
          <w:p w14:paraId="65504C33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6D09FA2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B62D92" w14:textId="77777777" w:rsidR="00072A5C" w:rsidRPr="002117F7" w:rsidRDefault="00072A5C" w:rsidP="00F22774">
            <w:r w:rsidRPr="002117F7">
              <w:t>Переключатель клавишный</w:t>
            </w:r>
          </w:p>
        </w:tc>
        <w:tc>
          <w:tcPr>
            <w:tcW w:w="961" w:type="dxa"/>
            <w:noWrap/>
            <w:hideMark/>
          </w:tcPr>
          <w:p w14:paraId="4CFEFBA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8F01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DA35A6" w14:textId="77777777" w:rsidR="00072A5C" w:rsidRPr="002117F7" w:rsidRDefault="00072A5C" w:rsidP="00F22774">
            <w:r w:rsidRPr="002117F7">
              <w:t>Выключатель плафона (ВК-343.01.08) Клавиша</w:t>
            </w:r>
          </w:p>
        </w:tc>
        <w:tc>
          <w:tcPr>
            <w:tcW w:w="961" w:type="dxa"/>
            <w:noWrap/>
            <w:hideMark/>
          </w:tcPr>
          <w:p w14:paraId="454913F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EBA244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F9BE71" w14:textId="77777777" w:rsidR="00072A5C" w:rsidRPr="002117F7" w:rsidRDefault="00072A5C" w:rsidP="00F22774">
            <w:r w:rsidRPr="002117F7">
              <w:t>Датчик  давления воздуха большой (лягушка) ММ125Д</w:t>
            </w:r>
          </w:p>
        </w:tc>
        <w:tc>
          <w:tcPr>
            <w:tcW w:w="961" w:type="dxa"/>
            <w:noWrap/>
            <w:hideMark/>
          </w:tcPr>
          <w:p w14:paraId="0F0BB20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674F1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31C7FE" w14:textId="77777777" w:rsidR="00072A5C" w:rsidRPr="002117F7" w:rsidRDefault="00072A5C" w:rsidP="00F22774">
            <w:r w:rsidRPr="002117F7">
              <w:t>Датчик ММ-111Д аварийного падения давления масла (аналог ДЭ-М)</w:t>
            </w:r>
          </w:p>
        </w:tc>
        <w:tc>
          <w:tcPr>
            <w:tcW w:w="961" w:type="dxa"/>
            <w:noWrap/>
            <w:hideMark/>
          </w:tcPr>
          <w:p w14:paraId="5FD20DC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F736F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2D72B7" w14:textId="77777777" w:rsidR="00072A5C" w:rsidRPr="002117F7" w:rsidRDefault="00072A5C" w:rsidP="00F22774">
            <w:r w:rsidRPr="002117F7">
              <w:t>Выключатель клавиша проблескового маяка</w:t>
            </w:r>
          </w:p>
        </w:tc>
        <w:tc>
          <w:tcPr>
            <w:tcW w:w="961" w:type="dxa"/>
            <w:noWrap/>
            <w:hideMark/>
          </w:tcPr>
          <w:p w14:paraId="4096A9A7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508826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ECDB27" w14:textId="77777777" w:rsidR="00072A5C" w:rsidRPr="002117F7" w:rsidRDefault="00072A5C" w:rsidP="00F22774">
            <w:r w:rsidRPr="002117F7">
              <w:t>Кнопка включения массы</w:t>
            </w:r>
          </w:p>
        </w:tc>
        <w:tc>
          <w:tcPr>
            <w:tcW w:w="961" w:type="dxa"/>
            <w:noWrap/>
            <w:hideMark/>
          </w:tcPr>
          <w:p w14:paraId="11A05FC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BFF066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42D3FA" w14:textId="77777777" w:rsidR="00072A5C" w:rsidRPr="002117F7" w:rsidRDefault="00072A5C" w:rsidP="00F22774">
            <w:r w:rsidRPr="002117F7">
              <w:t>Клавиша освещения салона (Евро)</w:t>
            </w:r>
          </w:p>
        </w:tc>
        <w:tc>
          <w:tcPr>
            <w:tcW w:w="961" w:type="dxa"/>
            <w:noWrap/>
            <w:hideMark/>
          </w:tcPr>
          <w:p w14:paraId="73CAF3F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3BADA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529FD7" w14:textId="77777777" w:rsidR="00072A5C" w:rsidRPr="002117F7" w:rsidRDefault="00072A5C" w:rsidP="00F22774">
            <w:r w:rsidRPr="002117F7">
              <w:t>Выключатель света дополнительных фар (Евро)</w:t>
            </w:r>
          </w:p>
        </w:tc>
        <w:tc>
          <w:tcPr>
            <w:tcW w:w="961" w:type="dxa"/>
            <w:noWrap/>
            <w:hideMark/>
          </w:tcPr>
          <w:p w14:paraId="1DCAAF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D4623D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E9CEF1" w14:textId="77777777" w:rsidR="00072A5C" w:rsidRPr="002117F7" w:rsidRDefault="00072A5C" w:rsidP="00F22774">
            <w:r w:rsidRPr="002117F7">
              <w:t>Датчик заднего хода</w:t>
            </w:r>
          </w:p>
        </w:tc>
        <w:tc>
          <w:tcPr>
            <w:tcW w:w="961" w:type="dxa"/>
            <w:noWrap/>
            <w:hideMark/>
          </w:tcPr>
          <w:p w14:paraId="63B4E1C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32A1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3AC95B6" w14:textId="77777777" w:rsidR="00072A5C" w:rsidRPr="002117F7" w:rsidRDefault="00072A5C" w:rsidP="00F22774">
            <w:r w:rsidRPr="002117F7">
              <w:t>Выключатель (кнопка) дополнительных фар</w:t>
            </w:r>
          </w:p>
        </w:tc>
        <w:tc>
          <w:tcPr>
            <w:tcW w:w="961" w:type="dxa"/>
            <w:noWrap/>
            <w:hideMark/>
          </w:tcPr>
          <w:p w14:paraId="0EF80DB5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32F3F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CE9DB1" w14:textId="77777777" w:rsidR="00072A5C" w:rsidRPr="002117F7" w:rsidRDefault="00072A5C" w:rsidP="00F22774">
            <w:r w:rsidRPr="002117F7">
              <w:t>Выключатель аварийной сигнализации ВК422 (7 конт.)</w:t>
            </w:r>
          </w:p>
        </w:tc>
        <w:tc>
          <w:tcPr>
            <w:tcW w:w="961" w:type="dxa"/>
            <w:noWrap/>
            <w:hideMark/>
          </w:tcPr>
          <w:p w14:paraId="1684795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23178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F7152D" w14:textId="77777777" w:rsidR="00072A5C" w:rsidRPr="002117F7" w:rsidRDefault="00072A5C" w:rsidP="00F22774">
            <w:r w:rsidRPr="002117F7">
              <w:t>Датчик включения фонаря заднего хода</w:t>
            </w:r>
          </w:p>
        </w:tc>
        <w:tc>
          <w:tcPr>
            <w:tcW w:w="961" w:type="dxa"/>
            <w:noWrap/>
            <w:hideMark/>
          </w:tcPr>
          <w:p w14:paraId="76F438B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3AE95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65F852" w14:textId="77777777" w:rsidR="00072A5C" w:rsidRPr="002117F7" w:rsidRDefault="00072A5C" w:rsidP="00F22774">
            <w:r w:rsidRPr="002117F7">
              <w:t>Клапан электромагнитный</w:t>
            </w:r>
          </w:p>
        </w:tc>
        <w:tc>
          <w:tcPr>
            <w:tcW w:w="961" w:type="dxa"/>
            <w:noWrap/>
            <w:hideMark/>
          </w:tcPr>
          <w:p w14:paraId="16F442A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3BF65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40A0CD" w14:textId="77777777" w:rsidR="00072A5C" w:rsidRPr="002117F7" w:rsidRDefault="00072A5C" w:rsidP="00F22774">
            <w:r w:rsidRPr="002117F7">
              <w:t>Выключатель стоп-сигнала Евро</w:t>
            </w:r>
          </w:p>
        </w:tc>
        <w:tc>
          <w:tcPr>
            <w:tcW w:w="961" w:type="dxa"/>
            <w:noWrap/>
            <w:hideMark/>
          </w:tcPr>
          <w:p w14:paraId="6D65D8D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B5AB0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EA8939" w14:textId="77777777" w:rsidR="00072A5C" w:rsidRPr="002117F7" w:rsidRDefault="00072A5C" w:rsidP="00F22774">
            <w:r w:rsidRPr="002117F7">
              <w:t>Переключатель света центральный (Е-Э)</w:t>
            </w:r>
          </w:p>
        </w:tc>
        <w:tc>
          <w:tcPr>
            <w:tcW w:w="961" w:type="dxa"/>
            <w:noWrap/>
            <w:hideMark/>
          </w:tcPr>
          <w:p w14:paraId="0D9F17A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DE7C4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E38AE0" w14:textId="77777777" w:rsidR="00072A5C" w:rsidRPr="002117F7" w:rsidRDefault="00072A5C" w:rsidP="00F22774">
            <w:r w:rsidRPr="002117F7">
              <w:t>Переключатель клавишный</w:t>
            </w:r>
          </w:p>
        </w:tc>
        <w:tc>
          <w:tcPr>
            <w:tcW w:w="961" w:type="dxa"/>
            <w:noWrap/>
            <w:hideMark/>
          </w:tcPr>
          <w:p w14:paraId="30537CC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50D8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2E5945" w14:textId="77777777" w:rsidR="00072A5C" w:rsidRPr="002117F7" w:rsidRDefault="00072A5C" w:rsidP="00F22774">
            <w:r w:rsidRPr="002117F7">
              <w:t>Переключатель П147-09.09 стеклоочистителя</w:t>
            </w:r>
          </w:p>
        </w:tc>
        <w:tc>
          <w:tcPr>
            <w:tcW w:w="961" w:type="dxa"/>
            <w:noWrap/>
            <w:hideMark/>
          </w:tcPr>
          <w:p w14:paraId="71237BC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0EABE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78ADB4" w14:textId="77777777" w:rsidR="00072A5C" w:rsidRPr="002117F7" w:rsidRDefault="00072A5C" w:rsidP="00F22774">
            <w:r w:rsidRPr="002117F7">
              <w:t>Переключатель отопителя</w:t>
            </w:r>
          </w:p>
        </w:tc>
        <w:tc>
          <w:tcPr>
            <w:tcW w:w="961" w:type="dxa"/>
            <w:noWrap/>
            <w:hideMark/>
          </w:tcPr>
          <w:p w14:paraId="29ACB00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2C10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EFAB17" w14:textId="77777777" w:rsidR="00072A5C" w:rsidRPr="002117F7" w:rsidRDefault="00072A5C" w:rsidP="00F22774">
            <w:r w:rsidRPr="002117F7">
              <w:t>Датчик давления масла</w:t>
            </w:r>
          </w:p>
        </w:tc>
        <w:tc>
          <w:tcPr>
            <w:tcW w:w="961" w:type="dxa"/>
            <w:noWrap/>
            <w:hideMark/>
          </w:tcPr>
          <w:p w14:paraId="1E838FB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585E07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6CCA1A" w14:textId="77777777" w:rsidR="00072A5C" w:rsidRPr="002117F7" w:rsidRDefault="00072A5C" w:rsidP="00F22774">
            <w:r w:rsidRPr="002117F7">
              <w:t>Датчик включения переднего моста</w:t>
            </w:r>
          </w:p>
        </w:tc>
        <w:tc>
          <w:tcPr>
            <w:tcW w:w="961" w:type="dxa"/>
            <w:noWrap/>
            <w:hideMark/>
          </w:tcPr>
          <w:p w14:paraId="3B9245A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2FDF6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C7DC84" w14:textId="77777777" w:rsidR="00072A5C" w:rsidRPr="002117F7" w:rsidRDefault="00072A5C" w:rsidP="00F22774">
            <w:r w:rsidRPr="002117F7">
              <w:t>Датчик  температуры</w:t>
            </w:r>
          </w:p>
        </w:tc>
        <w:tc>
          <w:tcPr>
            <w:tcW w:w="961" w:type="dxa"/>
            <w:noWrap/>
            <w:hideMark/>
          </w:tcPr>
          <w:p w14:paraId="4263A00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725489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A6B9D6" w14:textId="77777777" w:rsidR="00072A5C" w:rsidRPr="002117F7" w:rsidRDefault="00072A5C" w:rsidP="00F22774">
            <w:r w:rsidRPr="002117F7">
              <w:t>Регулятор освещения приборов</w:t>
            </w:r>
          </w:p>
        </w:tc>
        <w:tc>
          <w:tcPr>
            <w:tcW w:w="961" w:type="dxa"/>
            <w:noWrap/>
            <w:hideMark/>
          </w:tcPr>
          <w:p w14:paraId="5334441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CA43F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083084" w14:textId="77777777" w:rsidR="00072A5C" w:rsidRPr="002117F7" w:rsidRDefault="00072A5C" w:rsidP="00F22774">
            <w:r w:rsidRPr="002117F7">
              <w:t>Датчик аварийного давления воздуха</w:t>
            </w:r>
          </w:p>
        </w:tc>
        <w:tc>
          <w:tcPr>
            <w:tcW w:w="961" w:type="dxa"/>
            <w:noWrap/>
            <w:hideMark/>
          </w:tcPr>
          <w:p w14:paraId="2539F07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26A14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DFC255" w14:textId="77777777" w:rsidR="00072A5C" w:rsidRPr="002117F7" w:rsidRDefault="00072A5C" w:rsidP="00F22774">
            <w:r w:rsidRPr="002117F7">
              <w:t>Датчик включения межколесной блокировки</w:t>
            </w:r>
          </w:p>
        </w:tc>
        <w:tc>
          <w:tcPr>
            <w:tcW w:w="961" w:type="dxa"/>
            <w:noWrap/>
            <w:hideMark/>
          </w:tcPr>
          <w:p w14:paraId="032F234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6CA3C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BE187C" w14:textId="77777777" w:rsidR="00072A5C" w:rsidRPr="002117F7" w:rsidRDefault="00072A5C" w:rsidP="00F22774">
            <w:r w:rsidRPr="002117F7">
              <w:t>Датчик давления масла</w:t>
            </w:r>
          </w:p>
        </w:tc>
        <w:tc>
          <w:tcPr>
            <w:tcW w:w="961" w:type="dxa"/>
            <w:noWrap/>
            <w:hideMark/>
          </w:tcPr>
          <w:p w14:paraId="4BBE18C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72586C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536FEA" w14:textId="77777777" w:rsidR="00072A5C" w:rsidRPr="002117F7" w:rsidRDefault="00072A5C" w:rsidP="00F22774">
            <w:r w:rsidRPr="002117F7">
              <w:t>Датчик положения распредвала</w:t>
            </w:r>
          </w:p>
        </w:tc>
        <w:tc>
          <w:tcPr>
            <w:tcW w:w="961" w:type="dxa"/>
            <w:noWrap/>
            <w:hideMark/>
          </w:tcPr>
          <w:p w14:paraId="2FF939A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CA4F0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866D7B" w14:textId="77777777" w:rsidR="00072A5C" w:rsidRPr="002117F7" w:rsidRDefault="00072A5C" w:rsidP="00F22774">
            <w:r w:rsidRPr="002117F7">
              <w:t>Датчик сцепления</w:t>
            </w:r>
          </w:p>
        </w:tc>
        <w:tc>
          <w:tcPr>
            <w:tcW w:w="961" w:type="dxa"/>
            <w:noWrap/>
            <w:hideMark/>
          </w:tcPr>
          <w:p w14:paraId="1F22FF3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2C5C4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D0CD67" w14:textId="77777777" w:rsidR="00072A5C" w:rsidRPr="002117F7" w:rsidRDefault="00072A5C" w:rsidP="00F22774">
            <w:r w:rsidRPr="002117F7">
              <w:t>Выключатель подъема кузова</w:t>
            </w:r>
          </w:p>
        </w:tc>
        <w:tc>
          <w:tcPr>
            <w:tcW w:w="961" w:type="dxa"/>
            <w:noWrap/>
            <w:hideMark/>
          </w:tcPr>
          <w:p w14:paraId="5C64CD7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C137826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F05954D" w14:textId="77777777" w:rsidR="00072A5C" w:rsidRPr="002117F7" w:rsidRDefault="00072A5C" w:rsidP="00F22774">
            <w:r w:rsidRPr="002117F7">
              <w:t>Переключатель стеклоомывателя</w:t>
            </w:r>
          </w:p>
        </w:tc>
        <w:tc>
          <w:tcPr>
            <w:tcW w:w="961" w:type="dxa"/>
            <w:noWrap/>
            <w:hideMark/>
          </w:tcPr>
          <w:p w14:paraId="143DA5E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6905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9C372E" w14:textId="77777777" w:rsidR="00072A5C" w:rsidRPr="002117F7" w:rsidRDefault="00072A5C" w:rsidP="00F22774">
            <w:r w:rsidRPr="002117F7">
              <w:t>Переключатель клавишный</w:t>
            </w:r>
          </w:p>
        </w:tc>
        <w:tc>
          <w:tcPr>
            <w:tcW w:w="961" w:type="dxa"/>
            <w:noWrap/>
            <w:hideMark/>
          </w:tcPr>
          <w:p w14:paraId="5DFD95C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CF9E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1D92A2" w14:textId="77777777" w:rsidR="00072A5C" w:rsidRPr="002117F7" w:rsidRDefault="00072A5C" w:rsidP="00F22774">
            <w:r w:rsidRPr="002117F7">
              <w:t>Переключатель перед.противот. Фары</w:t>
            </w:r>
          </w:p>
        </w:tc>
        <w:tc>
          <w:tcPr>
            <w:tcW w:w="961" w:type="dxa"/>
            <w:noWrap/>
            <w:hideMark/>
          </w:tcPr>
          <w:p w14:paraId="488F3AC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073879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4DB4A7" w14:textId="77777777" w:rsidR="00072A5C" w:rsidRPr="002117F7" w:rsidRDefault="00072A5C" w:rsidP="00F22774">
            <w:r w:rsidRPr="002117F7">
              <w:t>Переключатель клавиша подъема платформы</w:t>
            </w:r>
          </w:p>
        </w:tc>
        <w:tc>
          <w:tcPr>
            <w:tcW w:w="961" w:type="dxa"/>
            <w:noWrap/>
            <w:hideMark/>
          </w:tcPr>
          <w:p w14:paraId="4F18409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4FFAC1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D1D7AC" w14:textId="77777777" w:rsidR="00072A5C" w:rsidRPr="002117F7" w:rsidRDefault="00072A5C" w:rsidP="00F22774">
            <w:r w:rsidRPr="002117F7">
              <w:t>Реле поворота</w:t>
            </w:r>
          </w:p>
        </w:tc>
        <w:tc>
          <w:tcPr>
            <w:tcW w:w="961" w:type="dxa"/>
            <w:noWrap/>
            <w:hideMark/>
          </w:tcPr>
          <w:p w14:paraId="1F4BAB8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D2A2F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83A170" w14:textId="77777777" w:rsidR="00072A5C" w:rsidRPr="002117F7" w:rsidRDefault="00072A5C" w:rsidP="00F22774">
            <w:r w:rsidRPr="002117F7">
              <w:lastRenderedPageBreak/>
              <w:t>Щеткодержатель генератора</w:t>
            </w:r>
          </w:p>
        </w:tc>
        <w:tc>
          <w:tcPr>
            <w:tcW w:w="961" w:type="dxa"/>
            <w:noWrap/>
            <w:hideMark/>
          </w:tcPr>
          <w:p w14:paraId="0AD51F9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F98BE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89A170" w14:textId="77777777" w:rsidR="00072A5C" w:rsidRPr="002117F7" w:rsidRDefault="00072A5C" w:rsidP="00F22774">
            <w:r w:rsidRPr="002117F7">
              <w:t>Реле стеклоочистителя</w:t>
            </w:r>
          </w:p>
        </w:tc>
        <w:tc>
          <w:tcPr>
            <w:tcW w:w="961" w:type="dxa"/>
            <w:noWrap/>
            <w:hideMark/>
          </w:tcPr>
          <w:p w14:paraId="1B03344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CFAE1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B61968" w14:textId="77777777" w:rsidR="00072A5C" w:rsidRPr="002117F7" w:rsidRDefault="00072A5C" w:rsidP="00F22774">
            <w:r w:rsidRPr="002117F7">
              <w:t>Регулятор напряжения</w:t>
            </w:r>
          </w:p>
        </w:tc>
        <w:tc>
          <w:tcPr>
            <w:tcW w:w="961" w:type="dxa"/>
            <w:noWrap/>
            <w:hideMark/>
          </w:tcPr>
          <w:p w14:paraId="77F9661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90313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65680D" w14:textId="77777777" w:rsidR="00072A5C" w:rsidRPr="002117F7" w:rsidRDefault="00072A5C" w:rsidP="00F22774">
            <w:r w:rsidRPr="002117F7">
              <w:t>Датчик давления</w:t>
            </w:r>
          </w:p>
        </w:tc>
        <w:tc>
          <w:tcPr>
            <w:tcW w:w="961" w:type="dxa"/>
            <w:noWrap/>
            <w:hideMark/>
          </w:tcPr>
          <w:p w14:paraId="2755905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319B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E8170E" w14:textId="77777777" w:rsidR="00072A5C" w:rsidRPr="002117F7" w:rsidRDefault="00072A5C" w:rsidP="00F22774">
            <w:r w:rsidRPr="002117F7">
              <w:t>Регулятор напряжения</w:t>
            </w:r>
          </w:p>
        </w:tc>
        <w:tc>
          <w:tcPr>
            <w:tcW w:w="961" w:type="dxa"/>
            <w:noWrap/>
            <w:hideMark/>
          </w:tcPr>
          <w:p w14:paraId="12C96B9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FD97BB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A6636A" w14:textId="77777777" w:rsidR="00072A5C" w:rsidRPr="002117F7" w:rsidRDefault="00072A5C" w:rsidP="00F22774">
            <w:r w:rsidRPr="002117F7">
              <w:t>Реле 5 контактное</w:t>
            </w:r>
          </w:p>
        </w:tc>
        <w:tc>
          <w:tcPr>
            <w:tcW w:w="961" w:type="dxa"/>
            <w:noWrap/>
            <w:hideMark/>
          </w:tcPr>
          <w:p w14:paraId="2540BE8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FA4B7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53F28E" w14:textId="77777777" w:rsidR="00072A5C" w:rsidRPr="002117F7" w:rsidRDefault="00072A5C" w:rsidP="00F22774">
            <w:r w:rsidRPr="002117F7">
              <w:t>Реле регулятор напряжения</w:t>
            </w:r>
          </w:p>
        </w:tc>
        <w:tc>
          <w:tcPr>
            <w:tcW w:w="961" w:type="dxa"/>
            <w:noWrap/>
            <w:hideMark/>
          </w:tcPr>
          <w:p w14:paraId="5D8CE35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26CFE2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37003F" w14:textId="77777777" w:rsidR="00072A5C" w:rsidRPr="002117F7" w:rsidRDefault="00072A5C" w:rsidP="00F22774">
            <w:r w:rsidRPr="002117F7">
              <w:t>Реле стартера</w:t>
            </w:r>
          </w:p>
        </w:tc>
        <w:tc>
          <w:tcPr>
            <w:tcW w:w="961" w:type="dxa"/>
            <w:noWrap/>
            <w:hideMark/>
          </w:tcPr>
          <w:p w14:paraId="421172C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B7DD86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2BAA8E" w14:textId="77777777" w:rsidR="00072A5C" w:rsidRPr="002117F7" w:rsidRDefault="00072A5C" w:rsidP="00F22774">
            <w:r w:rsidRPr="002117F7">
              <w:t>Насос-водяной (помпа) Bosch</w:t>
            </w:r>
          </w:p>
        </w:tc>
        <w:tc>
          <w:tcPr>
            <w:tcW w:w="961" w:type="dxa"/>
            <w:noWrap/>
            <w:hideMark/>
          </w:tcPr>
          <w:p w14:paraId="423AF96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791F46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2FA049" w14:textId="77777777" w:rsidR="00072A5C" w:rsidRPr="002117F7" w:rsidRDefault="00072A5C" w:rsidP="00F22774">
            <w:r w:rsidRPr="002117F7">
              <w:t>Комплект механизма сцепления</w:t>
            </w:r>
          </w:p>
        </w:tc>
        <w:tc>
          <w:tcPr>
            <w:tcW w:w="961" w:type="dxa"/>
            <w:noWrap/>
            <w:hideMark/>
          </w:tcPr>
          <w:p w14:paraId="5625148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6534F3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32E555" w14:textId="77777777" w:rsidR="00072A5C" w:rsidRPr="002117F7" w:rsidRDefault="00072A5C" w:rsidP="00F22774">
            <w:r w:rsidRPr="002117F7">
              <w:t>Пневмогидроусилитель привода сцепления (КПП154)</w:t>
            </w:r>
          </w:p>
        </w:tc>
        <w:tc>
          <w:tcPr>
            <w:tcW w:w="961" w:type="dxa"/>
            <w:noWrap/>
            <w:hideMark/>
          </w:tcPr>
          <w:p w14:paraId="0294ECF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CCDB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ECADF9" w14:textId="77777777" w:rsidR="00072A5C" w:rsidRPr="002117F7" w:rsidRDefault="00072A5C" w:rsidP="00F22774">
            <w:r w:rsidRPr="002117F7">
              <w:t>Пневмогидроусилитель</w:t>
            </w:r>
          </w:p>
        </w:tc>
        <w:tc>
          <w:tcPr>
            <w:tcW w:w="961" w:type="dxa"/>
            <w:noWrap/>
            <w:hideMark/>
          </w:tcPr>
          <w:p w14:paraId="0CDAFA9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DB814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17548F" w14:textId="77777777" w:rsidR="00072A5C" w:rsidRPr="002117F7" w:rsidRDefault="00072A5C" w:rsidP="00F22774">
            <w:r w:rsidRPr="002117F7">
              <w:t>Вал вилки сцепления</w:t>
            </w:r>
          </w:p>
        </w:tc>
        <w:tc>
          <w:tcPr>
            <w:tcW w:w="961" w:type="dxa"/>
            <w:noWrap/>
            <w:hideMark/>
          </w:tcPr>
          <w:p w14:paraId="6C13FC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29C91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1AD552" w14:textId="77777777" w:rsidR="00072A5C" w:rsidRPr="002117F7" w:rsidRDefault="00072A5C" w:rsidP="00F22774">
            <w:r w:rsidRPr="002117F7">
              <w:t>Муфта выключения сцепления в сборе</w:t>
            </w:r>
          </w:p>
        </w:tc>
        <w:tc>
          <w:tcPr>
            <w:tcW w:w="961" w:type="dxa"/>
            <w:noWrap/>
            <w:hideMark/>
          </w:tcPr>
          <w:p w14:paraId="0F7690C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E9F50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195B98" w14:textId="77777777" w:rsidR="00072A5C" w:rsidRPr="002117F7" w:rsidRDefault="00072A5C" w:rsidP="00F22774">
            <w:r w:rsidRPr="002117F7">
              <w:t>Пневмогидроусилитель сцепления</w:t>
            </w:r>
          </w:p>
        </w:tc>
        <w:tc>
          <w:tcPr>
            <w:tcW w:w="961" w:type="dxa"/>
            <w:noWrap/>
            <w:hideMark/>
          </w:tcPr>
          <w:p w14:paraId="1DDBA6E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F7F144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022B28" w14:textId="77777777" w:rsidR="00072A5C" w:rsidRPr="002117F7" w:rsidRDefault="00072A5C" w:rsidP="00F22774">
            <w:r w:rsidRPr="002117F7">
              <w:t>Диодный мост генераторы</w:t>
            </w:r>
          </w:p>
        </w:tc>
        <w:tc>
          <w:tcPr>
            <w:tcW w:w="961" w:type="dxa"/>
            <w:noWrap/>
            <w:hideMark/>
          </w:tcPr>
          <w:p w14:paraId="2D3E70E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11C2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151D705" w14:textId="77777777" w:rsidR="00072A5C" w:rsidRPr="002117F7" w:rsidRDefault="00072A5C" w:rsidP="00F22774">
            <w:r w:rsidRPr="002117F7">
              <w:t>Вал вилки сцепления</w:t>
            </w:r>
          </w:p>
        </w:tc>
        <w:tc>
          <w:tcPr>
            <w:tcW w:w="961" w:type="dxa"/>
            <w:noWrap/>
            <w:hideMark/>
          </w:tcPr>
          <w:p w14:paraId="7BB2A2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FD552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2231D1" w14:textId="77777777" w:rsidR="00072A5C" w:rsidRPr="002117F7" w:rsidRDefault="00072A5C" w:rsidP="00F22774">
            <w:r w:rsidRPr="002117F7">
              <w:t>Пневмогидроусилитель сцепления</w:t>
            </w:r>
          </w:p>
        </w:tc>
        <w:tc>
          <w:tcPr>
            <w:tcW w:w="961" w:type="dxa"/>
            <w:noWrap/>
            <w:hideMark/>
          </w:tcPr>
          <w:p w14:paraId="68DDCC8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314FFB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875FCB" w14:textId="77777777" w:rsidR="00072A5C" w:rsidRPr="002117F7" w:rsidRDefault="00072A5C" w:rsidP="00F22774">
            <w:r w:rsidRPr="002117F7">
              <w:t>Пневмогидроусилитель  (4308)</w:t>
            </w:r>
          </w:p>
        </w:tc>
        <w:tc>
          <w:tcPr>
            <w:tcW w:w="961" w:type="dxa"/>
            <w:noWrap/>
            <w:hideMark/>
          </w:tcPr>
          <w:p w14:paraId="2072E70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B0C3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0FF2BF" w14:textId="77777777" w:rsidR="00072A5C" w:rsidRPr="002117F7" w:rsidRDefault="00072A5C" w:rsidP="00F22774">
            <w:r w:rsidRPr="002117F7">
              <w:t>Накладка сцепления "Фередо"</w:t>
            </w:r>
          </w:p>
        </w:tc>
        <w:tc>
          <w:tcPr>
            <w:tcW w:w="961" w:type="dxa"/>
            <w:noWrap/>
            <w:hideMark/>
          </w:tcPr>
          <w:p w14:paraId="40E04B2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92884B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31EAA5" w14:textId="77777777" w:rsidR="00072A5C" w:rsidRPr="002117F7" w:rsidRDefault="00072A5C" w:rsidP="00F22774">
            <w:r w:rsidRPr="002117F7">
              <w:t>Трубка сцепления</w:t>
            </w:r>
          </w:p>
        </w:tc>
        <w:tc>
          <w:tcPr>
            <w:tcW w:w="961" w:type="dxa"/>
            <w:noWrap/>
            <w:hideMark/>
          </w:tcPr>
          <w:p w14:paraId="0403999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FBD364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34F62D9" w14:textId="77777777" w:rsidR="00072A5C" w:rsidRPr="002117F7" w:rsidRDefault="00072A5C" w:rsidP="00F22774">
            <w:r w:rsidRPr="002117F7">
              <w:t>Трубка</w:t>
            </w:r>
          </w:p>
        </w:tc>
        <w:tc>
          <w:tcPr>
            <w:tcW w:w="961" w:type="dxa"/>
            <w:noWrap/>
            <w:hideMark/>
          </w:tcPr>
          <w:p w14:paraId="078FF6C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2EF394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993A1E4" w14:textId="77777777" w:rsidR="00072A5C" w:rsidRPr="002117F7" w:rsidRDefault="00072A5C" w:rsidP="00F22774">
            <w:r w:rsidRPr="002117F7">
              <w:t>Жгут системы управления двигателем</w:t>
            </w:r>
          </w:p>
        </w:tc>
        <w:tc>
          <w:tcPr>
            <w:tcW w:w="961" w:type="dxa"/>
            <w:noWrap/>
            <w:hideMark/>
          </w:tcPr>
          <w:p w14:paraId="1FB67EE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6FDE8EC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3F4C46F" w14:textId="77777777" w:rsidR="00072A5C" w:rsidRPr="002117F7" w:rsidRDefault="00072A5C" w:rsidP="00F22774">
            <w:r w:rsidRPr="002117F7">
              <w:t>Жгут системы управления двигателем</w:t>
            </w:r>
          </w:p>
        </w:tc>
        <w:tc>
          <w:tcPr>
            <w:tcW w:w="961" w:type="dxa"/>
            <w:noWrap/>
            <w:hideMark/>
          </w:tcPr>
          <w:p w14:paraId="1020D7A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B4F4E52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1B56B10" w14:textId="77777777" w:rsidR="00072A5C" w:rsidRPr="002117F7" w:rsidRDefault="00072A5C" w:rsidP="00F22774">
            <w:r w:rsidRPr="002117F7">
              <w:t>Бачок омывателя с насосом</w:t>
            </w:r>
          </w:p>
        </w:tc>
        <w:tc>
          <w:tcPr>
            <w:tcW w:w="961" w:type="dxa"/>
            <w:noWrap/>
            <w:hideMark/>
          </w:tcPr>
          <w:p w14:paraId="27D902D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B33191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0DC89F0" w14:textId="77777777" w:rsidR="00072A5C" w:rsidRPr="002117F7" w:rsidRDefault="00072A5C" w:rsidP="00F22774">
            <w:r w:rsidRPr="002117F7">
              <w:t>Шланг механического указателя давления масла</w:t>
            </w:r>
          </w:p>
        </w:tc>
        <w:tc>
          <w:tcPr>
            <w:tcW w:w="961" w:type="dxa"/>
            <w:noWrap/>
            <w:hideMark/>
          </w:tcPr>
          <w:p w14:paraId="77A4649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BE48989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CA59BBA" w14:textId="77777777" w:rsidR="00072A5C" w:rsidRPr="002117F7" w:rsidRDefault="00072A5C" w:rsidP="00F22774">
            <w:r w:rsidRPr="002117F7">
              <w:t>Трубка</w:t>
            </w:r>
          </w:p>
        </w:tc>
        <w:tc>
          <w:tcPr>
            <w:tcW w:w="961" w:type="dxa"/>
            <w:noWrap/>
            <w:hideMark/>
          </w:tcPr>
          <w:p w14:paraId="38540F8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A5AE52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A4030EA" w14:textId="77777777" w:rsidR="00072A5C" w:rsidRPr="002117F7" w:rsidRDefault="00072A5C" w:rsidP="00F22774">
            <w:r w:rsidRPr="002117F7">
              <w:t>Шланг подъема кабины и ДЗК в/давл (d=0,8) 1,73 м.</w:t>
            </w:r>
          </w:p>
        </w:tc>
        <w:tc>
          <w:tcPr>
            <w:tcW w:w="961" w:type="dxa"/>
            <w:noWrap/>
            <w:hideMark/>
          </w:tcPr>
          <w:p w14:paraId="7BA1577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08B633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7C150A9" w14:textId="77777777" w:rsidR="00072A5C" w:rsidRPr="002117F7" w:rsidRDefault="00072A5C" w:rsidP="00F22774">
            <w:r w:rsidRPr="002117F7">
              <w:t>Шланг тормозного прицепа 3,5 м.</w:t>
            </w:r>
          </w:p>
        </w:tc>
        <w:tc>
          <w:tcPr>
            <w:tcW w:w="961" w:type="dxa"/>
            <w:noWrap/>
            <w:hideMark/>
          </w:tcPr>
          <w:p w14:paraId="5E40370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D6D0452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3FB4CF2" w14:textId="77777777" w:rsidR="00072A5C" w:rsidRPr="002117F7" w:rsidRDefault="00072A5C" w:rsidP="00F22774">
            <w:r w:rsidRPr="002117F7">
              <w:t>Лампа h1 lumen 24v</w:t>
            </w:r>
          </w:p>
        </w:tc>
        <w:tc>
          <w:tcPr>
            <w:tcW w:w="961" w:type="dxa"/>
            <w:noWrap/>
            <w:hideMark/>
          </w:tcPr>
          <w:p w14:paraId="2AC39D0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288F84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C05A6B6" w14:textId="77777777" w:rsidR="00072A5C" w:rsidRPr="002117F7" w:rsidRDefault="00072A5C" w:rsidP="00F22774">
            <w:r w:rsidRPr="002117F7">
              <w:t>Лампа hb4 lumen 12v</w:t>
            </w:r>
          </w:p>
        </w:tc>
        <w:tc>
          <w:tcPr>
            <w:tcW w:w="961" w:type="dxa"/>
            <w:noWrap/>
            <w:hideMark/>
          </w:tcPr>
          <w:p w14:paraId="0FD965F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52EB5D4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F5D43B1" w14:textId="77777777" w:rsidR="00072A5C" w:rsidRPr="002117F7" w:rsidRDefault="00072A5C" w:rsidP="00F22774">
            <w:r w:rsidRPr="002117F7">
              <w:t>Лампа h7 lumen 24v</w:t>
            </w:r>
          </w:p>
        </w:tc>
        <w:tc>
          <w:tcPr>
            <w:tcW w:w="961" w:type="dxa"/>
            <w:noWrap/>
            <w:hideMark/>
          </w:tcPr>
          <w:p w14:paraId="77FAA23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4756A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7AA669B" w14:textId="77777777" w:rsidR="00072A5C" w:rsidRPr="002117F7" w:rsidRDefault="00072A5C" w:rsidP="00F22774">
            <w:r w:rsidRPr="002117F7">
              <w:t>Лампа h4 lumen 12v</w:t>
            </w:r>
          </w:p>
        </w:tc>
        <w:tc>
          <w:tcPr>
            <w:tcW w:w="961" w:type="dxa"/>
            <w:noWrap/>
            <w:hideMark/>
          </w:tcPr>
          <w:p w14:paraId="7F2F010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456F58A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0561CB8" w14:textId="77777777" w:rsidR="00072A5C" w:rsidRPr="002117F7" w:rsidRDefault="00072A5C" w:rsidP="00F22774">
            <w:r w:rsidRPr="002117F7">
              <w:t>Лампа h27 lumen 12v</w:t>
            </w:r>
          </w:p>
        </w:tc>
        <w:tc>
          <w:tcPr>
            <w:tcW w:w="961" w:type="dxa"/>
            <w:noWrap/>
            <w:hideMark/>
          </w:tcPr>
          <w:p w14:paraId="6298A0A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50B8719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4472482" w14:textId="77777777" w:rsidR="00072A5C" w:rsidRPr="002117F7" w:rsidRDefault="00072A5C" w:rsidP="00F22774">
            <w:r w:rsidRPr="002117F7">
              <w:t>Лампа h1 lumen 12v</w:t>
            </w:r>
          </w:p>
        </w:tc>
        <w:tc>
          <w:tcPr>
            <w:tcW w:w="961" w:type="dxa"/>
            <w:noWrap/>
            <w:hideMark/>
          </w:tcPr>
          <w:p w14:paraId="18508BA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107498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A904E9B" w14:textId="77777777" w:rsidR="00072A5C" w:rsidRPr="002117F7" w:rsidRDefault="00072A5C" w:rsidP="00F22774">
            <w:r w:rsidRPr="002117F7">
              <w:t>Лампа h3 lumen 24v</w:t>
            </w:r>
          </w:p>
        </w:tc>
        <w:tc>
          <w:tcPr>
            <w:tcW w:w="961" w:type="dxa"/>
            <w:noWrap/>
            <w:hideMark/>
          </w:tcPr>
          <w:p w14:paraId="0D24990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8A94F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F05872A" w14:textId="77777777" w:rsidR="00072A5C" w:rsidRPr="002117F7" w:rsidRDefault="00072A5C" w:rsidP="00F22774">
            <w:r w:rsidRPr="002117F7">
              <w:t>Лампа h3 lumen 12v</w:t>
            </w:r>
          </w:p>
        </w:tc>
        <w:tc>
          <w:tcPr>
            <w:tcW w:w="961" w:type="dxa"/>
            <w:noWrap/>
            <w:hideMark/>
          </w:tcPr>
          <w:p w14:paraId="221F36E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E5A0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18368A" w14:textId="77777777" w:rsidR="00072A5C" w:rsidRPr="002117F7" w:rsidRDefault="00072A5C" w:rsidP="00F22774">
            <w:r w:rsidRPr="002117F7">
              <w:t>Генератор сменный КАМАЗ 3740</w:t>
            </w:r>
          </w:p>
        </w:tc>
        <w:tc>
          <w:tcPr>
            <w:tcW w:w="961" w:type="dxa"/>
            <w:noWrap/>
            <w:hideMark/>
          </w:tcPr>
          <w:p w14:paraId="4AF130B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FDC63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694E77" w14:textId="77777777" w:rsidR="00072A5C" w:rsidRPr="002117F7" w:rsidRDefault="00072A5C" w:rsidP="00F22774">
            <w:r w:rsidRPr="002117F7">
              <w:t>Реле стартера (втягивающее)</w:t>
            </w:r>
          </w:p>
        </w:tc>
        <w:tc>
          <w:tcPr>
            <w:tcW w:w="961" w:type="dxa"/>
            <w:noWrap/>
            <w:hideMark/>
          </w:tcPr>
          <w:p w14:paraId="1CF3CBC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B419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77BFCB" w14:textId="77777777" w:rsidR="00072A5C" w:rsidRPr="002117F7" w:rsidRDefault="00072A5C" w:rsidP="00F22774">
            <w:r w:rsidRPr="002117F7">
              <w:t>Втягивающее реле</w:t>
            </w:r>
          </w:p>
        </w:tc>
        <w:tc>
          <w:tcPr>
            <w:tcW w:w="961" w:type="dxa"/>
            <w:noWrap/>
            <w:hideMark/>
          </w:tcPr>
          <w:p w14:paraId="7A05A5B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92D41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4CCED4" w14:textId="77777777" w:rsidR="00072A5C" w:rsidRPr="002117F7" w:rsidRDefault="00072A5C" w:rsidP="00F22774">
            <w:r w:rsidRPr="002117F7">
              <w:t>Кронштейн крепления генератора</w:t>
            </w:r>
          </w:p>
        </w:tc>
        <w:tc>
          <w:tcPr>
            <w:tcW w:w="961" w:type="dxa"/>
            <w:noWrap/>
            <w:hideMark/>
          </w:tcPr>
          <w:p w14:paraId="77A7532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4C5B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19A0A2" w14:textId="77777777" w:rsidR="00072A5C" w:rsidRPr="002117F7" w:rsidRDefault="00072A5C" w:rsidP="00F22774">
            <w:r w:rsidRPr="002117F7">
              <w:t>Кронштейн крепления генератора</w:t>
            </w:r>
          </w:p>
        </w:tc>
        <w:tc>
          <w:tcPr>
            <w:tcW w:w="961" w:type="dxa"/>
            <w:noWrap/>
            <w:hideMark/>
          </w:tcPr>
          <w:p w14:paraId="1A343E7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C8FFD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AE60F9" w14:textId="77777777" w:rsidR="00072A5C" w:rsidRPr="002117F7" w:rsidRDefault="00072A5C" w:rsidP="00F22774">
            <w:r w:rsidRPr="002117F7">
              <w:t>Генератор 14В, 72А (ПРАМО)</w:t>
            </w:r>
          </w:p>
        </w:tc>
        <w:tc>
          <w:tcPr>
            <w:tcW w:w="961" w:type="dxa"/>
            <w:noWrap/>
            <w:hideMark/>
          </w:tcPr>
          <w:p w14:paraId="4ACB192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ED569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D9D750" w14:textId="77777777" w:rsidR="00072A5C" w:rsidRPr="002117F7" w:rsidRDefault="00072A5C" w:rsidP="00F22774">
            <w:r w:rsidRPr="002117F7">
              <w:t>Генератор БАТЭ</w:t>
            </w:r>
          </w:p>
        </w:tc>
        <w:tc>
          <w:tcPr>
            <w:tcW w:w="961" w:type="dxa"/>
            <w:noWrap/>
            <w:hideMark/>
          </w:tcPr>
          <w:p w14:paraId="1125BDC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67EE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D26011" w14:textId="77777777" w:rsidR="00072A5C" w:rsidRPr="002117F7" w:rsidRDefault="00072A5C" w:rsidP="00F22774">
            <w:r w:rsidRPr="002117F7">
              <w:t>Генератор прамо-электро</w:t>
            </w:r>
          </w:p>
        </w:tc>
        <w:tc>
          <w:tcPr>
            <w:tcW w:w="961" w:type="dxa"/>
            <w:noWrap/>
            <w:hideMark/>
          </w:tcPr>
          <w:p w14:paraId="37BC146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C5AB2A6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1825372" w14:textId="77777777" w:rsidR="00072A5C" w:rsidRPr="002117F7" w:rsidRDefault="00072A5C" w:rsidP="00F22774">
            <w:r w:rsidRPr="002117F7">
              <w:t>Генератор</w:t>
            </w:r>
          </w:p>
        </w:tc>
        <w:tc>
          <w:tcPr>
            <w:tcW w:w="961" w:type="dxa"/>
            <w:noWrap/>
            <w:hideMark/>
          </w:tcPr>
          <w:p w14:paraId="5FC825B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6821E8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173FCA5" w14:textId="77777777" w:rsidR="00072A5C" w:rsidRPr="002117F7" w:rsidRDefault="00072A5C" w:rsidP="00F22774">
            <w:r w:rsidRPr="002117F7">
              <w:t>Генератор</w:t>
            </w:r>
          </w:p>
        </w:tc>
        <w:tc>
          <w:tcPr>
            <w:tcW w:w="961" w:type="dxa"/>
            <w:noWrap/>
            <w:hideMark/>
          </w:tcPr>
          <w:p w14:paraId="29AFEEC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77141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5535E5" w14:textId="77777777" w:rsidR="00072A5C" w:rsidRPr="002117F7" w:rsidRDefault="00072A5C" w:rsidP="00F22774">
            <w:r w:rsidRPr="002117F7">
              <w:t>Диодный мост генератора</w:t>
            </w:r>
          </w:p>
        </w:tc>
        <w:tc>
          <w:tcPr>
            <w:tcW w:w="961" w:type="dxa"/>
            <w:noWrap/>
            <w:hideMark/>
          </w:tcPr>
          <w:p w14:paraId="340185C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CDCC03A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FBE5D82" w14:textId="77777777" w:rsidR="00072A5C" w:rsidRPr="002117F7" w:rsidRDefault="00072A5C" w:rsidP="00F22774">
            <w:r w:rsidRPr="002117F7">
              <w:t>Фильтр воздушный ЕВРО-1 (ЭФВ 4303М)</w:t>
            </w:r>
          </w:p>
        </w:tc>
        <w:tc>
          <w:tcPr>
            <w:tcW w:w="961" w:type="dxa"/>
            <w:noWrap/>
            <w:hideMark/>
          </w:tcPr>
          <w:p w14:paraId="5516202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CA7982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774DF9C" w14:textId="77777777" w:rsidR="00072A5C" w:rsidRPr="002117F7" w:rsidRDefault="00072A5C" w:rsidP="00F22774">
            <w:r w:rsidRPr="002117F7">
              <w:t>Блок-фара правая LED</w:t>
            </w:r>
          </w:p>
        </w:tc>
        <w:tc>
          <w:tcPr>
            <w:tcW w:w="961" w:type="dxa"/>
            <w:noWrap/>
            <w:hideMark/>
          </w:tcPr>
          <w:p w14:paraId="19B33FE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4A7849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F3ECDA6" w14:textId="77777777" w:rsidR="00072A5C" w:rsidRPr="002117F7" w:rsidRDefault="00072A5C" w:rsidP="00F22774">
            <w:r w:rsidRPr="002117F7">
              <w:t>Блок-фара правая</w:t>
            </w:r>
          </w:p>
        </w:tc>
        <w:tc>
          <w:tcPr>
            <w:tcW w:w="961" w:type="dxa"/>
            <w:noWrap/>
            <w:hideMark/>
          </w:tcPr>
          <w:p w14:paraId="4764277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483B4DB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41543B0" w14:textId="77777777" w:rsidR="00072A5C" w:rsidRPr="002117F7" w:rsidRDefault="00072A5C" w:rsidP="00F22774">
            <w:r w:rsidRPr="002117F7">
              <w:t>Блок-фара правая</w:t>
            </w:r>
          </w:p>
        </w:tc>
        <w:tc>
          <w:tcPr>
            <w:tcW w:w="961" w:type="dxa"/>
            <w:noWrap/>
            <w:hideMark/>
          </w:tcPr>
          <w:p w14:paraId="1ED2B55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CFAB9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2E36A6F" w14:textId="77777777" w:rsidR="00072A5C" w:rsidRPr="002117F7" w:rsidRDefault="00072A5C" w:rsidP="00F22774">
            <w:r w:rsidRPr="002117F7">
              <w:t>Козырек солнцезащитный</w:t>
            </w:r>
          </w:p>
        </w:tc>
        <w:tc>
          <w:tcPr>
            <w:tcW w:w="961" w:type="dxa"/>
            <w:noWrap/>
            <w:hideMark/>
          </w:tcPr>
          <w:p w14:paraId="49771E3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6F65FB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4451948" w14:textId="77777777" w:rsidR="00072A5C" w:rsidRPr="002117F7" w:rsidRDefault="00072A5C" w:rsidP="00F22774">
            <w:r w:rsidRPr="002117F7">
              <w:t>Защита фар 580х280 кос. Угол (5490)</w:t>
            </w:r>
          </w:p>
        </w:tc>
        <w:tc>
          <w:tcPr>
            <w:tcW w:w="961" w:type="dxa"/>
            <w:noWrap/>
            <w:hideMark/>
          </w:tcPr>
          <w:p w14:paraId="59E7A6C9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7FDFAD1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CF7EF4E" w14:textId="77777777" w:rsidR="00072A5C" w:rsidRPr="002117F7" w:rsidRDefault="00072A5C" w:rsidP="00F22774">
            <w:r w:rsidRPr="002117F7">
              <w:t>Фильтр масляный</w:t>
            </w:r>
          </w:p>
        </w:tc>
        <w:tc>
          <w:tcPr>
            <w:tcW w:w="961" w:type="dxa"/>
            <w:noWrap/>
            <w:hideMark/>
          </w:tcPr>
          <w:p w14:paraId="7EA4813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CF949DE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2AAC6E1" w14:textId="77777777" w:rsidR="00072A5C" w:rsidRPr="002117F7" w:rsidRDefault="00072A5C" w:rsidP="00F22774">
            <w:r w:rsidRPr="002117F7">
              <w:t>Фильтр масляный</w:t>
            </w:r>
          </w:p>
        </w:tc>
        <w:tc>
          <w:tcPr>
            <w:tcW w:w="961" w:type="dxa"/>
            <w:noWrap/>
            <w:hideMark/>
          </w:tcPr>
          <w:p w14:paraId="7C9C8DC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E6C693F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286E005" w14:textId="77777777" w:rsidR="00072A5C" w:rsidRPr="002117F7" w:rsidRDefault="00072A5C" w:rsidP="00F22774">
            <w:r w:rsidRPr="002117F7">
              <w:t>Фильтр масляный</w:t>
            </w:r>
          </w:p>
        </w:tc>
        <w:tc>
          <w:tcPr>
            <w:tcW w:w="961" w:type="dxa"/>
            <w:noWrap/>
            <w:hideMark/>
          </w:tcPr>
          <w:p w14:paraId="5B4CDAA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DC64245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1C7A7F0" w14:textId="77777777" w:rsidR="00072A5C" w:rsidRPr="002117F7" w:rsidRDefault="00072A5C" w:rsidP="00F22774">
            <w:r w:rsidRPr="002117F7">
              <w:t>Фильтр топливный</w:t>
            </w:r>
          </w:p>
        </w:tc>
        <w:tc>
          <w:tcPr>
            <w:tcW w:w="961" w:type="dxa"/>
            <w:noWrap/>
            <w:hideMark/>
          </w:tcPr>
          <w:p w14:paraId="33826E1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9B34EF6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0F1DA05" w14:textId="77777777" w:rsidR="00072A5C" w:rsidRPr="002117F7" w:rsidRDefault="00072A5C" w:rsidP="00F22774">
            <w:r w:rsidRPr="002117F7">
              <w:t>Фильтр элем.</w:t>
            </w:r>
          </w:p>
        </w:tc>
        <w:tc>
          <w:tcPr>
            <w:tcW w:w="961" w:type="dxa"/>
            <w:noWrap/>
            <w:hideMark/>
          </w:tcPr>
          <w:p w14:paraId="0945E6C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FF453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4D492C" w14:textId="77777777" w:rsidR="00072A5C" w:rsidRPr="002117F7" w:rsidRDefault="00072A5C" w:rsidP="00F22774">
            <w:r w:rsidRPr="002117F7">
              <w:t>Элемент фильтра тонкой очистки топлива</w:t>
            </w:r>
          </w:p>
        </w:tc>
        <w:tc>
          <w:tcPr>
            <w:tcW w:w="961" w:type="dxa"/>
            <w:noWrap/>
            <w:hideMark/>
          </w:tcPr>
          <w:p w14:paraId="32FD06A2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59828F9B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1C20082" w14:textId="77777777" w:rsidR="00072A5C" w:rsidRPr="002117F7" w:rsidRDefault="00072A5C" w:rsidP="00F22774">
            <w:r w:rsidRPr="002117F7">
              <w:t>Плафон свещения салона КАМАЗ</w:t>
            </w:r>
          </w:p>
        </w:tc>
        <w:tc>
          <w:tcPr>
            <w:tcW w:w="961" w:type="dxa"/>
            <w:noWrap/>
            <w:hideMark/>
          </w:tcPr>
          <w:p w14:paraId="0A9A38D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36AF209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EB92CC7" w14:textId="77777777" w:rsidR="00072A5C" w:rsidRPr="002117F7" w:rsidRDefault="00072A5C" w:rsidP="00F22774">
            <w:r w:rsidRPr="002117F7">
              <w:t>Указатель поворота боковой</w:t>
            </w:r>
          </w:p>
        </w:tc>
        <w:tc>
          <w:tcPr>
            <w:tcW w:w="961" w:type="dxa"/>
            <w:noWrap/>
            <w:hideMark/>
          </w:tcPr>
          <w:p w14:paraId="10F789B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2792BA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6956029" w14:textId="77777777" w:rsidR="00072A5C" w:rsidRPr="002117F7" w:rsidRDefault="00072A5C" w:rsidP="00F22774">
            <w:r w:rsidRPr="002117F7">
              <w:lastRenderedPageBreak/>
              <w:t>Фонарь автопоезда белый</w:t>
            </w:r>
          </w:p>
        </w:tc>
        <w:tc>
          <w:tcPr>
            <w:tcW w:w="961" w:type="dxa"/>
            <w:noWrap/>
            <w:hideMark/>
          </w:tcPr>
          <w:p w14:paraId="1B96C7B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432751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E924707" w14:textId="77777777" w:rsidR="00072A5C" w:rsidRPr="002117F7" w:rsidRDefault="00072A5C" w:rsidP="00F22774">
            <w:r w:rsidRPr="002117F7">
              <w:t>Фонарь габаритный красный</w:t>
            </w:r>
          </w:p>
        </w:tc>
        <w:tc>
          <w:tcPr>
            <w:tcW w:w="961" w:type="dxa"/>
            <w:noWrap/>
            <w:hideMark/>
          </w:tcPr>
          <w:p w14:paraId="3CBB9AE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28BCC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6C445B0" w14:textId="77777777" w:rsidR="00072A5C" w:rsidRPr="002117F7" w:rsidRDefault="00072A5C" w:rsidP="00F22774">
            <w:r w:rsidRPr="002117F7">
              <w:t>Ремкомплект прокладок КПП-154 камаз (16поз)</w:t>
            </w:r>
          </w:p>
        </w:tc>
        <w:tc>
          <w:tcPr>
            <w:tcW w:w="961" w:type="dxa"/>
            <w:noWrap/>
            <w:hideMark/>
          </w:tcPr>
          <w:p w14:paraId="02B22B0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CE10E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B46A82" w14:textId="77777777" w:rsidR="00072A5C" w:rsidRPr="002117F7" w:rsidRDefault="00072A5C" w:rsidP="00F22774">
            <w:r w:rsidRPr="002117F7">
              <w:t>Фонарь автопоезда, LED (капля) ПФ-233</w:t>
            </w:r>
          </w:p>
        </w:tc>
        <w:tc>
          <w:tcPr>
            <w:tcW w:w="961" w:type="dxa"/>
            <w:noWrap/>
            <w:hideMark/>
          </w:tcPr>
          <w:p w14:paraId="7D66D40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CE88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A676BA" w14:textId="77777777" w:rsidR="00072A5C" w:rsidRPr="002117F7" w:rsidRDefault="00072A5C" w:rsidP="00F22774">
            <w:r w:rsidRPr="002117F7">
              <w:t>Плафон освещения салона (диод)</w:t>
            </w:r>
          </w:p>
        </w:tc>
        <w:tc>
          <w:tcPr>
            <w:tcW w:w="961" w:type="dxa"/>
            <w:noWrap/>
            <w:hideMark/>
          </w:tcPr>
          <w:p w14:paraId="0F25BCF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0D92D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172E3D" w14:textId="77777777" w:rsidR="00072A5C" w:rsidRPr="002117F7" w:rsidRDefault="00072A5C" w:rsidP="00F22774">
            <w:r w:rsidRPr="002117F7">
              <w:t>Рассеиватель заднего фонаря</w:t>
            </w:r>
          </w:p>
        </w:tc>
        <w:tc>
          <w:tcPr>
            <w:tcW w:w="961" w:type="dxa"/>
            <w:noWrap/>
            <w:hideMark/>
          </w:tcPr>
          <w:p w14:paraId="1055A64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3C9C52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EC6A7F" w14:textId="77777777" w:rsidR="00072A5C" w:rsidRPr="002117F7" w:rsidRDefault="00072A5C" w:rsidP="00F22774">
            <w:r w:rsidRPr="002117F7">
              <w:t>Фонарь задний ФП-130 (правый)</w:t>
            </w:r>
          </w:p>
        </w:tc>
        <w:tc>
          <w:tcPr>
            <w:tcW w:w="961" w:type="dxa"/>
            <w:noWrap/>
            <w:hideMark/>
          </w:tcPr>
          <w:p w14:paraId="34BE4E2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BAED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4F547A" w14:textId="77777777" w:rsidR="00072A5C" w:rsidRPr="002117F7" w:rsidRDefault="00072A5C" w:rsidP="00F22774">
            <w:r w:rsidRPr="002117F7">
              <w:t>Фонарь автопоезда (черно-белый) пластик</w:t>
            </w:r>
          </w:p>
        </w:tc>
        <w:tc>
          <w:tcPr>
            <w:tcW w:w="961" w:type="dxa"/>
            <w:noWrap/>
            <w:hideMark/>
          </w:tcPr>
          <w:p w14:paraId="2D68B37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DD41AD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429B063" w14:textId="77777777" w:rsidR="00072A5C" w:rsidRPr="002117F7" w:rsidRDefault="00072A5C" w:rsidP="00F22774">
            <w:r w:rsidRPr="002117F7">
              <w:t>Фонарь задний</w:t>
            </w:r>
          </w:p>
        </w:tc>
        <w:tc>
          <w:tcPr>
            <w:tcW w:w="961" w:type="dxa"/>
            <w:noWrap/>
            <w:hideMark/>
          </w:tcPr>
          <w:p w14:paraId="1E60850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796C0FC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047723D" w14:textId="77777777" w:rsidR="00072A5C" w:rsidRPr="002117F7" w:rsidRDefault="00072A5C" w:rsidP="00F22774">
            <w:r w:rsidRPr="002117F7">
              <w:t>Фонарь задний светодиод</w:t>
            </w:r>
          </w:p>
        </w:tc>
        <w:tc>
          <w:tcPr>
            <w:tcW w:w="961" w:type="dxa"/>
            <w:noWrap/>
            <w:hideMark/>
          </w:tcPr>
          <w:p w14:paraId="3FF6513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F6AC972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49E05F5" w14:textId="77777777" w:rsidR="00072A5C" w:rsidRPr="002117F7" w:rsidRDefault="00072A5C" w:rsidP="00F22774">
            <w:r w:rsidRPr="002117F7">
              <w:t>Фонарь задний (левый)</w:t>
            </w:r>
          </w:p>
        </w:tc>
        <w:tc>
          <w:tcPr>
            <w:tcW w:w="961" w:type="dxa"/>
            <w:noWrap/>
            <w:hideMark/>
          </w:tcPr>
          <w:p w14:paraId="1D57768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A2C4C28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0A15CC9" w14:textId="77777777" w:rsidR="00072A5C" w:rsidRPr="002117F7" w:rsidRDefault="00072A5C" w:rsidP="00F22774">
            <w:r w:rsidRPr="002117F7">
              <w:t>Фонарь задний ФП-130 (левый)</w:t>
            </w:r>
          </w:p>
        </w:tc>
        <w:tc>
          <w:tcPr>
            <w:tcW w:w="961" w:type="dxa"/>
            <w:noWrap/>
            <w:hideMark/>
          </w:tcPr>
          <w:p w14:paraId="497149E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3BDBD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EB171E" w14:textId="77777777" w:rsidR="00072A5C" w:rsidRPr="002117F7" w:rsidRDefault="00072A5C" w:rsidP="00F22774">
            <w:r w:rsidRPr="002117F7">
              <w:t>Заглушка фар противотуманных МВ (AXOR II)</w:t>
            </w:r>
          </w:p>
        </w:tc>
        <w:tc>
          <w:tcPr>
            <w:tcW w:w="961" w:type="dxa"/>
            <w:noWrap/>
            <w:hideMark/>
          </w:tcPr>
          <w:p w14:paraId="74E296BD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4766526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7307B1" w14:textId="77777777" w:rsidR="00072A5C" w:rsidRPr="002117F7" w:rsidRDefault="00072A5C" w:rsidP="00F22774">
            <w:r w:rsidRPr="002117F7">
              <w:t>Заглушка фар п/т 455*155 (5490)</w:t>
            </w:r>
          </w:p>
        </w:tc>
        <w:tc>
          <w:tcPr>
            <w:tcW w:w="961" w:type="dxa"/>
            <w:noWrap/>
            <w:hideMark/>
          </w:tcPr>
          <w:p w14:paraId="3AFAED17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D30E0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341893" w14:textId="77777777" w:rsidR="00072A5C" w:rsidRPr="002117F7" w:rsidRDefault="00072A5C" w:rsidP="00F22774">
            <w:r w:rsidRPr="002117F7">
              <w:t>Фара Lumen 27WR (желтая)</w:t>
            </w:r>
          </w:p>
        </w:tc>
        <w:tc>
          <w:tcPr>
            <w:tcW w:w="961" w:type="dxa"/>
            <w:noWrap/>
            <w:hideMark/>
          </w:tcPr>
          <w:p w14:paraId="3E9FA2A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41F49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AD235D" w14:textId="77777777" w:rsidR="00072A5C" w:rsidRPr="002117F7" w:rsidRDefault="00072A5C" w:rsidP="00F22774">
            <w:r w:rsidRPr="002117F7">
              <w:t>Маяк проблесковый</w:t>
            </w:r>
          </w:p>
        </w:tc>
        <w:tc>
          <w:tcPr>
            <w:tcW w:w="961" w:type="dxa"/>
            <w:noWrap/>
            <w:hideMark/>
          </w:tcPr>
          <w:p w14:paraId="51325CCF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D619BD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08FDCE" w14:textId="77777777" w:rsidR="00072A5C" w:rsidRPr="002117F7" w:rsidRDefault="00072A5C" w:rsidP="00F22774">
            <w:r w:rsidRPr="002117F7">
              <w:t>Рассеиватель</w:t>
            </w:r>
          </w:p>
        </w:tc>
        <w:tc>
          <w:tcPr>
            <w:tcW w:w="961" w:type="dxa"/>
            <w:noWrap/>
            <w:hideMark/>
          </w:tcPr>
          <w:p w14:paraId="3FFD8EF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E4C1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81395C" w14:textId="77777777" w:rsidR="00072A5C" w:rsidRPr="002117F7" w:rsidRDefault="00072A5C" w:rsidP="00F22774">
            <w:r w:rsidRPr="002117F7">
              <w:t>Фонарь габаритный (белый)</w:t>
            </w:r>
          </w:p>
        </w:tc>
        <w:tc>
          <w:tcPr>
            <w:tcW w:w="961" w:type="dxa"/>
            <w:noWrap/>
            <w:hideMark/>
          </w:tcPr>
          <w:p w14:paraId="3582758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4930F7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74CC31" w14:textId="77777777" w:rsidR="00072A5C" w:rsidRPr="002117F7" w:rsidRDefault="00072A5C" w:rsidP="00F22774">
            <w:r w:rsidRPr="002117F7">
              <w:t>Маяк светодиодный на машине</w:t>
            </w:r>
          </w:p>
        </w:tc>
        <w:tc>
          <w:tcPr>
            <w:tcW w:w="961" w:type="dxa"/>
            <w:noWrap/>
            <w:hideMark/>
          </w:tcPr>
          <w:p w14:paraId="52CA43A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00183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4F34D5" w14:textId="77777777" w:rsidR="00072A5C" w:rsidRPr="002117F7" w:rsidRDefault="00072A5C" w:rsidP="00F22774">
            <w:r w:rsidRPr="002117F7">
              <w:t>Фонарь габаритный светодиодный  (красный)</w:t>
            </w:r>
          </w:p>
        </w:tc>
        <w:tc>
          <w:tcPr>
            <w:tcW w:w="961" w:type="dxa"/>
            <w:noWrap/>
            <w:hideMark/>
          </w:tcPr>
          <w:p w14:paraId="11AAC98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1C11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E624DF" w14:textId="77777777" w:rsidR="00072A5C" w:rsidRPr="002117F7" w:rsidRDefault="00072A5C" w:rsidP="00F22774">
            <w:r w:rsidRPr="002117F7">
              <w:t>Рассеиватель фонаря заднего хода</w:t>
            </w:r>
          </w:p>
        </w:tc>
        <w:tc>
          <w:tcPr>
            <w:tcW w:w="961" w:type="dxa"/>
            <w:noWrap/>
            <w:hideMark/>
          </w:tcPr>
          <w:p w14:paraId="692135D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A1B41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B5F92A" w14:textId="77777777" w:rsidR="00072A5C" w:rsidRPr="002117F7" w:rsidRDefault="00072A5C" w:rsidP="00F22774">
            <w:r w:rsidRPr="002117F7">
              <w:t>Сигнал звуковой 306/307</w:t>
            </w:r>
          </w:p>
        </w:tc>
        <w:tc>
          <w:tcPr>
            <w:tcW w:w="961" w:type="dxa"/>
            <w:noWrap/>
            <w:hideMark/>
          </w:tcPr>
          <w:p w14:paraId="4024AD5B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651025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7F4A33" w14:textId="77777777" w:rsidR="00072A5C" w:rsidRPr="002117F7" w:rsidRDefault="00072A5C" w:rsidP="00F22774">
            <w:r w:rsidRPr="002117F7">
              <w:t xml:space="preserve">Фонарь </w:t>
            </w:r>
            <w:r>
              <w:t>з</w:t>
            </w:r>
            <w:r w:rsidRPr="002117F7">
              <w:t>аднего хода ФП135В</w:t>
            </w:r>
          </w:p>
        </w:tc>
        <w:tc>
          <w:tcPr>
            <w:tcW w:w="961" w:type="dxa"/>
            <w:noWrap/>
            <w:hideMark/>
          </w:tcPr>
          <w:p w14:paraId="074E61F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DF7B10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BB21B2" w14:textId="77777777" w:rsidR="00072A5C" w:rsidRPr="002117F7" w:rsidRDefault="00072A5C" w:rsidP="00F22774">
            <w:r w:rsidRPr="002117F7">
              <w:t>Указатель поворота боковой (капля)</w:t>
            </w:r>
          </w:p>
        </w:tc>
        <w:tc>
          <w:tcPr>
            <w:tcW w:w="961" w:type="dxa"/>
            <w:noWrap/>
            <w:hideMark/>
          </w:tcPr>
          <w:p w14:paraId="3608783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B9CC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6446A8" w14:textId="77777777" w:rsidR="00072A5C" w:rsidRPr="002117F7" w:rsidRDefault="00072A5C" w:rsidP="00F22774">
            <w:r w:rsidRPr="002117F7">
              <w:t>Указатель поворотов боковой светодиодный 24В</w:t>
            </w:r>
          </w:p>
        </w:tc>
        <w:tc>
          <w:tcPr>
            <w:tcW w:w="961" w:type="dxa"/>
            <w:noWrap/>
            <w:hideMark/>
          </w:tcPr>
          <w:p w14:paraId="09F7490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2A072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BA7557" w14:textId="77777777" w:rsidR="00072A5C" w:rsidRPr="002117F7" w:rsidRDefault="00072A5C" w:rsidP="00F22774">
            <w:r w:rsidRPr="002117F7">
              <w:t>Ремкомплект ПГУ выключения сцепления</w:t>
            </w:r>
          </w:p>
        </w:tc>
        <w:tc>
          <w:tcPr>
            <w:tcW w:w="961" w:type="dxa"/>
            <w:noWrap/>
            <w:hideMark/>
          </w:tcPr>
          <w:p w14:paraId="21344AE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BE58B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FB6CAF" w14:textId="77777777" w:rsidR="00072A5C" w:rsidRPr="002117F7" w:rsidRDefault="00072A5C" w:rsidP="00F22774">
            <w:r w:rsidRPr="002117F7">
              <w:t>Фонарь габаритный красный</w:t>
            </w:r>
          </w:p>
        </w:tc>
        <w:tc>
          <w:tcPr>
            <w:tcW w:w="961" w:type="dxa"/>
            <w:noWrap/>
            <w:hideMark/>
          </w:tcPr>
          <w:p w14:paraId="73854C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842026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5D21DA" w14:textId="77777777" w:rsidR="00072A5C" w:rsidRPr="002117F7" w:rsidRDefault="00072A5C" w:rsidP="00F22774">
            <w:r w:rsidRPr="002117F7">
              <w:t>Указатель габарита светодиодный (желтый)</w:t>
            </w:r>
          </w:p>
        </w:tc>
        <w:tc>
          <w:tcPr>
            <w:tcW w:w="961" w:type="dxa"/>
            <w:noWrap/>
            <w:hideMark/>
          </w:tcPr>
          <w:p w14:paraId="38E870F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255C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1C25F8C" w14:textId="77777777" w:rsidR="00072A5C" w:rsidRPr="002117F7" w:rsidRDefault="00072A5C" w:rsidP="00F22774">
            <w:r w:rsidRPr="002117F7">
              <w:t>Указатель габарита (красный)</w:t>
            </w:r>
          </w:p>
        </w:tc>
        <w:tc>
          <w:tcPr>
            <w:tcW w:w="961" w:type="dxa"/>
            <w:noWrap/>
            <w:hideMark/>
          </w:tcPr>
          <w:p w14:paraId="58D846E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82789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AD9CC0" w14:textId="77777777" w:rsidR="00072A5C" w:rsidRPr="002117F7" w:rsidRDefault="00072A5C" w:rsidP="00F22774">
            <w:r w:rsidRPr="002117F7">
              <w:t>Указатель габарита светодиодный (белый)</w:t>
            </w:r>
          </w:p>
        </w:tc>
        <w:tc>
          <w:tcPr>
            <w:tcW w:w="961" w:type="dxa"/>
            <w:noWrap/>
            <w:hideMark/>
          </w:tcPr>
          <w:p w14:paraId="7F635A0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7D294F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2C048E" w14:textId="77777777" w:rsidR="00072A5C" w:rsidRPr="002117F7" w:rsidRDefault="00072A5C" w:rsidP="00F22774">
            <w:r w:rsidRPr="002117F7">
              <w:t>Указатель габарита на светодиодах (белый)</w:t>
            </w:r>
          </w:p>
        </w:tc>
        <w:tc>
          <w:tcPr>
            <w:tcW w:w="961" w:type="dxa"/>
            <w:noWrap/>
            <w:hideMark/>
          </w:tcPr>
          <w:p w14:paraId="67B78E1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FDBA1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209ADC" w14:textId="77777777" w:rsidR="00072A5C" w:rsidRPr="002117F7" w:rsidRDefault="00072A5C" w:rsidP="00F22774">
            <w:r w:rsidRPr="002117F7">
              <w:t>Фонарь габаритный</w:t>
            </w:r>
          </w:p>
        </w:tc>
        <w:tc>
          <w:tcPr>
            <w:tcW w:w="961" w:type="dxa"/>
            <w:noWrap/>
            <w:hideMark/>
          </w:tcPr>
          <w:p w14:paraId="3CE1B58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BC5BC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9BDFE1" w14:textId="77777777" w:rsidR="00072A5C" w:rsidRPr="002117F7" w:rsidRDefault="00072A5C" w:rsidP="00F22774">
            <w:r w:rsidRPr="002117F7">
              <w:t>Фара</w:t>
            </w:r>
          </w:p>
        </w:tc>
        <w:tc>
          <w:tcPr>
            <w:tcW w:w="961" w:type="dxa"/>
            <w:noWrap/>
            <w:hideMark/>
          </w:tcPr>
          <w:p w14:paraId="60E8BDC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4B6C7F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027BE7" w14:textId="77777777" w:rsidR="00072A5C" w:rsidRPr="002117F7" w:rsidRDefault="00072A5C" w:rsidP="00F22774">
            <w:r w:rsidRPr="002117F7">
              <w:t>Розетка с проводом</w:t>
            </w:r>
          </w:p>
        </w:tc>
        <w:tc>
          <w:tcPr>
            <w:tcW w:w="961" w:type="dxa"/>
            <w:noWrap/>
            <w:hideMark/>
          </w:tcPr>
          <w:p w14:paraId="4F582CA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FDBD4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A04D68" w14:textId="77777777" w:rsidR="00072A5C" w:rsidRPr="002117F7" w:rsidRDefault="00072A5C" w:rsidP="00F22774">
            <w:r w:rsidRPr="002117F7">
              <w:t>Рассеиватель УП101 (на повторитель старого образца)</w:t>
            </w:r>
          </w:p>
        </w:tc>
        <w:tc>
          <w:tcPr>
            <w:tcW w:w="961" w:type="dxa"/>
            <w:noWrap/>
            <w:hideMark/>
          </w:tcPr>
          <w:p w14:paraId="53C6774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8337C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43E686" w14:textId="77777777" w:rsidR="00072A5C" w:rsidRPr="002117F7" w:rsidRDefault="00072A5C" w:rsidP="00F22774">
            <w:r w:rsidRPr="002117F7">
              <w:t>Маяк проблесковый светодиодный Lumen pro</w:t>
            </w:r>
          </w:p>
        </w:tc>
        <w:tc>
          <w:tcPr>
            <w:tcW w:w="961" w:type="dxa"/>
            <w:noWrap/>
            <w:hideMark/>
          </w:tcPr>
          <w:p w14:paraId="37EF75B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D1CF3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A10FE6" w14:textId="77777777" w:rsidR="00072A5C" w:rsidRPr="002117F7" w:rsidRDefault="00072A5C" w:rsidP="00F22774">
            <w:r w:rsidRPr="002117F7">
              <w:t>Маяк проблесковый светодиодный Lumen pro</w:t>
            </w:r>
          </w:p>
        </w:tc>
        <w:tc>
          <w:tcPr>
            <w:tcW w:w="961" w:type="dxa"/>
            <w:noWrap/>
            <w:hideMark/>
          </w:tcPr>
          <w:p w14:paraId="15EBAB7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17BEA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31A60D" w14:textId="77777777" w:rsidR="00072A5C" w:rsidRPr="002117F7" w:rsidRDefault="00072A5C" w:rsidP="00F22774">
            <w:r w:rsidRPr="002117F7">
              <w:t>Маяк проблесковый светодиодный Lumen pro</w:t>
            </w:r>
          </w:p>
        </w:tc>
        <w:tc>
          <w:tcPr>
            <w:tcW w:w="961" w:type="dxa"/>
            <w:noWrap/>
            <w:hideMark/>
          </w:tcPr>
          <w:p w14:paraId="79BC224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65387E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01652C" w14:textId="77777777" w:rsidR="00072A5C" w:rsidRPr="002117F7" w:rsidRDefault="00072A5C" w:rsidP="00F22774">
            <w:r w:rsidRPr="002117F7">
              <w:t>Фара светодиодная 6 диодов 18W дальний свет</w:t>
            </w:r>
          </w:p>
        </w:tc>
        <w:tc>
          <w:tcPr>
            <w:tcW w:w="961" w:type="dxa"/>
            <w:noWrap/>
            <w:hideMark/>
          </w:tcPr>
          <w:p w14:paraId="6492FF2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B508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45A148" w14:textId="77777777" w:rsidR="00072A5C" w:rsidRPr="002117F7" w:rsidRDefault="00072A5C" w:rsidP="00F22774">
            <w:r w:rsidRPr="002117F7">
              <w:t>Фонарь габаритный передний (ан. 26.3712)</w:t>
            </w:r>
          </w:p>
        </w:tc>
        <w:tc>
          <w:tcPr>
            <w:tcW w:w="961" w:type="dxa"/>
            <w:noWrap/>
            <w:hideMark/>
          </w:tcPr>
          <w:p w14:paraId="28490E4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BF6E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08C5E4" w14:textId="77777777" w:rsidR="00072A5C" w:rsidRPr="002117F7" w:rsidRDefault="00072A5C" w:rsidP="00F22774">
            <w:r w:rsidRPr="002117F7">
              <w:t>Указатель поворота боковой</w:t>
            </w:r>
          </w:p>
        </w:tc>
        <w:tc>
          <w:tcPr>
            <w:tcW w:w="961" w:type="dxa"/>
            <w:noWrap/>
            <w:hideMark/>
          </w:tcPr>
          <w:p w14:paraId="7E9C85A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FA2A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4FB48C" w14:textId="77777777" w:rsidR="00072A5C" w:rsidRPr="002117F7" w:rsidRDefault="00072A5C" w:rsidP="00F22774">
            <w:r w:rsidRPr="002117F7">
              <w:t>Фонарь светодиодный</w:t>
            </w:r>
          </w:p>
        </w:tc>
        <w:tc>
          <w:tcPr>
            <w:tcW w:w="961" w:type="dxa"/>
            <w:noWrap/>
            <w:hideMark/>
          </w:tcPr>
          <w:p w14:paraId="06CE435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14D036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5DABE5" w14:textId="77777777" w:rsidR="00072A5C" w:rsidRPr="002117F7" w:rsidRDefault="00072A5C" w:rsidP="00F22774">
            <w:r w:rsidRPr="002117F7">
              <w:t>Фонарь габаритный</w:t>
            </w:r>
          </w:p>
        </w:tc>
        <w:tc>
          <w:tcPr>
            <w:tcW w:w="961" w:type="dxa"/>
            <w:noWrap/>
            <w:hideMark/>
          </w:tcPr>
          <w:p w14:paraId="0C98143C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2756B79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8BFC2C" w14:textId="77777777" w:rsidR="00072A5C" w:rsidRPr="002117F7" w:rsidRDefault="00072A5C" w:rsidP="00F22774">
            <w:r w:rsidRPr="002117F7">
              <w:t>Указатель поворота</w:t>
            </w:r>
          </w:p>
        </w:tc>
        <w:tc>
          <w:tcPr>
            <w:tcW w:w="961" w:type="dxa"/>
            <w:noWrap/>
            <w:hideMark/>
          </w:tcPr>
          <w:p w14:paraId="1C55EC4B" w14:textId="77777777" w:rsidR="00072A5C" w:rsidRPr="002117F7" w:rsidRDefault="00072A5C" w:rsidP="00F22774">
            <w:r w:rsidRPr="002117F7">
              <w:t>1</w:t>
            </w:r>
            <w:r>
              <w:t xml:space="preserve"> шт. </w:t>
            </w:r>
          </w:p>
        </w:tc>
      </w:tr>
      <w:tr w:rsidR="00072A5C" w:rsidRPr="002117F7" w14:paraId="2A4FBD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4FB947" w14:textId="77777777" w:rsidR="00072A5C" w:rsidRPr="002117F7" w:rsidRDefault="00072A5C" w:rsidP="00F22774">
            <w:r w:rsidRPr="002117F7">
              <w:t>Указатель поворотов (старого образца )</w:t>
            </w:r>
          </w:p>
        </w:tc>
        <w:tc>
          <w:tcPr>
            <w:tcW w:w="961" w:type="dxa"/>
            <w:noWrap/>
            <w:hideMark/>
          </w:tcPr>
          <w:p w14:paraId="3883909E" w14:textId="77777777" w:rsidR="00072A5C" w:rsidRPr="002117F7" w:rsidRDefault="00072A5C" w:rsidP="00F22774">
            <w:r w:rsidRPr="002117F7">
              <w:t>2</w:t>
            </w:r>
            <w:r>
              <w:t xml:space="preserve"> шт. </w:t>
            </w:r>
          </w:p>
        </w:tc>
      </w:tr>
      <w:tr w:rsidR="00072A5C" w:rsidRPr="002117F7" w14:paraId="0D38A57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7E0CB5" w14:textId="77777777" w:rsidR="00072A5C" w:rsidRPr="002117F7" w:rsidRDefault="00072A5C" w:rsidP="00F22774">
            <w:r w:rsidRPr="002117F7">
              <w:t>Указатель габарита светодиодный (желтый)</w:t>
            </w:r>
          </w:p>
        </w:tc>
        <w:tc>
          <w:tcPr>
            <w:tcW w:w="961" w:type="dxa"/>
            <w:noWrap/>
            <w:hideMark/>
          </w:tcPr>
          <w:p w14:paraId="54BA616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9261DF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11279B" w14:textId="77777777" w:rsidR="00072A5C" w:rsidRPr="002117F7" w:rsidRDefault="00072A5C" w:rsidP="00F22774">
            <w:r w:rsidRPr="002117F7">
              <w:t>Фонарь передний контурный</w:t>
            </w:r>
          </w:p>
        </w:tc>
        <w:tc>
          <w:tcPr>
            <w:tcW w:w="961" w:type="dxa"/>
            <w:noWrap/>
            <w:hideMark/>
          </w:tcPr>
          <w:p w14:paraId="1B29441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91C93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4FD4BA" w14:textId="77777777" w:rsidR="00072A5C" w:rsidRPr="002117F7" w:rsidRDefault="00072A5C" w:rsidP="00F22774">
            <w:r w:rsidRPr="002117F7">
              <w:t>Фонарь передний (металл) ПФ130</w:t>
            </w:r>
          </w:p>
        </w:tc>
        <w:tc>
          <w:tcPr>
            <w:tcW w:w="961" w:type="dxa"/>
            <w:noWrap/>
            <w:hideMark/>
          </w:tcPr>
          <w:p w14:paraId="22A0AD1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68D71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D9AA72" w14:textId="77777777" w:rsidR="00072A5C" w:rsidRPr="002117F7" w:rsidRDefault="00072A5C" w:rsidP="00F22774">
            <w:r w:rsidRPr="002117F7">
              <w:t>Фонарь задний контурный</w:t>
            </w:r>
          </w:p>
        </w:tc>
        <w:tc>
          <w:tcPr>
            <w:tcW w:w="961" w:type="dxa"/>
            <w:noWrap/>
            <w:hideMark/>
          </w:tcPr>
          <w:p w14:paraId="266CC9F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2DC90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B9DCC8" w14:textId="77777777" w:rsidR="00072A5C" w:rsidRPr="002117F7" w:rsidRDefault="00072A5C" w:rsidP="00F22774">
            <w:r w:rsidRPr="002117F7">
              <w:t>Указатель поворота передний</w:t>
            </w:r>
          </w:p>
        </w:tc>
        <w:tc>
          <w:tcPr>
            <w:tcW w:w="961" w:type="dxa"/>
            <w:noWrap/>
            <w:hideMark/>
          </w:tcPr>
          <w:p w14:paraId="2657CBA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C1C941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DB4FC4" w14:textId="77777777" w:rsidR="00072A5C" w:rsidRPr="002117F7" w:rsidRDefault="00072A5C" w:rsidP="00F22774">
            <w:r w:rsidRPr="002117F7">
              <w:t>Фара светодиодная 6 диодов 18W ближний свет</w:t>
            </w:r>
          </w:p>
        </w:tc>
        <w:tc>
          <w:tcPr>
            <w:tcW w:w="961" w:type="dxa"/>
            <w:noWrap/>
            <w:hideMark/>
          </w:tcPr>
          <w:p w14:paraId="418FFE53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7CE3545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32E14A" w14:textId="77777777" w:rsidR="00072A5C" w:rsidRPr="002117F7" w:rsidRDefault="00072A5C" w:rsidP="00F22774">
            <w:r w:rsidRPr="002117F7">
              <w:t>Фара lumen 45wl</w:t>
            </w:r>
          </w:p>
        </w:tc>
        <w:tc>
          <w:tcPr>
            <w:tcW w:w="961" w:type="dxa"/>
            <w:noWrap/>
            <w:hideMark/>
          </w:tcPr>
          <w:p w14:paraId="6EF9B6B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7A20C7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0C805C" w14:textId="77777777" w:rsidR="00072A5C" w:rsidRPr="002117F7" w:rsidRDefault="00072A5C" w:rsidP="00F22774">
            <w:r w:rsidRPr="002117F7">
              <w:t>Фара светодиодная 9 диодов (круглая)</w:t>
            </w:r>
          </w:p>
        </w:tc>
        <w:tc>
          <w:tcPr>
            <w:tcW w:w="961" w:type="dxa"/>
            <w:noWrap/>
            <w:hideMark/>
          </w:tcPr>
          <w:p w14:paraId="12A539A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D5EA1C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DAC452" w14:textId="77777777" w:rsidR="00072A5C" w:rsidRPr="002117F7" w:rsidRDefault="00072A5C" w:rsidP="00F22774">
            <w:r w:rsidRPr="002117F7">
              <w:t>Фара светодиодная 9 диодов 12V/24V 27W</w:t>
            </w:r>
          </w:p>
        </w:tc>
        <w:tc>
          <w:tcPr>
            <w:tcW w:w="961" w:type="dxa"/>
            <w:noWrap/>
            <w:hideMark/>
          </w:tcPr>
          <w:p w14:paraId="60AA392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5CFC5E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56375E" w14:textId="77777777" w:rsidR="00072A5C" w:rsidRPr="002117F7" w:rsidRDefault="00072A5C" w:rsidP="00F22774">
            <w:r w:rsidRPr="002117F7">
              <w:t>Фонарь габаритный белый</w:t>
            </w:r>
          </w:p>
        </w:tc>
        <w:tc>
          <w:tcPr>
            <w:tcW w:w="961" w:type="dxa"/>
            <w:noWrap/>
            <w:hideMark/>
          </w:tcPr>
          <w:p w14:paraId="6796F8B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EB5211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C9CFA6" w14:textId="77777777" w:rsidR="00072A5C" w:rsidRPr="002117F7" w:rsidRDefault="00072A5C" w:rsidP="00F22774">
            <w:r w:rsidRPr="002117F7">
              <w:t>Фонарь габаритный задний красный</w:t>
            </w:r>
          </w:p>
        </w:tc>
        <w:tc>
          <w:tcPr>
            <w:tcW w:w="961" w:type="dxa"/>
            <w:noWrap/>
            <w:hideMark/>
          </w:tcPr>
          <w:p w14:paraId="3E2FE6C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C13753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8A2417" w14:textId="77777777" w:rsidR="00072A5C" w:rsidRPr="002117F7" w:rsidRDefault="00072A5C" w:rsidP="00F22774">
            <w:r w:rsidRPr="002117F7">
              <w:t>Рассеиватель заднего фонаря ЕВРО</w:t>
            </w:r>
          </w:p>
        </w:tc>
        <w:tc>
          <w:tcPr>
            <w:tcW w:w="961" w:type="dxa"/>
            <w:noWrap/>
            <w:hideMark/>
          </w:tcPr>
          <w:p w14:paraId="29974A8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AF3EC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58A1FA" w14:textId="77777777" w:rsidR="00072A5C" w:rsidRPr="002117F7" w:rsidRDefault="00072A5C" w:rsidP="00F22774">
            <w:r w:rsidRPr="002117F7">
              <w:t>Элемент оптический без подсветки</w:t>
            </w:r>
          </w:p>
        </w:tc>
        <w:tc>
          <w:tcPr>
            <w:tcW w:w="961" w:type="dxa"/>
            <w:noWrap/>
            <w:hideMark/>
          </w:tcPr>
          <w:p w14:paraId="504AD3E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2CADF2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6D9201" w14:textId="77777777" w:rsidR="00072A5C" w:rsidRPr="002117F7" w:rsidRDefault="00072A5C" w:rsidP="00F22774">
            <w:r w:rsidRPr="002117F7">
              <w:t>Фара круглая</w:t>
            </w:r>
          </w:p>
        </w:tc>
        <w:tc>
          <w:tcPr>
            <w:tcW w:w="961" w:type="dxa"/>
            <w:noWrap/>
            <w:hideMark/>
          </w:tcPr>
          <w:p w14:paraId="4686F75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28CBA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861B85" w14:textId="77777777" w:rsidR="00072A5C" w:rsidRPr="002117F7" w:rsidRDefault="00072A5C" w:rsidP="00F22774">
            <w:r w:rsidRPr="002117F7">
              <w:t>Указатель поворота УП1</w:t>
            </w:r>
          </w:p>
        </w:tc>
        <w:tc>
          <w:tcPr>
            <w:tcW w:w="961" w:type="dxa"/>
            <w:noWrap/>
            <w:hideMark/>
          </w:tcPr>
          <w:p w14:paraId="43DA8E2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AFBE8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BBD70C" w14:textId="77777777" w:rsidR="00072A5C" w:rsidRPr="002117F7" w:rsidRDefault="00072A5C" w:rsidP="00F22774">
            <w:r w:rsidRPr="002117F7">
              <w:t>Фонарь задний левый</w:t>
            </w:r>
          </w:p>
        </w:tc>
        <w:tc>
          <w:tcPr>
            <w:tcW w:w="961" w:type="dxa"/>
            <w:noWrap/>
            <w:hideMark/>
          </w:tcPr>
          <w:p w14:paraId="1635DA1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4A0A2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2ADCEB" w14:textId="77777777" w:rsidR="00072A5C" w:rsidRPr="002117F7" w:rsidRDefault="00072A5C" w:rsidP="00F22774">
            <w:r w:rsidRPr="002117F7">
              <w:t>Фонарь задний ЕВРО правый</w:t>
            </w:r>
          </w:p>
        </w:tc>
        <w:tc>
          <w:tcPr>
            <w:tcW w:w="961" w:type="dxa"/>
            <w:noWrap/>
            <w:hideMark/>
          </w:tcPr>
          <w:p w14:paraId="0369DCD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92206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CC060F" w14:textId="77777777" w:rsidR="00072A5C" w:rsidRPr="002117F7" w:rsidRDefault="00072A5C" w:rsidP="00F22774">
            <w:r w:rsidRPr="002117F7">
              <w:lastRenderedPageBreak/>
              <w:t>Клапан топливный</w:t>
            </w:r>
          </w:p>
        </w:tc>
        <w:tc>
          <w:tcPr>
            <w:tcW w:w="961" w:type="dxa"/>
            <w:noWrap/>
            <w:hideMark/>
          </w:tcPr>
          <w:p w14:paraId="3111526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5D91F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51CE0E" w14:textId="77777777" w:rsidR="00072A5C" w:rsidRPr="002117F7" w:rsidRDefault="00072A5C" w:rsidP="00F22774">
            <w:r w:rsidRPr="002117F7">
              <w:t>Клапан топливный</w:t>
            </w:r>
          </w:p>
        </w:tc>
        <w:tc>
          <w:tcPr>
            <w:tcW w:w="961" w:type="dxa"/>
            <w:noWrap/>
            <w:hideMark/>
          </w:tcPr>
          <w:p w14:paraId="765AD63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ADDDE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62049A" w14:textId="77777777" w:rsidR="00072A5C" w:rsidRPr="002117F7" w:rsidRDefault="00072A5C" w:rsidP="00F22774">
            <w:r w:rsidRPr="002117F7">
              <w:t>Комплект ремонтный для подогревателя 14ТС-10</w:t>
            </w:r>
          </w:p>
        </w:tc>
        <w:tc>
          <w:tcPr>
            <w:tcW w:w="961" w:type="dxa"/>
            <w:noWrap/>
            <w:hideMark/>
          </w:tcPr>
          <w:p w14:paraId="67576AE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70BA6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506544" w14:textId="77777777" w:rsidR="00072A5C" w:rsidRPr="002117F7" w:rsidRDefault="00072A5C" w:rsidP="00F22774">
            <w:r w:rsidRPr="002117F7">
              <w:t>Комплект прокладок ремонтный для Планар 2Д</w:t>
            </w:r>
          </w:p>
        </w:tc>
        <w:tc>
          <w:tcPr>
            <w:tcW w:w="961" w:type="dxa"/>
            <w:noWrap/>
            <w:hideMark/>
          </w:tcPr>
          <w:p w14:paraId="4549A5F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C763A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D942EB" w14:textId="77777777" w:rsidR="00072A5C" w:rsidRPr="002117F7" w:rsidRDefault="00072A5C" w:rsidP="00F22774">
            <w:r w:rsidRPr="002117F7">
              <w:t>Комплект ремонтный для Бинар 5</w:t>
            </w:r>
          </w:p>
        </w:tc>
        <w:tc>
          <w:tcPr>
            <w:tcW w:w="961" w:type="dxa"/>
            <w:noWrap/>
            <w:hideMark/>
          </w:tcPr>
          <w:p w14:paraId="25E90DE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BB2D086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0B9EB07" w14:textId="77777777" w:rsidR="00072A5C" w:rsidRPr="002117F7" w:rsidRDefault="00072A5C" w:rsidP="00F22774">
            <w:r w:rsidRPr="002117F7">
              <w:t>Тяга</w:t>
            </w:r>
          </w:p>
        </w:tc>
        <w:tc>
          <w:tcPr>
            <w:tcW w:w="961" w:type="dxa"/>
            <w:noWrap/>
            <w:hideMark/>
          </w:tcPr>
          <w:p w14:paraId="577A58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F605F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58EB70" w14:textId="77777777" w:rsidR="00072A5C" w:rsidRPr="002117F7" w:rsidRDefault="00072A5C" w:rsidP="00F22774">
            <w:r w:rsidRPr="002117F7">
              <w:t>Переходник планар 4д</w:t>
            </w:r>
          </w:p>
        </w:tc>
        <w:tc>
          <w:tcPr>
            <w:tcW w:w="961" w:type="dxa"/>
            <w:noWrap/>
            <w:hideMark/>
          </w:tcPr>
          <w:p w14:paraId="0C4CF50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05EB1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5C6987" w14:textId="77777777" w:rsidR="00072A5C" w:rsidRPr="002117F7" w:rsidRDefault="00072A5C" w:rsidP="00F22774">
            <w:r w:rsidRPr="002117F7">
              <w:t>Клапан перепускной ТНВД Евро</w:t>
            </w:r>
          </w:p>
        </w:tc>
        <w:tc>
          <w:tcPr>
            <w:tcW w:w="961" w:type="dxa"/>
            <w:noWrap/>
            <w:hideMark/>
          </w:tcPr>
          <w:p w14:paraId="7049200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2C0A8B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44B6EF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1F2AA9C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C4CE5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14E361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7863EB7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A2553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6E16CB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366D4CB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4D5917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1CF645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7C20792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64AD6E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3A6B55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1F34591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DDF9D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F39ABD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2484131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EA0E19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C6355A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38F9B4F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D0911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8258F6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4A9BC48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906916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BD596C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071C702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3E3FD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BA6AD7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29A1812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4D00A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8D8C6E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47514BA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3FC6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7A728F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4B89B05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A7C19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9790D8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429C7E5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3F167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30F22D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24C77C1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EF90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32E61C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31B2C2F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9B625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11C85A" w14:textId="77777777" w:rsidR="00072A5C" w:rsidRPr="002117F7" w:rsidRDefault="00072A5C" w:rsidP="00F22774">
            <w:r w:rsidRPr="002117F7">
              <w:t>Штуцер М14х65</w:t>
            </w:r>
          </w:p>
        </w:tc>
        <w:tc>
          <w:tcPr>
            <w:tcW w:w="961" w:type="dxa"/>
            <w:noWrap/>
            <w:hideMark/>
          </w:tcPr>
          <w:p w14:paraId="49400F6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8603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45B9E6" w14:textId="77777777" w:rsidR="00072A5C" w:rsidRPr="002117F7" w:rsidRDefault="00072A5C" w:rsidP="00F22774">
            <w:r w:rsidRPr="002117F7">
              <w:t>Пара плунжерная</w:t>
            </w:r>
          </w:p>
        </w:tc>
        <w:tc>
          <w:tcPr>
            <w:tcW w:w="961" w:type="dxa"/>
            <w:noWrap/>
            <w:hideMark/>
          </w:tcPr>
          <w:p w14:paraId="6DF9859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9CFC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063136" w14:textId="77777777" w:rsidR="00072A5C" w:rsidRPr="002117F7" w:rsidRDefault="00072A5C" w:rsidP="00F22774">
            <w:r w:rsidRPr="002117F7">
              <w:t>Клапан перепускной</w:t>
            </w:r>
          </w:p>
        </w:tc>
        <w:tc>
          <w:tcPr>
            <w:tcW w:w="961" w:type="dxa"/>
            <w:noWrap/>
            <w:hideMark/>
          </w:tcPr>
          <w:p w14:paraId="6A9AD2F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875CF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1B3371" w14:textId="77777777" w:rsidR="00072A5C" w:rsidRPr="002117F7" w:rsidRDefault="00072A5C" w:rsidP="00F22774">
            <w:r w:rsidRPr="002117F7">
              <w:t>Форсунка КАМАЗ Евро-2 (расп. 906)</w:t>
            </w:r>
          </w:p>
        </w:tc>
        <w:tc>
          <w:tcPr>
            <w:tcW w:w="961" w:type="dxa"/>
            <w:noWrap/>
            <w:hideMark/>
          </w:tcPr>
          <w:p w14:paraId="0491625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1CAA61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AEFCF0" w14:textId="77777777" w:rsidR="00072A5C" w:rsidRPr="002117F7" w:rsidRDefault="00072A5C" w:rsidP="00F22774">
            <w:r w:rsidRPr="002117F7">
              <w:t>Полумуфта привода ТНВД ведомая</w:t>
            </w:r>
          </w:p>
        </w:tc>
        <w:tc>
          <w:tcPr>
            <w:tcW w:w="961" w:type="dxa"/>
            <w:noWrap/>
            <w:hideMark/>
          </w:tcPr>
          <w:p w14:paraId="7F2A389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38433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934232" w14:textId="77777777" w:rsidR="00072A5C" w:rsidRPr="002117F7" w:rsidRDefault="00072A5C" w:rsidP="00F22774">
            <w:r w:rsidRPr="002117F7">
              <w:t>Клапан нагнетательный</w:t>
            </w:r>
          </w:p>
        </w:tc>
        <w:tc>
          <w:tcPr>
            <w:tcW w:w="961" w:type="dxa"/>
            <w:noWrap/>
            <w:hideMark/>
          </w:tcPr>
          <w:p w14:paraId="345F351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D50BA1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DCAF59" w14:textId="77777777" w:rsidR="00072A5C" w:rsidRPr="002117F7" w:rsidRDefault="00072A5C" w:rsidP="00F22774">
            <w:r w:rsidRPr="002117F7">
              <w:t>Пластина ТНВД малая задняя</w:t>
            </w:r>
          </w:p>
        </w:tc>
        <w:tc>
          <w:tcPr>
            <w:tcW w:w="961" w:type="dxa"/>
            <w:noWrap/>
            <w:hideMark/>
          </w:tcPr>
          <w:p w14:paraId="163FEC1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E5B7F2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33E40F" w14:textId="77777777" w:rsidR="00072A5C" w:rsidRPr="002117F7" w:rsidRDefault="00072A5C" w:rsidP="00F22774">
            <w:r w:rsidRPr="002117F7">
              <w:t>Кран распределительный</w:t>
            </w:r>
          </w:p>
        </w:tc>
        <w:tc>
          <w:tcPr>
            <w:tcW w:w="961" w:type="dxa"/>
            <w:noWrap/>
            <w:hideMark/>
          </w:tcPr>
          <w:p w14:paraId="33C1014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76F7146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B7627F7" w14:textId="77777777" w:rsidR="00072A5C" w:rsidRPr="002117F7" w:rsidRDefault="00072A5C" w:rsidP="00F22774">
            <w:r w:rsidRPr="002117F7">
              <w:t>Вал привода ТНВД</w:t>
            </w:r>
          </w:p>
        </w:tc>
        <w:tc>
          <w:tcPr>
            <w:tcW w:w="961" w:type="dxa"/>
            <w:noWrap/>
            <w:hideMark/>
          </w:tcPr>
          <w:p w14:paraId="2EE80E0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DC30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805541" w14:textId="77777777" w:rsidR="00072A5C" w:rsidRPr="002117F7" w:rsidRDefault="00072A5C" w:rsidP="00F22774">
            <w:r w:rsidRPr="002117F7">
              <w:t>Педаль управления подачей топлива в сборе</w:t>
            </w:r>
          </w:p>
        </w:tc>
        <w:tc>
          <w:tcPr>
            <w:tcW w:w="961" w:type="dxa"/>
            <w:noWrap/>
            <w:hideMark/>
          </w:tcPr>
          <w:p w14:paraId="365375D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F482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163EC4" w14:textId="77777777" w:rsidR="00072A5C" w:rsidRPr="002117F7" w:rsidRDefault="00072A5C" w:rsidP="00F22774">
            <w:r w:rsidRPr="002117F7">
              <w:t>Педаль электронная WM-542</w:t>
            </w:r>
          </w:p>
        </w:tc>
        <w:tc>
          <w:tcPr>
            <w:tcW w:w="961" w:type="dxa"/>
            <w:noWrap/>
            <w:hideMark/>
          </w:tcPr>
          <w:p w14:paraId="5072DF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556F08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D0369E" w14:textId="77777777" w:rsidR="00072A5C" w:rsidRPr="002117F7" w:rsidRDefault="00072A5C" w:rsidP="00F22774">
            <w:r w:rsidRPr="002117F7">
              <w:t>Клапан нагнетательный</w:t>
            </w:r>
          </w:p>
        </w:tc>
        <w:tc>
          <w:tcPr>
            <w:tcW w:w="961" w:type="dxa"/>
            <w:noWrap/>
            <w:hideMark/>
          </w:tcPr>
          <w:p w14:paraId="1DCBFA8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7841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9E0A38" w14:textId="77777777" w:rsidR="00072A5C" w:rsidRPr="002117F7" w:rsidRDefault="00072A5C" w:rsidP="00F22774">
            <w:r w:rsidRPr="002117F7">
              <w:t>Педаль подвесная Глобал</w:t>
            </w:r>
          </w:p>
        </w:tc>
        <w:tc>
          <w:tcPr>
            <w:tcW w:w="961" w:type="dxa"/>
            <w:noWrap/>
            <w:hideMark/>
          </w:tcPr>
          <w:p w14:paraId="52FAB82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28DE5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C60852" w14:textId="77777777" w:rsidR="00072A5C" w:rsidRPr="002117F7" w:rsidRDefault="00072A5C" w:rsidP="00F22774">
            <w:r w:rsidRPr="002117F7">
              <w:t>Болт полумуфты</w:t>
            </w:r>
          </w:p>
        </w:tc>
        <w:tc>
          <w:tcPr>
            <w:tcW w:w="961" w:type="dxa"/>
            <w:noWrap/>
            <w:hideMark/>
          </w:tcPr>
          <w:p w14:paraId="0139DEE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D0DC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214032" w14:textId="77777777" w:rsidR="00072A5C" w:rsidRPr="002117F7" w:rsidRDefault="00072A5C" w:rsidP="00F22774">
            <w:r w:rsidRPr="002117F7">
              <w:t>Шпонка сегментная Камаз 5х7,5х18,6</w:t>
            </w:r>
          </w:p>
        </w:tc>
        <w:tc>
          <w:tcPr>
            <w:tcW w:w="961" w:type="dxa"/>
            <w:noWrap/>
            <w:hideMark/>
          </w:tcPr>
          <w:p w14:paraId="64A8910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1991BA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52D8C4" w14:textId="77777777" w:rsidR="00072A5C" w:rsidRPr="002117F7" w:rsidRDefault="00072A5C" w:rsidP="00F22774">
            <w:r w:rsidRPr="002117F7">
              <w:t>Шпонка сегментная Камаз 14х19х45</w:t>
            </w:r>
          </w:p>
        </w:tc>
        <w:tc>
          <w:tcPr>
            <w:tcW w:w="961" w:type="dxa"/>
            <w:noWrap/>
            <w:hideMark/>
          </w:tcPr>
          <w:p w14:paraId="5352913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9A2DC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7B22A5" w14:textId="77777777" w:rsidR="00072A5C" w:rsidRPr="002117F7" w:rsidRDefault="00072A5C" w:rsidP="00F22774">
            <w:r w:rsidRPr="002117F7">
              <w:t>Насос электро 12В</w:t>
            </w:r>
          </w:p>
        </w:tc>
        <w:tc>
          <w:tcPr>
            <w:tcW w:w="961" w:type="dxa"/>
            <w:noWrap/>
            <w:hideMark/>
          </w:tcPr>
          <w:p w14:paraId="19ECB9D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6FD8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D503FD" w14:textId="77777777" w:rsidR="00072A5C" w:rsidRPr="002117F7" w:rsidRDefault="00072A5C" w:rsidP="00F22774">
            <w:r w:rsidRPr="002117F7">
              <w:t>Индикатор засоренности воздуха</w:t>
            </w:r>
          </w:p>
        </w:tc>
        <w:tc>
          <w:tcPr>
            <w:tcW w:w="961" w:type="dxa"/>
            <w:noWrap/>
            <w:hideMark/>
          </w:tcPr>
          <w:p w14:paraId="0A06E44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79789B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514B1A" w14:textId="77777777" w:rsidR="00072A5C" w:rsidRPr="002117F7" w:rsidRDefault="00072A5C" w:rsidP="00F22774">
            <w:r w:rsidRPr="002117F7">
              <w:t>Шпонка сегментная Камаз 6х9х22</w:t>
            </w:r>
          </w:p>
        </w:tc>
        <w:tc>
          <w:tcPr>
            <w:tcW w:w="961" w:type="dxa"/>
            <w:noWrap/>
            <w:hideMark/>
          </w:tcPr>
          <w:p w14:paraId="13BAFD6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09D7B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147898" w14:textId="77777777" w:rsidR="00072A5C" w:rsidRPr="002117F7" w:rsidRDefault="00072A5C" w:rsidP="00F22774">
            <w:r w:rsidRPr="002117F7">
              <w:t>Корпус клапана</w:t>
            </w:r>
          </w:p>
        </w:tc>
        <w:tc>
          <w:tcPr>
            <w:tcW w:w="961" w:type="dxa"/>
            <w:noWrap/>
            <w:hideMark/>
          </w:tcPr>
          <w:p w14:paraId="6E632ED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2DC4B1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893521" w14:textId="77777777" w:rsidR="00072A5C" w:rsidRPr="002117F7" w:rsidRDefault="00072A5C" w:rsidP="00F22774">
            <w:r w:rsidRPr="002117F7">
              <w:t>Уплотнитель рычага педали</w:t>
            </w:r>
          </w:p>
        </w:tc>
        <w:tc>
          <w:tcPr>
            <w:tcW w:w="961" w:type="dxa"/>
            <w:noWrap/>
            <w:hideMark/>
          </w:tcPr>
          <w:p w14:paraId="13C8366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97AB9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D5D010" w14:textId="77777777" w:rsidR="00072A5C" w:rsidRPr="002117F7" w:rsidRDefault="00072A5C" w:rsidP="00F22774">
            <w:r w:rsidRPr="002117F7">
              <w:t>Свеча факельная штифтовая</w:t>
            </w:r>
          </w:p>
        </w:tc>
        <w:tc>
          <w:tcPr>
            <w:tcW w:w="961" w:type="dxa"/>
            <w:noWrap/>
            <w:hideMark/>
          </w:tcPr>
          <w:p w14:paraId="0D9BB4F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F66CBE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F839AE" w14:textId="77777777" w:rsidR="00072A5C" w:rsidRPr="002117F7" w:rsidRDefault="00072A5C" w:rsidP="00F22774">
            <w:r w:rsidRPr="002117F7">
              <w:t>Таймер-часы "Адверс"</w:t>
            </w:r>
          </w:p>
        </w:tc>
        <w:tc>
          <w:tcPr>
            <w:tcW w:w="961" w:type="dxa"/>
            <w:noWrap/>
            <w:hideMark/>
          </w:tcPr>
          <w:p w14:paraId="25C987A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14287F9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D80467B" w14:textId="77777777" w:rsidR="00072A5C" w:rsidRPr="002117F7" w:rsidRDefault="00072A5C" w:rsidP="00F22774">
            <w:r w:rsidRPr="002117F7">
              <w:t>Вал привода ТНВД</w:t>
            </w:r>
          </w:p>
        </w:tc>
        <w:tc>
          <w:tcPr>
            <w:tcW w:w="961" w:type="dxa"/>
            <w:noWrap/>
            <w:hideMark/>
          </w:tcPr>
          <w:p w14:paraId="7D1CB46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78B4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747649" w14:textId="77777777" w:rsidR="00072A5C" w:rsidRPr="002117F7" w:rsidRDefault="00072A5C" w:rsidP="00F22774">
            <w:r w:rsidRPr="002117F7">
              <w:t>Ремкомплект на 8 форсунок</w:t>
            </w:r>
          </w:p>
        </w:tc>
        <w:tc>
          <w:tcPr>
            <w:tcW w:w="961" w:type="dxa"/>
            <w:noWrap/>
            <w:hideMark/>
          </w:tcPr>
          <w:p w14:paraId="18EA818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EAE35E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F1ECFF" w14:textId="77777777" w:rsidR="00072A5C" w:rsidRPr="002117F7" w:rsidRDefault="00072A5C" w:rsidP="00F22774">
            <w:r w:rsidRPr="002117F7">
              <w:t>Пластина передняя</w:t>
            </w:r>
          </w:p>
        </w:tc>
        <w:tc>
          <w:tcPr>
            <w:tcW w:w="961" w:type="dxa"/>
            <w:noWrap/>
            <w:hideMark/>
          </w:tcPr>
          <w:p w14:paraId="2A1DA77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B2BE2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CCC5D1" w14:textId="77777777" w:rsidR="00072A5C" w:rsidRPr="002117F7" w:rsidRDefault="00072A5C" w:rsidP="00F22774">
            <w:r w:rsidRPr="002117F7">
              <w:t>Электродвигатель с насосом 24В</w:t>
            </w:r>
          </w:p>
        </w:tc>
        <w:tc>
          <w:tcPr>
            <w:tcW w:w="961" w:type="dxa"/>
            <w:noWrap/>
            <w:hideMark/>
          </w:tcPr>
          <w:p w14:paraId="71CDBC03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AF6533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3BE979" w14:textId="77777777" w:rsidR="00072A5C" w:rsidRPr="002117F7" w:rsidRDefault="00072A5C" w:rsidP="00F22774">
            <w:r w:rsidRPr="002117F7">
              <w:t>Ремкомплект форсунок полный</w:t>
            </w:r>
          </w:p>
        </w:tc>
        <w:tc>
          <w:tcPr>
            <w:tcW w:w="961" w:type="dxa"/>
            <w:noWrap/>
            <w:hideMark/>
          </w:tcPr>
          <w:p w14:paraId="6878BCF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B2691F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A7F5DD" w14:textId="77777777" w:rsidR="00072A5C" w:rsidRPr="002117F7" w:rsidRDefault="00072A5C" w:rsidP="00F22774">
            <w:r w:rsidRPr="002117F7">
              <w:t>Камера сгорания для отопителя Планар 44Д</w:t>
            </w:r>
          </w:p>
        </w:tc>
        <w:tc>
          <w:tcPr>
            <w:tcW w:w="961" w:type="dxa"/>
            <w:noWrap/>
            <w:hideMark/>
          </w:tcPr>
          <w:p w14:paraId="52900BE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16B33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5D900D" w14:textId="77777777" w:rsidR="00072A5C" w:rsidRPr="002117F7" w:rsidRDefault="00072A5C" w:rsidP="00F22774">
            <w:r w:rsidRPr="002117F7">
              <w:t>Камера сгорания Бинар 5S бензин.</w:t>
            </w:r>
          </w:p>
        </w:tc>
        <w:tc>
          <w:tcPr>
            <w:tcW w:w="961" w:type="dxa"/>
            <w:noWrap/>
            <w:hideMark/>
          </w:tcPr>
          <w:p w14:paraId="2F6C1B9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61AC0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6A37C7" w14:textId="77777777" w:rsidR="00072A5C" w:rsidRPr="002117F7" w:rsidRDefault="00072A5C" w:rsidP="00F22774">
            <w:r w:rsidRPr="002117F7">
              <w:t>Камера сгорания отопителя 8ДМ</w:t>
            </w:r>
          </w:p>
        </w:tc>
        <w:tc>
          <w:tcPr>
            <w:tcW w:w="961" w:type="dxa"/>
            <w:noWrap/>
            <w:hideMark/>
          </w:tcPr>
          <w:p w14:paraId="5AEAA07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AE744A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D32D38" w14:textId="77777777" w:rsidR="00072A5C" w:rsidRPr="002117F7" w:rsidRDefault="00072A5C" w:rsidP="00F22774">
            <w:r w:rsidRPr="002117F7">
              <w:t>Камера сгорания 14ТС-10</w:t>
            </w:r>
          </w:p>
        </w:tc>
        <w:tc>
          <w:tcPr>
            <w:tcW w:w="961" w:type="dxa"/>
            <w:noWrap/>
            <w:hideMark/>
          </w:tcPr>
          <w:p w14:paraId="1A7A8FB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F26B6C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9C9351" w14:textId="77777777" w:rsidR="00072A5C" w:rsidRPr="002117F7" w:rsidRDefault="00072A5C" w:rsidP="00F22774">
            <w:r w:rsidRPr="002117F7">
              <w:t>Камера сгорания на ПЖД 15</w:t>
            </w:r>
          </w:p>
        </w:tc>
        <w:tc>
          <w:tcPr>
            <w:tcW w:w="961" w:type="dxa"/>
            <w:noWrap/>
            <w:hideMark/>
          </w:tcPr>
          <w:p w14:paraId="5FCC640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3BEF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A76052" w14:textId="77777777" w:rsidR="00072A5C" w:rsidRPr="002117F7" w:rsidRDefault="00072A5C" w:rsidP="00F22774">
            <w:r w:rsidRPr="002117F7">
              <w:t>Пульт управления ПУ-10КР</w:t>
            </w:r>
          </w:p>
        </w:tc>
        <w:tc>
          <w:tcPr>
            <w:tcW w:w="961" w:type="dxa"/>
            <w:noWrap/>
            <w:hideMark/>
          </w:tcPr>
          <w:p w14:paraId="0927001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ACF246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765C36" w14:textId="77777777" w:rsidR="00072A5C" w:rsidRPr="002117F7" w:rsidRDefault="00072A5C" w:rsidP="00F22774">
            <w:r w:rsidRPr="002117F7">
              <w:t>Пульт управления ПУ-10</w:t>
            </w:r>
          </w:p>
        </w:tc>
        <w:tc>
          <w:tcPr>
            <w:tcW w:w="961" w:type="dxa"/>
            <w:noWrap/>
            <w:hideMark/>
          </w:tcPr>
          <w:p w14:paraId="70BC81D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6F6926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770330" w14:textId="77777777" w:rsidR="00072A5C" w:rsidRPr="002117F7" w:rsidRDefault="00072A5C" w:rsidP="00F22774">
            <w:r w:rsidRPr="002117F7">
              <w:t>Пульт управления ПУ-16М</w:t>
            </w:r>
          </w:p>
        </w:tc>
        <w:tc>
          <w:tcPr>
            <w:tcW w:w="961" w:type="dxa"/>
            <w:noWrap/>
            <w:hideMark/>
          </w:tcPr>
          <w:p w14:paraId="5BC245A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0F30A7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4F83EB1" w14:textId="77777777" w:rsidR="00072A5C" w:rsidRPr="002117F7" w:rsidRDefault="00072A5C" w:rsidP="00F22774">
            <w:r w:rsidRPr="002117F7">
              <w:t>Жгут переходный</w:t>
            </w:r>
          </w:p>
        </w:tc>
        <w:tc>
          <w:tcPr>
            <w:tcW w:w="961" w:type="dxa"/>
            <w:noWrap/>
            <w:hideMark/>
          </w:tcPr>
          <w:p w14:paraId="7289F1D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BE61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2103B3" w14:textId="77777777" w:rsidR="00072A5C" w:rsidRPr="002117F7" w:rsidRDefault="00072A5C" w:rsidP="00F22774">
            <w:r w:rsidRPr="002117F7">
              <w:t>Пульт управления с таймером, 12 В</w:t>
            </w:r>
          </w:p>
        </w:tc>
        <w:tc>
          <w:tcPr>
            <w:tcW w:w="961" w:type="dxa"/>
            <w:noWrap/>
            <w:hideMark/>
          </w:tcPr>
          <w:p w14:paraId="5097A5B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C0800E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4D8D6D" w14:textId="77777777" w:rsidR="00072A5C" w:rsidRPr="002117F7" w:rsidRDefault="00072A5C" w:rsidP="00F22774">
            <w:r w:rsidRPr="002117F7">
              <w:t>Пульт управления ПУ-4МР</w:t>
            </w:r>
          </w:p>
        </w:tc>
        <w:tc>
          <w:tcPr>
            <w:tcW w:w="961" w:type="dxa"/>
            <w:noWrap/>
            <w:hideMark/>
          </w:tcPr>
          <w:p w14:paraId="4E3756C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53436D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CFD5EF" w14:textId="77777777" w:rsidR="00072A5C" w:rsidRPr="002117F7" w:rsidRDefault="00072A5C" w:rsidP="00F22774">
            <w:r w:rsidRPr="002117F7">
              <w:lastRenderedPageBreak/>
              <w:t>Пульт управления с таймером, 12 В</w:t>
            </w:r>
          </w:p>
        </w:tc>
        <w:tc>
          <w:tcPr>
            <w:tcW w:w="961" w:type="dxa"/>
            <w:noWrap/>
            <w:hideMark/>
          </w:tcPr>
          <w:p w14:paraId="704F170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14B7AB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18C2E81" w14:textId="77777777" w:rsidR="00072A5C" w:rsidRPr="002117F7" w:rsidRDefault="00072A5C" w:rsidP="00F22774">
            <w:r w:rsidRPr="002117F7">
              <w:t>Пульт управления ПУ-8</w:t>
            </w:r>
          </w:p>
        </w:tc>
        <w:tc>
          <w:tcPr>
            <w:tcW w:w="961" w:type="dxa"/>
            <w:noWrap/>
            <w:hideMark/>
          </w:tcPr>
          <w:p w14:paraId="39E0D4A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D17BDE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CF47B9" w14:textId="77777777" w:rsidR="00072A5C" w:rsidRPr="002117F7" w:rsidRDefault="00072A5C" w:rsidP="00F22774">
            <w:r w:rsidRPr="002117F7">
              <w:t>Переходник на корпус 14ТС-10 с ИП термопара</w:t>
            </w:r>
          </w:p>
        </w:tc>
        <w:tc>
          <w:tcPr>
            <w:tcW w:w="961" w:type="dxa"/>
            <w:noWrap/>
            <w:hideMark/>
          </w:tcPr>
          <w:p w14:paraId="22FF742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2D5EF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77DDA6" w14:textId="77777777" w:rsidR="00072A5C" w:rsidRPr="002117F7" w:rsidRDefault="00072A5C" w:rsidP="00F22774">
            <w:r w:rsidRPr="002117F7">
              <w:t>Пульт управления ПУ-11-12В</w:t>
            </w:r>
          </w:p>
        </w:tc>
        <w:tc>
          <w:tcPr>
            <w:tcW w:w="961" w:type="dxa"/>
            <w:noWrap/>
            <w:hideMark/>
          </w:tcPr>
          <w:p w14:paraId="7C7F185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9BF510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FBBC93" w14:textId="77777777" w:rsidR="00072A5C" w:rsidRPr="002117F7" w:rsidRDefault="00072A5C" w:rsidP="00F22774">
            <w:r w:rsidRPr="002117F7">
              <w:t>Пружина нажим. Корзины сцепления</w:t>
            </w:r>
          </w:p>
        </w:tc>
        <w:tc>
          <w:tcPr>
            <w:tcW w:w="961" w:type="dxa"/>
            <w:noWrap/>
            <w:hideMark/>
          </w:tcPr>
          <w:p w14:paraId="0F7E423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9038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D4B0A0" w14:textId="77777777" w:rsidR="00072A5C" w:rsidRPr="002117F7" w:rsidRDefault="00072A5C" w:rsidP="00F22774">
            <w:r w:rsidRPr="002117F7">
              <w:t>Втулка промежуточная роликов шестерни 4-й передачи</w:t>
            </w:r>
          </w:p>
        </w:tc>
        <w:tc>
          <w:tcPr>
            <w:tcW w:w="961" w:type="dxa"/>
            <w:noWrap/>
            <w:hideMark/>
          </w:tcPr>
          <w:p w14:paraId="6488CF9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7DC9B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486AC9" w14:textId="77777777" w:rsidR="00072A5C" w:rsidRPr="002117F7" w:rsidRDefault="00072A5C" w:rsidP="00F22774">
            <w:r w:rsidRPr="002117F7">
              <w:t>Пружина переключения делителя</w:t>
            </w:r>
          </w:p>
        </w:tc>
        <w:tc>
          <w:tcPr>
            <w:tcW w:w="961" w:type="dxa"/>
            <w:noWrap/>
            <w:hideMark/>
          </w:tcPr>
          <w:p w14:paraId="673572B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15C5E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0A5BCC" w14:textId="77777777" w:rsidR="00072A5C" w:rsidRPr="002117F7" w:rsidRDefault="00072A5C" w:rsidP="00F22774">
            <w:r w:rsidRPr="002117F7">
              <w:t>Шайба опорная</w:t>
            </w:r>
          </w:p>
        </w:tc>
        <w:tc>
          <w:tcPr>
            <w:tcW w:w="961" w:type="dxa"/>
            <w:noWrap/>
            <w:hideMark/>
          </w:tcPr>
          <w:p w14:paraId="7E706D1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B58327A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69364B5" w14:textId="77777777" w:rsidR="00072A5C" w:rsidRPr="002117F7" w:rsidRDefault="00072A5C" w:rsidP="00F22774">
            <w:r w:rsidRPr="002117F7">
              <w:t>Пластина крепления навески двери</w:t>
            </w:r>
          </w:p>
        </w:tc>
        <w:tc>
          <w:tcPr>
            <w:tcW w:w="961" w:type="dxa"/>
            <w:noWrap/>
            <w:hideMark/>
          </w:tcPr>
          <w:p w14:paraId="5F8B3AB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D3B03A8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5DAD8C8C" w14:textId="77777777" w:rsidR="00072A5C" w:rsidRPr="002117F7" w:rsidRDefault="00072A5C" w:rsidP="00F22774">
            <w:r w:rsidRPr="002117F7">
              <w:t>Трос жалюзи</w:t>
            </w:r>
          </w:p>
        </w:tc>
        <w:tc>
          <w:tcPr>
            <w:tcW w:w="961" w:type="dxa"/>
            <w:noWrap/>
            <w:hideMark/>
          </w:tcPr>
          <w:p w14:paraId="65F5AEA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9B677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975AE4" w14:textId="77777777" w:rsidR="00072A5C" w:rsidRPr="002117F7" w:rsidRDefault="00072A5C" w:rsidP="00F22774">
            <w:r w:rsidRPr="002117F7">
              <w:t>Крышка регулятора ТНВД верхняя</w:t>
            </w:r>
          </w:p>
        </w:tc>
        <w:tc>
          <w:tcPr>
            <w:tcW w:w="961" w:type="dxa"/>
            <w:noWrap/>
            <w:hideMark/>
          </w:tcPr>
          <w:p w14:paraId="3586CE0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914302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772434" w14:textId="77777777" w:rsidR="00072A5C" w:rsidRPr="002117F7" w:rsidRDefault="00072A5C" w:rsidP="00F22774">
            <w:r w:rsidRPr="002117F7">
              <w:t>Распылитель форсунки</w:t>
            </w:r>
          </w:p>
        </w:tc>
        <w:tc>
          <w:tcPr>
            <w:tcW w:w="961" w:type="dxa"/>
            <w:noWrap/>
            <w:hideMark/>
          </w:tcPr>
          <w:p w14:paraId="4DB4B86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DD542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3F6AE72" w14:textId="77777777" w:rsidR="00072A5C" w:rsidRPr="002117F7" w:rsidRDefault="00072A5C" w:rsidP="00F22774">
            <w:r w:rsidRPr="002117F7">
              <w:t>Распылитель ЕВРО-2</w:t>
            </w:r>
          </w:p>
        </w:tc>
        <w:tc>
          <w:tcPr>
            <w:tcW w:w="961" w:type="dxa"/>
            <w:noWrap/>
            <w:hideMark/>
          </w:tcPr>
          <w:p w14:paraId="298EFEE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B2BC7F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065621" w14:textId="77777777" w:rsidR="00072A5C" w:rsidRPr="002117F7" w:rsidRDefault="00072A5C" w:rsidP="00F22774">
            <w:r w:rsidRPr="002117F7">
              <w:t>Болт М10х1х28 крышки ФТОТ</w:t>
            </w:r>
          </w:p>
        </w:tc>
        <w:tc>
          <w:tcPr>
            <w:tcW w:w="961" w:type="dxa"/>
            <w:noWrap/>
            <w:hideMark/>
          </w:tcPr>
          <w:p w14:paraId="452302B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AB5BD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F449A0" w14:textId="77777777" w:rsidR="00072A5C" w:rsidRPr="002117F7" w:rsidRDefault="00072A5C" w:rsidP="00F22774">
            <w:r w:rsidRPr="002117F7">
              <w:t>Болт штуцер М14х1,5х48</w:t>
            </w:r>
          </w:p>
        </w:tc>
        <w:tc>
          <w:tcPr>
            <w:tcW w:w="961" w:type="dxa"/>
            <w:noWrap/>
            <w:hideMark/>
          </w:tcPr>
          <w:p w14:paraId="39B9747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C4A0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48EAD6" w14:textId="77777777" w:rsidR="00072A5C" w:rsidRPr="002117F7" w:rsidRDefault="00072A5C" w:rsidP="00F22774">
            <w:r w:rsidRPr="002117F7">
              <w:t>Болт</w:t>
            </w:r>
          </w:p>
        </w:tc>
        <w:tc>
          <w:tcPr>
            <w:tcW w:w="961" w:type="dxa"/>
            <w:noWrap/>
            <w:hideMark/>
          </w:tcPr>
          <w:p w14:paraId="166611C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D688FE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919972" w14:textId="77777777" w:rsidR="00072A5C" w:rsidRPr="002117F7" w:rsidRDefault="00072A5C" w:rsidP="00F22774">
            <w:r w:rsidRPr="002117F7">
              <w:t>Распылитель ТУРБО</w:t>
            </w:r>
          </w:p>
        </w:tc>
        <w:tc>
          <w:tcPr>
            <w:tcW w:w="961" w:type="dxa"/>
            <w:noWrap/>
            <w:hideMark/>
          </w:tcPr>
          <w:p w14:paraId="62B88F9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A0F46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3DBB45" w14:textId="77777777" w:rsidR="00072A5C" w:rsidRPr="002117F7" w:rsidRDefault="00072A5C" w:rsidP="00F22774">
            <w:r w:rsidRPr="002117F7">
              <w:t>Петли капота КАМАЗ правая/левая</w:t>
            </w:r>
          </w:p>
        </w:tc>
        <w:tc>
          <w:tcPr>
            <w:tcW w:w="961" w:type="dxa"/>
            <w:noWrap/>
            <w:hideMark/>
          </w:tcPr>
          <w:p w14:paraId="264617E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0A7E7C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CB9570" w14:textId="77777777" w:rsidR="00072A5C" w:rsidRPr="002117F7" w:rsidRDefault="00072A5C" w:rsidP="00F22774">
            <w:r w:rsidRPr="002117F7">
              <w:t>Насос-с-электродвигателем</w:t>
            </w:r>
          </w:p>
        </w:tc>
        <w:tc>
          <w:tcPr>
            <w:tcW w:w="961" w:type="dxa"/>
            <w:noWrap/>
            <w:hideMark/>
          </w:tcPr>
          <w:p w14:paraId="0230AEA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D82E8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FC33AB" w14:textId="77777777" w:rsidR="00072A5C" w:rsidRPr="002117F7" w:rsidRDefault="00072A5C" w:rsidP="00F22774">
            <w:r w:rsidRPr="002117F7">
              <w:t>Нагнетатель воздуха Планар 8Д</w:t>
            </w:r>
          </w:p>
        </w:tc>
        <w:tc>
          <w:tcPr>
            <w:tcW w:w="961" w:type="dxa"/>
            <w:noWrap/>
            <w:hideMark/>
          </w:tcPr>
          <w:p w14:paraId="2F57014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698C5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93B138" w14:textId="77777777" w:rsidR="00072A5C" w:rsidRPr="002117F7" w:rsidRDefault="00072A5C" w:rsidP="00F22774">
            <w:r w:rsidRPr="002117F7">
              <w:t>Манжета втулки башмака</w:t>
            </w:r>
          </w:p>
        </w:tc>
        <w:tc>
          <w:tcPr>
            <w:tcW w:w="961" w:type="dxa"/>
            <w:noWrap/>
            <w:hideMark/>
          </w:tcPr>
          <w:p w14:paraId="0C026F0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CAD0E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9DDF48" w14:textId="77777777" w:rsidR="00072A5C" w:rsidRPr="002117F7" w:rsidRDefault="00072A5C" w:rsidP="00F22774">
            <w:r w:rsidRPr="002117F7">
              <w:t>Сальник хвостовика редуктора правого вращения</w:t>
            </w:r>
          </w:p>
        </w:tc>
        <w:tc>
          <w:tcPr>
            <w:tcW w:w="961" w:type="dxa"/>
            <w:noWrap/>
            <w:hideMark/>
          </w:tcPr>
          <w:p w14:paraId="1D8B865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70DFF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931E2C" w14:textId="77777777" w:rsidR="00072A5C" w:rsidRPr="002117F7" w:rsidRDefault="00072A5C" w:rsidP="00F22774">
            <w:r w:rsidRPr="002117F7">
              <w:t>Сальник редуктора левого вращения</w:t>
            </w:r>
          </w:p>
        </w:tc>
        <w:tc>
          <w:tcPr>
            <w:tcW w:w="961" w:type="dxa"/>
            <w:noWrap/>
            <w:hideMark/>
          </w:tcPr>
          <w:p w14:paraId="6CF970F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402F7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04589D" w14:textId="77777777" w:rsidR="00072A5C" w:rsidRPr="002117F7" w:rsidRDefault="00072A5C" w:rsidP="00F22774">
            <w:r w:rsidRPr="002117F7">
              <w:t>Кольцо уплотнительное башмака балансира</w:t>
            </w:r>
          </w:p>
        </w:tc>
        <w:tc>
          <w:tcPr>
            <w:tcW w:w="961" w:type="dxa"/>
            <w:noWrap/>
            <w:hideMark/>
          </w:tcPr>
          <w:p w14:paraId="3AC84D0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33D71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0C77F0" w14:textId="77777777" w:rsidR="00072A5C" w:rsidRPr="002117F7" w:rsidRDefault="00072A5C" w:rsidP="00F22774">
            <w:r w:rsidRPr="002117F7">
              <w:t>Чашка защитная балансира</w:t>
            </w:r>
          </w:p>
        </w:tc>
        <w:tc>
          <w:tcPr>
            <w:tcW w:w="961" w:type="dxa"/>
            <w:noWrap/>
            <w:hideMark/>
          </w:tcPr>
          <w:p w14:paraId="2E62114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220FF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1FDDEE" w14:textId="77777777" w:rsidR="00072A5C" w:rsidRPr="002117F7" w:rsidRDefault="00072A5C" w:rsidP="00F22774">
            <w:r w:rsidRPr="002117F7">
              <w:t>Кольцо защитное передней ступицы</w:t>
            </w:r>
          </w:p>
        </w:tc>
        <w:tc>
          <w:tcPr>
            <w:tcW w:w="961" w:type="dxa"/>
            <w:noWrap/>
            <w:hideMark/>
          </w:tcPr>
          <w:p w14:paraId="6D91EC3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B7D1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01A9B9" w14:textId="77777777" w:rsidR="00072A5C" w:rsidRPr="002117F7" w:rsidRDefault="00072A5C" w:rsidP="00F22774">
            <w:r w:rsidRPr="002117F7">
              <w:t>Сальник редуктора правого вращения</w:t>
            </w:r>
          </w:p>
        </w:tc>
        <w:tc>
          <w:tcPr>
            <w:tcW w:w="961" w:type="dxa"/>
            <w:noWrap/>
            <w:hideMark/>
          </w:tcPr>
          <w:p w14:paraId="65D8C2D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F298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7103DF" w14:textId="77777777" w:rsidR="00072A5C" w:rsidRPr="002117F7" w:rsidRDefault="00072A5C" w:rsidP="00F22774">
            <w:r w:rsidRPr="002117F7">
              <w:t>Сальник заднего редуктора</w:t>
            </w:r>
          </w:p>
        </w:tc>
        <w:tc>
          <w:tcPr>
            <w:tcW w:w="961" w:type="dxa"/>
            <w:noWrap/>
            <w:hideMark/>
          </w:tcPr>
          <w:p w14:paraId="57AE54A8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370DFEE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674364" w14:textId="77777777" w:rsidR="00072A5C" w:rsidRPr="002117F7" w:rsidRDefault="00072A5C" w:rsidP="00F22774">
            <w:r w:rsidRPr="002117F7">
              <w:t>Сальник редуктора левого вращения</w:t>
            </w:r>
          </w:p>
        </w:tc>
        <w:tc>
          <w:tcPr>
            <w:tcW w:w="961" w:type="dxa"/>
            <w:noWrap/>
            <w:hideMark/>
          </w:tcPr>
          <w:p w14:paraId="38913E40" w14:textId="77777777" w:rsidR="00072A5C" w:rsidRPr="002117F7" w:rsidRDefault="00072A5C" w:rsidP="00F22774">
            <w:r w:rsidRPr="002117F7">
              <w:t>2</w:t>
            </w:r>
            <w:r>
              <w:t xml:space="preserve"> шт. </w:t>
            </w:r>
          </w:p>
        </w:tc>
      </w:tr>
      <w:tr w:rsidR="00072A5C" w:rsidRPr="002117F7" w14:paraId="78DCC7D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FB8D8F" w14:textId="77777777" w:rsidR="00072A5C" w:rsidRPr="002117F7" w:rsidRDefault="00072A5C" w:rsidP="00F22774">
            <w:r w:rsidRPr="002117F7">
              <w:t>Сальник ступицы передней</w:t>
            </w:r>
          </w:p>
        </w:tc>
        <w:tc>
          <w:tcPr>
            <w:tcW w:w="961" w:type="dxa"/>
            <w:noWrap/>
            <w:hideMark/>
          </w:tcPr>
          <w:p w14:paraId="65729C2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897C0A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53E9B5" w14:textId="77777777" w:rsidR="00072A5C" w:rsidRPr="002117F7" w:rsidRDefault="00072A5C" w:rsidP="00F22774">
            <w:r w:rsidRPr="002117F7">
              <w:t>Сальник задней ступицы</w:t>
            </w:r>
          </w:p>
        </w:tc>
        <w:tc>
          <w:tcPr>
            <w:tcW w:w="961" w:type="dxa"/>
            <w:noWrap/>
            <w:hideMark/>
          </w:tcPr>
          <w:p w14:paraId="66398B0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393C9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AE4FA5" w14:textId="77777777" w:rsidR="00072A5C" w:rsidRPr="002117F7" w:rsidRDefault="00072A5C" w:rsidP="00F22774">
            <w:r w:rsidRPr="002117F7">
              <w:t>Сальник передней ступицы</w:t>
            </w:r>
          </w:p>
        </w:tc>
        <w:tc>
          <w:tcPr>
            <w:tcW w:w="961" w:type="dxa"/>
            <w:noWrap/>
            <w:hideMark/>
          </w:tcPr>
          <w:p w14:paraId="61325D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FFC5B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B51438" w14:textId="77777777" w:rsidR="00072A5C" w:rsidRPr="002117F7" w:rsidRDefault="00072A5C" w:rsidP="00F22774">
            <w:r w:rsidRPr="002117F7">
              <w:t>Манжета редуктора</w:t>
            </w:r>
          </w:p>
        </w:tc>
        <w:tc>
          <w:tcPr>
            <w:tcW w:w="961" w:type="dxa"/>
            <w:noWrap/>
            <w:hideMark/>
          </w:tcPr>
          <w:p w14:paraId="02D567D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53DF4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847D5A" w14:textId="77777777" w:rsidR="00072A5C" w:rsidRPr="002117F7" w:rsidRDefault="00072A5C" w:rsidP="00F22774">
            <w:r w:rsidRPr="002117F7">
              <w:t>Сальник задней ступицы</w:t>
            </w:r>
          </w:p>
        </w:tc>
        <w:tc>
          <w:tcPr>
            <w:tcW w:w="961" w:type="dxa"/>
            <w:noWrap/>
            <w:hideMark/>
          </w:tcPr>
          <w:p w14:paraId="27C9D6B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57A4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C8CFED" w14:textId="77777777" w:rsidR="00072A5C" w:rsidRPr="002117F7" w:rsidRDefault="00072A5C" w:rsidP="00F22774">
            <w:r w:rsidRPr="002117F7">
              <w:t>Сальник задней ступицы</w:t>
            </w:r>
          </w:p>
        </w:tc>
        <w:tc>
          <w:tcPr>
            <w:tcW w:w="961" w:type="dxa"/>
            <w:noWrap/>
            <w:hideMark/>
          </w:tcPr>
          <w:p w14:paraId="55DDC19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4B017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03E3E2" w14:textId="77777777" w:rsidR="00072A5C" w:rsidRPr="002117F7" w:rsidRDefault="00072A5C" w:rsidP="00F22774">
            <w:r w:rsidRPr="002117F7">
              <w:t>Сальник редутора левого вращения</w:t>
            </w:r>
          </w:p>
        </w:tc>
        <w:tc>
          <w:tcPr>
            <w:tcW w:w="961" w:type="dxa"/>
            <w:noWrap/>
            <w:hideMark/>
          </w:tcPr>
          <w:p w14:paraId="434A311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FE5FA6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94842F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179FFE2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3C455E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C8FD18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1AA269D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F6887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AD941F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451846F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8AC33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0125A7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050E4C1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B1211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D1D489" w14:textId="77777777" w:rsidR="00072A5C" w:rsidRPr="002117F7" w:rsidRDefault="00072A5C" w:rsidP="00F22774">
            <w:r w:rsidRPr="002117F7">
              <w:t>Кольцо среднего и заднего моста</w:t>
            </w:r>
          </w:p>
        </w:tc>
        <w:tc>
          <w:tcPr>
            <w:tcW w:w="961" w:type="dxa"/>
            <w:noWrap/>
            <w:hideMark/>
          </w:tcPr>
          <w:p w14:paraId="47D3954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B66A6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21C280" w14:textId="77777777" w:rsidR="00072A5C" w:rsidRPr="002117F7" w:rsidRDefault="00072A5C" w:rsidP="00F22774">
            <w:r w:rsidRPr="002117F7">
              <w:t>Кольцо заднего ведущего моста</w:t>
            </w:r>
          </w:p>
        </w:tc>
        <w:tc>
          <w:tcPr>
            <w:tcW w:w="961" w:type="dxa"/>
            <w:noWrap/>
            <w:hideMark/>
          </w:tcPr>
          <w:p w14:paraId="6E2F65F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518C63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ABE252" w14:textId="77777777" w:rsidR="00072A5C" w:rsidRPr="002117F7" w:rsidRDefault="00072A5C" w:rsidP="00F22774">
            <w:r w:rsidRPr="002117F7">
              <w:t>Пыльник балансира</w:t>
            </w:r>
          </w:p>
        </w:tc>
        <w:tc>
          <w:tcPr>
            <w:tcW w:w="961" w:type="dxa"/>
            <w:noWrap/>
            <w:hideMark/>
          </w:tcPr>
          <w:p w14:paraId="6F1649C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F5995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BFF898" w14:textId="77777777" w:rsidR="00072A5C" w:rsidRPr="002117F7" w:rsidRDefault="00072A5C" w:rsidP="00F22774">
            <w:r w:rsidRPr="002117F7">
              <w:t>Сальник башмака балансира</w:t>
            </w:r>
          </w:p>
        </w:tc>
        <w:tc>
          <w:tcPr>
            <w:tcW w:w="961" w:type="dxa"/>
            <w:noWrap/>
            <w:hideMark/>
          </w:tcPr>
          <w:p w14:paraId="12B0AFE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95469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335827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65C9C9E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20FFE5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D8FDEA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59919BB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C69DF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8EB744" w14:textId="77777777" w:rsidR="00072A5C" w:rsidRPr="002117F7" w:rsidRDefault="00072A5C" w:rsidP="00F22774">
            <w:r w:rsidRPr="002117F7">
              <w:t>Сальник</w:t>
            </w:r>
          </w:p>
        </w:tc>
        <w:tc>
          <w:tcPr>
            <w:tcW w:w="961" w:type="dxa"/>
            <w:noWrap/>
            <w:hideMark/>
          </w:tcPr>
          <w:p w14:paraId="06196F1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B242C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24727D" w14:textId="77777777" w:rsidR="00072A5C" w:rsidRPr="002117F7" w:rsidRDefault="00072A5C" w:rsidP="00F22774">
            <w:r w:rsidRPr="002117F7">
              <w:t>Cальник ступицы задней кассетного типа</w:t>
            </w:r>
          </w:p>
        </w:tc>
        <w:tc>
          <w:tcPr>
            <w:tcW w:w="961" w:type="dxa"/>
            <w:noWrap/>
            <w:hideMark/>
          </w:tcPr>
          <w:p w14:paraId="1A48DF7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CADC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5F61F4" w14:textId="77777777" w:rsidR="00072A5C" w:rsidRPr="002117F7" w:rsidRDefault="00072A5C" w:rsidP="00F22774">
            <w:r w:rsidRPr="002117F7">
              <w:t>Кольцо упорное</w:t>
            </w:r>
          </w:p>
        </w:tc>
        <w:tc>
          <w:tcPr>
            <w:tcW w:w="961" w:type="dxa"/>
            <w:noWrap/>
            <w:hideMark/>
          </w:tcPr>
          <w:p w14:paraId="023D9D5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88C09F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5C64A2" w14:textId="77777777" w:rsidR="00072A5C" w:rsidRPr="002117F7" w:rsidRDefault="00072A5C" w:rsidP="00F22774">
            <w:r w:rsidRPr="002117F7">
              <w:t>Кольцо насоса ГУР</w:t>
            </w:r>
          </w:p>
        </w:tc>
        <w:tc>
          <w:tcPr>
            <w:tcW w:w="961" w:type="dxa"/>
            <w:noWrap/>
            <w:hideMark/>
          </w:tcPr>
          <w:p w14:paraId="7C8D6C9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AC55F6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D1B4E6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5115C22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3397D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03CF10B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4CF80DE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D78A7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9B0E9E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368CAA9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B33AF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6123C6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59A6486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6F5149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06B6A9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309A352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C64922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7B27F4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64B8B0D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86C10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BF9903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075DE6C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0EBE3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0EF26F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1D7732F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616CB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570FEF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540B0F9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DE220F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A4B9CD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5278C31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D3013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7E14E3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2BF3FA3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8DF2C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8D3AA4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230F9BF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A33126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CAADF2" w14:textId="77777777" w:rsidR="00072A5C" w:rsidRPr="002117F7" w:rsidRDefault="00072A5C" w:rsidP="00F22774">
            <w:r w:rsidRPr="002117F7">
              <w:lastRenderedPageBreak/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047FE9A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B4F650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5C01E4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11C12FB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BE981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5DC4B2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3B4FB54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A2078D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E5BA01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791D750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6A18EA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E2B7B0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03AD9E6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CC330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B08EDD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6B656AE8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CC1329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76C2EC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5320CF6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EE52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593C2C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3766419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CD36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49F2DC" w14:textId="77777777" w:rsidR="00072A5C" w:rsidRPr="002117F7" w:rsidRDefault="00072A5C" w:rsidP="00F22774">
            <w:r w:rsidRPr="002117F7">
              <w:t>Хомут металлический</w:t>
            </w:r>
          </w:p>
        </w:tc>
        <w:tc>
          <w:tcPr>
            <w:tcW w:w="961" w:type="dxa"/>
            <w:noWrap/>
            <w:hideMark/>
          </w:tcPr>
          <w:p w14:paraId="34F6BD6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04806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F722F2" w14:textId="77777777" w:rsidR="00072A5C" w:rsidRPr="002117F7" w:rsidRDefault="00072A5C" w:rsidP="00F22774">
            <w:r w:rsidRPr="002117F7">
              <w:t>Кольцо упорное</w:t>
            </w:r>
          </w:p>
        </w:tc>
        <w:tc>
          <w:tcPr>
            <w:tcW w:w="961" w:type="dxa"/>
            <w:noWrap/>
            <w:hideMark/>
          </w:tcPr>
          <w:p w14:paraId="57046FF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113607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E4C548" w14:textId="77777777" w:rsidR="00072A5C" w:rsidRPr="002117F7" w:rsidRDefault="00072A5C" w:rsidP="00F22774">
            <w:r w:rsidRPr="002117F7">
              <w:t>Болт 10,9</w:t>
            </w:r>
          </w:p>
        </w:tc>
        <w:tc>
          <w:tcPr>
            <w:tcW w:w="961" w:type="dxa"/>
            <w:noWrap/>
            <w:hideMark/>
          </w:tcPr>
          <w:p w14:paraId="36713BE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6C82B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AAB921" w14:textId="77777777" w:rsidR="00072A5C" w:rsidRPr="002117F7" w:rsidRDefault="00072A5C" w:rsidP="00F22774">
            <w:r w:rsidRPr="002117F7">
              <w:t>Болт М10х140</w:t>
            </w:r>
          </w:p>
        </w:tc>
        <w:tc>
          <w:tcPr>
            <w:tcW w:w="961" w:type="dxa"/>
            <w:noWrap/>
            <w:hideMark/>
          </w:tcPr>
          <w:p w14:paraId="0B8CE20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36BFE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CB1C68" w14:textId="77777777" w:rsidR="00072A5C" w:rsidRPr="002117F7" w:rsidRDefault="00072A5C" w:rsidP="00F22774">
            <w:r w:rsidRPr="002117F7">
              <w:t>Болт М10х70</w:t>
            </w:r>
          </w:p>
        </w:tc>
        <w:tc>
          <w:tcPr>
            <w:tcW w:w="961" w:type="dxa"/>
            <w:noWrap/>
            <w:hideMark/>
          </w:tcPr>
          <w:p w14:paraId="0A0D831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B054C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980B67" w14:textId="77777777" w:rsidR="00072A5C" w:rsidRPr="002117F7" w:rsidRDefault="00072A5C" w:rsidP="00F22774">
            <w:r w:rsidRPr="002117F7">
              <w:t>Болт М14х130</w:t>
            </w:r>
          </w:p>
        </w:tc>
        <w:tc>
          <w:tcPr>
            <w:tcW w:w="961" w:type="dxa"/>
            <w:noWrap/>
            <w:hideMark/>
          </w:tcPr>
          <w:p w14:paraId="02FA3AD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9ED86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8E3799" w14:textId="77777777" w:rsidR="00072A5C" w:rsidRPr="002117F7" w:rsidRDefault="00072A5C" w:rsidP="00F22774">
            <w:r w:rsidRPr="002117F7">
              <w:t>Болт М8х20</w:t>
            </w:r>
          </w:p>
        </w:tc>
        <w:tc>
          <w:tcPr>
            <w:tcW w:w="961" w:type="dxa"/>
            <w:noWrap/>
            <w:hideMark/>
          </w:tcPr>
          <w:p w14:paraId="7BF7BBD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5BE3B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B6959B" w14:textId="77777777" w:rsidR="00072A5C" w:rsidRPr="002117F7" w:rsidRDefault="00072A5C" w:rsidP="00F22774">
            <w:r w:rsidRPr="002117F7">
              <w:t>Болт М12х150</w:t>
            </w:r>
          </w:p>
        </w:tc>
        <w:tc>
          <w:tcPr>
            <w:tcW w:w="961" w:type="dxa"/>
            <w:noWrap/>
            <w:hideMark/>
          </w:tcPr>
          <w:p w14:paraId="3D96482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25E4A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F1F2BD" w14:textId="77777777" w:rsidR="00072A5C" w:rsidRPr="002117F7" w:rsidRDefault="00072A5C" w:rsidP="00F22774">
            <w:r w:rsidRPr="002117F7">
              <w:t>Болт М16х40</w:t>
            </w:r>
          </w:p>
        </w:tc>
        <w:tc>
          <w:tcPr>
            <w:tcW w:w="961" w:type="dxa"/>
            <w:noWrap/>
            <w:hideMark/>
          </w:tcPr>
          <w:p w14:paraId="35F9FCA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7989EC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4B9625" w14:textId="77777777" w:rsidR="00072A5C" w:rsidRPr="002117F7" w:rsidRDefault="00072A5C" w:rsidP="00F22774">
            <w:r w:rsidRPr="002117F7">
              <w:t>Болт М10х65</w:t>
            </w:r>
          </w:p>
        </w:tc>
        <w:tc>
          <w:tcPr>
            <w:tcW w:w="961" w:type="dxa"/>
            <w:noWrap/>
            <w:hideMark/>
          </w:tcPr>
          <w:p w14:paraId="71CBEEE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E2D11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485B4F" w14:textId="77777777" w:rsidR="00072A5C" w:rsidRPr="002117F7" w:rsidRDefault="00072A5C" w:rsidP="00F22774">
            <w:r w:rsidRPr="002117F7">
              <w:t>Болт М8х50</w:t>
            </w:r>
          </w:p>
        </w:tc>
        <w:tc>
          <w:tcPr>
            <w:tcW w:w="961" w:type="dxa"/>
            <w:noWrap/>
            <w:hideMark/>
          </w:tcPr>
          <w:p w14:paraId="4EE3A49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DB89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B1004E" w14:textId="77777777" w:rsidR="00072A5C" w:rsidRPr="002117F7" w:rsidRDefault="00072A5C" w:rsidP="00F22774">
            <w:r w:rsidRPr="002117F7">
              <w:t>Болт М16х45</w:t>
            </w:r>
          </w:p>
        </w:tc>
        <w:tc>
          <w:tcPr>
            <w:tcW w:w="961" w:type="dxa"/>
            <w:noWrap/>
            <w:hideMark/>
          </w:tcPr>
          <w:p w14:paraId="7E6557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433BE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F24A593" w14:textId="77777777" w:rsidR="00072A5C" w:rsidRPr="002117F7" w:rsidRDefault="00072A5C" w:rsidP="00F22774">
            <w:r w:rsidRPr="002117F7">
              <w:t>Болт М14х75</w:t>
            </w:r>
          </w:p>
        </w:tc>
        <w:tc>
          <w:tcPr>
            <w:tcW w:w="961" w:type="dxa"/>
            <w:noWrap/>
            <w:hideMark/>
          </w:tcPr>
          <w:p w14:paraId="6BF0E95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ECDC72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558F07" w14:textId="77777777" w:rsidR="00072A5C" w:rsidRPr="002117F7" w:rsidRDefault="00072A5C" w:rsidP="00F22774">
            <w:r w:rsidRPr="002117F7">
              <w:t>Болт М10х25</w:t>
            </w:r>
          </w:p>
        </w:tc>
        <w:tc>
          <w:tcPr>
            <w:tcW w:w="961" w:type="dxa"/>
            <w:noWrap/>
            <w:hideMark/>
          </w:tcPr>
          <w:p w14:paraId="465CBD0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AD8CBF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E99DF2" w14:textId="77777777" w:rsidR="00072A5C" w:rsidRPr="002117F7" w:rsidRDefault="00072A5C" w:rsidP="00F22774">
            <w:r w:rsidRPr="002117F7">
              <w:t>Болт М8х100</w:t>
            </w:r>
          </w:p>
        </w:tc>
        <w:tc>
          <w:tcPr>
            <w:tcW w:w="961" w:type="dxa"/>
            <w:noWrap/>
            <w:hideMark/>
          </w:tcPr>
          <w:p w14:paraId="315D141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5C57D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1EC2E1" w14:textId="77777777" w:rsidR="00072A5C" w:rsidRPr="002117F7" w:rsidRDefault="00072A5C" w:rsidP="00F22774">
            <w:r w:rsidRPr="002117F7">
              <w:t>Болт М16х30</w:t>
            </w:r>
          </w:p>
        </w:tc>
        <w:tc>
          <w:tcPr>
            <w:tcW w:w="961" w:type="dxa"/>
            <w:noWrap/>
            <w:hideMark/>
          </w:tcPr>
          <w:p w14:paraId="46271E6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ADDF6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CAB862" w14:textId="77777777" w:rsidR="00072A5C" w:rsidRPr="002117F7" w:rsidRDefault="00072A5C" w:rsidP="00F22774">
            <w:r w:rsidRPr="002117F7">
              <w:t>Болт М8х80</w:t>
            </w:r>
          </w:p>
        </w:tc>
        <w:tc>
          <w:tcPr>
            <w:tcW w:w="961" w:type="dxa"/>
            <w:noWrap/>
            <w:hideMark/>
          </w:tcPr>
          <w:p w14:paraId="3810782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2BAD9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A22C2E" w14:textId="77777777" w:rsidR="00072A5C" w:rsidRPr="002117F7" w:rsidRDefault="00072A5C" w:rsidP="00F22774">
            <w:r w:rsidRPr="002117F7">
              <w:t>Болт М10х40</w:t>
            </w:r>
          </w:p>
        </w:tc>
        <w:tc>
          <w:tcPr>
            <w:tcW w:w="961" w:type="dxa"/>
            <w:noWrap/>
            <w:hideMark/>
          </w:tcPr>
          <w:p w14:paraId="5A859BE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D9E50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D2E56D" w14:textId="77777777" w:rsidR="00072A5C" w:rsidRPr="002117F7" w:rsidRDefault="00072A5C" w:rsidP="00F22774">
            <w:r w:rsidRPr="002117F7">
              <w:t>Болт М10х60</w:t>
            </w:r>
          </w:p>
        </w:tc>
        <w:tc>
          <w:tcPr>
            <w:tcW w:w="961" w:type="dxa"/>
            <w:noWrap/>
            <w:hideMark/>
          </w:tcPr>
          <w:p w14:paraId="0EB840E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D3753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EEB86B" w14:textId="77777777" w:rsidR="00072A5C" w:rsidRPr="002117F7" w:rsidRDefault="00072A5C" w:rsidP="00F22774">
            <w:r w:rsidRPr="002117F7">
              <w:t>Болт М14х45</w:t>
            </w:r>
          </w:p>
        </w:tc>
        <w:tc>
          <w:tcPr>
            <w:tcW w:w="961" w:type="dxa"/>
            <w:noWrap/>
            <w:hideMark/>
          </w:tcPr>
          <w:p w14:paraId="3325EBC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50255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9819C0" w14:textId="77777777" w:rsidR="00072A5C" w:rsidRPr="002117F7" w:rsidRDefault="00072A5C" w:rsidP="00F22774">
            <w:r w:rsidRPr="002117F7">
              <w:t>Болт М8х40</w:t>
            </w:r>
          </w:p>
        </w:tc>
        <w:tc>
          <w:tcPr>
            <w:tcW w:w="961" w:type="dxa"/>
            <w:noWrap/>
            <w:hideMark/>
          </w:tcPr>
          <w:p w14:paraId="4E20A26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2D2868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EB9947" w14:textId="77777777" w:rsidR="00072A5C" w:rsidRPr="002117F7" w:rsidRDefault="00072A5C" w:rsidP="00F22774">
            <w:r w:rsidRPr="002117F7">
              <w:t>Болт</w:t>
            </w:r>
          </w:p>
        </w:tc>
        <w:tc>
          <w:tcPr>
            <w:tcW w:w="961" w:type="dxa"/>
            <w:noWrap/>
            <w:hideMark/>
          </w:tcPr>
          <w:p w14:paraId="4D64104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6A12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F8727B" w14:textId="77777777" w:rsidR="00072A5C" w:rsidRPr="002117F7" w:rsidRDefault="00072A5C" w:rsidP="00F22774">
            <w:r w:rsidRPr="002117F7">
              <w:t>Болт М8х45</w:t>
            </w:r>
          </w:p>
        </w:tc>
        <w:tc>
          <w:tcPr>
            <w:tcW w:w="961" w:type="dxa"/>
            <w:noWrap/>
            <w:hideMark/>
          </w:tcPr>
          <w:p w14:paraId="1A4C9E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3E3DB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FFC214" w14:textId="77777777" w:rsidR="00072A5C" w:rsidRPr="002117F7" w:rsidRDefault="00072A5C" w:rsidP="00F22774">
            <w:r w:rsidRPr="002117F7">
              <w:t>Болт М14х35</w:t>
            </w:r>
          </w:p>
        </w:tc>
        <w:tc>
          <w:tcPr>
            <w:tcW w:w="961" w:type="dxa"/>
            <w:noWrap/>
            <w:hideMark/>
          </w:tcPr>
          <w:p w14:paraId="2EC5589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94CD2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F8D1EF" w14:textId="77777777" w:rsidR="00072A5C" w:rsidRPr="002117F7" w:rsidRDefault="00072A5C" w:rsidP="00F22774">
            <w:r w:rsidRPr="002117F7">
              <w:t>Болт М10х30</w:t>
            </w:r>
          </w:p>
        </w:tc>
        <w:tc>
          <w:tcPr>
            <w:tcW w:w="961" w:type="dxa"/>
            <w:noWrap/>
            <w:hideMark/>
          </w:tcPr>
          <w:p w14:paraId="109A6EA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0E63F9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CBDA301" w14:textId="77777777" w:rsidR="00072A5C" w:rsidRPr="002117F7" w:rsidRDefault="00072A5C" w:rsidP="00F22774">
            <w:r w:rsidRPr="002117F7">
              <w:t>Болт М8х14</w:t>
            </w:r>
          </w:p>
        </w:tc>
        <w:tc>
          <w:tcPr>
            <w:tcW w:w="961" w:type="dxa"/>
            <w:noWrap/>
            <w:hideMark/>
          </w:tcPr>
          <w:p w14:paraId="722357A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61BBA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7F07749" w14:textId="77777777" w:rsidR="00072A5C" w:rsidRPr="002117F7" w:rsidRDefault="00072A5C" w:rsidP="00F22774">
            <w:r w:rsidRPr="002117F7">
              <w:t>Болт М14х55</w:t>
            </w:r>
          </w:p>
        </w:tc>
        <w:tc>
          <w:tcPr>
            <w:tcW w:w="961" w:type="dxa"/>
            <w:noWrap/>
            <w:hideMark/>
          </w:tcPr>
          <w:p w14:paraId="7F1CFCD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E27AF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C67F48" w14:textId="77777777" w:rsidR="00072A5C" w:rsidRPr="002117F7" w:rsidRDefault="00072A5C" w:rsidP="00F22774">
            <w:r w:rsidRPr="002117F7">
              <w:t>Болт М10х16</w:t>
            </w:r>
          </w:p>
        </w:tc>
        <w:tc>
          <w:tcPr>
            <w:tcW w:w="961" w:type="dxa"/>
            <w:noWrap/>
            <w:hideMark/>
          </w:tcPr>
          <w:p w14:paraId="1A0DCAB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E91442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FE00B8" w14:textId="77777777" w:rsidR="00072A5C" w:rsidRPr="002117F7" w:rsidRDefault="00072A5C" w:rsidP="00F22774">
            <w:r w:rsidRPr="002117F7">
              <w:t>Болт М20</w:t>
            </w:r>
          </w:p>
        </w:tc>
        <w:tc>
          <w:tcPr>
            <w:tcW w:w="961" w:type="dxa"/>
            <w:noWrap/>
            <w:hideMark/>
          </w:tcPr>
          <w:p w14:paraId="036E6E7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9EF5CC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A297E2" w14:textId="77777777" w:rsidR="00072A5C" w:rsidRPr="002117F7" w:rsidRDefault="00072A5C" w:rsidP="00F22774">
            <w:r w:rsidRPr="002117F7">
              <w:t>Болт М27х2</w:t>
            </w:r>
          </w:p>
        </w:tc>
        <w:tc>
          <w:tcPr>
            <w:tcW w:w="961" w:type="dxa"/>
            <w:noWrap/>
            <w:hideMark/>
          </w:tcPr>
          <w:p w14:paraId="4FA9A36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DF179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814EEB" w14:textId="77777777" w:rsidR="00072A5C" w:rsidRPr="002117F7" w:rsidRDefault="00072A5C" w:rsidP="00F22774">
            <w:r w:rsidRPr="002117F7">
              <w:t>Гайка М18х2,5 шпильки колеса</w:t>
            </w:r>
          </w:p>
        </w:tc>
        <w:tc>
          <w:tcPr>
            <w:tcW w:w="961" w:type="dxa"/>
            <w:noWrap/>
            <w:hideMark/>
          </w:tcPr>
          <w:p w14:paraId="04BD51A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06F4ED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2A3555" w14:textId="77777777" w:rsidR="00072A5C" w:rsidRPr="002117F7" w:rsidRDefault="00072A5C" w:rsidP="00F22774">
            <w:r w:rsidRPr="002117F7">
              <w:t>Гайка М10</w:t>
            </w:r>
          </w:p>
        </w:tc>
        <w:tc>
          <w:tcPr>
            <w:tcW w:w="961" w:type="dxa"/>
            <w:noWrap/>
            <w:hideMark/>
          </w:tcPr>
          <w:p w14:paraId="504CE162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582814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519C5B" w14:textId="77777777" w:rsidR="00072A5C" w:rsidRPr="002117F7" w:rsidRDefault="00072A5C" w:rsidP="00F22774">
            <w:r w:rsidRPr="002117F7">
              <w:t>Болт М8х25</w:t>
            </w:r>
          </w:p>
        </w:tc>
        <w:tc>
          <w:tcPr>
            <w:tcW w:w="961" w:type="dxa"/>
            <w:noWrap/>
            <w:hideMark/>
          </w:tcPr>
          <w:p w14:paraId="03E7FA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EFC6A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B5CABB" w14:textId="77777777" w:rsidR="00072A5C" w:rsidRPr="002117F7" w:rsidRDefault="00072A5C" w:rsidP="00F22774">
            <w:r w:rsidRPr="002117F7">
              <w:t>Болт М8х70</w:t>
            </w:r>
          </w:p>
        </w:tc>
        <w:tc>
          <w:tcPr>
            <w:tcW w:w="961" w:type="dxa"/>
            <w:noWrap/>
            <w:hideMark/>
          </w:tcPr>
          <w:p w14:paraId="522F3AC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D6F3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F5119D" w14:textId="77777777" w:rsidR="00072A5C" w:rsidRPr="002117F7" w:rsidRDefault="00072A5C" w:rsidP="00F22774">
            <w:r w:rsidRPr="002117F7">
              <w:t>Гайка М30</w:t>
            </w:r>
          </w:p>
        </w:tc>
        <w:tc>
          <w:tcPr>
            <w:tcW w:w="961" w:type="dxa"/>
            <w:noWrap/>
            <w:hideMark/>
          </w:tcPr>
          <w:p w14:paraId="7FB16E0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8B40A5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16DBAAD" w14:textId="77777777" w:rsidR="00072A5C" w:rsidRPr="002117F7" w:rsidRDefault="00072A5C" w:rsidP="00F22774">
            <w:r w:rsidRPr="002117F7">
              <w:t>Гайка М10х1,5</w:t>
            </w:r>
          </w:p>
        </w:tc>
        <w:tc>
          <w:tcPr>
            <w:tcW w:w="961" w:type="dxa"/>
            <w:noWrap/>
            <w:hideMark/>
          </w:tcPr>
          <w:p w14:paraId="699F20A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072C0F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60EB96" w14:textId="77777777" w:rsidR="00072A5C" w:rsidRPr="002117F7" w:rsidRDefault="00072A5C" w:rsidP="00F22774">
            <w:r w:rsidRPr="002117F7">
              <w:t>Болт М10х50</w:t>
            </w:r>
          </w:p>
        </w:tc>
        <w:tc>
          <w:tcPr>
            <w:tcW w:w="961" w:type="dxa"/>
            <w:noWrap/>
            <w:hideMark/>
          </w:tcPr>
          <w:p w14:paraId="703A87A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A9658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B45DEB" w14:textId="77777777" w:rsidR="00072A5C" w:rsidRPr="002117F7" w:rsidRDefault="00072A5C" w:rsidP="00F22774">
            <w:r w:rsidRPr="002117F7">
              <w:t>Болт М10х100</w:t>
            </w:r>
          </w:p>
        </w:tc>
        <w:tc>
          <w:tcPr>
            <w:tcW w:w="961" w:type="dxa"/>
            <w:noWrap/>
            <w:hideMark/>
          </w:tcPr>
          <w:p w14:paraId="4183DBD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673AAB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4B9331" w14:textId="77777777" w:rsidR="00072A5C" w:rsidRPr="002117F7" w:rsidRDefault="00072A5C" w:rsidP="00F22774">
            <w:r w:rsidRPr="002117F7">
              <w:t>Болт М1235</w:t>
            </w:r>
          </w:p>
        </w:tc>
        <w:tc>
          <w:tcPr>
            <w:tcW w:w="961" w:type="dxa"/>
            <w:noWrap/>
            <w:hideMark/>
          </w:tcPr>
          <w:p w14:paraId="2D5A90D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C40869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5DC1B8" w14:textId="77777777" w:rsidR="00072A5C" w:rsidRPr="002117F7" w:rsidRDefault="00072A5C" w:rsidP="00F22774">
            <w:r w:rsidRPr="002117F7">
              <w:t>Гайка М16х1,5</w:t>
            </w:r>
          </w:p>
        </w:tc>
        <w:tc>
          <w:tcPr>
            <w:tcW w:w="961" w:type="dxa"/>
            <w:noWrap/>
            <w:hideMark/>
          </w:tcPr>
          <w:p w14:paraId="2FDD6A3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ABD2B5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1B0EDC" w14:textId="77777777" w:rsidR="00072A5C" w:rsidRPr="002117F7" w:rsidRDefault="00072A5C" w:rsidP="00F22774">
            <w:r w:rsidRPr="002117F7">
              <w:t>Болт М8х55</w:t>
            </w:r>
          </w:p>
        </w:tc>
        <w:tc>
          <w:tcPr>
            <w:tcW w:w="961" w:type="dxa"/>
            <w:noWrap/>
            <w:hideMark/>
          </w:tcPr>
          <w:p w14:paraId="6C15C89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DCC9F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6785CC" w14:textId="77777777" w:rsidR="00072A5C" w:rsidRPr="002117F7" w:rsidRDefault="00072A5C" w:rsidP="00F22774">
            <w:r w:rsidRPr="002117F7">
              <w:t>Гайка М14</w:t>
            </w:r>
          </w:p>
        </w:tc>
        <w:tc>
          <w:tcPr>
            <w:tcW w:w="961" w:type="dxa"/>
            <w:noWrap/>
            <w:hideMark/>
          </w:tcPr>
          <w:p w14:paraId="6784D42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46C4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14E348" w14:textId="77777777" w:rsidR="00072A5C" w:rsidRPr="002117F7" w:rsidRDefault="00072A5C" w:rsidP="00F22774">
            <w:r w:rsidRPr="002117F7">
              <w:t>Шпилька М16х40</w:t>
            </w:r>
          </w:p>
        </w:tc>
        <w:tc>
          <w:tcPr>
            <w:tcW w:w="961" w:type="dxa"/>
            <w:noWrap/>
            <w:hideMark/>
          </w:tcPr>
          <w:p w14:paraId="7260025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5A8B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41C7BE" w14:textId="77777777" w:rsidR="00072A5C" w:rsidRPr="002117F7" w:rsidRDefault="00072A5C" w:rsidP="00F22774">
            <w:r w:rsidRPr="002117F7">
              <w:t>Шпилька М10х30</w:t>
            </w:r>
          </w:p>
        </w:tc>
        <w:tc>
          <w:tcPr>
            <w:tcW w:w="961" w:type="dxa"/>
            <w:noWrap/>
            <w:hideMark/>
          </w:tcPr>
          <w:p w14:paraId="5C98935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BDDDB3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E81C88" w14:textId="77777777" w:rsidR="00072A5C" w:rsidRPr="002117F7" w:rsidRDefault="00072A5C" w:rsidP="00F22774">
            <w:r w:rsidRPr="002117F7">
              <w:t>Шпилька М10х22</w:t>
            </w:r>
          </w:p>
        </w:tc>
        <w:tc>
          <w:tcPr>
            <w:tcW w:w="961" w:type="dxa"/>
            <w:noWrap/>
            <w:hideMark/>
          </w:tcPr>
          <w:p w14:paraId="629B537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134CA3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50D094" w14:textId="77777777" w:rsidR="00072A5C" w:rsidRPr="002117F7" w:rsidRDefault="00072A5C" w:rsidP="00F22774">
            <w:r w:rsidRPr="002117F7">
              <w:t>Шпилька М20х1,5х60</w:t>
            </w:r>
          </w:p>
        </w:tc>
        <w:tc>
          <w:tcPr>
            <w:tcW w:w="961" w:type="dxa"/>
            <w:noWrap/>
            <w:hideMark/>
          </w:tcPr>
          <w:p w14:paraId="445EBAE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9BCB76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2CACEA" w14:textId="77777777" w:rsidR="00072A5C" w:rsidRPr="002117F7" w:rsidRDefault="00072A5C" w:rsidP="00F22774">
            <w:r w:rsidRPr="002117F7">
              <w:t>Шпилька М16х22х45</w:t>
            </w:r>
          </w:p>
        </w:tc>
        <w:tc>
          <w:tcPr>
            <w:tcW w:w="961" w:type="dxa"/>
            <w:noWrap/>
            <w:hideMark/>
          </w:tcPr>
          <w:p w14:paraId="01F25BE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2E95B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981F3D" w14:textId="77777777" w:rsidR="00072A5C" w:rsidRPr="002117F7" w:rsidRDefault="00072A5C" w:rsidP="00F22774">
            <w:r w:rsidRPr="002117F7">
              <w:t>Шпилька М10х65х1,25</w:t>
            </w:r>
          </w:p>
        </w:tc>
        <w:tc>
          <w:tcPr>
            <w:tcW w:w="961" w:type="dxa"/>
            <w:noWrap/>
            <w:hideMark/>
          </w:tcPr>
          <w:p w14:paraId="19F3394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42916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013BB8" w14:textId="77777777" w:rsidR="00072A5C" w:rsidRPr="002117F7" w:rsidRDefault="00072A5C" w:rsidP="00F22774">
            <w:r w:rsidRPr="002117F7">
              <w:t>Гайка М14</w:t>
            </w:r>
          </w:p>
        </w:tc>
        <w:tc>
          <w:tcPr>
            <w:tcW w:w="961" w:type="dxa"/>
            <w:noWrap/>
            <w:hideMark/>
          </w:tcPr>
          <w:p w14:paraId="245CB8C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E740F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F13F87" w14:textId="77777777" w:rsidR="00072A5C" w:rsidRPr="002117F7" w:rsidRDefault="00072A5C" w:rsidP="00F22774">
            <w:r w:rsidRPr="002117F7">
              <w:t>Гайка М14</w:t>
            </w:r>
          </w:p>
        </w:tc>
        <w:tc>
          <w:tcPr>
            <w:tcW w:w="961" w:type="dxa"/>
            <w:noWrap/>
            <w:hideMark/>
          </w:tcPr>
          <w:p w14:paraId="511F079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6904B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506D99" w14:textId="77777777" w:rsidR="00072A5C" w:rsidRPr="002117F7" w:rsidRDefault="00072A5C" w:rsidP="00F22774">
            <w:r w:rsidRPr="002117F7">
              <w:t>Гайка М12</w:t>
            </w:r>
          </w:p>
        </w:tc>
        <w:tc>
          <w:tcPr>
            <w:tcW w:w="961" w:type="dxa"/>
            <w:noWrap/>
            <w:hideMark/>
          </w:tcPr>
          <w:p w14:paraId="5D8947B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35B3C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D51ADF" w14:textId="77777777" w:rsidR="00072A5C" w:rsidRPr="002117F7" w:rsidRDefault="00072A5C" w:rsidP="00F22774">
            <w:r w:rsidRPr="002117F7">
              <w:t>Гайка М16</w:t>
            </w:r>
          </w:p>
        </w:tc>
        <w:tc>
          <w:tcPr>
            <w:tcW w:w="961" w:type="dxa"/>
            <w:noWrap/>
            <w:hideMark/>
          </w:tcPr>
          <w:p w14:paraId="1B74BAF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ED8948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625903" w14:textId="77777777" w:rsidR="00072A5C" w:rsidRPr="002117F7" w:rsidRDefault="00072A5C" w:rsidP="00F22774">
            <w:r w:rsidRPr="002117F7">
              <w:t>Гайка М10</w:t>
            </w:r>
          </w:p>
        </w:tc>
        <w:tc>
          <w:tcPr>
            <w:tcW w:w="961" w:type="dxa"/>
            <w:noWrap/>
            <w:hideMark/>
          </w:tcPr>
          <w:p w14:paraId="24FD920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82A3E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9AEA44" w14:textId="77777777" w:rsidR="00072A5C" w:rsidRPr="002117F7" w:rsidRDefault="00072A5C" w:rsidP="00F22774">
            <w:r w:rsidRPr="002117F7">
              <w:t>Гайка М20х1,5</w:t>
            </w:r>
          </w:p>
        </w:tc>
        <w:tc>
          <w:tcPr>
            <w:tcW w:w="961" w:type="dxa"/>
            <w:noWrap/>
            <w:hideMark/>
          </w:tcPr>
          <w:p w14:paraId="6719E9C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9D061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BBB43C" w14:textId="77777777" w:rsidR="00072A5C" w:rsidRPr="002117F7" w:rsidRDefault="00072A5C" w:rsidP="00F22774">
            <w:r w:rsidRPr="002117F7">
              <w:lastRenderedPageBreak/>
              <w:t>Шпилька М8х30</w:t>
            </w:r>
          </w:p>
        </w:tc>
        <w:tc>
          <w:tcPr>
            <w:tcW w:w="961" w:type="dxa"/>
            <w:noWrap/>
            <w:hideMark/>
          </w:tcPr>
          <w:p w14:paraId="22FE1DF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41F5F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08AD7D" w14:textId="77777777" w:rsidR="00072A5C" w:rsidRPr="002117F7" w:rsidRDefault="00072A5C" w:rsidP="00F22774">
            <w:r w:rsidRPr="002117F7">
              <w:t>Болт М16х50</w:t>
            </w:r>
          </w:p>
        </w:tc>
        <w:tc>
          <w:tcPr>
            <w:tcW w:w="961" w:type="dxa"/>
            <w:noWrap/>
            <w:hideMark/>
          </w:tcPr>
          <w:p w14:paraId="48F46DA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4EAEF1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72E139" w14:textId="77777777" w:rsidR="00072A5C" w:rsidRPr="002117F7" w:rsidRDefault="00072A5C" w:rsidP="00F22774">
            <w:r w:rsidRPr="002117F7">
              <w:t>Болт М6х25</w:t>
            </w:r>
          </w:p>
        </w:tc>
        <w:tc>
          <w:tcPr>
            <w:tcW w:w="961" w:type="dxa"/>
            <w:noWrap/>
            <w:hideMark/>
          </w:tcPr>
          <w:p w14:paraId="3B3755F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3709D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CBFB2A" w14:textId="77777777" w:rsidR="00072A5C" w:rsidRPr="002117F7" w:rsidRDefault="00072A5C" w:rsidP="00F22774">
            <w:r w:rsidRPr="002117F7">
              <w:t>Болт М12х30</w:t>
            </w:r>
          </w:p>
        </w:tc>
        <w:tc>
          <w:tcPr>
            <w:tcW w:w="961" w:type="dxa"/>
            <w:noWrap/>
            <w:hideMark/>
          </w:tcPr>
          <w:p w14:paraId="616F3C7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F58D89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4C1B838" w14:textId="77777777" w:rsidR="00072A5C" w:rsidRPr="002117F7" w:rsidRDefault="00072A5C" w:rsidP="00F22774">
            <w:r w:rsidRPr="002117F7">
              <w:t>Болт М14х30</w:t>
            </w:r>
          </w:p>
        </w:tc>
        <w:tc>
          <w:tcPr>
            <w:tcW w:w="961" w:type="dxa"/>
            <w:noWrap/>
            <w:hideMark/>
          </w:tcPr>
          <w:p w14:paraId="36C504E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CC7A32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3C03AD" w14:textId="77777777" w:rsidR="00072A5C" w:rsidRPr="002117F7" w:rsidRDefault="00072A5C" w:rsidP="00F22774">
            <w:r w:rsidRPr="002117F7">
              <w:t>Болт М10х95</w:t>
            </w:r>
          </w:p>
        </w:tc>
        <w:tc>
          <w:tcPr>
            <w:tcW w:w="961" w:type="dxa"/>
            <w:noWrap/>
            <w:hideMark/>
          </w:tcPr>
          <w:p w14:paraId="6D65FDD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60849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5156F9" w14:textId="77777777" w:rsidR="00072A5C" w:rsidRPr="002117F7" w:rsidRDefault="00072A5C" w:rsidP="00F22774">
            <w:r w:rsidRPr="002117F7">
              <w:t>Болт М10х40х1,5</w:t>
            </w:r>
          </w:p>
        </w:tc>
        <w:tc>
          <w:tcPr>
            <w:tcW w:w="961" w:type="dxa"/>
            <w:noWrap/>
            <w:hideMark/>
          </w:tcPr>
          <w:p w14:paraId="04824E73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C8628A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008F21" w14:textId="77777777" w:rsidR="00072A5C" w:rsidRPr="002117F7" w:rsidRDefault="00072A5C" w:rsidP="00F22774">
            <w:r w:rsidRPr="002117F7">
              <w:t>Болт М14х50</w:t>
            </w:r>
          </w:p>
        </w:tc>
        <w:tc>
          <w:tcPr>
            <w:tcW w:w="961" w:type="dxa"/>
            <w:noWrap/>
            <w:hideMark/>
          </w:tcPr>
          <w:p w14:paraId="277FCA7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CC8B1A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B2252C" w14:textId="77777777" w:rsidR="00072A5C" w:rsidRPr="002117F7" w:rsidRDefault="00072A5C" w:rsidP="00F22774">
            <w:r w:rsidRPr="002117F7">
              <w:t>Кольцо упорное</w:t>
            </w:r>
          </w:p>
        </w:tc>
        <w:tc>
          <w:tcPr>
            <w:tcW w:w="961" w:type="dxa"/>
            <w:noWrap/>
            <w:hideMark/>
          </w:tcPr>
          <w:p w14:paraId="6D48CC0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BFC133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1E03D2" w14:textId="77777777" w:rsidR="00072A5C" w:rsidRPr="002117F7" w:rsidRDefault="00072A5C" w:rsidP="00F22774">
            <w:r w:rsidRPr="002117F7">
              <w:t>Манжета кулака поворотного</w:t>
            </w:r>
          </w:p>
        </w:tc>
        <w:tc>
          <w:tcPr>
            <w:tcW w:w="961" w:type="dxa"/>
            <w:noWrap/>
            <w:hideMark/>
          </w:tcPr>
          <w:p w14:paraId="3585759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AD5A6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9912E7" w14:textId="77777777" w:rsidR="00072A5C" w:rsidRPr="002117F7" w:rsidRDefault="00072A5C" w:rsidP="00F22774">
            <w:r w:rsidRPr="002117F7">
              <w:t>Кольцо БДС</w:t>
            </w:r>
          </w:p>
        </w:tc>
        <w:tc>
          <w:tcPr>
            <w:tcW w:w="961" w:type="dxa"/>
            <w:noWrap/>
            <w:hideMark/>
          </w:tcPr>
          <w:p w14:paraId="1877110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4CD35E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DC27A4" w14:textId="77777777" w:rsidR="00072A5C" w:rsidRPr="002117F7" w:rsidRDefault="00072A5C" w:rsidP="00F22774">
            <w:r w:rsidRPr="002117F7">
              <w:t>Кольцо уплотнительное привода переднего моста</w:t>
            </w:r>
          </w:p>
        </w:tc>
        <w:tc>
          <w:tcPr>
            <w:tcW w:w="961" w:type="dxa"/>
            <w:noWrap/>
            <w:hideMark/>
          </w:tcPr>
          <w:p w14:paraId="0FE9BB9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B9F373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D0BCC9" w14:textId="77777777" w:rsidR="00072A5C" w:rsidRPr="002117F7" w:rsidRDefault="00072A5C" w:rsidP="00F22774">
            <w:r w:rsidRPr="002117F7">
              <w:t>Гайка М6</w:t>
            </w:r>
          </w:p>
        </w:tc>
        <w:tc>
          <w:tcPr>
            <w:tcW w:w="961" w:type="dxa"/>
            <w:noWrap/>
            <w:hideMark/>
          </w:tcPr>
          <w:p w14:paraId="09E75B1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736C3C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5A801F" w14:textId="77777777" w:rsidR="00072A5C" w:rsidRPr="002117F7" w:rsidRDefault="00072A5C" w:rsidP="00F22774">
            <w:r w:rsidRPr="002117F7">
              <w:t>Болт М10х35</w:t>
            </w:r>
          </w:p>
        </w:tc>
        <w:tc>
          <w:tcPr>
            <w:tcW w:w="961" w:type="dxa"/>
            <w:noWrap/>
            <w:hideMark/>
          </w:tcPr>
          <w:p w14:paraId="1CF1E6FA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DC8103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A4A5D1" w14:textId="77777777" w:rsidR="00072A5C" w:rsidRPr="002117F7" w:rsidRDefault="00072A5C" w:rsidP="00F22774">
            <w:r w:rsidRPr="002117F7">
              <w:t>Болт М5х12</w:t>
            </w:r>
          </w:p>
        </w:tc>
        <w:tc>
          <w:tcPr>
            <w:tcW w:w="961" w:type="dxa"/>
            <w:noWrap/>
            <w:hideMark/>
          </w:tcPr>
          <w:p w14:paraId="297A241C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8E623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CB9F4D" w14:textId="77777777" w:rsidR="00072A5C" w:rsidRPr="002117F7" w:rsidRDefault="00072A5C" w:rsidP="00F22774">
            <w:r w:rsidRPr="002117F7">
              <w:t>Болт М6х40</w:t>
            </w:r>
          </w:p>
        </w:tc>
        <w:tc>
          <w:tcPr>
            <w:tcW w:w="961" w:type="dxa"/>
            <w:noWrap/>
            <w:hideMark/>
          </w:tcPr>
          <w:p w14:paraId="02AB18E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BD4036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D54EF3" w14:textId="77777777" w:rsidR="00072A5C" w:rsidRPr="002117F7" w:rsidRDefault="00072A5C" w:rsidP="00F22774">
            <w:r w:rsidRPr="002117F7">
              <w:t>Болт М8х16</w:t>
            </w:r>
          </w:p>
        </w:tc>
        <w:tc>
          <w:tcPr>
            <w:tcW w:w="961" w:type="dxa"/>
            <w:noWrap/>
            <w:hideMark/>
          </w:tcPr>
          <w:p w14:paraId="1F42AC2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DDE87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4732F0F" w14:textId="77777777" w:rsidR="00072A5C" w:rsidRPr="002117F7" w:rsidRDefault="00072A5C" w:rsidP="00F22774">
            <w:r w:rsidRPr="002117F7">
              <w:t>Гайка  М24</w:t>
            </w:r>
          </w:p>
        </w:tc>
        <w:tc>
          <w:tcPr>
            <w:tcW w:w="961" w:type="dxa"/>
            <w:noWrap/>
            <w:hideMark/>
          </w:tcPr>
          <w:p w14:paraId="51E0F33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B4126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042E8B" w14:textId="77777777" w:rsidR="00072A5C" w:rsidRPr="002117F7" w:rsidRDefault="00072A5C" w:rsidP="00F22774">
            <w:r w:rsidRPr="002117F7">
              <w:t>Гайка М16х1,5</w:t>
            </w:r>
          </w:p>
        </w:tc>
        <w:tc>
          <w:tcPr>
            <w:tcW w:w="961" w:type="dxa"/>
            <w:noWrap/>
            <w:hideMark/>
          </w:tcPr>
          <w:p w14:paraId="757A2DEF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1DE32AE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E04651" w14:textId="77777777" w:rsidR="00072A5C" w:rsidRPr="002117F7" w:rsidRDefault="00072A5C" w:rsidP="00F22774">
            <w:r w:rsidRPr="002117F7">
              <w:t>Гайка М12х1,5</w:t>
            </w:r>
          </w:p>
        </w:tc>
        <w:tc>
          <w:tcPr>
            <w:tcW w:w="961" w:type="dxa"/>
            <w:noWrap/>
            <w:hideMark/>
          </w:tcPr>
          <w:p w14:paraId="6DF6533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88D9E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28C2B5" w14:textId="77777777" w:rsidR="00072A5C" w:rsidRPr="002117F7" w:rsidRDefault="00072A5C" w:rsidP="00F22774">
            <w:r w:rsidRPr="002117F7">
              <w:t>Гайка М10</w:t>
            </w:r>
          </w:p>
        </w:tc>
        <w:tc>
          <w:tcPr>
            <w:tcW w:w="961" w:type="dxa"/>
            <w:noWrap/>
            <w:hideMark/>
          </w:tcPr>
          <w:p w14:paraId="14C299A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D22349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45CE78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790E8571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0B0DFD6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1C255D7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3763CF21" w14:textId="77777777" w:rsidR="00072A5C" w:rsidRPr="002117F7" w:rsidRDefault="00072A5C" w:rsidP="00F22774">
            <w:r w:rsidRPr="002117F7">
              <w:t>31</w:t>
            </w:r>
            <w:r>
              <w:t xml:space="preserve"> шт.</w:t>
            </w:r>
          </w:p>
        </w:tc>
      </w:tr>
      <w:tr w:rsidR="00072A5C" w:rsidRPr="002117F7" w14:paraId="6ED8A9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E64967" w14:textId="77777777" w:rsidR="00072A5C" w:rsidRPr="002117F7" w:rsidRDefault="00072A5C" w:rsidP="00F22774">
            <w:r w:rsidRPr="002117F7">
              <w:t>Прокладка головки блока</w:t>
            </w:r>
          </w:p>
        </w:tc>
        <w:tc>
          <w:tcPr>
            <w:tcW w:w="961" w:type="dxa"/>
            <w:noWrap/>
            <w:hideMark/>
          </w:tcPr>
          <w:p w14:paraId="369AE1E4" w14:textId="77777777" w:rsidR="00072A5C" w:rsidRPr="002117F7" w:rsidRDefault="00072A5C" w:rsidP="00F22774">
            <w:r w:rsidRPr="002117F7">
              <w:t>65</w:t>
            </w:r>
            <w:r>
              <w:t xml:space="preserve"> шт.</w:t>
            </w:r>
          </w:p>
        </w:tc>
      </w:tr>
      <w:tr w:rsidR="00072A5C" w:rsidRPr="002117F7" w14:paraId="2C4AB0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F1D51E8" w14:textId="77777777" w:rsidR="00072A5C" w:rsidRPr="002117F7" w:rsidRDefault="00072A5C" w:rsidP="00F22774">
            <w:r w:rsidRPr="002117F7">
              <w:t>Прокладка корпуса водяных клапанов правая</w:t>
            </w:r>
          </w:p>
        </w:tc>
        <w:tc>
          <w:tcPr>
            <w:tcW w:w="961" w:type="dxa"/>
            <w:noWrap/>
            <w:hideMark/>
          </w:tcPr>
          <w:p w14:paraId="62DBFB75" w14:textId="77777777" w:rsidR="00072A5C" w:rsidRPr="002117F7" w:rsidRDefault="00072A5C" w:rsidP="00F22774">
            <w:r w:rsidRPr="002117F7">
              <w:t>26</w:t>
            </w:r>
            <w:r>
              <w:t xml:space="preserve"> шт.</w:t>
            </w:r>
          </w:p>
        </w:tc>
      </w:tr>
      <w:tr w:rsidR="00072A5C" w:rsidRPr="002117F7" w14:paraId="4DD2654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6930D4" w14:textId="77777777" w:rsidR="00072A5C" w:rsidRPr="002117F7" w:rsidRDefault="00072A5C" w:rsidP="00F22774">
            <w:r w:rsidRPr="002117F7">
              <w:t>Прокладка термостата</w:t>
            </w:r>
          </w:p>
        </w:tc>
        <w:tc>
          <w:tcPr>
            <w:tcW w:w="961" w:type="dxa"/>
            <w:noWrap/>
            <w:hideMark/>
          </w:tcPr>
          <w:p w14:paraId="508307E3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0C4D3B75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1C1F7B06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7EBF4F2C" w14:textId="77777777" w:rsidR="00072A5C" w:rsidRPr="002117F7" w:rsidRDefault="00072A5C" w:rsidP="00F22774">
            <w:r w:rsidRPr="002117F7">
              <w:t>35</w:t>
            </w:r>
            <w:r>
              <w:t xml:space="preserve"> шт.</w:t>
            </w:r>
          </w:p>
        </w:tc>
      </w:tr>
      <w:tr w:rsidR="00072A5C" w:rsidRPr="002117F7" w14:paraId="560AA59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170865" w14:textId="77777777" w:rsidR="00072A5C" w:rsidRPr="002117F7" w:rsidRDefault="00072A5C" w:rsidP="00F22774">
            <w:r w:rsidRPr="002117F7">
              <w:t>Подушка радиатора</w:t>
            </w:r>
          </w:p>
        </w:tc>
        <w:tc>
          <w:tcPr>
            <w:tcW w:w="961" w:type="dxa"/>
            <w:noWrap/>
            <w:hideMark/>
          </w:tcPr>
          <w:p w14:paraId="68A9D2D8" w14:textId="77777777" w:rsidR="00072A5C" w:rsidRPr="002117F7" w:rsidRDefault="00072A5C" w:rsidP="00F22774">
            <w:r w:rsidRPr="002117F7">
              <w:t>35</w:t>
            </w:r>
            <w:r>
              <w:t xml:space="preserve"> шт.</w:t>
            </w:r>
          </w:p>
        </w:tc>
      </w:tr>
      <w:tr w:rsidR="00072A5C" w:rsidRPr="002117F7" w14:paraId="24A2B8F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C70267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66B40EA5" w14:textId="77777777" w:rsidR="00072A5C" w:rsidRPr="002117F7" w:rsidRDefault="00072A5C" w:rsidP="00F22774">
            <w:r w:rsidRPr="002117F7">
              <w:t>39</w:t>
            </w:r>
            <w:r>
              <w:t xml:space="preserve"> шт.</w:t>
            </w:r>
          </w:p>
        </w:tc>
      </w:tr>
      <w:tr w:rsidR="00072A5C" w:rsidRPr="002117F7" w14:paraId="19FB2AE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F27AB6" w14:textId="77777777" w:rsidR="00072A5C" w:rsidRPr="002117F7" w:rsidRDefault="00072A5C" w:rsidP="00F22774">
            <w:r w:rsidRPr="002117F7">
              <w:t>Манжета ушка рессоры</w:t>
            </w:r>
          </w:p>
        </w:tc>
        <w:tc>
          <w:tcPr>
            <w:tcW w:w="961" w:type="dxa"/>
            <w:noWrap/>
            <w:hideMark/>
          </w:tcPr>
          <w:p w14:paraId="0F5A65AC" w14:textId="77777777" w:rsidR="00072A5C" w:rsidRPr="002117F7" w:rsidRDefault="00072A5C" w:rsidP="00F22774">
            <w:r w:rsidRPr="002117F7">
              <w:t>113</w:t>
            </w:r>
            <w:r>
              <w:t xml:space="preserve"> шт.</w:t>
            </w:r>
          </w:p>
        </w:tc>
      </w:tr>
      <w:tr w:rsidR="00072A5C" w:rsidRPr="002117F7" w14:paraId="47CA842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047C22" w14:textId="77777777" w:rsidR="00072A5C" w:rsidRPr="002117F7" w:rsidRDefault="00072A5C" w:rsidP="00F22774">
            <w:r w:rsidRPr="002117F7">
              <w:t>Чехол наконечника рычага переключения передач КПП нижний</w:t>
            </w:r>
          </w:p>
        </w:tc>
        <w:tc>
          <w:tcPr>
            <w:tcW w:w="961" w:type="dxa"/>
            <w:noWrap/>
            <w:hideMark/>
          </w:tcPr>
          <w:p w14:paraId="7F1AF233" w14:textId="77777777" w:rsidR="00072A5C" w:rsidRPr="002117F7" w:rsidRDefault="00072A5C" w:rsidP="00F22774">
            <w:r w:rsidRPr="002117F7">
              <w:t>14</w:t>
            </w:r>
            <w:r>
              <w:t xml:space="preserve"> шт.</w:t>
            </w:r>
          </w:p>
        </w:tc>
      </w:tr>
      <w:tr w:rsidR="00072A5C" w:rsidRPr="002117F7" w14:paraId="590213B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0119DC" w14:textId="77777777" w:rsidR="00072A5C" w:rsidRPr="002117F7" w:rsidRDefault="00072A5C" w:rsidP="00F22774">
            <w:r w:rsidRPr="002117F7">
              <w:t>Манжета 90*120*13</w:t>
            </w:r>
          </w:p>
        </w:tc>
        <w:tc>
          <w:tcPr>
            <w:tcW w:w="961" w:type="dxa"/>
            <w:noWrap/>
            <w:hideMark/>
          </w:tcPr>
          <w:p w14:paraId="7049C471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6BD4186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18988B" w14:textId="77777777" w:rsidR="00072A5C" w:rsidRPr="002117F7" w:rsidRDefault="00072A5C" w:rsidP="00F22774">
            <w:r w:rsidRPr="002117F7">
              <w:t>Кольцо ФГОТ</w:t>
            </w:r>
          </w:p>
        </w:tc>
        <w:tc>
          <w:tcPr>
            <w:tcW w:w="961" w:type="dxa"/>
            <w:noWrap/>
            <w:hideMark/>
          </w:tcPr>
          <w:p w14:paraId="2EA0D9E6" w14:textId="77777777" w:rsidR="00072A5C" w:rsidRPr="002117F7" w:rsidRDefault="00072A5C" w:rsidP="00F22774">
            <w:r w:rsidRPr="002117F7">
              <w:t>125</w:t>
            </w:r>
            <w:r>
              <w:t xml:space="preserve"> шт.</w:t>
            </w:r>
          </w:p>
        </w:tc>
      </w:tr>
      <w:tr w:rsidR="00072A5C" w:rsidRPr="002117F7" w14:paraId="11E362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0AAE9B2" w14:textId="77777777" w:rsidR="00072A5C" w:rsidRPr="002117F7" w:rsidRDefault="00072A5C" w:rsidP="00F22774">
            <w:r w:rsidRPr="002117F7">
              <w:t>Окантовка уплотнителя лобового стекла</w:t>
            </w:r>
          </w:p>
        </w:tc>
        <w:tc>
          <w:tcPr>
            <w:tcW w:w="961" w:type="dxa"/>
            <w:noWrap/>
            <w:hideMark/>
          </w:tcPr>
          <w:p w14:paraId="27D42D87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023205E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AE5299" w14:textId="77777777" w:rsidR="00072A5C" w:rsidRPr="002117F7" w:rsidRDefault="00072A5C" w:rsidP="00F22774">
            <w:r w:rsidRPr="002117F7">
              <w:t>Прокладка головки</w:t>
            </w:r>
          </w:p>
        </w:tc>
        <w:tc>
          <w:tcPr>
            <w:tcW w:w="961" w:type="dxa"/>
            <w:noWrap/>
            <w:hideMark/>
          </w:tcPr>
          <w:p w14:paraId="7DA370F9" w14:textId="77777777" w:rsidR="00072A5C" w:rsidRPr="002117F7" w:rsidRDefault="00072A5C" w:rsidP="00F22774">
            <w:r w:rsidRPr="002117F7">
              <w:t>43</w:t>
            </w:r>
            <w:r>
              <w:t xml:space="preserve"> шт.</w:t>
            </w:r>
          </w:p>
        </w:tc>
      </w:tr>
      <w:tr w:rsidR="00072A5C" w:rsidRPr="002117F7" w14:paraId="21C4842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EEAAC8" w14:textId="77777777" w:rsidR="00072A5C" w:rsidRPr="002117F7" w:rsidRDefault="00072A5C" w:rsidP="00F22774">
            <w:r w:rsidRPr="002117F7">
              <w:t>Прокладка корпуса водяных каналов левая паронит</w:t>
            </w:r>
          </w:p>
        </w:tc>
        <w:tc>
          <w:tcPr>
            <w:tcW w:w="961" w:type="dxa"/>
            <w:noWrap/>
            <w:hideMark/>
          </w:tcPr>
          <w:p w14:paraId="3E1AB5FD" w14:textId="77777777" w:rsidR="00072A5C" w:rsidRPr="002117F7" w:rsidRDefault="00072A5C" w:rsidP="00F22774">
            <w:r w:rsidRPr="002117F7">
              <w:t>59</w:t>
            </w:r>
            <w:r>
              <w:t xml:space="preserve"> шт.</w:t>
            </w:r>
          </w:p>
        </w:tc>
      </w:tr>
      <w:tr w:rsidR="00072A5C" w:rsidRPr="002117F7" w14:paraId="0627348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2F3880" w14:textId="77777777" w:rsidR="00072A5C" w:rsidRPr="002117F7" w:rsidRDefault="00072A5C" w:rsidP="00F22774">
            <w:r w:rsidRPr="002117F7">
              <w:t>Шайба медная d24*32</w:t>
            </w:r>
          </w:p>
        </w:tc>
        <w:tc>
          <w:tcPr>
            <w:tcW w:w="961" w:type="dxa"/>
            <w:noWrap/>
            <w:hideMark/>
          </w:tcPr>
          <w:p w14:paraId="569751BA" w14:textId="77777777" w:rsidR="00072A5C" w:rsidRPr="002117F7" w:rsidRDefault="00072A5C" w:rsidP="00F22774">
            <w:r w:rsidRPr="002117F7">
              <w:t>553</w:t>
            </w:r>
            <w:r>
              <w:t xml:space="preserve"> шт.</w:t>
            </w:r>
          </w:p>
        </w:tc>
      </w:tr>
      <w:tr w:rsidR="00072A5C" w:rsidRPr="002117F7" w14:paraId="1E7D12C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F9FDC3" w14:textId="77777777" w:rsidR="00072A5C" w:rsidRPr="002117F7" w:rsidRDefault="00072A5C" w:rsidP="00F22774">
            <w:r w:rsidRPr="002117F7">
              <w:t>Прокладка фланца приемного патрубка металлорукава</w:t>
            </w:r>
          </w:p>
        </w:tc>
        <w:tc>
          <w:tcPr>
            <w:tcW w:w="961" w:type="dxa"/>
            <w:noWrap/>
            <w:hideMark/>
          </w:tcPr>
          <w:p w14:paraId="0B88E9C6" w14:textId="77777777" w:rsidR="00072A5C" w:rsidRPr="002117F7" w:rsidRDefault="00072A5C" w:rsidP="00F22774">
            <w:r w:rsidRPr="002117F7">
              <w:t>107</w:t>
            </w:r>
            <w:r>
              <w:t xml:space="preserve"> шт.</w:t>
            </w:r>
          </w:p>
        </w:tc>
      </w:tr>
      <w:tr w:rsidR="00072A5C" w:rsidRPr="002117F7" w14:paraId="4ACC46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A5358A" w14:textId="77777777" w:rsidR="00072A5C" w:rsidRPr="002117F7" w:rsidRDefault="00072A5C" w:rsidP="00F22774">
            <w:r w:rsidRPr="002117F7">
              <w:t>Прокладка глушителя на выхлопной коллектор</w:t>
            </w:r>
          </w:p>
        </w:tc>
        <w:tc>
          <w:tcPr>
            <w:tcW w:w="961" w:type="dxa"/>
            <w:noWrap/>
            <w:hideMark/>
          </w:tcPr>
          <w:p w14:paraId="1503B891" w14:textId="77777777" w:rsidR="00072A5C" w:rsidRPr="002117F7" w:rsidRDefault="00072A5C" w:rsidP="00F22774">
            <w:r w:rsidRPr="002117F7">
              <w:t>120</w:t>
            </w:r>
            <w:r>
              <w:t xml:space="preserve"> шт.</w:t>
            </w:r>
          </w:p>
        </w:tc>
      </w:tr>
      <w:tr w:rsidR="00072A5C" w:rsidRPr="002117F7" w14:paraId="7C36A3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35140F" w14:textId="77777777" w:rsidR="00072A5C" w:rsidRPr="002117F7" w:rsidRDefault="00072A5C" w:rsidP="00F22774">
            <w:r w:rsidRPr="002117F7">
              <w:t>Манжета хвоставика (70*92*12*16)</w:t>
            </w:r>
          </w:p>
        </w:tc>
        <w:tc>
          <w:tcPr>
            <w:tcW w:w="961" w:type="dxa"/>
            <w:noWrap/>
            <w:hideMark/>
          </w:tcPr>
          <w:p w14:paraId="164F532D" w14:textId="77777777" w:rsidR="00072A5C" w:rsidRPr="002117F7" w:rsidRDefault="00072A5C" w:rsidP="00F22774">
            <w:r w:rsidRPr="002117F7">
              <w:t>52</w:t>
            </w:r>
            <w:r>
              <w:t xml:space="preserve"> шт.</w:t>
            </w:r>
          </w:p>
        </w:tc>
      </w:tr>
      <w:tr w:rsidR="00072A5C" w:rsidRPr="002117F7" w14:paraId="2E4335E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5B92D2" w14:textId="77777777" w:rsidR="00072A5C" w:rsidRPr="002117F7" w:rsidRDefault="00072A5C" w:rsidP="00F22774">
            <w:r w:rsidRPr="002117F7">
              <w:t>Диафрагма</w:t>
            </w:r>
          </w:p>
        </w:tc>
        <w:tc>
          <w:tcPr>
            <w:tcW w:w="961" w:type="dxa"/>
            <w:noWrap/>
            <w:hideMark/>
          </w:tcPr>
          <w:p w14:paraId="051C6B0B" w14:textId="77777777" w:rsidR="00072A5C" w:rsidRPr="002117F7" w:rsidRDefault="00072A5C" w:rsidP="00F22774">
            <w:r w:rsidRPr="002117F7">
              <w:t>69</w:t>
            </w:r>
            <w:r>
              <w:t xml:space="preserve"> шт.</w:t>
            </w:r>
          </w:p>
        </w:tc>
      </w:tr>
      <w:tr w:rsidR="00072A5C" w:rsidRPr="002117F7" w14:paraId="33317DF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3A2899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09343713" w14:textId="77777777" w:rsidR="00072A5C" w:rsidRPr="002117F7" w:rsidRDefault="00072A5C" w:rsidP="00F22774">
            <w:r w:rsidRPr="002117F7">
              <w:t>52</w:t>
            </w:r>
            <w:r>
              <w:t xml:space="preserve"> шт.</w:t>
            </w:r>
          </w:p>
        </w:tc>
      </w:tr>
      <w:tr w:rsidR="00072A5C" w:rsidRPr="002117F7" w14:paraId="4AB1DB6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6156D0" w14:textId="77777777" w:rsidR="00072A5C" w:rsidRPr="002117F7" w:rsidRDefault="00072A5C" w:rsidP="00F22774">
            <w:r w:rsidRPr="002117F7">
              <w:t>Уплотнитель педали тормоза и акселератора</w:t>
            </w:r>
          </w:p>
        </w:tc>
        <w:tc>
          <w:tcPr>
            <w:tcW w:w="961" w:type="dxa"/>
            <w:noWrap/>
            <w:hideMark/>
          </w:tcPr>
          <w:p w14:paraId="094C2EF3" w14:textId="77777777" w:rsidR="00072A5C" w:rsidRPr="002117F7" w:rsidRDefault="00072A5C" w:rsidP="00F22774">
            <w:r w:rsidRPr="002117F7">
              <w:t>18</w:t>
            </w:r>
            <w:r>
              <w:t xml:space="preserve"> шт.</w:t>
            </w:r>
          </w:p>
        </w:tc>
      </w:tr>
      <w:tr w:rsidR="00072A5C" w:rsidRPr="002117F7" w14:paraId="3C6AA60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D67D41" w14:textId="77777777" w:rsidR="00072A5C" w:rsidRPr="002117F7" w:rsidRDefault="00072A5C" w:rsidP="00F22774">
            <w:r w:rsidRPr="002117F7">
              <w:t>Прокладка МОД картера</w:t>
            </w:r>
          </w:p>
        </w:tc>
        <w:tc>
          <w:tcPr>
            <w:tcW w:w="961" w:type="dxa"/>
            <w:noWrap/>
            <w:hideMark/>
          </w:tcPr>
          <w:p w14:paraId="1D901B0E" w14:textId="77777777" w:rsidR="00072A5C" w:rsidRPr="002117F7" w:rsidRDefault="00072A5C" w:rsidP="00F22774">
            <w:r w:rsidRPr="002117F7">
              <w:t>57</w:t>
            </w:r>
            <w:r>
              <w:t xml:space="preserve"> шт.</w:t>
            </w:r>
          </w:p>
        </w:tc>
      </w:tr>
      <w:tr w:rsidR="00072A5C" w:rsidRPr="002117F7" w14:paraId="31EA06E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53E9A2" w14:textId="77777777" w:rsidR="00072A5C" w:rsidRPr="002117F7" w:rsidRDefault="00072A5C" w:rsidP="00F22774">
            <w:r w:rsidRPr="002117F7">
              <w:t>Манжета 70*92 РТ</w:t>
            </w:r>
          </w:p>
        </w:tc>
        <w:tc>
          <w:tcPr>
            <w:tcW w:w="961" w:type="dxa"/>
            <w:noWrap/>
            <w:hideMark/>
          </w:tcPr>
          <w:p w14:paraId="1336A1CE" w14:textId="77777777" w:rsidR="00072A5C" w:rsidRPr="002117F7" w:rsidRDefault="00072A5C" w:rsidP="00F22774">
            <w:r w:rsidRPr="002117F7">
              <w:t>51</w:t>
            </w:r>
            <w:r>
              <w:t xml:space="preserve"> шт.</w:t>
            </w:r>
          </w:p>
        </w:tc>
      </w:tr>
      <w:tr w:rsidR="00072A5C" w:rsidRPr="002117F7" w14:paraId="3838A5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CA4EEF" w14:textId="77777777" w:rsidR="00072A5C" w:rsidRPr="002117F7" w:rsidRDefault="00072A5C" w:rsidP="00F22774">
            <w:r w:rsidRPr="002117F7">
              <w:t>Манжета хвоставика (70*92*12*16)</w:t>
            </w:r>
          </w:p>
        </w:tc>
        <w:tc>
          <w:tcPr>
            <w:tcW w:w="961" w:type="dxa"/>
            <w:noWrap/>
            <w:hideMark/>
          </w:tcPr>
          <w:p w14:paraId="1942F188" w14:textId="77777777" w:rsidR="00072A5C" w:rsidRPr="002117F7" w:rsidRDefault="00072A5C" w:rsidP="00F22774">
            <w:r w:rsidRPr="002117F7">
              <w:t>67</w:t>
            </w:r>
            <w:r>
              <w:t xml:space="preserve"> шт.</w:t>
            </w:r>
          </w:p>
        </w:tc>
      </w:tr>
      <w:tr w:rsidR="00072A5C" w:rsidRPr="002117F7" w14:paraId="71C15F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E7C5F7" w14:textId="77777777" w:rsidR="00072A5C" w:rsidRPr="002117F7" w:rsidRDefault="00072A5C" w:rsidP="00F22774">
            <w:r w:rsidRPr="002117F7">
              <w:t>Шайба медная d22</w:t>
            </w:r>
          </w:p>
        </w:tc>
        <w:tc>
          <w:tcPr>
            <w:tcW w:w="961" w:type="dxa"/>
            <w:noWrap/>
            <w:hideMark/>
          </w:tcPr>
          <w:p w14:paraId="54A24F19" w14:textId="77777777" w:rsidR="00072A5C" w:rsidRPr="002117F7" w:rsidRDefault="00072A5C" w:rsidP="00F22774">
            <w:r w:rsidRPr="002117F7">
              <w:t>118</w:t>
            </w:r>
            <w:r>
              <w:t xml:space="preserve"> шт.</w:t>
            </w:r>
          </w:p>
        </w:tc>
      </w:tr>
      <w:tr w:rsidR="00072A5C" w:rsidRPr="002117F7" w14:paraId="60AC2F5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DDDF5D" w14:textId="77777777" w:rsidR="00072A5C" w:rsidRPr="002117F7" w:rsidRDefault="00072A5C" w:rsidP="00F22774">
            <w:r w:rsidRPr="002117F7">
              <w:t>Прокладка (кольцо)</w:t>
            </w:r>
          </w:p>
        </w:tc>
        <w:tc>
          <w:tcPr>
            <w:tcW w:w="961" w:type="dxa"/>
            <w:noWrap/>
            <w:hideMark/>
          </w:tcPr>
          <w:p w14:paraId="7ECEDAC8" w14:textId="77777777" w:rsidR="00072A5C" w:rsidRPr="002117F7" w:rsidRDefault="00072A5C" w:rsidP="00F22774">
            <w:r w:rsidRPr="002117F7">
              <w:t>134</w:t>
            </w:r>
            <w:r>
              <w:t xml:space="preserve"> шт.</w:t>
            </w:r>
          </w:p>
        </w:tc>
      </w:tr>
      <w:tr w:rsidR="00072A5C" w:rsidRPr="002117F7" w14:paraId="4CA09AB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4E50EA" w14:textId="77777777" w:rsidR="00072A5C" w:rsidRPr="002117F7" w:rsidRDefault="00072A5C" w:rsidP="00F22774">
            <w:r w:rsidRPr="002117F7">
              <w:t>Шайба медная d18*24</w:t>
            </w:r>
          </w:p>
        </w:tc>
        <w:tc>
          <w:tcPr>
            <w:tcW w:w="961" w:type="dxa"/>
            <w:noWrap/>
            <w:hideMark/>
          </w:tcPr>
          <w:p w14:paraId="128327F5" w14:textId="77777777" w:rsidR="00072A5C" w:rsidRPr="002117F7" w:rsidRDefault="00072A5C" w:rsidP="00F22774">
            <w:r w:rsidRPr="002117F7">
              <w:t>639</w:t>
            </w:r>
            <w:r>
              <w:t xml:space="preserve"> шт.</w:t>
            </w:r>
          </w:p>
        </w:tc>
      </w:tr>
      <w:tr w:rsidR="00072A5C" w:rsidRPr="002117F7" w14:paraId="106DB8F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4BADCC" w14:textId="77777777" w:rsidR="00072A5C" w:rsidRPr="002117F7" w:rsidRDefault="00072A5C" w:rsidP="00F22774">
            <w:r w:rsidRPr="002117F7">
              <w:t>Прокладка асбестовая термостойкая (Фритекс)</w:t>
            </w:r>
          </w:p>
        </w:tc>
        <w:tc>
          <w:tcPr>
            <w:tcW w:w="961" w:type="dxa"/>
            <w:noWrap/>
            <w:hideMark/>
          </w:tcPr>
          <w:p w14:paraId="29572D33" w14:textId="77777777" w:rsidR="00072A5C" w:rsidRPr="002117F7" w:rsidRDefault="00072A5C" w:rsidP="00F22774">
            <w:r w:rsidRPr="002117F7">
              <w:t>516</w:t>
            </w:r>
            <w:r>
              <w:t xml:space="preserve"> шт.</w:t>
            </w:r>
          </w:p>
        </w:tc>
      </w:tr>
      <w:tr w:rsidR="00072A5C" w:rsidRPr="002117F7" w14:paraId="235264C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891C11" w14:textId="77777777" w:rsidR="00072A5C" w:rsidRPr="002117F7" w:rsidRDefault="00072A5C" w:rsidP="00F22774">
            <w:r w:rsidRPr="002117F7">
              <w:t>Шайба медная d20*26</w:t>
            </w:r>
          </w:p>
        </w:tc>
        <w:tc>
          <w:tcPr>
            <w:tcW w:w="961" w:type="dxa"/>
            <w:noWrap/>
            <w:hideMark/>
          </w:tcPr>
          <w:p w14:paraId="2806AE1D" w14:textId="77777777" w:rsidR="00072A5C" w:rsidRPr="002117F7" w:rsidRDefault="00072A5C" w:rsidP="00F22774">
            <w:r w:rsidRPr="002117F7">
              <w:t>553</w:t>
            </w:r>
            <w:r>
              <w:t xml:space="preserve"> шт.</w:t>
            </w:r>
          </w:p>
        </w:tc>
      </w:tr>
      <w:tr w:rsidR="00072A5C" w:rsidRPr="002117F7" w14:paraId="1C71C3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03857E" w14:textId="77777777" w:rsidR="00072A5C" w:rsidRPr="002117F7" w:rsidRDefault="00072A5C" w:rsidP="00F22774">
            <w:r w:rsidRPr="002117F7">
              <w:t>Прокладка крышки люка</w:t>
            </w:r>
          </w:p>
        </w:tc>
        <w:tc>
          <w:tcPr>
            <w:tcW w:w="961" w:type="dxa"/>
            <w:noWrap/>
            <w:hideMark/>
          </w:tcPr>
          <w:p w14:paraId="51253BBE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04E452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A93235" w14:textId="77777777" w:rsidR="00072A5C" w:rsidRPr="002117F7" w:rsidRDefault="00072A5C" w:rsidP="00F22774">
            <w:r w:rsidRPr="002117F7">
              <w:t>Сальник полумуфты ТНВД 323-1111090 (30*42*6)</w:t>
            </w:r>
          </w:p>
        </w:tc>
        <w:tc>
          <w:tcPr>
            <w:tcW w:w="961" w:type="dxa"/>
            <w:noWrap/>
            <w:hideMark/>
          </w:tcPr>
          <w:p w14:paraId="2AF7F0F9" w14:textId="77777777" w:rsidR="00072A5C" w:rsidRPr="002117F7" w:rsidRDefault="00072A5C" w:rsidP="00F22774">
            <w:r w:rsidRPr="002117F7">
              <w:t>123</w:t>
            </w:r>
            <w:r>
              <w:t xml:space="preserve"> шт.</w:t>
            </w:r>
          </w:p>
        </w:tc>
      </w:tr>
      <w:tr w:rsidR="00072A5C" w:rsidRPr="002117F7" w14:paraId="5D3F1C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E289EA" w14:textId="77777777" w:rsidR="00072A5C" w:rsidRPr="002117F7" w:rsidRDefault="00072A5C" w:rsidP="00F22774">
            <w:r w:rsidRPr="002117F7">
              <w:t>Манжета ТНВД ЕВРО (25*35)</w:t>
            </w:r>
          </w:p>
        </w:tc>
        <w:tc>
          <w:tcPr>
            <w:tcW w:w="961" w:type="dxa"/>
            <w:noWrap/>
            <w:hideMark/>
          </w:tcPr>
          <w:p w14:paraId="7AD1C9FE" w14:textId="77777777" w:rsidR="00072A5C" w:rsidRPr="002117F7" w:rsidRDefault="00072A5C" w:rsidP="00F22774">
            <w:r w:rsidRPr="002117F7">
              <w:t>217</w:t>
            </w:r>
            <w:r>
              <w:t xml:space="preserve"> шт.</w:t>
            </w:r>
          </w:p>
        </w:tc>
      </w:tr>
      <w:tr w:rsidR="00072A5C" w:rsidRPr="002117F7" w14:paraId="63D2A3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8E697A" w14:textId="77777777" w:rsidR="00072A5C" w:rsidRPr="002117F7" w:rsidRDefault="00072A5C" w:rsidP="00F22774">
            <w:r w:rsidRPr="002117F7">
              <w:t>Прокладка объединительного патрубка внутр. Коллектора</w:t>
            </w:r>
          </w:p>
        </w:tc>
        <w:tc>
          <w:tcPr>
            <w:tcW w:w="961" w:type="dxa"/>
            <w:noWrap/>
            <w:hideMark/>
          </w:tcPr>
          <w:p w14:paraId="7A713386" w14:textId="77777777" w:rsidR="00072A5C" w:rsidRPr="002117F7" w:rsidRDefault="00072A5C" w:rsidP="00F22774">
            <w:r w:rsidRPr="002117F7">
              <w:t>49</w:t>
            </w:r>
            <w:r>
              <w:t xml:space="preserve"> шт.</w:t>
            </w:r>
          </w:p>
        </w:tc>
      </w:tr>
      <w:tr w:rsidR="00072A5C" w:rsidRPr="002117F7" w14:paraId="16B2788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AC9246" w14:textId="77777777" w:rsidR="00072A5C" w:rsidRPr="002117F7" w:rsidRDefault="00072A5C" w:rsidP="00F22774">
            <w:r w:rsidRPr="002117F7">
              <w:t>Буфер задней рессоры</w:t>
            </w:r>
          </w:p>
        </w:tc>
        <w:tc>
          <w:tcPr>
            <w:tcW w:w="961" w:type="dxa"/>
            <w:noWrap/>
            <w:hideMark/>
          </w:tcPr>
          <w:p w14:paraId="33747B7F" w14:textId="77777777" w:rsidR="00072A5C" w:rsidRPr="002117F7" w:rsidRDefault="00072A5C" w:rsidP="00F22774">
            <w:r w:rsidRPr="002117F7">
              <w:t>16</w:t>
            </w:r>
            <w:r>
              <w:t xml:space="preserve"> шт.</w:t>
            </w:r>
          </w:p>
        </w:tc>
      </w:tr>
      <w:tr w:rsidR="00072A5C" w:rsidRPr="002117F7" w14:paraId="1BDEFE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EC1ACF" w14:textId="77777777" w:rsidR="00072A5C" w:rsidRPr="002117F7" w:rsidRDefault="00072A5C" w:rsidP="00F22774">
            <w:r w:rsidRPr="002117F7">
              <w:t>Манжета ПГУ</w:t>
            </w:r>
          </w:p>
        </w:tc>
        <w:tc>
          <w:tcPr>
            <w:tcW w:w="961" w:type="dxa"/>
            <w:noWrap/>
            <w:hideMark/>
          </w:tcPr>
          <w:p w14:paraId="4BCD3E61" w14:textId="77777777" w:rsidR="00072A5C" w:rsidRPr="002117F7" w:rsidRDefault="00072A5C" w:rsidP="00F22774">
            <w:r w:rsidRPr="002117F7">
              <w:t>133</w:t>
            </w:r>
            <w:r>
              <w:t xml:space="preserve"> шт.</w:t>
            </w:r>
          </w:p>
        </w:tc>
      </w:tr>
      <w:tr w:rsidR="00072A5C" w:rsidRPr="002117F7" w14:paraId="05483F9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6839E4E" w14:textId="77777777" w:rsidR="00072A5C" w:rsidRPr="002117F7" w:rsidRDefault="00072A5C" w:rsidP="00F22774">
            <w:r w:rsidRPr="002117F7">
              <w:t>Ремкомплект двигателя ЕВРО</w:t>
            </w:r>
          </w:p>
        </w:tc>
        <w:tc>
          <w:tcPr>
            <w:tcW w:w="961" w:type="dxa"/>
            <w:noWrap/>
            <w:hideMark/>
          </w:tcPr>
          <w:p w14:paraId="425D02FB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35A0F42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8AB761" w14:textId="77777777" w:rsidR="00072A5C" w:rsidRPr="002117F7" w:rsidRDefault="00072A5C" w:rsidP="00F22774">
            <w:r w:rsidRPr="002117F7">
              <w:t>Сальник водяного насоса</w:t>
            </w:r>
          </w:p>
        </w:tc>
        <w:tc>
          <w:tcPr>
            <w:tcW w:w="961" w:type="dxa"/>
            <w:noWrap/>
            <w:hideMark/>
          </w:tcPr>
          <w:p w14:paraId="06A9A80F" w14:textId="77777777" w:rsidR="00072A5C" w:rsidRPr="002117F7" w:rsidRDefault="00072A5C" w:rsidP="00F22774">
            <w:r w:rsidRPr="002117F7">
              <w:t>69</w:t>
            </w:r>
            <w:r>
              <w:t xml:space="preserve"> шт.</w:t>
            </w:r>
          </w:p>
        </w:tc>
      </w:tr>
      <w:tr w:rsidR="00072A5C" w:rsidRPr="002117F7" w14:paraId="654DAD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8C4FCB" w14:textId="77777777" w:rsidR="00072A5C" w:rsidRPr="002117F7" w:rsidRDefault="00072A5C" w:rsidP="00F22774">
            <w:r w:rsidRPr="002117F7">
              <w:t>Буфер передней рессоры</w:t>
            </w:r>
          </w:p>
        </w:tc>
        <w:tc>
          <w:tcPr>
            <w:tcW w:w="961" w:type="dxa"/>
            <w:noWrap/>
            <w:hideMark/>
          </w:tcPr>
          <w:p w14:paraId="6ADE180D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29C164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939B6F" w14:textId="77777777" w:rsidR="00072A5C" w:rsidRPr="002117F7" w:rsidRDefault="00072A5C" w:rsidP="00F22774">
            <w:r w:rsidRPr="002117F7">
              <w:t>Скоба кляммер (тройной)</w:t>
            </w:r>
          </w:p>
        </w:tc>
        <w:tc>
          <w:tcPr>
            <w:tcW w:w="961" w:type="dxa"/>
            <w:noWrap/>
            <w:hideMark/>
          </w:tcPr>
          <w:p w14:paraId="58BEC611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28931D4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F8B5A2" w14:textId="77777777" w:rsidR="00072A5C" w:rsidRPr="002117F7" w:rsidRDefault="00072A5C" w:rsidP="00F22774">
            <w:r w:rsidRPr="002117F7">
              <w:t>Чашка уплотнительная ФГОМ нижняя</w:t>
            </w:r>
          </w:p>
        </w:tc>
        <w:tc>
          <w:tcPr>
            <w:tcW w:w="961" w:type="dxa"/>
            <w:noWrap/>
            <w:hideMark/>
          </w:tcPr>
          <w:p w14:paraId="7F5CDCE4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406CC84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249ED2" w14:textId="77777777" w:rsidR="00072A5C" w:rsidRPr="002117F7" w:rsidRDefault="00072A5C" w:rsidP="00F22774">
            <w:r w:rsidRPr="002117F7">
              <w:lastRenderedPageBreak/>
              <w:t>Сальник водяного насоса</w:t>
            </w:r>
          </w:p>
        </w:tc>
        <w:tc>
          <w:tcPr>
            <w:tcW w:w="961" w:type="dxa"/>
            <w:noWrap/>
            <w:hideMark/>
          </w:tcPr>
          <w:p w14:paraId="54EDC35E" w14:textId="77777777" w:rsidR="00072A5C" w:rsidRPr="002117F7" w:rsidRDefault="00072A5C" w:rsidP="00F22774">
            <w:r w:rsidRPr="002117F7">
              <w:t>51</w:t>
            </w:r>
            <w:r>
              <w:t xml:space="preserve"> шт.</w:t>
            </w:r>
          </w:p>
        </w:tc>
      </w:tr>
      <w:tr w:rsidR="00072A5C" w:rsidRPr="002117F7" w14:paraId="0400DB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959AA8" w14:textId="77777777" w:rsidR="00072A5C" w:rsidRPr="002117F7" w:rsidRDefault="00072A5C" w:rsidP="00F22774">
            <w:r w:rsidRPr="002117F7">
              <w:t>Манжета ТНВД (28*45)</w:t>
            </w:r>
          </w:p>
        </w:tc>
        <w:tc>
          <w:tcPr>
            <w:tcW w:w="961" w:type="dxa"/>
            <w:noWrap/>
            <w:hideMark/>
          </w:tcPr>
          <w:p w14:paraId="2A5B19FD" w14:textId="77777777" w:rsidR="00072A5C" w:rsidRPr="002117F7" w:rsidRDefault="00072A5C" w:rsidP="00F22774">
            <w:r w:rsidRPr="002117F7">
              <w:t>50</w:t>
            </w:r>
            <w:r>
              <w:t xml:space="preserve"> шт.</w:t>
            </w:r>
          </w:p>
        </w:tc>
      </w:tr>
      <w:tr w:rsidR="00072A5C" w:rsidRPr="002117F7" w14:paraId="301A7B9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383377" w14:textId="77777777" w:rsidR="00072A5C" w:rsidRPr="002117F7" w:rsidRDefault="00072A5C" w:rsidP="00F22774">
            <w:r w:rsidRPr="002117F7">
              <w:t>Шланг смазки муфты</w:t>
            </w:r>
          </w:p>
        </w:tc>
        <w:tc>
          <w:tcPr>
            <w:tcW w:w="961" w:type="dxa"/>
            <w:noWrap/>
            <w:hideMark/>
          </w:tcPr>
          <w:p w14:paraId="371B5F0E" w14:textId="77777777" w:rsidR="00072A5C" w:rsidRPr="002117F7" w:rsidRDefault="00072A5C" w:rsidP="00F22774">
            <w:r w:rsidRPr="002117F7">
              <w:t>38</w:t>
            </w:r>
            <w:r>
              <w:t xml:space="preserve"> шт.</w:t>
            </w:r>
          </w:p>
        </w:tc>
      </w:tr>
      <w:tr w:rsidR="00072A5C" w:rsidRPr="002117F7" w14:paraId="6F40F74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658CA5" w14:textId="77777777" w:rsidR="00072A5C" w:rsidRPr="002117F7" w:rsidRDefault="00072A5C" w:rsidP="00F22774">
            <w:r w:rsidRPr="002117F7">
              <w:t>Прокладка впускного коллектора</w:t>
            </w:r>
          </w:p>
        </w:tc>
        <w:tc>
          <w:tcPr>
            <w:tcW w:w="961" w:type="dxa"/>
            <w:noWrap/>
            <w:hideMark/>
          </w:tcPr>
          <w:p w14:paraId="3BD180A4" w14:textId="77777777" w:rsidR="00072A5C" w:rsidRPr="002117F7" w:rsidRDefault="00072A5C" w:rsidP="00F22774">
            <w:r w:rsidRPr="002117F7">
              <w:t>53</w:t>
            </w:r>
            <w:r>
              <w:t xml:space="preserve"> шт.</w:t>
            </w:r>
          </w:p>
        </w:tc>
      </w:tr>
      <w:tr w:rsidR="00072A5C" w:rsidRPr="002117F7" w14:paraId="4638108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3A8E9B" w14:textId="77777777" w:rsidR="00072A5C" w:rsidRPr="002117F7" w:rsidRDefault="00072A5C" w:rsidP="00F22774">
            <w:r w:rsidRPr="002117F7">
              <w:t>Прокладка крышки башмака</w:t>
            </w:r>
          </w:p>
        </w:tc>
        <w:tc>
          <w:tcPr>
            <w:tcW w:w="961" w:type="dxa"/>
            <w:noWrap/>
            <w:hideMark/>
          </w:tcPr>
          <w:p w14:paraId="227D9133" w14:textId="77777777" w:rsidR="00072A5C" w:rsidRPr="002117F7" w:rsidRDefault="00072A5C" w:rsidP="00F22774">
            <w:r w:rsidRPr="002117F7">
              <w:t>11</w:t>
            </w:r>
            <w:r>
              <w:t xml:space="preserve"> шт.</w:t>
            </w:r>
          </w:p>
        </w:tc>
      </w:tr>
      <w:tr w:rsidR="00072A5C" w:rsidRPr="002117F7" w14:paraId="33783A3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9CEAD2" w14:textId="77777777" w:rsidR="00072A5C" w:rsidRPr="002117F7" w:rsidRDefault="00072A5C" w:rsidP="00F22774">
            <w:r w:rsidRPr="002117F7">
              <w:t>Манжета 55*8010 ГУРС700</w:t>
            </w:r>
          </w:p>
        </w:tc>
        <w:tc>
          <w:tcPr>
            <w:tcW w:w="961" w:type="dxa"/>
            <w:noWrap/>
            <w:hideMark/>
          </w:tcPr>
          <w:p w14:paraId="20E95BEC" w14:textId="77777777" w:rsidR="00072A5C" w:rsidRPr="002117F7" w:rsidRDefault="00072A5C" w:rsidP="00F22774">
            <w:r w:rsidRPr="002117F7">
              <w:t>66</w:t>
            </w:r>
            <w:r>
              <w:t xml:space="preserve"> шт.</w:t>
            </w:r>
          </w:p>
        </w:tc>
      </w:tr>
      <w:tr w:rsidR="00072A5C" w:rsidRPr="002117F7" w14:paraId="282041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A93D54" w14:textId="77777777" w:rsidR="00072A5C" w:rsidRPr="002117F7" w:rsidRDefault="00072A5C" w:rsidP="00F22774">
            <w:r w:rsidRPr="002117F7">
              <w:t>Манжета 60*80*10</w:t>
            </w:r>
          </w:p>
        </w:tc>
        <w:tc>
          <w:tcPr>
            <w:tcW w:w="961" w:type="dxa"/>
            <w:noWrap/>
            <w:hideMark/>
          </w:tcPr>
          <w:p w14:paraId="3DA2C304" w14:textId="77777777" w:rsidR="00072A5C" w:rsidRPr="002117F7" w:rsidRDefault="00072A5C" w:rsidP="00F22774">
            <w:r w:rsidRPr="002117F7">
              <w:t>18</w:t>
            </w:r>
            <w:r>
              <w:t xml:space="preserve"> шт.</w:t>
            </w:r>
          </w:p>
        </w:tc>
      </w:tr>
      <w:tr w:rsidR="00072A5C" w:rsidRPr="002117F7" w14:paraId="7119C9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2EED01" w14:textId="77777777" w:rsidR="00072A5C" w:rsidRPr="002117F7" w:rsidRDefault="00072A5C" w:rsidP="00F22774">
            <w:r w:rsidRPr="002117F7">
              <w:t>Манжета 34*50*10</w:t>
            </w:r>
          </w:p>
        </w:tc>
        <w:tc>
          <w:tcPr>
            <w:tcW w:w="961" w:type="dxa"/>
            <w:noWrap/>
            <w:hideMark/>
          </w:tcPr>
          <w:p w14:paraId="2747306F" w14:textId="77777777" w:rsidR="00072A5C" w:rsidRPr="002117F7" w:rsidRDefault="00072A5C" w:rsidP="00F22774">
            <w:r w:rsidRPr="002117F7">
              <w:t>194</w:t>
            </w:r>
            <w:r>
              <w:t xml:space="preserve"> шт.</w:t>
            </w:r>
          </w:p>
        </w:tc>
      </w:tr>
      <w:tr w:rsidR="00072A5C" w:rsidRPr="002117F7" w14:paraId="6023E90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86788C" w14:textId="77777777" w:rsidR="00072A5C" w:rsidRPr="002117F7" w:rsidRDefault="00072A5C" w:rsidP="00F22774">
            <w:r w:rsidRPr="002117F7">
              <w:t>Манжета редуктора углового 22х34.5х6</w:t>
            </w:r>
          </w:p>
        </w:tc>
        <w:tc>
          <w:tcPr>
            <w:tcW w:w="961" w:type="dxa"/>
            <w:noWrap/>
            <w:hideMark/>
          </w:tcPr>
          <w:p w14:paraId="73CB7A68" w14:textId="77777777" w:rsidR="00072A5C" w:rsidRPr="002117F7" w:rsidRDefault="00072A5C" w:rsidP="00F22774">
            <w:r w:rsidRPr="002117F7">
              <w:t>49</w:t>
            </w:r>
            <w:r>
              <w:t xml:space="preserve"> шт.</w:t>
            </w:r>
          </w:p>
        </w:tc>
      </w:tr>
      <w:tr w:rsidR="00072A5C" w:rsidRPr="002117F7" w14:paraId="0D932E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2B6812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65447040" w14:textId="77777777" w:rsidR="00072A5C" w:rsidRPr="002117F7" w:rsidRDefault="00072A5C" w:rsidP="00F22774">
            <w:r w:rsidRPr="002117F7">
              <w:t>33</w:t>
            </w:r>
            <w:r>
              <w:t xml:space="preserve"> шт.</w:t>
            </w:r>
          </w:p>
        </w:tc>
      </w:tr>
      <w:tr w:rsidR="00072A5C" w:rsidRPr="002117F7" w14:paraId="7B1C88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4634ED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41692E28" w14:textId="77777777" w:rsidR="00072A5C" w:rsidRPr="002117F7" w:rsidRDefault="00072A5C" w:rsidP="00F22774">
            <w:r w:rsidRPr="002117F7">
              <w:t>65</w:t>
            </w:r>
            <w:r>
              <w:t xml:space="preserve"> шт.</w:t>
            </w:r>
          </w:p>
        </w:tc>
      </w:tr>
      <w:tr w:rsidR="00072A5C" w:rsidRPr="002117F7" w14:paraId="3E2BAAC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DC4FD6" w14:textId="77777777" w:rsidR="00072A5C" w:rsidRPr="002117F7" w:rsidRDefault="00072A5C" w:rsidP="00F22774">
            <w:r w:rsidRPr="002117F7">
              <w:t>Подушка</w:t>
            </w:r>
          </w:p>
        </w:tc>
        <w:tc>
          <w:tcPr>
            <w:tcW w:w="961" w:type="dxa"/>
            <w:noWrap/>
            <w:hideMark/>
          </w:tcPr>
          <w:p w14:paraId="40EF7A17" w14:textId="77777777" w:rsidR="00072A5C" w:rsidRPr="002117F7" w:rsidRDefault="00072A5C" w:rsidP="00F22774">
            <w:r w:rsidRPr="002117F7">
              <w:t>92</w:t>
            </w:r>
            <w:r>
              <w:t xml:space="preserve"> шт.</w:t>
            </w:r>
          </w:p>
        </w:tc>
      </w:tr>
      <w:tr w:rsidR="00072A5C" w:rsidRPr="002117F7" w14:paraId="5763E98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6229C4" w14:textId="77777777" w:rsidR="00072A5C" w:rsidRPr="002117F7" w:rsidRDefault="00072A5C" w:rsidP="00F22774">
            <w:r w:rsidRPr="002117F7">
              <w:t>Манжета водяного насоса</w:t>
            </w:r>
          </w:p>
        </w:tc>
        <w:tc>
          <w:tcPr>
            <w:tcW w:w="961" w:type="dxa"/>
            <w:noWrap/>
            <w:hideMark/>
          </w:tcPr>
          <w:p w14:paraId="05E904A5" w14:textId="77777777" w:rsidR="00072A5C" w:rsidRPr="002117F7" w:rsidRDefault="00072A5C" w:rsidP="00F22774">
            <w:r w:rsidRPr="002117F7">
              <w:t>66</w:t>
            </w:r>
            <w:r>
              <w:t xml:space="preserve"> шт.</w:t>
            </w:r>
          </w:p>
        </w:tc>
      </w:tr>
      <w:tr w:rsidR="00072A5C" w:rsidRPr="002117F7" w14:paraId="5F4C3F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C363513" w14:textId="77777777" w:rsidR="00072A5C" w:rsidRPr="002117F7" w:rsidRDefault="00072A5C" w:rsidP="00F22774">
            <w:r w:rsidRPr="002117F7">
              <w:t>Манжета 42*58*10</w:t>
            </w:r>
          </w:p>
        </w:tc>
        <w:tc>
          <w:tcPr>
            <w:tcW w:w="961" w:type="dxa"/>
            <w:noWrap/>
            <w:hideMark/>
          </w:tcPr>
          <w:p w14:paraId="469F1097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4471C2E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130C61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5ACEA3E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DACAB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1C4DD63" w14:textId="77777777" w:rsidR="00072A5C" w:rsidRPr="002117F7" w:rsidRDefault="00072A5C" w:rsidP="00F22774">
            <w:r w:rsidRPr="002117F7">
              <w:t>Манжета гидромуфты ( 34 х 50 х 10 )</w:t>
            </w:r>
          </w:p>
        </w:tc>
        <w:tc>
          <w:tcPr>
            <w:tcW w:w="961" w:type="dxa"/>
            <w:noWrap/>
            <w:hideMark/>
          </w:tcPr>
          <w:p w14:paraId="586DF714" w14:textId="77777777" w:rsidR="00072A5C" w:rsidRPr="002117F7" w:rsidRDefault="00072A5C" w:rsidP="00F22774">
            <w:r w:rsidRPr="002117F7">
              <w:t>132</w:t>
            </w:r>
            <w:r>
              <w:t xml:space="preserve"> шт.</w:t>
            </w:r>
          </w:p>
        </w:tc>
      </w:tr>
      <w:tr w:rsidR="00072A5C" w:rsidRPr="002117F7" w14:paraId="66B690D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A2D2F5" w14:textId="77777777" w:rsidR="00072A5C" w:rsidRPr="002117F7" w:rsidRDefault="00072A5C" w:rsidP="00F22774">
            <w:r w:rsidRPr="002117F7">
              <w:t>Втулка амортизатора</w:t>
            </w:r>
          </w:p>
        </w:tc>
        <w:tc>
          <w:tcPr>
            <w:tcW w:w="961" w:type="dxa"/>
            <w:noWrap/>
            <w:hideMark/>
          </w:tcPr>
          <w:p w14:paraId="4983F764" w14:textId="77777777" w:rsidR="00072A5C" w:rsidRPr="002117F7" w:rsidRDefault="00072A5C" w:rsidP="00F22774">
            <w:r w:rsidRPr="002117F7">
              <w:t>78</w:t>
            </w:r>
            <w:r>
              <w:t xml:space="preserve"> шт.</w:t>
            </w:r>
          </w:p>
        </w:tc>
      </w:tr>
      <w:tr w:rsidR="00072A5C" w:rsidRPr="002117F7" w14:paraId="1825C25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549F13" w14:textId="77777777" w:rsidR="00072A5C" w:rsidRPr="002117F7" w:rsidRDefault="00072A5C" w:rsidP="00F22774">
            <w:r w:rsidRPr="002117F7">
              <w:t>Манжета ТНВД 20*42</w:t>
            </w:r>
          </w:p>
        </w:tc>
        <w:tc>
          <w:tcPr>
            <w:tcW w:w="961" w:type="dxa"/>
            <w:noWrap/>
            <w:hideMark/>
          </w:tcPr>
          <w:p w14:paraId="166768A2" w14:textId="77777777" w:rsidR="00072A5C" w:rsidRPr="002117F7" w:rsidRDefault="00072A5C" w:rsidP="00F22774">
            <w:r w:rsidRPr="002117F7">
              <w:t>99</w:t>
            </w:r>
            <w:r>
              <w:t xml:space="preserve"> шт.</w:t>
            </w:r>
          </w:p>
        </w:tc>
      </w:tr>
      <w:tr w:rsidR="00072A5C" w:rsidRPr="002117F7" w14:paraId="5CDAA125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4C9E24D4" w14:textId="77777777" w:rsidR="00072A5C" w:rsidRPr="002117F7" w:rsidRDefault="00072A5C" w:rsidP="00F22774">
            <w:r w:rsidRPr="002117F7">
              <w:t>Манжета ПГУ</w:t>
            </w:r>
          </w:p>
        </w:tc>
        <w:tc>
          <w:tcPr>
            <w:tcW w:w="961" w:type="dxa"/>
            <w:noWrap/>
            <w:hideMark/>
          </w:tcPr>
          <w:p w14:paraId="69F7A750" w14:textId="77777777" w:rsidR="00072A5C" w:rsidRPr="002117F7" w:rsidRDefault="00072A5C" w:rsidP="00F22774">
            <w:r w:rsidRPr="002117F7">
              <w:t>106</w:t>
            </w:r>
            <w:r>
              <w:t xml:space="preserve"> шт.</w:t>
            </w:r>
          </w:p>
        </w:tc>
      </w:tr>
      <w:tr w:rsidR="00072A5C" w:rsidRPr="002117F7" w14:paraId="7D5B1E2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5792A7" w14:textId="77777777" w:rsidR="00072A5C" w:rsidRPr="002117F7" w:rsidRDefault="00072A5C" w:rsidP="00F22774">
            <w:r w:rsidRPr="002117F7">
              <w:t>Манжета 25*38*18</w:t>
            </w:r>
          </w:p>
        </w:tc>
        <w:tc>
          <w:tcPr>
            <w:tcW w:w="961" w:type="dxa"/>
            <w:noWrap/>
            <w:hideMark/>
          </w:tcPr>
          <w:p w14:paraId="20A1E1AB" w14:textId="77777777" w:rsidR="00072A5C" w:rsidRPr="002117F7" w:rsidRDefault="00072A5C" w:rsidP="00F22774">
            <w:r w:rsidRPr="002117F7">
              <w:t>159</w:t>
            </w:r>
            <w:r>
              <w:t xml:space="preserve"> шт.</w:t>
            </w:r>
          </w:p>
        </w:tc>
      </w:tr>
      <w:tr w:rsidR="00072A5C" w:rsidRPr="002117F7" w14:paraId="70F91A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856849" w14:textId="77777777" w:rsidR="00072A5C" w:rsidRPr="002117F7" w:rsidRDefault="00072A5C" w:rsidP="00F22774">
            <w:r w:rsidRPr="002117F7">
              <w:t>Сальник коленвала (передний, 75х102х10)</w:t>
            </w:r>
          </w:p>
        </w:tc>
        <w:tc>
          <w:tcPr>
            <w:tcW w:w="961" w:type="dxa"/>
            <w:noWrap/>
            <w:hideMark/>
          </w:tcPr>
          <w:p w14:paraId="1CFEAB2A" w14:textId="77777777" w:rsidR="00072A5C" w:rsidRPr="002117F7" w:rsidRDefault="00072A5C" w:rsidP="00F22774">
            <w:r w:rsidRPr="002117F7">
              <w:t>71</w:t>
            </w:r>
            <w:r>
              <w:t xml:space="preserve"> шт.</w:t>
            </w:r>
          </w:p>
        </w:tc>
      </w:tr>
      <w:tr w:rsidR="00072A5C" w:rsidRPr="002117F7" w14:paraId="1B45865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FDAA82" w14:textId="77777777" w:rsidR="00072A5C" w:rsidRPr="002117F7" w:rsidRDefault="00072A5C" w:rsidP="00F22774">
            <w:r w:rsidRPr="002117F7">
              <w:t>Манжета ТНВД</w:t>
            </w:r>
          </w:p>
        </w:tc>
        <w:tc>
          <w:tcPr>
            <w:tcW w:w="961" w:type="dxa"/>
            <w:noWrap/>
            <w:hideMark/>
          </w:tcPr>
          <w:p w14:paraId="648346F1" w14:textId="77777777" w:rsidR="00072A5C" w:rsidRPr="002117F7" w:rsidRDefault="00072A5C" w:rsidP="00F22774">
            <w:r w:rsidRPr="002117F7">
              <w:t>43</w:t>
            </w:r>
            <w:r>
              <w:t xml:space="preserve"> шт.</w:t>
            </w:r>
          </w:p>
        </w:tc>
      </w:tr>
      <w:tr w:rsidR="00072A5C" w:rsidRPr="002117F7" w14:paraId="72B97BB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CDFC49" w14:textId="77777777" w:rsidR="00072A5C" w:rsidRPr="002117F7" w:rsidRDefault="00072A5C" w:rsidP="00F22774">
            <w:r w:rsidRPr="002117F7">
              <w:t>Манжета ТНВД ЕВРО (32*45*2,2)</w:t>
            </w:r>
          </w:p>
        </w:tc>
        <w:tc>
          <w:tcPr>
            <w:tcW w:w="961" w:type="dxa"/>
            <w:noWrap/>
            <w:hideMark/>
          </w:tcPr>
          <w:p w14:paraId="02542FC6" w14:textId="77777777" w:rsidR="00072A5C" w:rsidRPr="002117F7" w:rsidRDefault="00072A5C" w:rsidP="00F22774">
            <w:r w:rsidRPr="002117F7">
              <w:t>132</w:t>
            </w:r>
            <w:r>
              <w:t xml:space="preserve"> шт.</w:t>
            </w:r>
          </w:p>
        </w:tc>
      </w:tr>
      <w:tr w:rsidR="00072A5C" w:rsidRPr="002117F7" w14:paraId="0A6245B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998A0D" w14:textId="77777777" w:rsidR="00072A5C" w:rsidRPr="002117F7" w:rsidRDefault="00072A5C" w:rsidP="00F22774">
            <w:r w:rsidRPr="002117F7">
              <w:t>Манжета 140*170*14,5 / 16</w:t>
            </w:r>
          </w:p>
        </w:tc>
        <w:tc>
          <w:tcPr>
            <w:tcW w:w="961" w:type="dxa"/>
            <w:noWrap/>
            <w:hideMark/>
          </w:tcPr>
          <w:p w14:paraId="3D51E8F1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4D54D647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47BE534" w14:textId="77777777" w:rsidR="00072A5C" w:rsidRPr="002117F7" w:rsidRDefault="00072A5C" w:rsidP="00F22774">
            <w:r w:rsidRPr="002117F7">
              <w:t>Прокладка головки цилиндров</w:t>
            </w:r>
          </w:p>
        </w:tc>
        <w:tc>
          <w:tcPr>
            <w:tcW w:w="961" w:type="dxa"/>
            <w:noWrap/>
            <w:hideMark/>
          </w:tcPr>
          <w:p w14:paraId="5014E9A9" w14:textId="77777777" w:rsidR="00072A5C" w:rsidRPr="002117F7" w:rsidRDefault="00072A5C" w:rsidP="00F22774">
            <w:r w:rsidRPr="002117F7">
              <w:t>26</w:t>
            </w:r>
            <w:r>
              <w:t xml:space="preserve"> шт.</w:t>
            </w:r>
          </w:p>
        </w:tc>
      </w:tr>
      <w:tr w:rsidR="00072A5C" w:rsidRPr="002117F7" w14:paraId="4E9783C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424013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66A121B8" w14:textId="77777777" w:rsidR="00072A5C" w:rsidRPr="002117F7" w:rsidRDefault="00072A5C" w:rsidP="00F22774">
            <w:r w:rsidRPr="002117F7">
              <w:t>30</w:t>
            </w:r>
            <w:r>
              <w:t xml:space="preserve"> шт.</w:t>
            </w:r>
          </w:p>
        </w:tc>
      </w:tr>
      <w:tr w:rsidR="00072A5C" w:rsidRPr="002117F7" w14:paraId="2D7BC3F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05AC3B" w14:textId="77777777" w:rsidR="00072A5C" w:rsidRPr="002117F7" w:rsidRDefault="00072A5C" w:rsidP="00F22774">
            <w:r w:rsidRPr="002117F7">
              <w:t>Чехол защитный</w:t>
            </w:r>
          </w:p>
        </w:tc>
        <w:tc>
          <w:tcPr>
            <w:tcW w:w="961" w:type="dxa"/>
            <w:noWrap/>
            <w:hideMark/>
          </w:tcPr>
          <w:p w14:paraId="74AD0A94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0BB549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AE882A" w14:textId="77777777" w:rsidR="00072A5C" w:rsidRPr="002117F7" w:rsidRDefault="00072A5C" w:rsidP="00F22774">
            <w:r w:rsidRPr="002117F7">
              <w:t>Сальник вала сошки ГУР</w:t>
            </w:r>
          </w:p>
        </w:tc>
        <w:tc>
          <w:tcPr>
            <w:tcW w:w="961" w:type="dxa"/>
            <w:noWrap/>
            <w:hideMark/>
          </w:tcPr>
          <w:p w14:paraId="1EAA70C7" w14:textId="77777777" w:rsidR="00072A5C" w:rsidRPr="002117F7" w:rsidRDefault="00072A5C" w:rsidP="00F22774">
            <w:r w:rsidRPr="002117F7">
              <w:t>11</w:t>
            </w:r>
            <w:r>
              <w:t xml:space="preserve"> шт.</w:t>
            </w:r>
          </w:p>
        </w:tc>
      </w:tr>
      <w:tr w:rsidR="00072A5C" w:rsidRPr="002117F7" w14:paraId="42168C8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B11232" w14:textId="77777777" w:rsidR="00072A5C" w:rsidRPr="002117F7" w:rsidRDefault="00072A5C" w:rsidP="00F22774">
            <w:r w:rsidRPr="002117F7">
              <w:t>Рукав 56*69</w:t>
            </w:r>
          </w:p>
        </w:tc>
        <w:tc>
          <w:tcPr>
            <w:tcW w:w="961" w:type="dxa"/>
            <w:noWrap/>
            <w:hideMark/>
          </w:tcPr>
          <w:p w14:paraId="3D13F7CF" w14:textId="77777777" w:rsidR="00072A5C" w:rsidRPr="002117F7" w:rsidRDefault="00072A5C" w:rsidP="00F22774">
            <w:r w:rsidRPr="002117F7">
              <w:t>12</w:t>
            </w:r>
            <w:r>
              <w:t xml:space="preserve"> шт.</w:t>
            </w:r>
          </w:p>
        </w:tc>
      </w:tr>
      <w:tr w:rsidR="00072A5C" w:rsidRPr="002117F7" w14:paraId="39ED88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406C67" w14:textId="77777777" w:rsidR="00072A5C" w:rsidRPr="002117F7" w:rsidRDefault="00072A5C" w:rsidP="00F22774">
            <w:r w:rsidRPr="002117F7">
              <w:t>Манжета гидромуфты (100х125х12)</w:t>
            </w:r>
          </w:p>
        </w:tc>
        <w:tc>
          <w:tcPr>
            <w:tcW w:w="961" w:type="dxa"/>
            <w:noWrap/>
            <w:hideMark/>
          </w:tcPr>
          <w:p w14:paraId="658BA95F" w14:textId="77777777" w:rsidR="00072A5C" w:rsidRPr="002117F7" w:rsidRDefault="00072A5C" w:rsidP="00F22774">
            <w:r w:rsidRPr="002117F7">
              <w:t>35</w:t>
            </w:r>
            <w:r>
              <w:t xml:space="preserve"> шт.</w:t>
            </w:r>
          </w:p>
        </w:tc>
      </w:tr>
      <w:tr w:rsidR="00072A5C" w:rsidRPr="002117F7" w14:paraId="01699B6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35DD183" w14:textId="77777777" w:rsidR="00072A5C" w:rsidRPr="002117F7" w:rsidRDefault="00072A5C" w:rsidP="00F22774">
            <w:r w:rsidRPr="002117F7">
              <w:t>Манжета вала сошки ГУР</w:t>
            </w:r>
          </w:p>
        </w:tc>
        <w:tc>
          <w:tcPr>
            <w:tcW w:w="961" w:type="dxa"/>
            <w:noWrap/>
            <w:hideMark/>
          </w:tcPr>
          <w:p w14:paraId="213B77A4" w14:textId="77777777" w:rsidR="00072A5C" w:rsidRPr="002117F7" w:rsidRDefault="00072A5C" w:rsidP="00F22774">
            <w:r w:rsidRPr="002117F7">
              <w:t>42</w:t>
            </w:r>
            <w:r>
              <w:t xml:space="preserve"> шт.</w:t>
            </w:r>
          </w:p>
        </w:tc>
      </w:tr>
      <w:tr w:rsidR="00072A5C" w:rsidRPr="002117F7" w14:paraId="159F451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19CEE9" w14:textId="77777777" w:rsidR="00072A5C" w:rsidRPr="002117F7" w:rsidRDefault="00072A5C" w:rsidP="00F22774">
            <w:r w:rsidRPr="002117F7">
              <w:t>Рукав</w:t>
            </w:r>
          </w:p>
        </w:tc>
        <w:tc>
          <w:tcPr>
            <w:tcW w:w="961" w:type="dxa"/>
            <w:noWrap/>
            <w:hideMark/>
          </w:tcPr>
          <w:p w14:paraId="7F23A5DE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365D63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C197E96" w14:textId="77777777" w:rsidR="00072A5C" w:rsidRPr="002117F7" w:rsidRDefault="00072A5C" w:rsidP="00F22774">
            <w:r w:rsidRPr="002117F7">
              <w:t>Рукав  d50*70</w:t>
            </w:r>
          </w:p>
        </w:tc>
        <w:tc>
          <w:tcPr>
            <w:tcW w:w="961" w:type="dxa"/>
            <w:noWrap/>
            <w:hideMark/>
          </w:tcPr>
          <w:p w14:paraId="391A05CD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632F255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A34FB5" w14:textId="77777777" w:rsidR="00072A5C" w:rsidRPr="002117F7" w:rsidRDefault="00072A5C" w:rsidP="00F22774">
            <w:r w:rsidRPr="002117F7">
              <w:t>Уплотнитель опускного стекла</w:t>
            </w:r>
          </w:p>
        </w:tc>
        <w:tc>
          <w:tcPr>
            <w:tcW w:w="961" w:type="dxa"/>
            <w:noWrap/>
            <w:hideMark/>
          </w:tcPr>
          <w:p w14:paraId="14357DFE" w14:textId="77777777" w:rsidR="00072A5C" w:rsidRPr="002117F7" w:rsidRDefault="00072A5C" w:rsidP="00F22774">
            <w:r w:rsidRPr="002117F7">
              <w:t>14</w:t>
            </w:r>
            <w:r>
              <w:t xml:space="preserve"> шт.</w:t>
            </w:r>
          </w:p>
        </w:tc>
      </w:tr>
      <w:tr w:rsidR="00072A5C" w:rsidRPr="002117F7" w14:paraId="6E0B19FC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09A6B8A3" w14:textId="77777777" w:rsidR="00072A5C" w:rsidRPr="002117F7" w:rsidRDefault="00072A5C" w:rsidP="00F22774">
            <w:r w:rsidRPr="002117F7">
              <w:t>Прокладка головки блока</w:t>
            </w:r>
          </w:p>
        </w:tc>
        <w:tc>
          <w:tcPr>
            <w:tcW w:w="961" w:type="dxa"/>
            <w:noWrap/>
            <w:hideMark/>
          </w:tcPr>
          <w:p w14:paraId="5C06056D" w14:textId="77777777" w:rsidR="00072A5C" w:rsidRPr="002117F7" w:rsidRDefault="00072A5C" w:rsidP="00F22774">
            <w:r w:rsidRPr="002117F7">
              <w:t>27</w:t>
            </w:r>
            <w:r>
              <w:t xml:space="preserve"> шт.</w:t>
            </w:r>
          </w:p>
        </w:tc>
      </w:tr>
      <w:tr w:rsidR="00072A5C" w:rsidRPr="002117F7" w14:paraId="6D0204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25A19A" w14:textId="77777777" w:rsidR="00072A5C" w:rsidRPr="002117F7" w:rsidRDefault="00072A5C" w:rsidP="00F22774">
            <w:r w:rsidRPr="002117F7">
              <w:t>Манжета 42*168*16</w:t>
            </w:r>
          </w:p>
        </w:tc>
        <w:tc>
          <w:tcPr>
            <w:tcW w:w="961" w:type="dxa"/>
            <w:noWrap/>
            <w:hideMark/>
          </w:tcPr>
          <w:p w14:paraId="15B572CE" w14:textId="77777777" w:rsidR="00072A5C" w:rsidRPr="002117F7" w:rsidRDefault="00072A5C" w:rsidP="00F22774">
            <w:r w:rsidRPr="002117F7">
              <w:t>21</w:t>
            </w:r>
            <w:r>
              <w:t xml:space="preserve"> шт.</w:t>
            </w:r>
          </w:p>
        </w:tc>
      </w:tr>
      <w:tr w:rsidR="00072A5C" w:rsidRPr="002117F7" w14:paraId="11176F8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B5DF39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32416048" w14:textId="77777777" w:rsidR="00072A5C" w:rsidRPr="002117F7" w:rsidRDefault="00072A5C" w:rsidP="00F22774">
            <w:r w:rsidRPr="002117F7">
              <w:t>55</w:t>
            </w:r>
            <w:r>
              <w:t xml:space="preserve"> шт.</w:t>
            </w:r>
          </w:p>
        </w:tc>
      </w:tr>
      <w:tr w:rsidR="00072A5C" w:rsidRPr="002117F7" w14:paraId="607CFF3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E886EF" w14:textId="77777777" w:rsidR="00072A5C" w:rsidRPr="002117F7" w:rsidRDefault="00072A5C" w:rsidP="00F22774">
            <w:r w:rsidRPr="002117F7">
              <w:t>Прокладка турбины</w:t>
            </w:r>
          </w:p>
        </w:tc>
        <w:tc>
          <w:tcPr>
            <w:tcW w:w="961" w:type="dxa"/>
            <w:noWrap/>
            <w:hideMark/>
          </w:tcPr>
          <w:p w14:paraId="458D803A" w14:textId="77777777" w:rsidR="00072A5C" w:rsidRPr="002117F7" w:rsidRDefault="00072A5C" w:rsidP="00F22774">
            <w:r w:rsidRPr="002117F7">
              <w:t>63</w:t>
            </w:r>
            <w:r>
              <w:t xml:space="preserve"> шт.</w:t>
            </w:r>
          </w:p>
        </w:tc>
      </w:tr>
      <w:tr w:rsidR="00072A5C" w:rsidRPr="002117F7" w14:paraId="556AB85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FE9BDF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50AE9A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4B105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4E50E8" w14:textId="77777777" w:rsidR="00072A5C" w:rsidRPr="002117F7" w:rsidRDefault="00072A5C" w:rsidP="00F22774">
            <w:r w:rsidRPr="002117F7">
              <w:t>Прокладка на двигатель</w:t>
            </w:r>
          </w:p>
        </w:tc>
        <w:tc>
          <w:tcPr>
            <w:tcW w:w="961" w:type="dxa"/>
            <w:noWrap/>
            <w:hideMark/>
          </w:tcPr>
          <w:p w14:paraId="62829997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42D44F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A202A6" w14:textId="77777777" w:rsidR="00072A5C" w:rsidRPr="002117F7" w:rsidRDefault="00072A5C" w:rsidP="00F22774">
            <w:r w:rsidRPr="002117F7">
              <w:t>Прокладка корпуса центробежного фильтра</w:t>
            </w:r>
          </w:p>
        </w:tc>
        <w:tc>
          <w:tcPr>
            <w:tcW w:w="961" w:type="dxa"/>
            <w:noWrap/>
            <w:hideMark/>
          </w:tcPr>
          <w:p w14:paraId="444C6BE7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7A3E79F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21CF204" w14:textId="77777777" w:rsidR="00072A5C" w:rsidRPr="002117F7" w:rsidRDefault="00072A5C" w:rsidP="00F22774">
            <w:r w:rsidRPr="002117F7">
              <w:t>Прокладка выключателя гидромуфты</w:t>
            </w:r>
          </w:p>
        </w:tc>
        <w:tc>
          <w:tcPr>
            <w:tcW w:w="961" w:type="dxa"/>
            <w:noWrap/>
            <w:hideMark/>
          </w:tcPr>
          <w:p w14:paraId="5B7D7950" w14:textId="77777777" w:rsidR="00072A5C" w:rsidRPr="002117F7" w:rsidRDefault="00072A5C" w:rsidP="00F22774">
            <w:r w:rsidRPr="002117F7">
              <w:t>83</w:t>
            </w:r>
            <w:r>
              <w:t xml:space="preserve"> шт.</w:t>
            </w:r>
          </w:p>
        </w:tc>
      </w:tr>
      <w:tr w:rsidR="00072A5C" w:rsidRPr="002117F7" w14:paraId="60EEFD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9173BCB" w14:textId="77777777" w:rsidR="00072A5C" w:rsidRPr="002117F7" w:rsidRDefault="00072A5C" w:rsidP="00F22774">
            <w:r w:rsidRPr="002117F7">
              <w:t>Прокладка выпускного коллектора</w:t>
            </w:r>
          </w:p>
        </w:tc>
        <w:tc>
          <w:tcPr>
            <w:tcW w:w="961" w:type="dxa"/>
            <w:noWrap/>
            <w:hideMark/>
          </w:tcPr>
          <w:p w14:paraId="4B5D9A23" w14:textId="77777777" w:rsidR="00072A5C" w:rsidRPr="002117F7" w:rsidRDefault="00072A5C" w:rsidP="00F22774">
            <w:r w:rsidRPr="002117F7">
              <w:t>48</w:t>
            </w:r>
            <w:r>
              <w:t xml:space="preserve"> шт.</w:t>
            </w:r>
          </w:p>
        </w:tc>
      </w:tr>
      <w:tr w:rsidR="00072A5C" w:rsidRPr="002117F7" w14:paraId="72AC09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7E5AF4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25741DE8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44F59E1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BCD5DB" w14:textId="77777777" w:rsidR="00072A5C" w:rsidRPr="002117F7" w:rsidRDefault="00072A5C" w:rsidP="00F22774">
            <w:r w:rsidRPr="002117F7">
              <w:t>Манжета ГУРА "УРАЛ" 50*70</w:t>
            </w:r>
          </w:p>
        </w:tc>
        <w:tc>
          <w:tcPr>
            <w:tcW w:w="961" w:type="dxa"/>
            <w:noWrap/>
            <w:hideMark/>
          </w:tcPr>
          <w:p w14:paraId="3E650821" w14:textId="77777777" w:rsidR="00072A5C" w:rsidRPr="002117F7" w:rsidRDefault="00072A5C" w:rsidP="00F22774">
            <w:r w:rsidRPr="002117F7">
              <w:t>16</w:t>
            </w:r>
            <w:r>
              <w:t xml:space="preserve"> шт.</w:t>
            </w:r>
          </w:p>
        </w:tc>
      </w:tr>
      <w:tr w:rsidR="00072A5C" w:rsidRPr="002117F7" w14:paraId="0A9271C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EA4E09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0EC083F1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33C36B8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902B27" w14:textId="77777777" w:rsidR="00072A5C" w:rsidRPr="002117F7" w:rsidRDefault="00072A5C" w:rsidP="00F22774">
            <w:r w:rsidRPr="002117F7">
              <w:t>Прокладка патрубка</w:t>
            </w:r>
          </w:p>
        </w:tc>
        <w:tc>
          <w:tcPr>
            <w:tcW w:w="961" w:type="dxa"/>
            <w:noWrap/>
            <w:hideMark/>
          </w:tcPr>
          <w:p w14:paraId="2AD47619" w14:textId="77777777" w:rsidR="00072A5C" w:rsidRPr="002117F7" w:rsidRDefault="00072A5C" w:rsidP="00F22774">
            <w:r w:rsidRPr="002117F7">
              <w:t>80</w:t>
            </w:r>
            <w:r>
              <w:t xml:space="preserve"> шт.</w:t>
            </w:r>
          </w:p>
        </w:tc>
      </w:tr>
      <w:tr w:rsidR="00072A5C" w:rsidRPr="002117F7" w14:paraId="0BC4592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5E48CB" w14:textId="77777777" w:rsidR="00072A5C" w:rsidRPr="002117F7" w:rsidRDefault="00072A5C" w:rsidP="00F22774">
            <w:r w:rsidRPr="002117F7">
              <w:t>Ремкомплект масляного фильтра ЕВРО</w:t>
            </w:r>
          </w:p>
        </w:tc>
        <w:tc>
          <w:tcPr>
            <w:tcW w:w="961" w:type="dxa"/>
            <w:noWrap/>
            <w:hideMark/>
          </w:tcPr>
          <w:p w14:paraId="2D1B4F77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2599807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1F9E04" w14:textId="77777777" w:rsidR="00072A5C" w:rsidRPr="002117F7" w:rsidRDefault="00072A5C" w:rsidP="00F22774">
            <w:r w:rsidRPr="002117F7">
              <w:t>Кольцо сапуна</w:t>
            </w:r>
          </w:p>
        </w:tc>
        <w:tc>
          <w:tcPr>
            <w:tcW w:w="961" w:type="dxa"/>
            <w:noWrap/>
            <w:hideMark/>
          </w:tcPr>
          <w:p w14:paraId="21FDEDD3" w14:textId="77777777" w:rsidR="00072A5C" w:rsidRPr="002117F7" w:rsidRDefault="00072A5C" w:rsidP="00F22774">
            <w:r w:rsidRPr="002117F7">
              <w:t>114</w:t>
            </w:r>
            <w:r>
              <w:t xml:space="preserve"> шт.</w:t>
            </w:r>
          </w:p>
        </w:tc>
      </w:tr>
      <w:tr w:rsidR="00072A5C" w:rsidRPr="002117F7" w14:paraId="7A5ECFE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63E99F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72066508" w14:textId="77777777" w:rsidR="00072A5C" w:rsidRPr="002117F7" w:rsidRDefault="00072A5C" w:rsidP="00F22774">
            <w:r w:rsidRPr="002117F7">
              <w:t>451</w:t>
            </w:r>
            <w:r>
              <w:t xml:space="preserve"> шт.</w:t>
            </w:r>
          </w:p>
        </w:tc>
      </w:tr>
      <w:tr w:rsidR="00072A5C" w:rsidRPr="002117F7" w14:paraId="5B03620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618453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231E432A" w14:textId="77777777" w:rsidR="00072A5C" w:rsidRPr="002117F7" w:rsidRDefault="00072A5C" w:rsidP="00F22774">
            <w:r w:rsidRPr="002117F7">
              <w:t>154</w:t>
            </w:r>
            <w:r>
              <w:t xml:space="preserve"> шт.</w:t>
            </w:r>
          </w:p>
        </w:tc>
      </w:tr>
      <w:tr w:rsidR="00072A5C" w:rsidRPr="002117F7" w14:paraId="3A15E9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A1E7F8E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4F102986" w14:textId="77777777" w:rsidR="00072A5C" w:rsidRPr="002117F7" w:rsidRDefault="00072A5C" w:rsidP="00F22774">
            <w:r w:rsidRPr="002117F7">
              <w:t>256</w:t>
            </w:r>
            <w:r>
              <w:t xml:space="preserve"> шт.</w:t>
            </w:r>
          </w:p>
        </w:tc>
      </w:tr>
      <w:tr w:rsidR="00072A5C" w:rsidRPr="002117F7" w14:paraId="295C66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8C640EF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68B6014A" w14:textId="77777777" w:rsidR="00072A5C" w:rsidRPr="002117F7" w:rsidRDefault="00072A5C" w:rsidP="00F22774">
            <w:r w:rsidRPr="002117F7">
              <w:t>35</w:t>
            </w:r>
            <w:r>
              <w:t xml:space="preserve"> шт.</w:t>
            </w:r>
          </w:p>
        </w:tc>
      </w:tr>
      <w:tr w:rsidR="00072A5C" w:rsidRPr="002117F7" w14:paraId="7EEAD1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7AA80C" w14:textId="77777777" w:rsidR="00072A5C" w:rsidRPr="002117F7" w:rsidRDefault="00072A5C" w:rsidP="00F22774">
            <w:r w:rsidRPr="002117F7">
              <w:t>Прокладка турбокомпрессора  ЕВРО</w:t>
            </w:r>
          </w:p>
        </w:tc>
        <w:tc>
          <w:tcPr>
            <w:tcW w:w="961" w:type="dxa"/>
            <w:noWrap/>
            <w:hideMark/>
          </w:tcPr>
          <w:p w14:paraId="3D8DAB20" w14:textId="77777777" w:rsidR="00072A5C" w:rsidRPr="002117F7" w:rsidRDefault="00072A5C" w:rsidP="00F22774">
            <w:r w:rsidRPr="002117F7">
              <w:t>72</w:t>
            </w:r>
            <w:r>
              <w:t xml:space="preserve"> шт.</w:t>
            </w:r>
          </w:p>
        </w:tc>
      </w:tr>
      <w:tr w:rsidR="00072A5C" w:rsidRPr="002117F7" w14:paraId="26BCF70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D9A249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7A338D34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1E443C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51629D" w14:textId="77777777" w:rsidR="00072A5C" w:rsidRPr="002117F7" w:rsidRDefault="00072A5C" w:rsidP="00F22774">
            <w:r w:rsidRPr="002117F7">
              <w:t>Прокладка асбестовая термостойкая (Фритекс)</w:t>
            </w:r>
          </w:p>
        </w:tc>
        <w:tc>
          <w:tcPr>
            <w:tcW w:w="961" w:type="dxa"/>
            <w:noWrap/>
            <w:hideMark/>
          </w:tcPr>
          <w:p w14:paraId="7340F6AD" w14:textId="77777777" w:rsidR="00072A5C" w:rsidRPr="002117F7" w:rsidRDefault="00072A5C" w:rsidP="00F22774">
            <w:r w:rsidRPr="002117F7">
              <w:t>128</w:t>
            </w:r>
            <w:r>
              <w:t xml:space="preserve"> шт.</w:t>
            </w:r>
          </w:p>
        </w:tc>
      </w:tr>
      <w:tr w:rsidR="00072A5C" w:rsidRPr="002117F7" w14:paraId="5D3AB4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65565C" w14:textId="77777777" w:rsidR="00072A5C" w:rsidRPr="002117F7" w:rsidRDefault="00072A5C" w:rsidP="00F22774">
            <w:r w:rsidRPr="002117F7">
              <w:t>Манжета хвостовика универсальная (70*92)</w:t>
            </w:r>
          </w:p>
        </w:tc>
        <w:tc>
          <w:tcPr>
            <w:tcW w:w="961" w:type="dxa"/>
            <w:noWrap/>
            <w:hideMark/>
          </w:tcPr>
          <w:p w14:paraId="12AEF6B2" w14:textId="77777777" w:rsidR="00072A5C" w:rsidRPr="002117F7" w:rsidRDefault="00072A5C" w:rsidP="00F22774">
            <w:r w:rsidRPr="002117F7">
              <w:t>103</w:t>
            </w:r>
            <w:r>
              <w:t xml:space="preserve"> шт.</w:t>
            </w:r>
          </w:p>
        </w:tc>
      </w:tr>
      <w:tr w:rsidR="00072A5C" w:rsidRPr="002117F7" w14:paraId="1778734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0E93E6" w14:textId="77777777" w:rsidR="00072A5C" w:rsidRPr="002117F7" w:rsidRDefault="00072A5C" w:rsidP="00F22774">
            <w:r w:rsidRPr="002117F7">
              <w:t>Прокладка асбестовая термостойкая (Фритекс)</w:t>
            </w:r>
          </w:p>
        </w:tc>
        <w:tc>
          <w:tcPr>
            <w:tcW w:w="961" w:type="dxa"/>
            <w:noWrap/>
            <w:hideMark/>
          </w:tcPr>
          <w:p w14:paraId="374CC6EE" w14:textId="77777777" w:rsidR="00072A5C" w:rsidRPr="002117F7" w:rsidRDefault="00072A5C" w:rsidP="00F22774">
            <w:r w:rsidRPr="002117F7">
              <w:t>74</w:t>
            </w:r>
            <w:r>
              <w:t xml:space="preserve"> шт.</w:t>
            </w:r>
          </w:p>
        </w:tc>
      </w:tr>
      <w:tr w:rsidR="00072A5C" w:rsidRPr="002117F7" w14:paraId="3DF1A1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CF84EA" w14:textId="77777777" w:rsidR="00072A5C" w:rsidRPr="002117F7" w:rsidRDefault="00072A5C" w:rsidP="00F22774">
            <w:r w:rsidRPr="002117F7">
              <w:t>Прокладка асбестовая термостойкая (Фритекс)</w:t>
            </w:r>
          </w:p>
        </w:tc>
        <w:tc>
          <w:tcPr>
            <w:tcW w:w="961" w:type="dxa"/>
            <w:noWrap/>
            <w:hideMark/>
          </w:tcPr>
          <w:p w14:paraId="612AB1BE" w14:textId="77777777" w:rsidR="00072A5C" w:rsidRPr="002117F7" w:rsidRDefault="00072A5C" w:rsidP="00F22774">
            <w:r w:rsidRPr="002117F7">
              <w:t>172</w:t>
            </w:r>
            <w:r>
              <w:t xml:space="preserve"> шт.</w:t>
            </w:r>
          </w:p>
        </w:tc>
      </w:tr>
      <w:tr w:rsidR="00072A5C" w:rsidRPr="002117F7" w14:paraId="109D706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FF48036" w14:textId="77777777" w:rsidR="00072A5C" w:rsidRPr="002117F7" w:rsidRDefault="00072A5C" w:rsidP="00F22774">
            <w:r w:rsidRPr="002117F7">
              <w:t>Манжета редуктора ЕВРО (70*90*10) (65111)</w:t>
            </w:r>
          </w:p>
        </w:tc>
        <w:tc>
          <w:tcPr>
            <w:tcW w:w="961" w:type="dxa"/>
            <w:noWrap/>
            <w:hideMark/>
          </w:tcPr>
          <w:p w14:paraId="31E7470C" w14:textId="77777777" w:rsidR="00072A5C" w:rsidRPr="002117F7" w:rsidRDefault="00072A5C" w:rsidP="00F22774">
            <w:r w:rsidRPr="002117F7">
              <w:t>41</w:t>
            </w:r>
            <w:r>
              <w:t xml:space="preserve"> шт.</w:t>
            </w:r>
          </w:p>
        </w:tc>
      </w:tr>
      <w:tr w:rsidR="00072A5C" w:rsidRPr="002117F7" w14:paraId="4860144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0B881E" w14:textId="77777777" w:rsidR="00072A5C" w:rsidRPr="002117F7" w:rsidRDefault="00072A5C" w:rsidP="00F22774">
            <w:r w:rsidRPr="002117F7">
              <w:t>Манжета полуоси (59,1*80-10)</w:t>
            </w:r>
          </w:p>
        </w:tc>
        <w:tc>
          <w:tcPr>
            <w:tcW w:w="961" w:type="dxa"/>
            <w:noWrap/>
            <w:hideMark/>
          </w:tcPr>
          <w:p w14:paraId="3671D75E" w14:textId="77777777" w:rsidR="00072A5C" w:rsidRPr="002117F7" w:rsidRDefault="00072A5C" w:rsidP="00F22774">
            <w:r w:rsidRPr="002117F7">
              <w:t>58</w:t>
            </w:r>
            <w:r>
              <w:t xml:space="preserve"> шт.</w:t>
            </w:r>
          </w:p>
        </w:tc>
      </w:tr>
      <w:tr w:rsidR="00072A5C" w:rsidRPr="002117F7" w14:paraId="273164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3840F7" w14:textId="77777777" w:rsidR="00072A5C" w:rsidRPr="002117F7" w:rsidRDefault="00072A5C" w:rsidP="00F22774">
            <w:r w:rsidRPr="002117F7">
              <w:t>Прокладка турбокомпрессора  ЕВРО</w:t>
            </w:r>
          </w:p>
        </w:tc>
        <w:tc>
          <w:tcPr>
            <w:tcW w:w="961" w:type="dxa"/>
            <w:noWrap/>
            <w:hideMark/>
          </w:tcPr>
          <w:p w14:paraId="4C20F3AF" w14:textId="77777777" w:rsidR="00072A5C" w:rsidRPr="002117F7" w:rsidRDefault="00072A5C" w:rsidP="00F22774">
            <w:r w:rsidRPr="002117F7">
              <w:t>220</w:t>
            </w:r>
            <w:r>
              <w:t xml:space="preserve"> шт.</w:t>
            </w:r>
          </w:p>
        </w:tc>
      </w:tr>
      <w:tr w:rsidR="00072A5C" w:rsidRPr="002117F7" w14:paraId="3DAB74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9FBE1B" w14:textId="77777777" w:rsidR="00072A5C" w:rsidRPr="002117F7" w:rsidRDefault="00072A5C" w:rsidP="00F22774">
            <w:r w:rsidRPr="002117F7">
              <w:lastRenderedPageBreak/>
              <w:t>Манжета ШРУС 4310 (55*75*10)</w:t>
            </w:r>
          </w:p>
        </w:tc>
        <w:tc>
          <w:tcPr>
            <w:tcW w:w="961" w:type="dxa"/>
            <w:noWrap/>
            <w:hideMark/>
          </w:tcPr>
          <w:p w14:paraId="4C4CE9A0" w14:textId="77777777" w:rsidR="00072A5C" w:rsidRPr="002117F7" w:rsidRDefault="00072A5C" w:rsidP="00F22774">
            <w:r w:rsidRPr="002117F7">
              <w:t>72</w:t>
            </w:r>
            <w:r>
              <w:t xml:space="preserve"> шт.</w:t>
            </w:r>
          </w:p>
        </w:tc>
      </w:tr>
      <w:tr w:rsidR="00072A5C" w:rsidRPr="002117F7" w14:paraId="2BADD7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8D105F" w14:textId="77777777" w:rsidR="00072A5C" w:rsidRPr="002117F7" w:rsidRDefault="00072A5C" w:rsidP="00F22774">
            <w:r w:rsidRPr="002117F7">
              <w:t>Манжета подкачки колес (72*59,8*10)</w:t>
            </w:r>
          </w:p>
        </w:tc>
        <w:tc>
          <w:tcPr>
            <w:tcW w:w="961" w:type="dxa"/>
            <w:noWrap/>
            <w:hideMark/>
          </w:tcPr>
          <w:p w14:paraId="02B9C456" w14:textId="77777777" w:rsidR="00072A5C" w:rsidRPr="002117F7" w:rsidRDefault="00072A5C" w:rsidP="00F22774">
            <w:r w:rsidRPr="002117F7">
              <w:t>169</w:t>
            </w:r>
            <w:r>
              <w:t xml:space="preserve"> шт.</w:t>
            </w:r>
          </w:p>
        </w:tc>
      </w:tr>
      <w:tr w:rsidR="00072A5C" w:rsidRPr="002117F7" w14:paraId="2CE2A3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9CE64E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503C1AF2" w14:textId="77777777" w:rsidR="00072A5C" w:rsidRPr="002117F7" w:rsidRDefault="00072A5C" w:rsidP="00F22774">
            <w:r w:rsidRPr="002117F7">
              <w:t>70</w:t>
            </w:r>
            <w:r>
              <w:t xml:space="preserve"> шт.</w:t>
            </w:r>
          </w:p>
        </w:tc>
      </w:tr>
      <w:tr w:rsidR="00072A5C" w:rsidRPr="002117F7" w14:paraId="191D0E3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5B73FB" w14:textId="77777777" w:rsidR="00072A5C" w:rsidRPr="002117F7" w:rsidRDefault="00072A5C" w:rsidP="00F22774">
            <w:r w:rsidRPr="002117F7">
              <w:t>Прокладка коллектора</w:t>
            </w:r>
          </w:p>
        </w:tc>
        <w:tc>
          <w:tcPr>
            <w:tcW w:w="961" w:type="dxa"/>
            <w:noWrap/>
            <w:hideMark/>
          </w:tcPr>
          <w:p w14:paraId="187D4717" w14:textId="77777777" w:rsidR="00072A5C" w:rsidRPr="002117F7" w:rsidRDefault="00072A5C" w:rsidP="00F22774">
            <w:r w:rsidRPr="002117F7">
              <w:t>68</w:t>
            </w:r>
            <w:r>
              <w:t xml:space="preserve"> шт.</w:t>
            </w:r>
          </w:p>
        </w:tc>
      </w:tr>
      <w:tr w:rsidR="00072A5C" w:rsidRPr="002117F7" w14:paraId="694468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F180A41" w14:textId="77777777" w:rsidR="00072A5C" w:rsidRPr="002117F7" w:rsidRDefault="00072A5C" w:rsidP="00F22774">
            <w:r w:rsidRPr="002117F7">
              <w:t>Манжета 75*102</w:t>
            </w:r>
          </w:p>
        </w:tc>
        <w:tc>
          <w:tcPr>
            <w:tcW w:w="961" w:type="dxa"/>
            <w:noWrap/>
            <w:hideMark/>
          </w:tcPr>
          <w:p w14:paraId="784E273E" w14:textId="77777777" w:rsidR="00072A5C" w:rsidRPr="002117F7" w:rsidRDefault="00072A5C" w:rsidP="00F22774">
            <w:r w:rsidRPr="002117F7">
              <w:t>107</w:t>
            </w:r>
            <w:r>
              <w:t xml:space="preserve"> шт.</w:t>
            </w:r>
          </w:p>
        </w:tc>
      </w:tr>
      <w:tr w:rsidR="00072A5C" w:rsidRPr="002117F7" w14:paraId="7B0B31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C5B976" w14:textId="77777777" w:rsidR="00072A5C" w:rsidRPr="002117F7" w:rsidRDefault="00072A5C" w:rsidP="00F22774">
            <w:r w:rsidRPr="002117F7">
              <w:t>Кольцо уплотнительное гильзы верхнее</w:t>
            </w:r>
          </w:p>
        </w:tc>
        <w:tc>
          <w:tcPr>
            <w:tcW w:w="961" w:type="dxa"/>
            <w:noWrap/>
            <w:hideMark/>
          </w:tcPr>
          <w:p w14:paraId="3D68DDA1" w14:textId="77777777" w:rsidR="00072A5C" w:rsidRPr="002117F7" w:rsidRDefault="00072A5C" w:rsidP="00F22774">
            <w:r w:rsidRPr="002117F7">
              <w:t>16</w:t>
            </w:r>
            <w:r>
              <w:t xml:space="preserve"> шт.</w:t>
            </w:r>
          </w:p>
        </w:tc>
      </w:tr>
      <w:tr w:rsidR="00072A5C" w:rsidRPr="002117F7" w14:paraId="021B15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B0A369" w14:textId="77777777" w:rsidR="00072A5C" w:rsidRPr="002117F7" w:rsidRDefault="00072A5C" w:rsidP="00F22774">
            <w:r w:rsidRPr="002117F7">
              <w:t>Прокладка флянца</w:t>
            </w:r>
          </w:p>
        </w:tc>
        <w:tc>
          <w:tcPr>
            <w:tcW w:w="961" w:type="dxa"/>
            <w:noWrap/>
            <w:hideMark/>
          </w:tcPr>
          <w:p w14:paraId="7479DCDE" w14:textId="77777777" w:rsidR="00072A5C" w:rsidRPr="002117F7" w:rsidRDefault="00072A5C" w:rsidP="00F22774">
            <w:r w:rsidRPr="002117F7">
              <w:t>188</w:t>
            </w:r>
            <w:r>
              <w:t xml:space="preserve"> шт.</w:t>
            </w:r>
          </w:p>
        </w:tc>
      </w:tr>
      <w:tr w:rsidR="00072A5C" w:rsidRPr="002117F7" w14:paraId="72AA4B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9F4741" w14:textId="77777777" w:rsidR="00072A5C" w:rsidRPr="002117F7" w:rsidRDefault="00072A5C" w:rsidP="00F22774">
            <w:r w:rsidRPr="002117F7">
              <w:t>Кольцо ТНВД БРТД21</w:t>
            </w:r>
          </w:p>
        </w:tc>
        <w:tc>
          <w:tcPr>
            <w:tcW w:w="961" w:type="dxa"/>
            <w:noWrap/>
            <w:hideMark/>
          </w:tcPr>
          <w:p w14:paraId="507D5171" w14:textId="77777777" w:rsidR="00072A5C" w:rsidRPr="002117F7" w:rsidRDefault="00072A5C" w:rsidP="00F22774">
            <w:r w:rsidRPr="002117F7">
              <w:t>95</w:t>
            </w:r>
            <w:r>
              <w:t xml:space="preserve"> шт.</w:t>
            </w:r>
          </w:p>
        </w:tc>
      </w:tr>
      <w:tr w:rsidR="00072A5C" w:rsidRPr="002117F7" w14:paraId="7E74CA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7BA9FE" w14:textId="77777777" w:rsidR="00072A5C" w:rsidRPr="002117F7" w:rsidRDefault="00072A5C" w:rsidP="00F22774">
            <w:r w:rsidRPr="002117F7">
              <w:t>Кольцо фильтра масленого ЕВРО</w:t>
            </w:r>
          </w:p>
        </w:tc>
        <w:tc>
          <w:tcPr>
            <w:tcW w:w="961" w:type="dxa"/>
            <w:noWrap/>
            <w:hideMark/>
          </w:tcPr>
          <w:p w14:paraId="51352261" w14:textId="77777777" w:rsidR="00072A5C" w:rsidRPr="002117F7" w:rsidRDefault="00072A5C" w:rsidP="00F22774">
            <w:r w:rsidRPr="002117F7">
              <w:t>12</w:t>
            </w:r>
            <w:r>
              <w:t xml:space="preserve"> шт.</w:t>
            </w:r>
          </w:p>
        </w:tc>
      </w:tr>
      <w:tr w:rsidR="00072A5C" w:rsidRPr="002117F7" w14:paraId="7E0B77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F6661D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14B85116" w14:textId="77777777" w:rsidR="00072A5C" w:rsidRPr="002117F7" w:rsidRDefault="00072A5C" w:rsidP="00F22774">
            <w:r w:rsidRPr="002117F7">
              <w:t>273</w:t>
            </w:r>
            <w:r>
              <w:t xml:space="preserve"> шт.</w:t>
            </w:r>
          </w:p>
        </w:tc>
      </w:tr>
      <w:tr w:rsidR="00072A5C" w:rsidRPr="002117F7" w14:paraId="7758D8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382E9F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35617882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6B97AF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8ABA1D" w14:textId="77777777" w:rsidR="00072A5C" w:rsidRPr="002117F7" w:rsidRDefault="00072A5C" w:rsidP="00F22774">
            <w:r w:rsidRPr="002117F7">
              <w:t>Шайба медная d 9,3*1,5</w:t>
            </w:r>
          </w:p>
        </w:tc>
        <w:tc>
          <w:tcPr>
            <w:tcW w:w="961" w:type="dxa"/>
            <w:noWrap/>
            <w:hideMark/>
          </w:tcPr>
          <w:p w14:paraId="5412AD85" w14:textId="77777777" w:rsidR="00072A5C" w:rsidRPr="002117F7" w:rsidRDefault="00072A5C" w:rsidP="00F22774">
            <w:r w:rsidRPr="002117F7">
              <w:t>31</w:t>
            </w:r>
            <w:r>
              <w:t xml:space="preserve"> шт.</w:t>
            </w:r>
          </w:p>
        </w:tc>
      </w:tr>
      <w:tr w:rsidR="00072A5C" w:rsidRPr="002117F7" w14:paraId="125C8B6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2A83A2" w14:textId="77777777" w:rsidR="00072A5C" w:rsidRPr="002117F7" w:rsidRDefault="00072A5C" w:rsidP="00F22774">
            <w:r w:rsidRPr="002117F7">
              <w:t>Прокладка патрубка водяной коробки термостата</w:t>
            </w:r>
          </w:p>
        </w:tc>
        <w:tc>
          <w:tcPr>
            <w:tcW w:w="961" w:type="dxa"/>
            <w:noWrap/>
            <w:hideMark/>
          </w:tcPr>
          <w:p w14:paraId="2708A988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3F229A8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66E3BC" w14:textId="77777777" w:rsidR="00072A5C" w:rsidRPr="002117F7" w:rsidRDefault="00072A5C" w:rsidP="00F22774">
            <w:r w:rsidRPr="002117F7">
              <w:t>Кольцо гидромуфты</w:t>
            </w:r>
          </w:p>
        </w:tc>
        <w:tc>
          <w:tcPr>
            <w:tcW w:w="961" w:type="dxa"/>
            <w:noWrap/>
            <w:hideMark/>
          </w:tcPr>
          <w:p w14:paraId="023B7C77" w14:textId="77777777" w:rsidR="00072A5C" w:rsidRPr="002117F7" w:rsidRDefault="00072A5C" w:rsidP="00F22774">
            <w:r w:rsidRPr="002117F7">
              <w:t>228</w:t>
            </w:r>
            <w:r>
              <w:t xml:space="preserve"> шт.</w:t>
            </w:r>
          </w:p>
        </w:tc>
      </w:tr>
      <w:tr w:rsidR="00072A5C" w:rsidRPr="002117F7" w14:paraId="41F724A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444A77" w14:textId="77777777" w:rsidR="00072A5C" w:rsidRPr="002117F7" w:rsidRDefault="00072A5C" w:rsidP="00F22774">
            <w:r w:rsidRPr="002117F7">
              <w:t>Кольцо уплотнительное d 7</w:t>
            </w:r>
          </w:p>
        </w:tc>
        <w:tc>
          <w:tcPr>
            <w:tcW w:w="961" w:type="dxa"/>
            <w:noWrap/>
            <w:hideMark/>
          </w:tcPr>
          <w:p w14:paraId="27E97340" w14:textId="77777777" w:rsidR="00072A5C" w:rsidRPr="002117F7" w:rsidRDefault="00072A5C" w:rsidP="00F22774">
            <w:r w:rsidRPr="002117F7">
              <w:t>245</w:t>
            </w:r>
            <w:r>
              <w:t xml:space="preserve"> шт.</w:t>
            </w:r>
          </w:p>
        </w:tc>
      </w:tr>
      <w:tr w:rsidR="00072A5C" w:rsidRPr="002117F7" w14:paraId="746075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447040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3C932789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13215F4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7ECA8F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572DCD14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0E055BB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29BFD5" w14:textId="77777777" w:rsidR="00072A5C" w:rsidRPr="002117F7" w:rsidRDefault="00072A5C" w:rsidP="00F22774">
            <w:r w:rsidRPr="002117F7">
              <w:t>Шайба медная прорезиновая</w:t>
            </w:r>
          </w:p>
        </w:tc>
        <w:tc>
          <w:tcPr>
            <w:tcW w:w="961" w:type="dxa"/>
            <w:noWrap/>
            <w:hideMark/>
          </w:tcPr>
          <w:p w14:paraId="72B111D0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1D07D2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8BD43E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005A2346" w14:textId="77777777" w:rsidR="00072A5C" w:rsidRPr="002117F7" w:rsidRDefault="00072A5C" w:rsidP="00F22774">
            <w:r w:rsidRPr="002117F7">
              <w:t>120</w:t>
            </w:r>
            <w:r>
              <w:t xml:space="preserve"> шт.</w:t>
            </w:r>
          </w:p>
        </w:tc>
      </w:tr>
      <w:tr w:rsidR="00072A5C" w:rsidRPr="002117F7" w14:paraId="6C5344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DA6E05" w14:textId="77777777" w:rsidR="00072A5C" w:rsidRPr="002117F7" w:rsidRDefault="00072A5C" w:rsidP="00F22774">
            <w:r w:rsidRPr="002117F7">
              <w:t>Шайба медная d12</w:t>
            </w:r>
          </w:p>
        </w:tc>
        <w:tc>
          <w:tcPr>
            <w:tcW w:w="961" w:type="dxa"/>
            <w:noWrap/>
            <w:hideMark/>
          </w:tcPr>
          <w:p w14:paraId="61BB5FB3" w14:textId="77777777" w:rsidR="00072A5C" w:rsidRPr="002117F7" w:rsidRDefault="00072A5C" w:rsidP="00F22774">
            <w:r w:rsidRPr="002117F7">
              <w:t>180</w:t>
            </w:r>
            <w:r>
              <w:t xml:space="preserve"> шт.</w:t>
            </w:r>
          </w:p>
        </w:tc>
      </w:tr>
      <w:tr w:rsidR="00072A5C" w:rsidRPr="002117F7" w14:paraId="504E794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C1C82F" w14:textId="77777777" w:rsidR="00072A5C" w:rsidRPr="002117F7" w:rsidRDefault="00072A5C" w:rsidP="00F22774">
            <w:r w:rsidRPr="002117F7">
              <w:t>Шайба медная d14</w:t>
            </w:r>
          </w:p>
        </w:tc>
        <w:tc>
          <w:tcPr>
            <w:tcW w:w="961" w:type="dxa"/>
            <w:noWrap/>
            <w:hideMark/>
          </w:tcPr>
          <w:p w14:paraId="5829A291" w14:textId="77777777" w:rsidR="00072A5C" w:rsidRPr="002117F7" w:rsidRDefault="00072A5C" w:rsidP="00F22774">
            <w:r w:rsidRPr="002117F7">
              <w:t>600</w:t>
            </w:r>
            <w:r>
              <w:t xml:space="preserve"> шт.</w:t>
            </w:r>
          </w:p>
        </w:tc>
      </w:tr>
      <w:tr w:rsidR="00072A5C" w:rsidRPr="002117F7" w14:paraId="6BCFA9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1856C5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4FC5A173" w14:textId="77777777" w:rsidR="00072A5C" w:rsidRPr="002117F7" w:rsidRDefault="00072A5C" w:rsidP="00F22774">
            <w:r w:rsidRPr="002117F7">
              <w:t>79</w:t>
            </w:r>
            <w:r>
              <w:t xml:space="preserve"> шт.</w:t>
            </w:r>
          </w:p>
        </w:tc>
      </w:tr>
      <w:tr w:rsidR="00072A5C" w:rsidRPr="002117F7" w14:paraId="6F6F951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D379A9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49EEF666" w14:textId="77777777" w:rsidR="00072A5C" w:rsidRPr="002117F7" w:rsidRDefault="00072A5C" w:rsidP="00F22774">
            <w:r w:rsidRPr="002117F7">
              <w:t>59</w:t>
            </w:r>
            <w:r>
              <w:t xml:space="preserve"> шт.</w:t>
            </w:r>
          </w:p>
        </w:tc>
      </w:tr>
      <w:tr w:rsidR="00072A5C" w:rsidRPr="002117F7" w14:paraId="7BFBD2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A88028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13493ED3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548369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4C584F" w14:textId="77777777" w:rsidR="00072A5C" w:rsidRPr="002117F7" w:rsidRDefault="00072A5C" w:rsidP="00F22774">
            <w:r w:rsidRPr="002117F7">
              <w:t>Прокладка графитовая</w:t>
            </w:r>
          </w:p>
        </w:tc>
        <w:tc>
          <w:tcPr>
            <w:tcW w:w="961" w:type="dxa"/>
            <w:noWrap/>
            <w:hideMark/>
          </w:tcPr>
          <w:p w14:paraId="30E4CC6E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1BF4851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D8676B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3804671D" w14:textId="77777777" w:rsidR="00072A5C" w:rsidRPr="002117F7" w:rsidRDefault="00072A5C" w:rsidP="00F22774">
            <w:r w:rsidRPr="002117F7">
              <w:t>200</w:t>
            </w:r>
            <w:r>
              <w:t xml:space="preserve"> шт.</w:t>
            </w:r>
          </w:p>
        </w:tc>
      </w:tr>
      <w:tr w:rsidR="00072A5C" w:rsidRPr="002117F7" w14:paraId="56C9D6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95F8AD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0671CCC8" w14:textId="77777777" w:rsidR="00072A5C" w:rsidRPr="002117F7" w:rsidRDefault="00072A5C" w:rsidP="00F22774">
            <w:r w:rsidRPr="002117F7">
              <w:t>100</w:t>
            </w:r>
            <w:r>
              <w:t xml:space="preserve"> шт.</w:t>
            </w:r>
          </w:p>
        </w:tc>
      </w:tr>
      <w:tr w:rsidR="00072A5C" w:rsidRPr="002117F7" w14:paraId="6877E74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313494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31BADB32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3B4CAAF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5D5138" w14:textId="77777777" w:rsidR="00072A5C" w:rsidRPr="002117F7" w:rsidRDefault="00072A5C" w:rsidP="00F22774">
            <w:r w:rsidRPr="002117F7">
              <w:t>Кольцо уплотнительное d11,5</w:t>
            </w:r>
          </w:p>
        </w:tc>
        <w:tc>
          <w:tcPr>
            <w:tcW w:w="961" w:type="dxa"/>
            <w:noWrap/>
            <w:hideMark/>
          </w:tcPr>
          <w:p w14:paraId="0C01C76F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1C287B3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71167F7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41CE232E" w14:textId="77777777" w:rsidR="00072A5C" w:rsidRPr="002117F7" w:rsidRDefault="00072A5C" w:rsidP="00F22774">
            <w:r w:rsidRPr="002117F7">
              <w:t>18</w:t>
            </w:r>
            <w:r>
              <w:t xml:space="preserve"> шт.</w:t>
            </w:r>
          </w:p>
        </w:tc>
      </w:tr>
      <w:tr w:rsidR="00072A5C" w:rsidRPr="002117F7" w14:paraId="0C87F1D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7C6146" w14:textId="77777777" w:rsidR="00072A5C" w:rsidRPr="002117F7" w:rsidRDefault="00072A5C" w:rsidP="00F22774">
            <w:r w:rsidRPr="002117F7">
              <w:t>Кольцо уплотнительное компрессора</w:t>
            </w:r>
          </w:p>
        </w:tc>
        <w:tc>
          <w:tcPr>
            <w:tcW w:w="961" w:type="dxa"/>
            <w:noWrap/>
            <w:hideMark/>
          </w:tcPr>
          <w:p w14:paraId="78AC7EC3" w14:textId="77777777" w:rsidR="00072A5C" w:rsidRPr="002117F7" w:rsidRDefault="00072A5C" w:rsidP="00F22774">
            <w:r w:rsidRPr="002117F7">
              <w:t>18</w:t>
            </w:r>
            <w:r>
              <w:t xml:space="preserve"> шт.</w:t>
            </w:r>
          </w:p>
        </w:tc>
      </w:tr>
      <w:tr w:rsidR="00072A5C" w:rsidRPr="002117F7" w14:paraId="67C910F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25970D" w14:textId="77777777" w:rsidR="00072A5C" w:rsidRPr="002117F7" w:rsidRDefault="00072A5C" w:rsidP="00F22774">
            <w:r w:rsidRPr="002117F7">
              <w:t>Кольцо форсунки</w:t>
            </w:r>
          </w:p>
        </w:tc>
        <w:tc>
          <w:tcPr>
            <w:tcW w:w="961" w:type="dxa"/>
            <w:noWrap/>
            <w:hideMark/>
          </w:tcPr>
          <w:p w14:paraId="0820A791" w14:textId="77777777" w:rsidR="00072A5C" w:rsidRPr="002117F7" w:rsidRDefault="00072A5C" w:rsidP="00F22774">
            <w:r w:rsidRPr="002117F7">
              <w:t>40</w:t>
            </w:r>
            <w:r>
              <w:t xml:space="preserve"> шт.</w:t>
            </w:r>
          </w:p>
        </w:tc>
      </w:tr>
      <w:tr w:rsidR="00072A5C" w:rsidRPr="002117F7" w14:paraId="5284D55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690169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20680B43" w14:textId="77777777" w:rsidR="00072A5C" w:rsidRPr="002117F7" w:rsidRDefault="00072A5C" w:rsidP="00F22774">
            <w:r w:rsidRPr="002117F7">
              <w:t>153</w:t>
            </w:r>
            <w:r>
              <w:t xml:space="preserve"> шт.</w:t>
            </w:r>
          </w:p>
        </w:tc>
      </w:tr>
      <w:tr w:rsidR="00072A5C" w:rsidRPr="002117F7" w14:paraId="78BDA60F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70535C37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4905A5FD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48560EE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E902534" w14:textId="77777777" w:rsidR="00072A5C" w:rsidRPr="002117F7" w:rsidRDefault="00072A5C" w:rsidP="00F22774">
            <w:r w:rsidRPr="002117F7">
              <w:t>Прокладка  турбокомпрессора</w:t>
            </w:r>
          </w:p>
        </w:tc>
        <w:tc>
          <w:tcPr>
            <w:tcW w:w="961" w:type="dxa"/>
            <w:noWrap/>
            <w:hideMark/>
          </w:tcPr>
          <w:p w14:paraId="5AF01B59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53A5011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543F76" w14:textId="77777777" w:rsidR="00072A5C" w:rsidRPr="002117F7" w:rsidRDefault="00072A5C" w:rsidP="00F22774">
            <w:r w:rsidRPr="002117F7">
              <w:t>Шайба медная d6</w:t>
            </w:r>
          </w:p>
        </w:tc>
        <w:tc>
          <w:tcPr>
            <w:tcW w:w="961" w:type="dxa"/>
            <w:noWrap/>
            <w:hideMark/>
          </w:tcPr>
          <w:p w14:paraId="0513620B" w14:textId="77777777" w:rsidR="00072A5C" w:rsidRPr="002117F7" w:rsidRDefault="00072A5C" w:rsidP="00F22774">
            <w:r w:rsidRPr="002117F7">
              <w:t>45</w:t>
            </w:r>
            <w:r>
              <w:t xml:space="preserve"> шт.</w:t>
            </w:r>
          </w:p>
        </w:tc>
      </w:tr>
      <w:tr w:rsidR="00072A5C" w:rsidRPr="002117F7" w14:paraId="01F0C0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6E53FB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079889F2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202AB9E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AB0B61" w14:textId="77777777" w:rsidR="00072A5C" w:rsidRPr="002117F7" w:rsidRDefault="00072A5C" w:rsidP="00F22774">
            <w:r w:rsidRPr="002117F7">
              <w:t>Прокладка (кольцо)</w:t>
            </w:r>
          </w:p>
        </w:tc>
        <w:tc>
          <w:tcPr>
            <w:tcW w:w="961" w:type="dxa"/>
            <w:noWrap/>
            <w:hideMark/>
          </w:tcPr>
          <w:p w14:paraId="1EE05BB4" w14:textId="77777777" w:rsidR="00072A5C" w:rsidRPr="002117F7" w:rsidRDefault="00072A5C" w:rsidP="00F22774">
            <w:r w:rsidRPr="002117F7">
              <w:t>240</w:t>
            </w:r>
            <w:r>
              <w:t xml:space="preserve"> шт.</w:t>
            </w:r>
          </w:p>
        </w:tc>
      </w:tr>
      <w:tr w:rsidR="00072A5C" w:rsidRPr="002117F7" w14:paraId="2338218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903305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440231AA" w14:textId="77777777" w:rsidR="00072A5C" w:rsidRPr="002117F7" w:rsidRDefault="00072A5C" w:rsidP="00F22774">
            <w:r w:rsidRPr="002117F7">
              <w:t>38</w:t>
            </w:r>
            <w:r>
              <w:t xml:space="preserve"> шт.</w:t>
            </w:r>
          </w:p>
        </w:tc>
      </w:tr>
      <w:tr w:rsidR="00072A5C" w:rsidRPr="002117F7" w14:paraId="7D6E930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6B10B0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116C2906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4CF0F60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408930" w14:textId="77777777" w:rsidR="00072A5C" w:rsidRPr="002117F7" w:rsidRDefault="00072A5C" w:rsidP="00F22774">
            <w:r w:rsidRPr="002117F7">
              <w:t>Кольцо уплотнительное  ТНВД</w:t>
            </w:r>
          </w:p>
        </w:tc>
        <w:tc>
          <w:tcPr>
            <w:tcW w:w="961" w:type="dxa"/>
            <w:noWrap/>
            <w:hideMark/>
          </w:tcPr>
          <w:p w14:paraId="61DBEBC6" w14:textId="77777777" w:rsidR="00072A5C" w:rsidRPr="002117F7" w:rsidRDefault="00072A5C" w:rsidP="00F22774">
            <w:r w:rsidRPr="002117F7">
              <w:t>37</w:t>
            </w:r>
            <w:r>
              <w:t xml:space="preserve"> шт.</w:t>
            </w:r>
          </w:p>
        </w:tc>
      </w:tr>
      <w:tr w:rsidR="00072A5C" w:rsidRPr="002117F7" w14:paraId="44ABD56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1BBF67" w14:textId="77777777" w:rsidR="00072A5C" w:rsidRPr="002117F7" w:rsidRDefault="00072A5C" w:rsidP="00F22774">
            <w:r w:rsidRPr="002117F7">
              <w:t>Шайба медная d9,3*0,5</w:t>
            </w:r>
          </w:p>
        </w:tc>
        <w:tc>
          <w:tcPr>
            <w:tcW w:w="961" w:type="dxa"/>
            <w:noWrap/>
            <w:hideMark/>
          </w:tcPr>
          <w:p w14:paraId="4A8AAA15" w14:textId="77777777" w:rsidR="00072A5C" w:rsidRPr="002117F7" w:rsidRDefault="00072A5C" w:rsidP="00F22774">
            <w:r w:rsidRPr="002117F7">
              <w:t>350</w:t>
            </w:r>
            <w:r>
              <w:t xml:space="preserve"> шт.</w:t>
            </w:r>
          </w:p>
        </w:tc>
      </w:tr>
      <w:tr w:rsidR="00072A5C" w:rsidRPr="002117F7" w14:paraId="598451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371302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5FE118E1" w14:textId="77777777" w:rsidR="00072A5C" w:rsidRPr="002117F7" w:rsidRDefault="00072A5C" w:rsidP="00F22774">
            <w:r w:rsidRPr="002117F7">
              <w:t>37</w:t>
            </w:r>
            <w:r>
              <w:t xml:space="preserve"> шт.</w:t>
            </w:r>
          </w:p>
        </w:tc>
      </w:tr>
      <w:tr w:rsidR="00072A5C" w:rsidRPr="002117F7" w14:paraId="248B774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4B2160C" w14:textId="77777777" w:rsidR="00072A5C" w:rsidRPr="002117F7" w:rsidRDefault="00072A5C" w:rsidP="00F22774">
            <w:r w:rsidRPr="002117F7">
              <w:t>Кольцо  014.6-3,6 (015-021-36)</w:t>
            </w:r>
          </w:p>
        </w:tc>
        <w:tc>
          <w:tcPr>
            <w:tcW w:w="961" w:type="dxa"/>
            <w:noWrap/>
            <w:hideMark/>
          </w:tcPr>
          <w:p w14:paraId="6F04C1CB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613EA73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E4BC57" w14:textId="77777777" w:rsidR="00072A5C" w:rsidRPr="002117F7" w:rsidRDefault="00072A5C" w:rsidP="00F22774">
            <w:r w:rsidRPr="002117F7">
              <w:t>Кольцо делителя ( d 6мм)</w:t>
            </w:r>
          </w:p>
        </w:tc>
        <w:tc>
          <w:tcPr>
            <w:tcW w:w="961" w:type="dxa"/>
            <w:noWrap/>
            <w:hideMark/>
          </w:tcPr>
          <w:p w14:paraId="381A3A63" w14:textId="77777777" w:rsidR="00072A5C" w:rsidRPr="002117F7" w:rsidRDefault="00072A5C" w:rsidP="00F22774">
            <w:r w:rsidRPr="002117F7">
              <w:t>218</w:t>
            </w:r>
            <w:r>
              <w:t xml:space="preserve"> шт.</w:t>
            </w:r>
          </w:p>
        </w:tc>
      </w:tr>
      <w:tr w:rsidR="00072A5C" w:rsidRPr="002117F7" w14:paraId="043FC1E3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383CF66E" w14:textId="77777777" w:rsidR="00072A5C" w:rsidRPr="002117F7" w:rsidRDefault="00072A5C" w:rsidP="00F22774">
            <w:r w:rsidRPr="002117F7">
              <w:t>Шайба медная 8*12</w:t>
            </w:r>
          </w:p>
        </w:tc>
        <w:tc>
          <w:tcPr>
            <w:tcW w:w="961" w:type="dxa"/>
            <w:noWrap/>
            <w:hideMark/>
          </w:tcPr>
          <w:p w14:paraId="15C6BCA5" w14:textId="77777777" w:rsidR="00072A5C" w:rsidRPr="002117F7" w:rsidRDefault="00072A5C" w:rsidP="00F22774">
            <w:r w:rsidRPr="002117F7">
              <w:t>706</w:t>
            </w:r>
            <w:r>
              <w:t xml:space="preserve"> шт.</w:t>
            </w:r>
          </w:p>
        </w:tc>
      </w:tr>
      <w:tr w:rsidR="00072A5C" w:rsidRPr="002117F7" w14:paraId="13D3CCC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AADE88" w14:textId="77777777" w:rsidR="00072A5C" w:rsidRPr="002117F7" w:rsidRDefault="00072A5C" w:rsidP="00F22774">
            <w:r w:rsidRPr="002117F7">
              <w:t>Прокладка крышки люка маховика</w:t>
            </w:r>
          </w:p>
        </w:tc>
        <w:tc>
          <w:tcPr>
            <w:tcW w:w="961" w:type="dxa"/>
            <w:noWrap/>
            <w:hideMark/>
          </w:tcPr>
          <w:p w14:paraId="0027D99B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403A06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72F384" w14:textId="77777777" w:rsidR="00072A5C" w:rsidRPr="002117F7" w:rsidRDefault="00072A5C" w:rsidP="00F22774">
            <w:r w:rsidRPr="002117F7">
              <w:t>Манжета  (80х105х10)</w:t>
            </w:r>
          </w:p>
        </w:tc>
        <w:tc>
          <w:tcPr>
            <w:tcW w:w="961" w:type="dxa"/>
            <w:noWrap/>
            <w:hideMark/>
          </w:tcPr>
          <w:p w14:paraId="59F4EBB7" w14:textId="77777777" w:rsidR="00072A5C" w:rsidRPr="002117F7" w:rsidRDefault="00072A5C" w:rsidP="00F22774">
            <w:r w:rsidRPr="002117F7">
              <w:t>105</w:t>
            </w:r>
            <w:r>
              <w:t xml:space="preserve"> шт.</w:t>
            </w:r>
          </w:p>
        </w:tc>
      </w:tr>
      <w:tr w:rsidR="00072A5C" w:rsidRPr="002117F7" w14:paraId="4C9ABE4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C59779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2450D8D2" w14:textId="77777777" w:rsidR="00072A5C" w:rsidRPr="002117F7" w:rsidRDefault="00072A5C" w:rsidP="00F22774">
            <w:r w:rsidRPr="002117F7">
              <w:t>25</w:t>
            </w:r>
            <w:r>
              <w:t xml:space="preserve"> шт.</w:t>
            </w:r>
          </w:p>
        </w:tc>
      </w:tr>
      <w:tr w:rsidR="00072A5C" w:rsidRPr="002117F7" w14:paraId="4761AE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6C14310" w14:textId="77777777" w:rsidR="00072A5C" w:rsidRPr="002117F7" w:rsidRDefault="00072A5C" w:rsidP="00F22774">
            <w:r w:rsidRPr="002117F7">
              <w:t>Манжета (80*105) ЕВРО</w:t>
            </w:r>
          </w:p>
        </w:tc>
        <w:tc>
          <w:tcPr>
            <w:tcW w:w="961" w:type="dxa"/>
            <w:noWrap/>
            <w:hideMark/>
          </w:tcPr>
          <w:p w14:paraId="5F367635" w14:textId="77777777" w:rsidR="00072A5C" w:rsidRPr="002117F7" w:rsidRDefault="00072A5C" w:rsidP="00F22774">
            <w:r w:rsidRPr="002117F7">
              <w:t>76</w:t>
            </w:r>
            <w:r>
              <w:t xml:space="preserve"> шт.</w:t>
            </w:r>
          </w:p>
        </w:tc>
      </w:tr>
      <w:tr w:rsidR="00072A5C" w:rsidRPr="002117F7" w14:paraId="7112E71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81FD10" w14:textId="77777777" w:rsidR="00072A5C" w:rsidRPr="002117F7" w:rsidRDefault="00072A5C" w:rsidP="00F22774">
            <w:r w:rsidRPr="002117F7">
              <w:t>Манжета (45*60*7) ЕВРО</w:t>
            </w:r>
          </w:p>
        </w:tc>
        <w:tc>
          <w:tcPr>
            <w:tcW w:w="961" w:type="dxa"/>
            <w:noWrap/>
            <w:hideMark/>
          </w:tcPr>
          <w:p w14:paraId="6CD63743" w14:textId="77777777" w:rsidR="00072A5C" w:rsidRPr="002117F7" w:rsidRDefault="00072A5C" w:rsidP="00F22774">
            <w:r w:rsidRPr="002117F7">
              <w:t>66</w:t>
            </w:r>
            <w:r>
              <w:t xml:space="preserve"> шт.</w:t>
            </w:r>
          </w:p>
        </w:tc>
      </w:tr>
      <w:tr w:rsidR="00072A5C" w:rsidRPr="002117F7" w14:paraId="0576CC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E77659" w14:textId="77777777" w:rsidR="00072A5C" w:rsidRPr="002117F7" w:rsidRDefault="00072A5C" w:rsidP="00F22774">
            <w:r w:rsidRPr="002117F7">
              <w:t>Пружина сальника</w:t>
            </w:r>
          </w:p>
        </w:tc>
        <w:tc>
          <w:tcPr>
            <w:tcW w:w="961" w:type="dxa"/>
            <w:noWrap/>
            <w:hideMark/>
          </w:tcPr>
          <w:p w14:paraId="30B406D4" w14:textId="77777777" w:rsidR="00072A5C" w:rsidRPr="002117F7" w:rsidRDefault="00072A5C" w:rsidP="00F22774">
            <w:r w:rsidRPr="002117F7">
              <w:t>76</w:t>
            </w:r>
            <w:r>
              <w:t xml:space="preserve"> шт.</w:t>
            </w:r>
          </w:p>
        </w:tc>
      </w:tr>
      <w:tr w:rsidR="00072A5C" w:rsidRPr="002117F7" w14:paraId="4537C6FC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6FD12E96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46F52275" w14:textId="77777777" w:rsidR="00072A5C" w:rsidRPr="002117F7" w:rsidRDefault="00072A5C" w:rsidP="00F22774">
            <w:r w:rsidRPr="002117F7">
              <w:t>38</w:t>
            </w:r>
            <w:r>
              <w:t xml:space="preserve"> шт.</w:t>
            </w:r>
          </w:p>
        </w:tc>
      </w:tr>
      <w:tr w:rsidR="00072A5C" w:rsidRPr="002117F7" w14:paraId="33D3F0F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5B2271" w14:textId="77777777" w:rsidR="00072A5C" w:rsidRPr="002117F7" w:rsidRDefault="00072A5C" w:rsidP="00F22774">
            <w:r w:rsidRPr="002117F7">
              <w:t>Уплотнитель стекла  (бархотка)</w:t>
            </w:r>
          </w:p>
        </w:tc>
        <w:tc>
          <w:tcPr>
            <w:tcW w:w="961" w:type="dxa"/>
            <w:noWrap/>
            <w:hideMark/>
          </w:tcPr>
          <w:p w14:paraId="6C45261C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266E3F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8962A4" w14:textId="77777777" w:rsidR="00072A5C" w:rsidRPr="002117F7" w:rsidRDefault="00072A5C" w:rsidP="00F22774">
            <w:r w:rsidRPr="002117F7">
              <w:t>Манжета сошки ГУР 942*58*10)</w:t>
            </w:r>
          </w:p>
        </w:tc>
        <w:tc>
          <w:tcPr>
            <w:tcW w:w="961" w:type="dxa"/>
            <w:noWrap/>
            <w:hideMark/>
          </w:tcPr>
          <w:p w14:paraId="0F9A1D99" w14:textId="77777777" w:rsidR="00072A5C" w:rsidRPr="002117F7" w:rsidRDefault="00072A5C" w:rsidP="00F22774">
            <w:r w:rsidRPr="002117F7">
              <w:t>690</w:t>
            </w:r>
            <w:r>
              <w:t xml:space="preserve"> шт.</w:t>
            </w:r>
          </w:p>
        </w:tc>
      </w:tr>
      <w:tr w:rsidR="00072A5C" w:rsidRPr="002117F7" w14:paraId="5F027A9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9AF1E99" w14:textId="77777777" w:rsidR="00072A5C" w:rsidRPr="002117F7" w:rsidRDefault="00072A5C" w:rsidP="00F22774">
            <w:r w:rsidRPr="002117F7">
              <w:t>Прокладка клапанной крышки (ЕВРО)</w:t>
            </w:r>
          </w:p>
        </w:tc>
        <w:tc>
          <w:tcPr>
            <w:tcW w:w="961" w:type="dxa"/>
            <w:noWrap/>
            <w:hideMark/>
          </w:tcPr>
          <w:p w14:paraId="2E35BF8E" w14:textId="77777777" w:rsidR="00072A5C" w:rsidRPr="002117F7" w:rsidRDefault="00072A5C" w:rsidP="00F22774">
            <w:r w:rsidRPr="002117F7">
              <w:t>99</w:t>
            </w:r>
            <w:r>
              <w:t xml:space="preserve"> шт.</w:t>
            </w:r>
          </w:p>
        </w:tc>
      </w:tr>
      <w:tr w:rsidR="00072A5C" w:rsidRPr="002117F7" w14:paraId="4C81D11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DDCFC7" w14:textId="77777777" w:rsidR="00072A5C" w:rsidRPr="002117F7" w:rsidRDefault="00072A5C" w:rsidP="00F22774">
            <w:r w:rsidRPr="002117F7">
              <w:t>Манжета ПГУ</w:t>
            </w:r>
          </w:p>
        </w:tc>
        <w:tc>
          <w:tcPr>
            <w:tcW w:w="961" w:type="dxa"/>
            <w:noWrap/>
            <w:hideMark/>
          </w:tcPr>
          <w:p w14:paraId="3A78EF51" w14:textId="77777777" w:rsidR="00072A5C" w:rsidRPr="002117F7" w:rsidRDefault="00072A5C" w:rsidP="00F22774">
            <w:r w:rsidRPr="002117F7">
              <w:t>36</w:t>
            </w:r>
            <w:r>
              <w:t xml:space="preserve"> шт.</w:t>
            </w:r>
          </w:p>
        </w:tc>
      </w:tr>
      <w:tr w:rsidR="00072A5C" w:rsidRPr="002117F7" w14:paraId="2483F34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45D310" w14:textId="77777777" w:rsidR="00072A5C" w:rsidRPr="002117F7" w:rsidRDefault="00072A5C" w:rsidP="00F22774">
            <w:r w:rsidRPr="002117F7">
              <w:t>Прокладка фильтра масляного</w:t>
            </w:r>
          </w:p>
        </w:tc>
        <w:tc>
          <w:tcPr>
            <w:tcW w:w="961" w:type="dxa"/>
            <w:noWrap/>
            <w:hideMark/>
          </w:tcPr>
          <w:p w14:paraId="3BBEDF29" w14:textId="77777777" w:rsidR="00072A5C" w:rsidRPr="002117F7" w:rsidRDefault="00072A5C" w:rsidP="00F22774">
            <w:r w:rsidRPr="002117F7">
              <w:t>226</w:t>
            </w:r>
            <w:r>
              <w:t xml:space="preserve"> шт.</w:t>
            </w:r>
          </w:p>
        </w:tc>
      </w:tr>
      <w:tr w:rsidR="00072A5C" w:rsidRPr="002117F7" w14:paraId="4309FE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EFE096" w14:textId="77777777" w:rsidR="00072A5C" w:rsidRPr="002117F7" w:rsidRDefault="00072A5C" w:rsidP="00F22774">
            <w:r w:rsidRPr="002117F7">
              <w:t>Манжета коленвала с пруж. (105Х130Х12)</w:t>
            </w:r>
          </w:p>
        </w:tc>
        <w:tc>
          <w:tcPr>
            <w:tcW w:w="961" w:type="dxa"/>
            <w:noWrap/>
            <w:hideMark/>
          </w:tcPr>
          <w:p w14:paraId="6F87AD23" w14:textId="77777777" w:rsidR="00072A5C" w:rsidRPr="002117F7" w:rsidRDefault="00072A5C" w:rsidP="00F22774">
            <w:r w:rsidRPr="002117F7">
              <w:t>48</w:t>
            </w:r>
            <w:r>
              <w:t xml:space="preserve"> шт.</w:t>
            </w:r>
          </w:p>
        </w:tc>
      </w:tr>
      <w:tr w:rsidR="00072A5C" w:rsidRPr="002117F7" w14:paraId="4D779CD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2CD589" w14:textId="77777777" w:rsidR="00072A5C" w:rsidRPr="002117F7" w:rsidRDefault="00072A5C" w:rsidP="00F22774">
            <w:r w:rsidRPr="002117F7">
              <w:t>Манжета сошки рулевого управления</w:t>
            </w:r>
          </w:p>
        </w:tc>
        <w:tc>
          <w:tcPr>
            <w:tcW w:w="961" w:type="dxa"/>
            <w:noWrap/>
            <w:hideMark/>
          </w:tcPr>
          <w:p w14:paraId="5508CB99" w14:textId="77777777" w:rsidR="00072A5C" w:rsidRPr="002117F7" w:rsidRDefault="00072A5C" w:rsidP="00F22774">
            <w:r w:rsidRPr="002117F7">
              <w:t>22</w:t>
            </w:r>
            <w:r>
              <w:t xml:space="preserve"> шт.</w:t>
            </w:r>
          </w:p>
        </w:tc>
      </w:tr>
      <w:tr w:rsidR="00072A5C" w:rsidRPr="002117F7" w14:paraId="575A17B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BC80FB" w14:textId="77777777" w:rsidR="00072A5C" w:rsidRPr="002117F7" w:rsidRDefault="00072A5C" w:rsidP="00F22774">
            <w:r w:rsidRPr="002117F7">
              <w:t>Манжета 85*110*12</w:t>
            </w:r>
          </w:p>
        </w:tc>
        <w:tc>
          <w:tcPr>
            <w:tcW w:w="961" w:type="dxa"/>
            <w:noWrap/>
            <w:hideMark/>
          </w:tcPr>
          <w:p w14:paraId="6FACE856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7EC51F2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494521" w14:textId="77777777" w:rsidR="00072A5C" w:rsidRPr="002117F7" w:rsidRDefault="00072A5C" w:rsidP="00F22774">
            <w:r w:rsidRPr="002117F7">
              <w:t>Прокладка патрубка подводящего</w:t>
            </w:r>
          </w:p>
        </w:tc>
        <w:tc>
          <w:tcPr>
            <w:tcW w:w="961" w:type="dxa"/>
            <w:noWrap/>
            <w:hideMark/>
          </w:tcPr>
          <w:p w14:paraId="35EDCC58" w14:textId="77777777" w:rsidR="00072A5C" w:rsidRPr="002117F7" w:rsidRDefault="00072A5C" w:rsidP="00F22774">
            <w:r w:rsidRPr="002117F7">
              <w:t>79</w:t>
            </w:r>
            <w:r>
              <w:t xml:space="preserve"> шт.</w:t>
            </w:r>
          </w:p>
        </w:tc>
      </w:tr>
      <w:tr w:rsidR="00072A5C" w:rsidRPr="002117F7" w14:paraId="1B3CDF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7F3F35" w14:textId="77777777" w:rsidR="00072A5C" w:rsidRPr="002117F7" w:rsidRDefault="00072A5C" w:rsidP="00F22774">
            <w:r w:rsidRPr="002117F7">
              <w:lastRenderedPageBreak/>
              <w:t>Прокладка крышки</w:t>
            </w:r>
          </w:p>
        </w:tc>
        <w:tc>
          <w:tcPr>
            <w:tcW w:w="961" w:type="dxa"/>
            <w:noWrap/>
            <w:hideMark/>
          </w:tcPr>
          <w:p w14:paraId="0DA8AE8C" w14:textId="77777777" w:rsidR="00072A5C" w:rsidRPr="002117F7" w:rsidRDefault="00072A5C" w:rsidP="00F22774">
            <w:r w:rsidRPr="002117F7">
              <w:t>92</w:t>
            </w:r>
            <w:r>
              <w:t xml:space="preserve"> шт.</w:t>
            </w:r>
          </w:p>
        </w:tc>
      </w:tr>
      <w:tr w:rsidR="00072A5C" w:rsidRPr="002117F7" w14:paraId="011452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0D434A" w14:textId="77777777" w:rsidR="00072A5C" w:rsidRPr="002117F7" w:rsidRDefault="00072A5C" w:rsidP="00F22774">
            <w:r w:rsidRPr="002117F7">
              <w:t>Мембрана</w:t>
            </w:r>
          </w:p>
        </w:tc>
        <w:tc>
          <w:tcPr>
            <w:tcW w:w="961" w:type="dxa"/>
            <w:noWrap/>
            <w:hideMark/>
          </w:tcPr>
          <w:p w14:paraId="5BDB2481" w14:textId="77777777" w:rsidR="00072A5C" w:rsidRPr="002117F7" w:rsidRDefault="00072A5C" w:rsidP="00F22774">
            <w:r w:rsidRPr="002117F7">
              <w:t>88</w:t>
            </w:r>
            <w:r>
              <w:t xml:space="preserve"> шт.</w:t>
            </w:r>
          </w:p>
        </w:tc>
      </w:tr>
      <w:tr w:rsidR="00072A5C" w:rsidRPr="002117F7" w14:paraId="3EC16F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CDDEAEA" w14:textId="77777777" w:rsidR="00072A5C" w:rsidRPr="002117F7" w:rsidRDefault="00072A5C" w:rsidP="00F22774">
            <w:r w:rsidRPr="002117F7">
              <w:t>Манжета 28*40*7 ГУР</w:t>
            </w:r>
          </w:p>
        </w:tc>
        <w:tc>
          <w:tcPr>
            <w:tcW w:w="961" w:type="dxa"/>
            <w:noWrap/>
            <w:hideMark/>
          </w:tcPr>
          <w:p w14:paraId="5889EFCD" w14:textId="77777777" w:rsidR="00072A5C" w:rsidRPr="002117F7" w:rsidRDefault="00072A5C" w:rsidP="00F22774">
            <w:r w:rsidRPr="002117F7">
              <w:t>39</w:t>
            </w:r>
            <w:r>
              <w:t xml:space="preserve"> шт.</w:t>
            </w:r>
          </w:p>
        </w:tc>
      </w:tr>
      <w:tr w:rsidR="00072A5C" w:rsidRPr="002117F7" w14:paraId="37D634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265B0B" w14:textId="77777777" w:rsidR="00072A5C" w:rsidRPr="002117F7" w:rsidRDefault="00072A5C" w:rsidP="00F22774">
            <w:r w:rsidRPr="002117F7">
              <w:t>Прокладка поддона</w:t>
            </w:r>
          </w:p>
        </w:tc>
        <w:tc>
          <w:tcPr>
            <w:tcW w:w="961" w:type="dxa"/>
            <w:noWrap/>
            <w:hideMark/>
          </w:tcPr>
          <w:p w14:paraId="2C7FA47E" w14:textId="77777777" w:rsidR="00072A5C" w:rsidRPr="002117F7" w:rsidRDefault="00072A5C" w:rsidP="00F22774">
            <w:r w:rsidRPr="002117F7">
              <w:t>50</w:t>
            </w:r>
            <w:r>
              <w:t xml:space="preserve"> шт.</w:t>
            </w:r>
          </w:p>
        </w:tc>
      </w:tr>
      <w:tr w:rsidR="00072A5C" w:rsidRPr="002117F7" w14:paraId="633DE1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CAC061" w14:textId="77777777" w:rsidR="00072A5C" w:rsidRPr="002117F7" w:rsidRDefault="00072A5C" w:rsidP="00F22774">
            <w:r w:rsidRPr="002117F7">
              <w:t>Кольцо уплотнительное разжимного кулака</w:t>
            </w:r>
          </w:p>
        </w:tc>
        <w:tc>
          <w:tcPr>
            <w:tcW w:w="961" w:type="dxa"/>
            <w:noWrap/>
            <w:hideMark/>
          </w:tcPr>
          <w:p w14:paraId="1843270D" w14:textId="77777777" w:rsidR="00072A5C" w:rsidRPr="002117F7" w:rsidRDefault="00072A5C" w:rsidP="00F22774">
            <w:r w:rsidRPr="002117F7">
              <w:t>86</w:t>
            </w:r>
            <w:r>
              <w:t xml:space="preserve"> шт.</w:t>
            </w:r>
          </w:p>
        </w:tc>
      </w:tr>
      <w:tr w:rsidR="00072A5C" w:rsidRPr="002117F7" w14:paraId="0A09F89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2D25BD" w14:textId="77777777" w:rsidR="00072A5C" w:rsidRPr="002117F7" w:rsidRDefault="00072A5C" w:rsidP="00F22774">
            <w:r w:rsidRPr="002117F7">
              <w:t>Ремкомплект трубки d 10 мм</w:t>
            </w:r>
          </w:p>
        </w:tc>
        <w:tc>
          <w:tcPr>
            <w:tcW w:w="961" w:type="dxa"/>
            <w:noWrap/>
            <w:hideMark/>
          </w:tcPr>
          <w:p w14:paraId="1E0D9496" w14:textId="77777777" w:rsidR="00072A5C" w:rsidRPr="002117F7" w:rsidRDefault="00072A5C" w:rsidP="00F22774">
            <w:r w:rsidRPr="002117F7">
              <w:t>163</w:t>
            </w:r>
            <w:r>
              <w:t xml:space="preserve"> шт.</w:t>
            </w:r>
          </w:p>
        </w:tc>
      </w:tr>
      <w:tr w:rsidR="00072A5C" w:rsidRPr="002117F7" w14:paraId="1517AAA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8406F8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7F0C4749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2CE87F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06216ED" w14:textId="77777777" w:rsidR="00072A5C" w:rsidRPr="002117F7" w:rsidRDefault="00072A5C" w:rsidP="00F22774">
            <w:r w:rsidRPr="002117F7">
              <w:t>Ремкомплект медных шайб для двиг.</w:t>
            </w:r>
          </w:p>
        </w:tc>
        <w:tc>
          <w:tcPr>
            <w:tcW w:w="961" w:type="dxa"/>
            <w:noWrap/>
            <w:hideMark/>
          </w:tcPr>
          <w:p w14:paraId="2E1669E0" w14:textId="77777777" w:rsidR="00072A5C" w:rsidRPr="002117F7" w:rsidRDefault="00072A5C" w:rsidP="00F22774">
            <w:r w:rsidRPr="002117F7">
              <w:t>39</w:t>
            </w:r>
            <w:r>
              <w:t xml:space="preserve"> шт.</w:t>
            </w:r>
          </w:p>
        </w:tc>
      </w:tr>
      <w:tr w:rsidR="00072A5C" w:rsidRPr="002117F7" w14:paraId="7B05AE8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B2CD01" w14:textId="77777777" w:rsidR="00072A5C" w:rsidRPr="002117F7" w:rsidRDefault="00072A5C" w:rsidP="00F22774">
            <w:r w:rsidRPr="002117F7">
              <w:t>Ремкомплект компрессора 1 цил. Для а/м КАМАЗ (6 предметов)</w:t>
            </w:r>
          </w:p>
        </w:tc>
        <w:tc>
          <w:tcPr>
            <w:tcW w:w="961" w:type="dxa"/>
            <w:noWrap/>
            <w:hideMark/>
          </w:tcPr>
          <w:p w14:paraId="066F686C" w14:textId="77777777" w:rsidR="00072A5C" w:rsidRPr="002117F7" w:rsidRDefault="00072A5C" w:rsidP="00F22774">
            <w:r w:rsidRPr="002117F7">
              <w:t>99</w:t>
            </w:r>
            <w:r>
              <w:t xml:space="preserve"> шт.</w:t>
            </w:r>
          </w:p>
        </w:tc>
      </w:tr>
      <w:tr w:rsidR="00072A5C" w:rsidRPr="002117F7" w14:paraId="59B538F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210C46" w14:textId="77777777" w:rsidR="00072A5C" w:rsidRPr="002117F7" w:rsidRDefault="00072A5C" w:rsidP="00F22774">
            <w:r w:rsidRPr="002117F7">
              <w:t>Ремкомплект трубки d 16 мм</w:t>
            </w:r>
          </w:p>
        </w:tc>
        <w:tc>
          <w:tcPr>
            <w:tcW w:w="961" w:type="dxa"/>
            <w:noWrap/>
            <w:hideMark/>
          </w:tcPr>
          <w:p w14:paraId="0EE09B5F" w14:textId="77777777" w:rsidR="00072A5C" w:rsidRPr="002117F7" w:rsidRDefault="00072A5C" w:rsidP="00F22774">
            <w:r w:rsidRPr="002117F7">
              <w:t>199</w:t>
            </w:r>
            <w:r>
              <w:t xml:space="preserve"> шт.</w:t>
            </w:r>
          </w:p>
        </w:tc>
      </w:tr>
      <w:tr w:rsidR="00072A5C" w:rsidRPr="002117F7" w14:paraId="417BE61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8CE27D" w14:textId="77777777" w:rsidR="00072A5C" w:rsidRPr="002117F7" w:rsidRDefault="00072A5C" w:rsidP="00F22774">
            <w:r w:rsidRPr="002117F7">
              <w:t>Манжета  подкачки колес</w:t>
            </w:r>
          </w:p>
        </w:tc>
        <w:tc>
          <w:tcPr>
            <w:tcW w:w="961" w:type="dxa"/>
            <w:noWrap/>
            <w:hideMark/>
          </w:tcPr>
          <w:p w14:paraId="07D996D4" w14:textId="77777777" w:rsidR="00072A5C" w:rsidRPr="002117F7" w:rsidRDefault="00072A5C" w:rsidP="00F22774">
            <w:r w:rsidRPr="002117F7">
              <w:t>50</w:t>
            </w:r>
            <w:r>
              <w:t xml:space="preserve"> шт.</w:t>
            </w:r>
          </w:p>
        </w:tc>
      </w:tr>
      <w:tr w:rsidR="00072A5C" w:rsidRPr="002117F7" w14:paraId="29DCFFC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E985BF" w14:textId="77777777" w:rsidR="00072A5C" w:rsidRPr="002117F7" w:rsidRDefault="00072A5C" w:rsidP="00F22774">
            <w:r w:rsidRPr="002117F7">
              <w:t>Ремкомплект сальников клапанов в сборе</w:t>
            </w:r>
          </w:p>
        </w:tc>
        <w:tc>
          <w:tcPr>
            <w:tcW w:w="961" w:type="dxa"/>
            <w:noWrap/>
            <w:hideMark/>
          </w:tcPr>
          <w:p w14:paraId="35BCDFA8" w14:textId="77777777" w:rsidR="00072A5C" w:rsidRPr="002117F7" w:rsidRDefault="00072A5C" w:rsidP="00F22774">
            <w:r w:rsidRPr="002117F7">
              <w:t>158</w:t>
            </w:r>
            <w:r>
              <w:t xml:space="preserve"> шт.</w:t>
            </w:r>
          </w:p>
        </w:tc>
      </w:tr>
      <w:tr w:rsidR="00072A5C" w:rsidRPr="002117F7" w14:paraId="5150840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EA18B9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30C35995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5F8CCA5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9E4410" w14:textId="77777777" w:rsidR="00072A5C" w:rsidRPr="002117F7" w:rsidRDefault="00072A5C" w:rsidP="00F22774">
            <w:r w:rsidRPr="002117F7">
              <w:t>Кольцо уплотнительное система охлаждения</w:t>
            </w:r>
          </w:p>
        </w:tc>
        <w:tc>
          <w:tcPr>
            <w:tcW w:w="961" w:type="dxa"/>
            <w:noWrap/>
            <w:hideMark/>
          </w:tcPr>
          <w:p w14:paraId="13A5ED49" w14:textId="77777777" w:rsidR="00072A5C" w:rsidRPr="002117F7" w:rsidRDefault="00072A5C" w:rsidP="00F22774">
            <w:r w:rsidRPr="002117F7">
              <w:t>239</w:t>
            </w:r>
            <w:r>
              <w:t xml:space="preserve"> шт.</w:t>
            </w:r>
          </w:p>
        </w:tc>
      </w:tr>
      <w:tr w:rsidR="00072A5C" w:rsidRPr="002117F7" w14:paraId="657AF3B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D13D4A0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2CD0E8AD" w14:textId="77777777" w:rsidR="00072A5C" w:rsidRPr="002117F7" w:rsidRDefault="00072A5C" w:rsidP="00F22774">
            <w:r w:rsidRPr="002117F7">
              <w:t>49</w:t>
            </w:r>
            <w:r>
              <w:t xml:space="preserve"> шт.</w:t>
            </w:r>
          </w:p>
        </w:tc>
      </w:tr>
      <w:tr w:rsidR="00072A5C" w:rsidRPr="002117F7" w14:paraId="58853F8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961C6D" w14:textId="77777777" w:rsidR="00072A5C" w:rsidRPr="002117F7" w:rsidRDefault="00072A5C" w:rsidP="00F22774">
            <w:r w:rsidRPr="002117F7">
              <w:t>Рукав расширительного бочка 21*80 ХОРС</w:t>
            </w:r>
          </w:p>
        </w:tc>
        <w:tc>
          <w:tcPr>
            <w:tcW w:w="961" w:type="dxa"/>
            <w:noWrap/>
            <w:hideMark/>
          </w:tcPr>
          <w:p w14:paraId="2CCD3C0B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3D6059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083FD4" w14:textId="77777777" w:rsidR="00072A5C" w:rsidRPr="002117F7" w:rsidRDefault="00072A5C" w:rsidP="00F22774">
            <w:r w:rsidRPr="002117F7">
              <w:t>Рукав ХОРС (синий)</w:t>
            </w:r>
          </w:p>
        </w:tc>
        <w:tc>
          <w:tcPr>
            <w:tcW w:w="961" w:type="dxa"/>
            <w:noWrap/>
            <w:hideMark/>
          </w:tcPr>
          <w:p w14:paraId="20858587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3DBECF2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5836D0" w14:textId="77777777" w:rsidR="00072A5C" w:rsidRPr="002117F7" w:rsidRDefault="00072A5C" w:rsidP="00F22774">
            <w:r w:rsidRPr="002117F7">
              <w:t>Полукольца коленвала</w:t>
            </w:r>
          </w:p>
        </w:tc>
        <w:tc>
          <w:tcPr>
            <w:tcW w:w="961" w:type="dxa"/>
            <w:noWrap/>
            <w:hideMark/>
          </w:tcPr>
          <w:p w14:paraId="5A3BA892" w14:textId="77777777" w:rsidR="00072A5C" w:rsidRPr="002117F7" w:rsidRDefault="00072A5C" w:rsidP="00F22774">
            <w:r w:rsidRPr="002117F7">
              <w:t>129</w:t>
            </w:r>
            <w:r>
              <w:t xml:space="preserve"> шт.</w:t>
            </w:r>
          </w:p>
        </w:tc>
      </w:tr>
      <w:tr w:rsidR="00072A5C" w:rsidRPr="002117F7" w14:paraId="6D23E7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76829B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5B7D333F" w14:textId="77777777" w:rsidR="00072A5C" w:rsidRPr="002117F7" w:rsidRDefault="00072A5C" w:rsidP="00F22774">
            <w:r w:rsidRPr="002117F7">
              <w:t>119</w:t>
            </w:r>
            <w:r>
              <w:t xml:space="preserve"> шт.</w:t>
            </w:r>
          </w:p>
        </w:tc>
      </w:tr>
      <w:tr w:rsidR="00072A5C" w:rsidRPr="002117F7" w14:paraId="2EBA36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FAF9B4" w14:textId="77777777" w:rsidR="00072A5C" w:rsidRPr="002117F7" w:rsidRDefault="00072A5C" w:rsidP="00F22774">
            <w:r w:rsidRPr="002117F7">
              <w:t>Полукольца коленвала</w:t>
            </w:r>
          </w:p>
        </w:tc>
        <w:tc>
          <w:tcPr>
            <w:tcW w:w="961" w:type="dxa"/>
            <w:noWrap/>
            <w:hideMark/>
          </w:tcPr>
          <w:p w14:paraId="584A1FFE" w14:textId="77777777" w:rsidR="00072A5C" w:rsidRPr="002117F7" w:rsidRDefault="00072A5C" w:rsidP="00F22774">
            <w:r w:rsidRPr="002117F7">
              <w:t>35</w:t>
            </w:r>
            <w:r>
              <w:t xml:space="preserve"> шт.</w:t>
            </w:r>
          </w:p>
        </w:tc>
      </w:tr>
      <w:tr w:rsidR="00072A5C" w:rsidRPr="002117F7" w14:paraId="5BC3CF0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99B7FDD" w14:textId="77777777" w:rsidR="00072A5C" w:rsidRPr="002117F7" w:rsidRDefault="00072A5C" w:rsidP="00F22774">
            <w:r w:rsidRPr="002117F7">
              <w:t>Кольцо уплотнительное ЕВРО</w:t>
            </w:r>
          </w:p>
        </w:tc>
        <w:tc>
          <w:tcPr>
            <w:tcW w:w="961" w:type="dxa"/>
            <w:noWrap/>
            <w:hideMark/>
          </w:tcPr>
          <w:p w14:paraId="5D853EB7" w14:textId="77777777" w:rsidR="00072A5C" w:rsidRPr="002117F7" w:rsidRDefault="00072A5C" w:rsidP="00F22774">
            <w:r w:rsidRPr="002117F7">
              <w:t>256</w:t>
            </w:r>
            <w:r>
              <w:t xml:space="preserve"> шт.</w:t>
            </w:r>
          </w:p>
        </w:tc>
      </w:tr>
      <w:tr w:rsidR="00072A5C" w:rsidRPr="002117F7" w14:paraId="24417C0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7D6751" w14:textId="77777777" w:rsidR="00072A5C" w:rsidRPr="002117F7" w:rsidRDefault="00072A5C" w:rsidP="00F22774">
            <w:r w:rsidRPr="002117F7">
              <w:t>Ремкомплект клапана включения делителя</w:t>
            </w:r>
          </w:p>
        </w:tc>
        <w:tc>
          <w:tcPr>
            <w:tcW w:w="961" w:type="dxa"/>
            <w:noWrap/>
            <w:hideMark/>
          </w:tcPr>
          <w:p w14:paraId="4EF19081" w14:textId="77777777" w:rsidR="00072A5C" w:rsidRPr="002117F7" w:rsidRDefault="00072A5C" w:rsidP="00F22774">
            <w:r w:rsidRPr="002117F7">
              <w:t>14</w:t>
            </w:r>
            <w:r>
              <w:t xml:space="preserve"> шт.</w:t>
            </w:r>
          </w:p>
        </w:tc>
      </w:tr>
      <w:tr w:rsidR="00072A5C" w:rsidRPr="002117F7" w14:paraId="35ABC2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310824" w14:textId="77777777" w:rsidR="00072A5C" w:rsidRPr="002117F7" w:rsidRDefault="00072A5C" w:rsidP="00F22774">
            <w:r w:rsidRPr="002117F7">
              <w:t>Ремкомплект клапана редукционного</w:t>
            </w:r>
          </w:p>
        </w:tc>
        <w:tc>
          <w:tcPr>
            <w:tcW w:w="961" w:type="dxa"/>
            <w:noWrap/>
            <w:hideMark/>
          </w:tcPr>
          <w:p w14:paraId="1E120DE5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320D45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0FF277" w14:textId="77777777" w:rsidR="00072A5C" w:rsidRPr="002117F7" w:rsidRDefault="00072A5C" w:rsidP="00F22774">
            <w:r w:rsidRPr="002117F7">
              <w:t>Комплект ремонтный ТКР-7Н1</w:t>
            </w:r>
          </w:p>
        </w:tc>
        <w:tc>
          <w:tcPr>
            <w:tcW w:w="961" w:type="dxa"/>
            <w:noWrap/>
            <w:hideMark/>
          </w:tcPr>
          <w:p w14:paraId="2FD5A44F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0AAB16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7C475F" w14:textId="77777777" w:rsidR="00072A5C" w:rsidRPr="002117F7" w:rsidRDefault="00072A5C" w:rsidP="00F22774">
            <w:r w:rsidRPr="002117F7">
              <w:t>Полукольца коленвала</w:t>
            </w:r>
          </w:p>
        </w:tc>
        <w:tc>
          <w:tcPr>
            <w:tcW w:w="961" w:type="dxa"/>
            <w:noWrap/>
            <w:hideMark/>
          </w:tcPr>
          <w:p w14:paraId="5BCAB5BE" w14:textId="77777777" w:rsidR="00072A5C" w:rsidRPr="002117F7" w:rsidRDefault="00072A5C" w:rsidP="00F22774">
            <w:r w:rsidRPr="002117F7">
              <w:t>67</w:t>
            </w:r>
            <w:r>
              <w:t xml:space="preserve"> шт.</w:t>
            </w:r>
          </w:p>
        </w:tc>
      </w:tr>
      <w:tr w:rsidR="00072A5C" w:rsidRPr="002117F7" w14:paraId="425C91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E19C5A" w14:textId="77777777" w:rsidR="00072A5C" w:rsidRPr="002117F7" w:rsidRDefault="00072A5C" w:rsidP="00F22774">
            <w:r w:rsidRPr="002117F7">
              <w:t>Ремкомплект клапана прицепа двухпроводного</w:t>
            </w:r>
          </w:p>
        </w:tc>
        <w:tc>
          <w:tcPr>
            <w:tcW w:w="961" w:type="dxa"/>
            <w:noWrap/>
            <w:hideMark/>
          </w:tcPr>
          <w:p w14:paraId="6837DE6B" w14:textId="77777777" w:rsidR="00072A5C" w:rsidRPr="002117F7" w:rsidRDefault="00072A5C" w:rsidP="00F22774">
            <w:r w:rsidRPr="002117F7">
              <w:t>27</w:t>
            </w:r>
            <w:r>
              <w:t xml:space="preserve"> шт.</w:t>
            </w:r>
          </w:p>
        </w:tc>
      </w:tr>
      <w:tr w:rsidR="00072A5C" w:rsidRPr="002117F7" w14:paraId="2CACB0C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7C4E8A" w14:textId="77777777" w:rsidR="00072A5C" w:rsidRPr="002117F7" w:rsidRDefault="00072A5C" w:rsidP="00F22774">
            <w:r w:rsidRPr="002117F7">
              <w:t>Ремкомплект трубки d 8 мм</w:t>
            </w:r>
          </w:p>
        </w:tc>
        <w:tc>
          <w:tcPr>
            <w:tcW w:w="961" w:type="dxa"/>
            <w:noWrap/>
            <w:hideMark/>
          </w:tcPr>
          <w:p w14:paraId="31DDFFD7" w14:textId="77777777" w:rsidR="00072A5C" w:rsidRPr="002117F7" w:rsidRDefault="00072A5C" w:rsidP="00F22774">
            <w:r w:rsidRPr="002117F7">
              <w:t>380</w:t>
            </w:r>
            <w:r>
              <w:t xml:space="preserve"> шт.</w:t>
            </w:r>
          </w:p>
        </w:tc>
      </w:tr>
      <w:tr w:rsidR="00072A5C" w:rsidRPr="002117F7" w14:paraId="6A3529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62C1F02" w14:textId="77777777" w:rsidR="00072A5C" w:rsidRPr="002117F7" w:rsidRDefault="00072A5C" w:rsidP="00F22774">
            <w:r w:rsidRPr="002117F7">
              <w:t>Кольцо упорное</w:t>
            </w:r>
          </w:p>
        </w:tc>
        <w:tc>
          <w:tcPr>
            <w:tcW w:w="961" w:type="dxa"/>
            <w:noWrap/>
            <w:hideMark/>
          </w:tcPr>
          <w:p w14:paraId="65AE490B" w14:textId="77777777" w:rsidR="00072A5C" w:rsidRPr="002117F7" w:rsidRDefault="00072A5C" w:rsidP="00F22774">
            <w:r w:rsidRPr="002117F7">
              <w:t>222</w:t>
            </w:r>
            <w:r>
              <w:t xml:space="preserve"> шт.</w:t>
            </w:r>
          </w:p>
        </w:tc>
      </w:tr>
      <w:tr w:rsidR="00072A5C" w:rsidRPr="002117F7" w14:paraId="698ABED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319B6E" w14:textId="77777777" w:rsidR="00072A5C" w:rsidRPr="002117F7" w:rsidRDefault="00072A5C" w:rsidP="00F22774">
            <w:r w:rsidRPr="002117F7">
              <w:t>Петля шторы</w:t>
            </w:r>
          </w:p>
        </w:tc>
        <w:tc>
          <w:tcPr>
            <w:tcW w:w="961" w:type="dxa"/>
            <w:noWrap/>
            <w:hideMark/>
          </w:tcPr>
          <w:p w14:paraId="2624B6EF" w14:textId="77777777" w:rsidR="00072A5C" w:rsidRPr="002117F7" w:rsidRDefault="00072A5C" w:rsidP="00F22774">
            <w:r w:rsidRPr="002117F7">
              <w:t>700</w:t>
            </w:r>
            <w:r>
              <w:t xml:space="preserve"> шт.</w:t>
            </w:r>
          </w:p>
        </w:tc>
      </w:tr>
      <w:tr w:rsidR="00072A5C" w:rsidRPr="002117F7" w14:paraId="1750522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BF6CAC" w14:textId="77777777" w:rsidR="00072A5C" w:rsidRPr="002117F7" w:rsidRDefault="00072A5C" w:rsidP="00F22774">
            <w:r w:rsidRPr="002117F7">
              <w:t>Диафрагма редуктора ПГУ</w:t>
            </w:r>
          </w:p>
        </w:tc>
        <w:tc>
          <w:tcPr>
            <w:tcW w:w="961" w:type="dxa"/>
            <w:noWrap/>
            <w:hideMark/>
          </w:tcPr>
          <w:p w14:paraId="7EB8EC5B" w14:textId="77777777" w:rsidR="00072A5C" w:rsidRPr="002117F7" w:rsidRDefault="00072A5C" w:rsidP="00F22774">
            <w:r w:rsidRPr="002117F7">
              <w:t>39</w:t>
            </w:r>
            <w:r>
              <w:t xml:space="preserve"> шт.</w:t>
            </w:r>
          </w:p>
        </w:tc>
      </w:tr>
      <w:tr w:rsidR="00072A5C" w:rsidRPr="002117F7" w14:paraId="49388FA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1E6C9C" w14:textId="77777777" w:rsidR="00072A5C" w:rsidRPr="002117F7" w:rsidRDefault="00072A5C" w:rsidP="00F22774">
            <w:r w:rsidRPr="002117F7">
              <w:t>Ремкомплект впускных коллекторов</w:t>
            </w:r>
          </w:p>
        </w:tc>
        <w:tc>
          <w:tcPr>
            <w:tcW w:w="961" w:type="dxa"/>
            <w:noWrap/>
            <w:hideMark/>
          </w:tcPr>
          <w:p w14:paraId="7C399C92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167ACC6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9454EC" w14:textId="77777777" w:rsidR="00072A5C" w:rsidRPr="002117F7" w:rsidRDefault="00072A5C" w:rsidP="00F22774">
            <w:r w:rsidRPr="002117F7">
              <w:t>Кольцо уплотнительное (алюминевое)</w:t>
            </w:r>
          </w:p>
        </w:tc>
        <w:tc>
          <w:tcPr>
            <w:tcW w:w="961" w:type="dxa"/>
            <w:noWrap/>
            <w:hideMark/>
          </w:tcPr>
          <w:p w14:paraId="1C8ADE31" w14:textId="77777777" w:rsidR="00072A5C" w:rsidRPr="002117F7" w:rsidRDefault="00072A5C" w:rsidP="00F22774">
            <w:r w:rsidRPr="002117F7">
              <w:t>85</w:t>
            </w:r>
            <w:r>
              <w:t xml:space="preserve"> шт.</w:t>
            </w:r>
          </w:p>
        </w:tc>
      </w:tr>
      <w:tr w:rsidR="00072A5C" w:rsidRPr="002117F7" w14:paraId="2BA33407" w14:textId="77777777" w:rsidTr="00072A5C">
        <w:trPr>
          <w:trHeight w:val="57"/>
          <w:jc w:val="center"/>
        </w:trPr>
        <w:tc>
          <w:tcPr>
            <w:tcW w:w="8506" w:type="dxa"/>
            <w:noWrap/>
            <w:hideMark/>
          </w:tcPr>
          <w:p w14:paraId="2795E50B" w14:textId="77777777" w:rsidR="00072A5C" w:rsidRPr="002117F7" w:rsidRDefault="00072A5C" w:rsidP="00F22774">
            <w:r w:rsidRPr="002117F7">
              <w:t>Клипса кр. Облицовки</w:t>
            </w:r>
          </w:p>
        </w:tc>
        <w:tc>
          <w:tcPr>
            <w:tcW w:w="961" w:type="dxa"/>
            <w:noWrap/>
            <w:hideMark/>
          </w:tcPr>
          <w:p w14:paraId="3C809364" w14:textId="77777777" w:rsidR="00072A5C" w:rsidRPr="002117F7" w:rsidRDefault="00072A5C" w:rsidP="00F22774">
            <w:r w:rsidRPr="002117F7">
              <w:t>970</w:t>
            </w:r>
            <w:r>
              <w:t xml:space="preserve"> шт.</w:t>
            </w:r>
          </w:p>
        </w:tc>
      </w:tr>
      <w:tr w:rsidR="00072A5C" w:rsidRPr="002117F7" w14:paraId="086EE8C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AEDBFA" w14:textId="77777777" w:rsidR="00072A5C" w:rsidRPr="002117F7" w:rsidRDefault="00072A5C" w:rsidP="00F22774">
            <w:r w:rsidRPr="002117F7">
              <w:t>Подушка крепления кабины</w:t>
            </w:r>
          </w:p>
        </w:tc>
        <w:tc>
          <w:tcPr>
            <w:tcW w:w="961" w:type="dxa"/>
            <w:noWrap/>
            <w:hideMark/>
          </w:tcPr>
          <w:p w14:paraId="1439CCB5" w14:textId="77777777" w:rsidR="00072A5C" w:rsidRPr="002117F7" w:rsidRDefault="00072A5C" w:rsidP="00F22774">
            <w:r w:rsidRPr="002117F7">
              <w:t>16</w:t>
            </w:r>
            <w:r>
              <w:t xml:space="preserve"> шт.</w:t>
            </w:r>
          </w:p>
        </w:tc>
      </w:tr>
      <w:tr w:rsidR="00072A5C" w:rsidRPr="002117F7" w14:paraId="77FE014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EA5E99" w14:textId="77777777" w:rsidR="00072A5C" w:rsidRPr="002117F7" w:rsidRDefault="00072A5C" w:rsidP="00F22774">
            <w:r w:rsidRPr="002117F7">
              <w:t>Кольцо уплотнительное водяного насоса</w:t>
            </w:r>
          </w:p>
        </w:tc>
        <w:tc>
          <w:tcPr>
            <w:tcW w:w="961" w:type="dxa"/>
            <w:noWrap/>
            <w:hideMark/>
          </w:tcPr>
          <w:p w14:paraId="013C0E52" w14:textId="77777777" w:rsidR="00072A5C" w:rsidRPr="002117F7" w:rsidRDefault="00072A5C" w:rsidP="00F22774">
            <w:r w:rsidRPr="002117F7">
              <w:t>30</w:t>
            </w:r>
            <w:r>
              <w:t xml:space="preserve"> шт.</w:t>
            </w:r>
          </w:p>
        </w:tc>
      </w:tr>
      <w:tr w:rsidR="00072A5C" w:rsidRPr="002117F7" w14:paraId="5A942F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43A70B" w14:textId="77777777" w:rsidR="00072A5C" w:rsidRPr="002117F7" w:rsidRDefault="00072A5C" w:rsidP="00F22774">
            <w:r w:rsidRPr="002117F7">
              <w:t>Ремкомплект амотризатора КАМАЗ (основного)</w:t>
            </w:r>
          </w:p>
        </w:tc>
        <w:tc>
          <w:tcPr>
            <w:tcW w:w="961" w:type="dxa"/>
            <w:noWrap/>
            <w:hideMark/>
          </w:tcPr>
          <w:p w14:paraId="286C375A" w14:textId="77777777" w:rsidR="00072A5C" w:rsidRPr="002117F7" w:rsidRDefault="00072A5C" w:rsidP="00F22774">
            <w:r w:rsidRPr="002117F7">
              <w:t>32</w:t>
            </w:r>
            <w:r>
              <w:t xml:space="preserve"> шт.</w:t>
            </w:r>
          </w:p>
        </w:tc>
      </w:tr>
      <w:tr w:rsidR="00072A5C" w:rsidRPr="002117F7" w14:paraId="7460304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B78676B" w14:textId="77777777" w:rsidR="00072A5C" w:rsidRPr="002117F7" w:rsidRDefault="00072A5C" w:rsidP="00F22774">
            <w:r w:rsidRPr="002117F7">
              <w:t>Патрубок</w:t>
            </w:r>
          </w:p>
        </w:tc>
        <w:tc>
          <w:tcPr>
            <w:tcW w:w="961" w:type="dxa"/>
            <w:noWrap/>
            <w:hideMark/>
          </w:tcPr>
          <w:p w14:paraId="55248070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2D3C6F9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226FE7" w14:textId="77777777" w:rsidR="00072A5C" w:rsidRPr="002117F7" w:rsidRDefault="00072A5C" w:rsidP="00F22774">
            <w:r w:rsidRPr="002117F7">
              <w:t>Шумоизоляция пола кабины КАМАЗ 5320</w:t>
            </w:r>
          </w:p>
        </w:tc>
        <w:tc>
          <w:tcPr>
            <w:tcW w:w="961" w:type="dxa"/>
            <w:noWrap/>
            <w:hideMark/>
          </w:tcPr>
          <w:p w14:paraId="5F2BC549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0E80257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92E297" w14:textId="77777777" w:rsidR="00072A5C" w:rsidRPr="002117F7" w:rsidRDefault="00072A5C" w:rsidP="00F22774">
            <w:r w:rsidRPr="002117F7">
              <w:t>Патрубок трехсоставной</w:t>
            </w:r>
          </w:p>
        </w:tc>
        <w:tc>
          <w:tcPr>
            <w:tcW w:w="961" w:type="dxa"/>
            <w:noWrap/>
            <w:hideMark/>
          </w:tcPr>
          <w:p w14:paraId="770B7B25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59EE7D0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125A5D" w14:textId="77777777" w:rsidR="00072A5C" w:rsidRPr="002117F7" w:rsidRDefault="00072A5C" w:rsidP="00F22774">
            <w:r w:rsidRPr="002117F7">
              <w:t>Ремкомплект системы охлаждения ЕВРО2</w:t>
            </w:r>
          </w:p>
        </w:tc>
        <w:tc>
          <w:tcPr>
            <w:tcW w:w="961" w:type="dxa"/>
            <w:noWrap/>
            <w:hideMark/>
          </w:tcPr>
          <w:p w14:paraId="39219F71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3476AC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0DD08A" w14:textId="77777777" w:rsidR="00072A5C" w:rsidRPr="002117F7" w:rsidRDefault="00072A5C" w:rsidP="00F22774">
            <w:r w:rsidRPr="002117F7">
              <w:t>Ремкомплект  вод. Пробки</w:t>
            </w:r>
          </w:p>
        </w:tc>
        <w:tc>
          <w:tcPr>
            <w:tcW w:w="961" w:type="dxa"/>
            <w:noWrap/>
            <w:hideMark/>
          </w:tcPr>
          <w:p w14:paraId="65060EE7" w14:textId="77777777" w:rsidR="00072A5C" w:rsidRPr="002117F7" w:rsidRDefault="00072A5C" w:rsidP="00F22774">
            <w:r w:rsidRPr="002117F7">
              <w:t>333</w:t>
            </w:r>
            <w:r>
              <w:t xml:space="preserve"> шт.</w:t>
            </w:r>
          </w:p>
        </w:tc>
      </w:tr>
      <w:tr w:rsidR="00072A5C" w:rsidRPr="002117F7" w14:paraId="298362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2F52ED" w14:textId="77777777" w:rsidR="00072A5C" w:rsidRPr="002117F7" w:rsidRDefault="00072A5C" w:rsidP="00F22774">
            <w:r w:rsidRPr="002117F7">
              <w:t>Шланг соединительный</w:t>
            </w:r>
          </w:p>
        </w:tc>
        <w:tc>
          <w:tcPr>
            <w:tcW w:w="961" w:type="dxa"/>
            <w:noWrap/>
            <w:hideMark/>
          </w:tcPr>
          <w:p w14:paraId="3F8D4456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2E24EA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7A13EB" w14:textId="77777777" w:rsidR="00072A5C" w:rsidRPr="002117F7" w:rsidRDefault="00072A5C" w:rsidP="00F22774">
            <w:r w:rsidRPr="002117F7">
              <w:t>Манжета коленвала (105X130X12)</w:t>
            </w:r>
          </w:p>
        </w:tc>
        <w:tc>
          <w:tcPr>
            <w:tcW w:w="961" w:type="dxa"/>
            <w:noWrap/>
            <w:hideMark/>
          </w:tcPr>
          <w:p w14:paraId="1A5AF2E5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6832D8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E360643" w14:textId="77777777" w:rsidR="00072A5C" w:rsidRPr="002117F7" w:rsidRDefault="00072A5C" w:rsidP="00F22774">
            <w:r w:rsidRPr="002117F7">
              <w:t>Манжета хвостовика (68X95X12)</w:t>
            </w:r>
          </w:p>
        </w:tc>
        <w:tc>
          <w:tcPr>
            <w:tcW w:w="961" w:type="dxa"/>
            <w:noWrap/>
            <w:hideMark/>
          </w:tcPr>
          <w:p w14:paraId="199AF196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76C5F8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A63E4D" w14:textId="77777777" w:rsidR="00072A5C" w:rsidRPr="002117F7" w:rsidRDefault="00072A5C" w:rsidP="00F22774">
            <w:r w:rsidRPr="002117F7">
              <w:t>Ремкомплект радиатора</w:t>
            </w:r>
          </w:p>
        </w:tc>
        <w:tc>
          <w:tcPr>
            <w:tcW w:w="961" w:type="dxa"/>
            <w:noWrap/>
            <w:hideMark/>
          </w:tcPr>
          <w:p w14:paraId="55B0B2BE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0AB7098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4922F3" w14:textId="77777777" w:rsidR="00072A5C" w:rsidRPr="002117F7" w:rsidRDefault="00072A5C" w:rsidP="00F22774">
            <w:r w:rsidRPr="002117F7">
              <w:t>Манжета ТНВД евро-2 (30x42x7-1,2)</w:t>
            </w:r>
          </w:p>
        </w:tc>
        <w:tc>
          <w:tcPr>
            <w:tcW w:w="961" w:type="dxa"/>
            <w:noWrap/>
            <w:hideMark/>
          </w:tcPr>
          <w:p w14:paraId="58CEA5AF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77EC45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9366AB" w14:textId="77777777" w:rsidR="00072A5C" w:rsidRPr="002117F7" w:rsidRDefault="00072A5C" w:rsidP="00F22774">
            <w:r w:rsidRPr="002117F7">
              <w:t>Манжета распр. Гура (30x52)</w:t>
            </w:r>
          </w:p>
        </w:tc>
        <w:tc>
          <w:tcPr>
            <w:tcW w:w="961" w:type="dxa"/>
            <w:noWrap/>
            <w:hideMark/>
          </w:tcPr>
          <w:p w14:paraId="02D66F76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1B1C6BA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FDDB82D" w14:textId="77777777" w:rsidR="00072A5C" w:rsidRPr="002117F7" w:rsidRDefault="00072A5C" w:rsidP="00F22774">
            <w:r w:rsidRPr="002117F7">
              <w:t>Манжета КПП (45x60x7)</w:t>
            </w:r>
          </w:p>
        </w:tc>
        <w:tc>
          <w:tcPr>
            <w:tcW w:w="961" w:type="dxa"/>
            <w:noWrap/>
            <w:hideMark/>
          </w:tcPr>
          <w:p w14:paraId="57EF870A" w14:textId="77777777" w:rsidR="00072A5C" w:rsidRPr="002117F7" w:rsidRDefault="00072A5C" w:rsidP="00F22774">
            <w:r w:rsidRPr="002117F7">
              <w:t>121</w:t>
            </w:r>
            <w:r>
              <w:t xml:space="preserve"> шт.</w:t>
            </w:r>
          </w:p>
        </w:tc>
      </w:tr>
      <w:tr w:rsidR="00072A5C" w:rsidRPr="002117F7" w14:paraId="4EDFC7E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2FB7A62" w14:textId="77777777" w:rsidR="00072A5C" w:rsidRPr="002117F7" w:rsidRDefault="00072A5C" w:rsidP="00F22774">
            <w:r w:rsidRPr="002117F7">
              <w:t>Патрубок расширительного бачка</w:t>
            </w:r>
          </w:p>
        </w:tc>
        <w:tc>
          <w:tcPr>
            <w:tcW w:w="961" w:type="dxa"/>
            <w:noWrap/>
            <w:hideMark/>
          </w:tcPr>
          <w:p w14:paraId="4492CD6E" w14:textId="77777777" w:rsidR="00072A5C" w:rsidRPr="002117F7" w:rsidRDefault="00072A5C" w:rsidP="00F22774">
            <w:r w:rsidRPr="002117F7">
              <w:t>33</w:t>
            </w:r>
            <w:r>
              <w:t xml:space="preserve"> шт.</w:t>
            </w:r>
          </w:p>
        </w:tc>
      </w:tr>
      <w:tr w:rsidR="00072A5C" w:rsidRPr="002117F7" w14:paraId="279618F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E036E4" w14:textId="77777777" w:rsidR="00072A5C" w:rsidRPr="002117F7" w:rsidRDefault="00072A5C" w:rsidP="00F22774">
            <w:r w:rsidRPr="002117F7">
              <w:t>Патрубок радиатора</w:t>
            </w:r>
          </w:p>
        </w:tc>
        <w:tc>
          <w:tcPr>
            <w:tcW w:w="961" w:type="dxa"/>
            <w:noWrap/>
            <w:hideMark/>
          </w:tcPr>
          <w:p w14:paraId="19A69B07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1E9178D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0D0C42" w14:textId="77777777" w:rsidR="00072A5C" w:rsidRPr="002117F7" w:rsidRDefault="00072A5C" w:rsidP="00F22774">
            <w:r w:rsidRPr="002117F7">
              <w:t>Манжета КПП (25x42x10)</w:t>
            </w:r>
          </w:p>
        </w:tc>
        <w:tc>
          <w:tcPr>
            <w:tcW w:w="961" w:type="dxa"/>
            <w:noWrap/>
            <w:hideMark/>
          </w:tcPr>
          <w:p w14:paraId="2B9C19AB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6C16D1A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0F6447" w14:textId="77777777" w:rsidR="00072A5C" w:rsidRPr="002117F7" w:rsidRDefault="00072A5C" w:rsidP="00F22774">
            <w:r w:rsidRPr="002117F7">
              <w:t>Ремкомплект шайб для регулировки ТНВД</w:t>
            </w:r>
          </w:p>
        </w:tc>
        <w:tc>
          <w:tcPr>
            <w:tcW w:w="961" w:type="dxa"/>
            <w:noWrap/>
            <w:hideMark/>
          </w:tcPr>
          <w:p w14:paraId="3686CA97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50F4D8A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1670C7" w14:textId="77777777" w:rsidR="00072A5C" w:rsidRPr="002117F7" w:rsidRDefault="00072A5C" w:rsidP="00F22774">
            <w:r w:rsidRPr="002117F7">
              <w:t>Манжета КПП (45x64x8)</w:t>
            </w:r>
          </w:p>
        </w:tc>
        <w:tc>
          <w:tcPr>
            <w:tcW w:w="961" w:type="dxa"/>
            <w:noWrap/>
            <w:hideMark/>
          </w:tcPr>
          <w:p w14:paraId="28F16D24" w14:textId="77777777" w:rsidR="00072A5C" w:rsidRPr="002117F7" w:rsidRDefault="00072A5C" w:rsidP="00F22774">
            <w:r w:rsidRPr="002117F7">
              <w:t>58</w:t>
            </w:r>
            <w:r>
              <w:t xml:space="preserve"> шт.</w:t>
            </w:r>
          </w:p>
        </w:tc>
      </w:tr>
      <w:tr w:rsidR="00072A5C" w:rsidRPr="002117F7" w14:paraId="78408C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8FB64B" w14:textId="77777777" w:rsidR="00072A5C" w:rsidRPr="002117F7" w:rsidRDefault="00072A5C" w:rsidP="00F22774">
            <w:r w:rsidRPr="002117F7">
              <w:t>Ремкомплект полиамидной трубки d6</w:t>
            </w:r>
          </w:p>
        </w:tc>
        <w:tc>
          <w:tcPr>
            <w:tcW w:w="961" w:type="dxa"/>
            <w:noWrap/>
            <w:hideMark/>
          </w:tcPr>
          <w:p w14:paraId="4F512D38" w14:textId="77777777" w:rsidR="00072A5C" w:rsidRPr="002117F7" w:rsidRDefault="00072A5C" w:rsidP="00F22774">
            <w:r w:rsidRPr="002117F7">
              <w:t>33</w:t>
            </w:r>
            <w:r>
              <w:t xml:space="preserve"> шт.</w:t>
            </w:r>
          </w:p>
        </w:tc>
      </w:tr>
      <w:tr w:rsidR="00072A5C" w:rsidRPr="002117F7" w14:paraId="6788D13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118FBD" w14:textId="77777777" w:rsidR="00072A5C" w:rsidRPr="002117F7" w:rsidRDefault="00072A5C" w:rsidP="00F22774">
            <w:r w:rsidRPr="002117F7">
              <w:t>Кольцо уплотнительное резиновое</w:t>
            </w:r>
          </w:p>
        </w:tc>
        <w:tc>
          <w:tcPr>
            <w:tcW w:w="961" w:type="dxa"/>
            <w:noWrap/>
            <w:hideMark/>
          </w:tcPr>
          <w:p w14:paraId="13C429EB" w14:textId="77777777" w:rsidR="00072A5C" w:rsidRPr="002117F7" w:rsidRDefault="00072A5C" w:rsidP="00F22774">
            <w:r w:rsidRPr="002117F7">
              <w:t>52</w:t>
            </w:r>
            <w:r>
              <w:t xml:space="preserve"> шт.</w:t>
            </w:r>
          </w:p>
        </w:tc>
      </w:tr>
      <w:tr w:rsidR="00072A5C" w:rsidRPr="002117F7" w14:paraId="6995727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8D6549" w14:textId="77777777" w:rsidR="00072A5C" w:rsidRPr="002117F7" w:rsidRDefault="00072A5C" w:rsidP="00F22774">
            <w:r w:rsidRPr="002117F7">
              <w:t>Рукав ХОРС синий</w:t>
            </w:r>
          </w:p>
        </w:tc>
        <w:tc>
          <w:tcPr>
            <w:tcW w:w="961" w:type="dxa"/>
            <w:noWrap/>
            <w:hideMark/>
          </w:tcPr>
          <w:p w14:paraId="7573767C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3DBA0C7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450718" w14:textId="77777777" w:rsidR="00072A5C" w:rsidRPr="002117F7" w:rsidRDefault="00072A5C" w:rsidP="00F22774">
            <w:r w:rsidRPr="002117F7">
              <w:t>Рукав ХОРС синий</w:t>
            </w:r>
          </w:p>
        </w:tc>
        <w:tc>
          <w:tcPr>
            <w:tcW w:w="961" w:type="dxa"/>
            <w:noWrap/>
            <w:hideMark/>
          </w:tcPr>
          <w:p w14:paraId="732DC3B6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103119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0DF207" w14:textId="77777777" w:rsidR="00072A5C" w:rsidRPr="002117F7" w:rsidRDefault="00072A5C" w:rsidP="00F22774">
            <w:r w:rsidRPr="002117F7">
              <w:t>Рукав ХОРС синий</w:t>
            </w:r>
          </w:p>
        </w:tc>
        <w:tc>
          <w:tcPr>
            <w:tcW w:w="961" w:type="dxa"/>
            <w:noWrap/>
            <w:hideMark/>
          </w:tcPr>
          <w:p w14:paraId="430ACB96" w14:textId="77777777" w:rsidR="00072A5C" w:rsidRPr="002117F7" w:rsidRDefault="00072A5C" w:rsidP="00F22774">
            <w:r w:rsidRPr="002117F7">
              <w:t>101</w:t>
            </w:r>
            <w:r>
              <w:t xml:space="preserve"> шт.</w:t>
            </w:r>
          </w:p>
        </w:tc>
      </w:tr>
      <w:tr w:rsidR="00072A5C" w:rsidRPr="002117F7" w14:paraId="4A721DB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E1D08A" w14:textId="77777777" w:rsidR="00072A5C" w:rsidRPr="002117F7" w:rsidRDefault="00072A5C" w:rsidP="00F22774">
            <w:r w:rsidRPr="002117F7">
              <w:t>Прокладка фланца верхн. Крышки КПП</w:t>
            </w:r>
          </w:p>
        </w:tc>
        <w:tc>
          <w:tcPr>
            <w:tcW w:w="961" w:type="dxa"/>
            <w:noWrap/>
            <w:hideMark/>
          </w:tcPr>
          <w:p w14:paraId="7B0A0516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757BC68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3C081B" w14:textId="77777777" w:rsidR="00072A5C" w:rsidRPr="002117F7" w:rsidRDefault="00072A5C" w:rsidP="00F22774">
            <w:r w:rsidRPr="002117F7">
              <w:t>Прокладка крышки</w:t>
            </w:r>
          </w:p>
        </w:tc>
        <w:tc>
          <w:tcPr>
            <w:tcW w:w="961" w:type="dxa"/>
            <w:noWrap/>
            <w:hideMark/>
          </w:tcPr>
          <w:p w14:paraId="4D0FE2C7" w14:textId="77777777" w:rsidR="00072A5C" w:rsidRPr="002117F7" w:rsidRDefault="00072A5C" w:rsidP="00F22774">
            <w:r w:rsidRPr="002117F7">
              <w:t>40</w:t>
            </w:r>
            <w:r>
              <w:t xml:space="preserve"> шт.</w:t>
            </w:r>
          </w:p>
        </w:tc>
      </w:tr>
      <w:tr w:rsidR="00072A5C" w:rsidRPr="002117F7" w14:paraId="6BC35D3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08491A" w14:textId="77777777" w:rsidR="00072A5C" w:rsidRPr="002117F7" w:rsidRDefault="00072A5C" w:rsidP="00F22774">
            <w:r w:rsidRPr="002117F7">
              <w:t>Патрубок переходной вентиляции картера</w:t>
            </w:r>
          </w:p>
        </w:tc>
        <w:tc>
          <w:tcPr>
            <w:tcW w:w="961" w:type="dxa"/>
            <w:noWrap/>
            <w:hideMark/>
          </w:tcPr>
          <w:p w14:paraId="4AE91B26" w14:textId="77777777" w:rsidR="00072A5C" w:rsidRPr="002117F7" w:rsidRDefault="00072A5C" w:rsidP="00F22774">
            <w:r w:rsidRPr="002117F7">
              <w:t>38</w:t>
            </w:r>
            <w:r>
              <w:t xml:space="preserve"> шт.</w:t>
            </w:r>
          </w:p>
        </w:tc>
      </w:tr>
      <w:tr w:rsidR="00072A5C" w:rsidRPr="002117F7" w14:paraId="34C64C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9799B5" w14:textId="77777777" w:rsidR="00072A5C" w:rsidRPr="002117F7" w:rsidRDefault="00072A5C" w:rsidP="00F22774">
            <w:r w:rsidRPr="002117F7">
              <w:t>Патрубок радиатора нижний</w:t>
            </w:r>
          </w:p>
        </w:tc>
        <w:tc>
          <w:tcPr>
            <w:tcW w:w="961" w:type="dxa"/>
            <w:noWrap/>
            <w:hideMark/>
          </w:tcPr>
          <w:p w14:paraId="71F08FB7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4661D38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80A577B" w14:textId="77777777" w:rsidR="00072A5C" w:rsidRPr="002117F7" w:rsidRDefault="00072A5C" w:rsidP="00F22774">
            <w:r w:rsidRPr="002117F7">
              <w:lastRenderedPageBreak/>
              <w:t>Прокладка крышки</w:t>
            </w:r>
          </w:p>
        </w:tc>
        <w:tc>
          <w:tcPr>
            <w:tcW w:w="961" w:type="dxa"/>
            <w:noWrap/>
            <w:hideMark/>
          </w:tcPr>
          <w:p w14:paraId="1FCAE938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74B6DCF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FE2CA1" w14:textId="77777777" w:rsidR="00072A5C" w:rsidRPr="002117F7" w:rsidRDefault="00072A5C" w:rsidP="00F22774">
            <w:r w:rsidRPr="002117F7">
              <w:t>Проставки (втулки) реактивной штанги</w:t>
            </w:r>
          </w:p>
        </w:tc>
        <w:tc>
          <w:tcPr>
            <w:tcW w:w="961" w:type="dxa"/>
            <w:noWrap/>
            <w:hideMark/>
          </w:tcPr>
          <w:p w14:paraId="7202E923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06A8BB8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784760" w14:textId="77777777" w:rsidR="00072A5C" w:rsidRPr="002117F7" w:rsidRDefault="00072A5C" w:rsidP="00F22774">
            <w:r w:rsidRPr="002117F7">
              <w:t>Манжета вторичного вала 90x120x13 NBR</w:t>
            </w:r>
          </w:p>
        </w:tc>
        <w:tc>
          <w:tcPr>
            <w:tcW w:w="961" w:type="dxa"/>
            <w:noWrap/>
            <w:hideMark/>
          </w:tcPr>
          <w:p w14:paraId="0856D7FD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0E86020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D8C903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6FA4560C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13AF466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F6E045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4206A330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370240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577C19B" w14:textId="77777777" w:rsidR="00072A5C" w:rsidRPr="002117F7" w:rsidRDefault="00072A5C" w:rsidP="00F22774">
            <w:r w:rsidRPr="002117F7">
              <w:t>Прокладка шкива</w:t>
            </w:r>
          </w:p>
        </w:tc>
        <w:tc>
          <w:tcPr>
            <w:tcW w:w="961" w:type="dxa"/>
            <w:noWrap/>
            <w:hideMark/>
          </w:tcPr>
          <w:p w14:paraId="4E4B3A23" w14:textId="77777777" w:rsidR="00072A5C" w:rsidRPr="002117F7" w:rsidRDefault="00072A5C" w:rsidP="00F22774">
            <w:r w:rsidRPr="002117F7">
              <w:t>17</w:t>
            </w:r>
            <w:r>
              <w:t xml:space="preserve"> шт.</w:t>
            </w:r>
          </w:p>
        </w:tc>
      </w:tr>
      <w:tr w:rsidR="00072A5C" w:rsidRPr="002117F7" w14:paraId="0ED3BA0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22279AC" w14:textId="77777777" w:rsidR="00072A5C" w:rsidRPr="002117F7" w:rsidRDefault="00072A5C" w:rsidP="00F22774">
            <w:r w:rsidRPr="002117F7">
              <w:t>Прокладка крышки рулевого наконечника</w:t>
            </w:r>
          </w:p>
        </w:tc>
        <w:tc>
          <w:tcPr>
            <w:tcW w:w="961" w:type="dxa"/>
            <w:noWrap/>
            <w:hideMark/>
          </w:tcPr>
          <w:p w14:paraId="2FA2AD01" w14:textId="77777777" w:rsidR="00072A5C" w:rsidRPr="002117F7" w:rsidRDefault="00072A5C" w:rsidP="00F22774">
            <w:r w:rsidRPr="002117F7">
              <w:t>45</w:t>
            </w:r>
            <w:r>
              <w:t xml:space="preserve"> шт.</w:t>
            </w:r>
          </w:p>
        </w:tc>
      </w:tr>
      <w:tr w:rsidR="00072A5C" w:rsidRPr="002117F7" w14:paraId="52D1748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E56830" w14:textId="77777777" w:rsidR="00072A5C" w:rsidRPr="002117F7" w:rsidRDefault="00072A5C" w:rsidP="00F22774">
            <w:r w:rsidRPr="002117F7">
              <w:t>Патрубок</w:t>
            </w:r>
          </w:p>
        </w:tc>
        <w:tc>
          <w:tcPr>
            <w:tcW w:w="961" w:type="dxa"/>
            <w:noWrap/>
            <w:hideMark/>
          </w:tcPr>
          <w:p w14:paraId="3BDAC557" w14:textId="77777777" w:rsidR="00072A5C" w:rsidRPr="002117F7" w:rsidRDefault="00072A5C" w:rsidP="00F22774">
            <w:r w:rsidRPr="002117F7">
              <w:t>11</w:t>
            </w:r>
            <w:r>
              <w:t xml:space="preserve"> шт.</w:t>
            </w:r>
          </w:p>
        </w:tc>
      </w:tr>
      <w:tr w:rsidR="00072A5C" w:rsidRPr="002117F7" w14:paraId="010F152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958E47" w14:textId="77777777" w:rsidR="00072A5C" w:rsidRPr="002117F7" w:rsidRDefault="00072A5C" w:rsidP="00F22774">
            <w:r w:rsidRPr="002117F7">
              <w:t>Шайба медная d16</w:t>
            </w:r>
          </w:p>
        </w:tc>
        <w:tc>
          <w:tcPr>
            <w:tcW w:w="961" w:type="dxa"/>
            <w:noWrap/>
            <w:hideMark/>
          </w:tcPr>
          <w:p w14:paraId="6C7FE207" w14:textId="77777777" w:rsidR="00072A5C" w:rsidRPr="002117F7" w:rsidRDefault="00072A5C" w:rsidP="00F22774">
            <w:r w:rsidRPr="002117F7">
              <w:t>359</w:t>
            </w:r>
            <w:r>
              <w:t xml:space="preserve"> шт.</w:t>
            </w:r>
          </w:p>
        </w:tc>
      </w:tr>
      <w:tr w:rsidR="00072A5C" w:rsidRPr="002117F7" w14:paraId="21BBE22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32C789" w14:textId="77777777" w:rsidR="00072A5C" w:rsidRPr="002117F7" w:rsidRDefault="00072A5C" w:rsidP="00F22774">
            <w:r w:rsidRPr="002117F7">
              <w:t>РК КАМАЗ турбокомпрессора ТКР-7Н/7С</w:t>
            </w:r>
          </w:p>
        </w:tc>
        <w:tc>
          <w:tcPr>
            <w:tcW w:w="961" w:type="dxa"/>
            <w:noWrap/>
            <w:hideMark/>
          </w:tcPr>
          <w:p w14:paraId="0E1DA12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628154B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938B9F" w14:textId="77777777" w:rsidR="00072A5C" w:rsidRPr="002117F7" w:rsidRDefault="00072A5C" w:rsidP="00F22774">
            <w:r w:rsidRPr="002117F7">
              <w:t>Сальник 22-24x46-2</w:t>
            </w:r>
          </w:p>
        </w:tc>
        <w:tc>
          <w:tcPr>
            <w:tcW w:w="961" w:type="dxa"/>
            <w:noWrap/>
            <w:hideMark/>
          </w:tcPr>
          <w:p w14:paraId="2260469A" w14:textId="77777777" w:rsidR="00072A5C" w:rsidRPr="002117F7" w:rsidRDefault="00072A5C" w:rsidP="00F22774">
            <w:r w:rsidRPr="002117F7">
              <w:t>50</w:t>
            </w:r>
            <w:r>
              <w:t xml:space="preserve"> шт.</w:t>
            </w:r>
          </w:p>
        </w:tc>
      </w:tr>
      <w:tr w:rsidR="00072A5C" w:rsidRPr="002117F7" w14:paraId="5E6F081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84520F8" w14:textId="77777777" w:rsidR="00072A5C" w:rsidRPr="002117F7" w:rsidRDefault="00072A5C" w:rsidP="00F22774">
            <w:r w:rsidRPr="002117F7">
              <w:t>Ремкомплект влагоосушителя (кор.)</w:t>
            </w:r>
          </w:p>
        </w:tc>
        <w:tc>
          <w:tcPr>
            <w:tcW w:w="961" w:type="dxa"/>
            <w:noWrap/>
            <w:hideMark/>
          </w:tcPr>
          <w:p w14:paraId="2F0E9B78" w14:textId="77777777" w:rsidR="00072A5C" w:rsidRPr="002117F7" w:rsidRDefault="00072A5C" w:rsidP="00F22774">
            <w:r w:rsidRPr="002117F7">
              <w:t>16</w:t>
            </w:r>
            <w:r>
              <w:t xml:space="preserve"> шт.</w:t>
            </w:r>
          </w:p>
        </w:tc>
      </w:tr>
      <w:tr w:rsidR="00072A5C" w:rsidRPr="002117F7" w14:paraId="549BB4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D6C05C" w14:textId="77777777" w:rsidR="00072A5C" w:rsidRPr="002117F7" w:rsidRDefault="00072A5C" w:rsidP="00F22774">
            <w:r w:rsidRPr="002117F7">
              <w:t>Рукав ХОРС синий</w:t>
            </w:r>
          </w:p>
        </w:tc>
        <w:tc>
          <w:tcPr>
            <w:tcW w:w="961" w:type="dxa"/>
            <w:noWrap/>
            <w:hideMark/>
          </w:tcPr>
          <w:p w14:paraId="5F9E3D1F" w14:textId="77777777" w:rsidR="00072A5C" w:rsidRPr="002117F7" w:rsidRDefault="00072A5C" w:rsidP="00F22774">
            <w:r w:rsidRPr="002117F7">
              <w:t>24</w:t>
            </w:r>
            <w:r>
              <w:t xml:space="preserve"> шт.</w:t>
            </w:r>
          </w:p>
        </w:tc>
      </w:tr>
      <w:tr w:rsidR="00072A5C" w:rsidRPr="002117F7" w14:paraId="3B1CE68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4F0CB3" w14:textId="77777777" w:rsidR="00072A5C" w:rsidRPr="002117F7" w:rsidRDefault="00072A5C" w:rsidP="00F22774">
            <w:r w:rsidRPr="002117F7">
              <w:t>Кольцо уплотнительное</w:t>
            </w:r>
          </w:p>
        </w:tc>
        <w:tc>
          <w:tcPr>
            <w:tcW w:w="961" w:type="dxa"/>
            <w:noWrap/>
            <w:hideMark/>
          </w:tcPr>
          <w:p w14:paraId="0EA716A8" w14:textId="77777777" w:rsidR="00072A5C" w:rsidRPr="002117F7" w:rsidRDefault="00072A5C" w:rsidP="00F22774">
            <w:r w:rsidRPr="002117F7">
              <w:t>18</w:t>
            </w:r>
            <w:r>
              <w:t xml:space="preserve"> шт.</w:t>
            </w:r>
          </w:p>
        </w:tc>
      </w:tr>
      <w:tr w:rsidR="00072A5C" w:rsidRPr="002117F7" w14:paraId="06E6495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4317D3F" w14:textId="77777777" w:rsidR="00072A5C" w:rsidRPr="002117F7" w:rsidRDefault="00072A5C" w:rsidP="00F22774">
            <w:r w:rsidRPr="002117F7">
              <w:t>Патрубок турбокомпрессора</w:t>
            </w:r>
          </w:p>
        </w:tc>
        <w:tc>
          <w:tcPr>
            <w:tcW w:w="961" w:type="dxa"/>
            <w:noWrap/>
            <w:hideMark/>
          </w:tcPr>
          <w:p w14:paraId="699EA9D5" w14:textId="77777777" w:rsidR="00072A5C" w:rsidRPr="002117F7" w:rsidRDefault="00072A5C" w:rsidP="00F22774">
            <w:r w:rsidRPr="002117F7">
              <w:t>32</w:t>
            </w:r>
            <w:r>
              <w:t xml:space="preserve"> шт.</w:t>
            </w:r>
          </w:p>
        </w:tc>
      </w:tr>
      <w:tr w:rsidR="00072A5C" w:rsidRPr="002117F7" w14:paraId="3EF6708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9A4B379" w14:textId="77777777" w:rsidR="00072A5C" w:rsidRPr="002117F7" w:rsidRDefault="00072A5C" w:rsidP="00F22774">
            <w:r w:rsidRPr="002117F7">
              <w:t>Ремкомплект системы подачи воздуха</w:t>
            </w:r>
          </w:p>
        </w:tc>
        <w:tc>
          <w:tcPr>
            <w:tcW w:w="961" w:type="dxa"/>
            <w:noWrap/>
            <w:hideMark/>
          </w:tcPr>
          <w:p w14:paraId="0E85D2D8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6C7B17D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5627D0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34423F17" w14:textId="77777777" w:rsidR="00072A5C" w:rsidRPr="002117F7" w:rsidRDefault="00072A5C" w:rsidP="00F22774">
            <w:r w:rsidRPr="002117F7">
              <w:t>17</w:t>
            </w:r>
            <w:r>
              <w:t xml:space="preserve"> шт.</w:t>
            </w:r>
          </w:p>
        </w:tc>
      </w:tr>
      <w:tr w:rsidR="00072A5C" w:rsidRPr="002117F7" w14:paraId="38A94D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EE17765" w14:textId="77777777" w:rsidR="00072A5C" w:rsidRPr="002117F7" w:rsidRDefault="00072A5C" w:rsidP="00F22774">
            <w:r w:rsidRPr="002117F7">
              <w:t>Прокладка крышки передачи главного моста</w:t>
            </w:r>
          </w:p>
        </w:tc>
        <w:tc>
          <w:tcPr>
            <w:tcW w:w="961" w:type="dxa"/>
            <w:noWrap/>
            <w:hideMark/>
          </w:tcPr>
          <w:p w14:paraId="6AAE380D" w14:textId="77777777" w:rsidR="00072A5C" w:rsidRPr="002117F7" w:rsidRDefault="00072A5C" w:rsidP="00F22774">
            <w:r w:rsidRPr="002117F7">
              <w:t>27</w:t>
            </w:r>
            <w:r>
              <w:t xml:space="preserve"> шт.</w:t>
            </w:r>
          </w:p>
        </w:tc>
      </w:tr>
      <w:tr w:rsidR="00072A5C" w:rsidRPr="002117F7" w14:paraId="52A9124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324C2AD" w14:textId="77777777" w:rsidR="00072A5C" w:rsidRPr="002117F7" w:rsidRDefault="00072A5C" w:rsidP="00F22774">
            <w:r w:rsidRPr="002117F7">
              <w:t>Прокладка крышки КПП</w:t>
            </w:r>
          </w:p>
        </w:tc>
        <w:tc>
          <w:tcPr>
            <w:tcW w:w="961" w:type="dxa"/>
            <w:noWrap/>
            <w:hideMark/>
          </w:tcPr>
          <w:p w14:paraId="744D404F" w14:textId="77777777" w:rsidR="00072A5C" w:rsidRPr="002117F7" w:rsidRDefault="00072A5C" w:rsidP="00F22774">
            <w:r w:rsidRPr="002117F7">
              <w:t>33</w:t>
            </w:r>
            <w:r>
              <w:t xml:space="preserve"> шт.</w:t>
            </w:r>
          </w:p>
        </w:tc>
      </w:tr>
      <w:tr w:rsidR="00072A5C" w:rsidRPr="002117F7" w14:paraId="054F19B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6CE4DE4" w14:textId="77777777" w:rsidR="00072A5C" w:rsidRPr="002117F7" w:rsidRDefault="00072A5C" w:rsidP="00F22774">
            <w:r w:rsidRPr="002117F7">
              <w:t>Ремкомплект ПГУ нового образца</w:t>
            </w:r>
          </w:p>
        </w:tc>
        <w:tc>
          <w:tcPr>
            <w:tcW w:w="961" w:type="dxa"/>
            <w:noWrap/>
            <w:hideMark/>
          </w:tcPr>
          <w:p w14:paraId="638F236E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7034F08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9B1807" w14:textId="77777777" w:rsidR="00072A5C" w:rsidRPr="002117F7" w:rsidRDefault="00072A5C" w:rsidP="00F22774">
            <w:r w:rsidRPr="002117F7">
              <w:t>Шланги ГУР низкого давления</w:t>
            </w:r>
          </w:p>
        </w:tc>
        <w:tc>
          <w:tcPr>
            <w:tcW w:w="961" w:type="dxa"/>
            <w:noWrap/>
            <w:hideMark/>
          </w:tcPr>
          <w:p w14:paraId="12F5867C" w14:textId="77777777" w:rsidR="00072A5C" w:rsidRPr="002117F7" w:rsidRDefault="00072A5C" w:rsidP="00F22774">
            <w:r w:rsidRPr="002117F7">
              <w:t>11</w:t>
            </w:r>
            <w:r>
              <w:t xml:space="preserve"> шт.</w:t>
            </w:r>
          </w:p>
        </w:tc>
      </w:tr>
      <w:tr w:rsidR="00072A5C" w:rsidRPr="002117F7" w14:paraId="7F08C6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D66B35" w14:textId="77777777" w:rsidR="00072A5C" w:rsidRPr="002117F7" w:rsidRDefault="00072A5C" w:rsidP="00F22774">
            <w:r w:rsidRPr="002117F7">
              <w:t>Прокладка клапанной крышки ЕВРО4</w:t>
            </w:r>
          </w:p>
        </w:tc>
        <w:tc>
          <w:tcPr>
            <w:tcW w:w="961" w:type="dxa"/>
            <w:noWrap/>
            <w:hideMark/>
          </w:tcPr>
          <w:p w14:paraId="16DB884E" w14:textId="77777777" w:rsidR="00072A5C" w:rsidRPr="002117F7" w:rsidRDefault="00072A5C" w:rsidP="00F22774">
            <w:r w:rsidRPr="002117F7">
              <w:t>57</w:t>
            </w:r>
            <w:r>
              <w:t xml:space="preserve"> шт.</w:t>
            </w:r>
          </w:p>
        </w:tc>
      </w:tr>
      <w:tr w:rsidR="00072A5C" w:rsidRPr="002117F7" w14:paraId="5C57023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7B102C5" w14:textId="77777777" w:rsidR="00072A5C" w:rsidRPr="002117F7" w:rsidRDefault="00072A5C" w:rsidP="00F22774">
            <w:r w:rsidRPr="002117F7">
              <w:t>Манжета раздаточной коробки (80*105) УРАЛ 5323</w:t>
            </w:r>
          </w:p>
        </w:tc>
        <w:tc>
          <w:tcPr>
            <w:tcW w:w="961" w:type="dxa"/>
            <w:noWrap/>
            <w:hideMark/>
          </w:tcPr>
          <w:p w14:paraId="0CC4289F" w14:textId="77777777" w:rsidR="00072A5C" w:rsidRPr="002117F7" w:rsidRDefault="00072A5C" w:rsidP="00F22774">
            <w:r w:rsidRPr="002117F7">
              <w:t>46</w:t>
            </w:r>
            <w:r>
              <w:t xml:space="preserve"> шт.</w:t>
            </w:r>
          </w:p>
        </w:tc>
      </w:tr>
      <w:tr w:rsidR="00072A5C" w:rsidRPr="002117F7" w14:paraId="4756E84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1693CB" w14:textId="77777777" w:rsidR="00072A5C" w:rsidRPr="002117F7" w:rsidRDefault="00072A5C" w:rsidP="00F22774">
            <w:r w:rsidRPr="002117F7">
              <w:t>Ремкомплект комрессора</w:t>
            </w:r>
          </w:p>
        </w:tc>
        <w:tc>
          <w:tcPr>
            <w:tcW w:w="961" w:type="dxa"/>
            <w:noWrap/>
            <w:hideMark/>
          </w:tcPr>
          <w:p w14:paraId="5530AC82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15BA80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B4B7A54" w14:textId="77777777" w:rsidR="00072A5C" w:rsidRPr="002117F7" w:rsidRDefault="00072A5C" w:rsidP="00F22774">
            <w:r w:rsidRPr="002117F7">
              <w:t>Ремкомплект 60Р</w:t>
            </w:r>
          </w:p>
        </w:tc>
        <w:tc>
          <w:tcPr>
            <w:tcW w:w="961" w:type="dxa"/>
            <w:noWrap/>
            <w:hideMark/>
          </w:tcPr>
          <w:p w14:paraId="29A0B7DE" w14:textId="77777777" w:rsidR="00072A5C" w:rsidRPr="002117F7" w:rsidRDefault="00072A5C" w:rsidP="00F22774">
            <w:r w:rsidRPr="002117F7">
              <w:t>27</w:t>
            </w:r>
            <w:r>
              <w:t xml:space="preserve"> шт.</w:t>
            </w:r>
          </w:p>
        </w:tc>
      </w:tr>
      <w:tr w:rsidR="00072A5C" w:rsidRPr="002117F7" w14:paraId="12D8205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6D42FD" w14:textId="77777777" w:rsidR="00072A5C" w:rsidRPr="002117F7" w:rsidRDefault="00072A5C" w:rsidP="00F22774">
            <w:r w:rsidRPr="002117F7">
              <w:t>Прокладка головки блока</w:t>
            </w:r>
          </w:p>
        </w:tc>
        <w:tc>
          <w:tcPr>
            <w:tcW w:w="961" w:type="dxa"/>
            <w:noWrap/>
            <w:hideMark/>
          </w:tcPr>
          <w:p w14:paraId="2BAFD055" w14:textId="77777777" w:rsidR="00072A5C" w:rsidRPr="002117F7" w:rsidRDefault="00072A5C" w:rsidP="00F22774">
            <w:r w:rsidRPr="002117F7">
              <w:t>58</w:t>
            </w:r>
            <w:r>
              <w:t xml:space="preserve"> шт.</w:t>
            </w:r>
          </w:p>
        </w:tc>
      </w:tr>
      <w:tr w:rsidR="00072A5C" w:rsidRPr="002117F7" w14:paraId="39F8708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07A2A4" w14:textId="77777777" w:rsidR="00072A5C" w:rsidRPr="002117F7" w:rsidRDefault="00072A5C" w:rsidP="00F22774">
            <w:r w:rsidRPr="002117F7">
              <w:t>Ремкомплект на одноцилиндровый компрессор с поршнем</w:t>
            </w:r>
          </w:p>
        </w:tc>
        <w:tc>
          <w:tcPr>
            <w:tcW w:w="961" w:type="dxa"/>
            <w:noWrap/>
            <w:hideMark/>
          </w:tcPr>
          <w:p w14:paraId="03F71BF6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4FC6115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2188317" w14:textId="77777777" w:rsidR="00072A5C" w:rsidRPr="002117F7" w:rsidRDefault="00072A5C" w:rsidP="00F22774">
            <w:r w:rsidRPr="002117F7">
              <w:t>Ремкомплект подвески радиатора</w:t>
            </w:r>
          </w:p>
        </w:tc>
        <w:tc>
          <w:tcPr>
            <w:tcW w:w="961" w:type="dxa"/>
            <w:noWrap/>
            <w:hideMark/>
          </w:tcPr>
          <w:p w14:paraId="0169B80A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36AE644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8B1859C" w14:textId="77777777" w:rsidR="00072A5C" w:rsidRPr="002117F7" w:rsidRDefault="00072A5C" w:rsidP="00F22774">
            <w:r w:rsidRPr="002117F7">
              <w:t>Ремкомплект прокладок для оемонта компрессора</w:t>
            </w:r>
          </w:p>
        </w:tc>
        <w:tc>
          <w:tcPr>
            <w:tcW w:w="961" w:type="dxa"/>
            <w:noWrap/>
            <w:hideMark/>
          </w:tcPr>
          <w:p w14:paraId="5D5F939A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1A728B2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334230F" w14:textId="77777777" w:rsidR="00072A5C" w:rsidRPr="002117F7" w:rsidRDefault="00072A5C" w:rsidP="00F22774">
            <w:r w:rsidRPr="002117F7">
              <w:t>Ремкомплект для ремонта масляного фильтра</w:t>
            </w:r>
          </w:p>
        </w:tc>
        <w:tc>
          <w:tcPr>
            <w:tcW w:w="961" w:type="dxa"/>
            <w:noWrap/>
            <w:hideMark/>
          </w:tcPr>
          <w:p w14:paraId="1231C580" w14:textId="77777777" w:rsidR="00072A5C" w:rsidRPr="002117F7" w:rsidRDefault="00072A5C" w:rsidP="00F22774">
            <w:r w:rsidRPr="002117F7">
              <w:t>89</w:t>
            </w:r>
            <w:r>
              <w:t xml:space="preserve"> шт.</w:t>
            </w:r>
          </w:p>
        </w:tc>
      </w:tr>
      <w:tr w:rsidR="00072A5C" w:rsidRPr="002117F7" w14:paraId="6D367EF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F0FFD8" w14:textId="77777777" w:rsidR="00072A5C" w:rsidRPr="002117F7" w:rsidRDefault="00072A5C" w:rsidP="00F22774">
            <w:r w:rsidRPr="002117F7">
              <w:t>Ремкомплект 1013П</w:t>
            </w:r>
          </w:p>
        </w:tc>
        <w:tc>
          <w:tcPr>
            <w:tcW w:w="961" w:type="dxa"/>
            <w:noWrap/>
            <w:hideMark/>
          </w:tcPr>
          <w:p w14:paraId="6993FBF9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0B6E5E3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7BD49F" w14:textId="77777777" w:rsidR="00072A5C" w:rsidRPr="002117F7" w:rsidRDefault="00072A5C" w:rsidP="00F22774">
            <w:r w:rsidRPr="002117F7">
              <w:t>Ремкомплект ТНВД 1106А</w:t>
            </w:r>
          </w:p>
        </w:tc>
        <w:tc>
          <w:tcPr>
            <w:tcW w:w="961" w:type="dxa"/>
            <w:noWrap/>
            <w:hideMark/>
          </w:tcPr>
          <w:p w14:paraId="1298CFF3" w14:textId="77777777" w:rsidR="00072A5C" w:rsidRPr="002117F7" w:rsidRDefault="00072A5C" w:rsidP="00F22774">
            <w:r w:rsidRPr="002117F7">
              <w:t>56</w:t>
            </w:r>
            <w:r>
              <w:t xml:space="preserve"> шт.</w:t>
            </w:r>
          </w:p>
        </w:tc>
      </w:tr>
      <w:tr w:rsidR="00072A5C" w:rsidRPr="002117F7" w14:paraId="119951B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91E5BA" w14:textId="77777777" w:rsidR="00072A5C" w:rsidRPr="002117F7" w:rsidRDefault="00072A5C" w:rsidP="00F22774">
            <w:r w:rsidRPr="002117F7">
              <w:t>Ремкомплект на секцию ТНВД</w:t>
            </w:r>
          </w:p>
        </w:tc>
        <w:tc>
          <w:tcPr>
            <w:tcW w:w="961" w:type="dxa"/>
            <w:noWrap/>
            <w:hideMark/>
          </w:tcPr>
          <w:p w14:paraId="2B26FBDF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45F8F96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611D6E5" w14:textId="77777777" w:rsidR="00072A5C" w:rsidRPr="002117F7" w:rsidRDefault="00072A5C" w:rsidP="00F22774">
            <w:r w:rsidRPr="002117F7">
              <w:t>Ремкомплект 62РА КАМАЗ механизма блокировки</w:t>
            </w:r>
          </w:p>
        </w:tc>
        <w:tc>
          <w:tcPr>
            <w:tcW w:w="961" w:type="dxa"/>
            <w:noWrap/>
            <w:hideMark/>
          </w:tcPr>
          <w:p w14:paraId="656DF265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40A01C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3C321A" w14:textId="77777777" w:rsidR="00072A5C" w:rsidRPr="002117F7" w:rsidRDefault="00072A5C" w:rsidP="00F22774">
            <w:r w:rsidRPr="002117F7">
              <w:t>Ремкомплект ускорительного клапана пневмотормозов</w:t>
            </w:r>
          </w:p>
        </w:tc>
        <w:tc>
          <w:tcPr>
            <w:tcW w:w="961" w:type="dxa"/>
            <w:noWrap/>
            <w:hideMark/>
          </w:tcPr>
          <w:p w14:paraId="495AEF6E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336F7E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CD182A8" w14:textId="77777777" w:rsidR="00072A5C" w:rsidRPr="002117F7" w:rsidRDefault="00072A5C" w:rsidP="00F22774">
            <w:r w:rsidRPr="002117F7">
              <w:t>Ремкомплект масляного теплообменика ЕВРО</w:t>
            </w:r>
          </w:p>
        </w:tc>
        <w:tc>
          <w:tcPr>
            <w:tcW w:w="961" w:type="dxa"/>
            <w:noWrap/>
            <w:hideMark/>
          </w:tcPr>
          <w:p w14:paraId="5C8E1E8D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3455D40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E83B17" w14:textId="77777777" w:rsidR="00072A5C" w:rsidRPr="002117F7" w:rsidRDefault="00072A5C" w:rsidP="00F22774">
            <w:r w:rsidRPr="002117F7">
              <w:t>Ремкомплект на карданный вал 82Р</w:t>
            </w:r>
          </w:p>
        </w:tc>
        <w:tc>
          <w:tcPr>
            <w:tcW w:w="961" w:type="dxa"/>
            <w:noWrap/>
            <w:hideMark/>
          </w:tcPr>
          <w:p w14:paraId="042FAEE9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77E1D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AD9253" w14:textId="77777777" w:rsidR="00072A5C" w:rsidRPr="002117F7" w:rsidRDefault="00072A5C" w:rsidP="00F22774">
            <w:r w:rsidRPr="002117F7">
              <w:t>Ремкомплект клапана 3-й защиты с клапаном</w:t>
            </w:r>
          </w:p>
        </w:tc>
        <w:tc>
          <w:tcPr>
            <w:tcW w:w="961" w:type="dxa"/>
            <w:noWrap/>
            <w:hideMark/>
          </w:tcPr>
          <w:p w14:paraId="2FD34801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A696E3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1942F1E" w14:textId="77777777" w:rsidR="00072A5C" w:rsidRPr="002117F7" w:rsidRDefault="00072A5C" w:rsidP="00F22774">
            <w:r w:rsidRPr="002117F7">
              <w:t>Ремкомплект фильтра центробежной очистки масла</w:t>
            </w:r>
          </w:p>
        </w:tc>
        <w:tc>
          <w:tcPr>
            <w:tcW w:w="961" w:type="dxa"/>
            <w:noWrap/>
            <w:hideMark/>
          </w:tcPr>
          <w:p w14:paraId="5CE07806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47D833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EABC970" w14:textId="77777777" w:rsidR="00072A5C" w:rsidRPr="002117F7" w:rsidRDefault="00072A5C" w:rsidP="00F22774">
            <w:r w:rsidRPr="002117F7">
              <w:t>Ремкомплект карданого вала</w:t>
            </w:r>
          </w:p>
        </w:tc>
        <w:tc>
          <w:tcPr>
            <w:tcW w:w="961" w:type="dxa"/>
            <w:noWrap/>
            <w:hideMark/>
          </w:tcPr>
          <w:p w14:paraId="0F5B97B8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5CB60BB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E37DE73" w14:textId="77777777" w:rsidR="00072A5C" w:rsidRPr="002117F7" w:rsidRDefault="00072A5C" w:rsidP="00F22774">
            <w:r w:rsidRPr="002117F7">
              <w:t>Ремкомплект прокладок выпусного коллектора КАМАЗ ЕВРО</w:t>
            </w:r>
          </w:p>
        </w:tc>
        <w:tc>
          <w:tcPr>
            <w:tcW w:w="961" w:type="dxa"/>
            <w:noWrap/>
            <w:hideMark/>
          </w:tcPr>
          <w:p w14:paraId="705DE20D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587117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BEED93" w14:textId="77777777" w:rsidR="00072A5C" w:rsidRPr="002117F7" w:rsidRDefault="00072A5C" w:rsidP="00F22774">
            <w:r w:rsidRPr="002117F7">
              <w:t>Ремкомплект на карданный вал 82Р</w:t>
            </w:r>
          </w:p>
        </w:tc>
        <w:tc>
          <w:tcPr>
            <w:tcW w:w="961" w:type="dxa"/>
            <w:noWrap/>
            <w:hideMark/>
          </w:tcPr>
          <w:p w14:paraId="5CAD0AE0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3C5D978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561BE6" w14:textId="77777777" w:rsidR="00072A5C" w:rsidRPr="002117F7" w:rsidRDefault="00072A5C" w:rsidP="00F22774">
            <w:r w:rsidRPr="002117F7">
              <w:t>Ремкомплект гидроусилителя руля 33Р</w:t>
            </w:r>
          </w:p>
        </w:tc>
        <w:tc>
          <w:tcPr>
            <w:tcW w:w="961" w:type="dxa"/>
            <w:noWrap/>
            <w:hideMark/>
          </w:tcPr>
          <w:p w14:paraId="5879311A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7406468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92A2CB" w14:textId="77777777" w:rsidR="00072A5C" w:rsidRPr="002117F7" w:rsidRDefault="00072A5C" w:rsidP="00F22774">
            <w:r w:rsidRPr="002117F7">
              <w:t>Ремкомплект ГУР иодель 4310 ЕВРО</w:t>
            </w:r>
          </w:p>
        </w:tc>
        <w:tc>
          <w:tcPr>
            <w:tcW w:w="961" w:type="dxa"/>
            <w:noWrap/>
            <w:hideMark/>
          </w:tcPr>
          <w:p w14:paraId="147BFF8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5E1F34E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0C2F02" w14:textId="77777777" w:rsidR="00072A5C" w:rsidRPr="002117F7" w:rsidRDefault="00072A5C" w:rsidP="00F22774">
            <w:r w:rsidRPr="002117F7">
              <w:t>Ремкомплект РТИ для ремонта ГУР4310 ЕВРО</w:t>
            </w:r>
          </w:p>
        </w:tc>
        <w:tc>
          <w:tcPr>
            <w:tcW w:w="961" w:type="dxa"/>
            <w:noWrap/>
            <w:hideMark/>
          </w:tcPr>
          <w:p w14:paraId="22742E41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5A7B25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BEB54D1" w14:textId="77777777" w:rsidR="00072A5C" w:rsidRPr="002117F7" w:rsidRDefault="00072A5C" w:rsidP="00F22774">
            <w:r w:rsidRPr="002117F7">
              <w:t>Ремкомплект редуктора углового</w:t>
            </w:r>
          </w:p>
        </w:tc>
        <w:tc>
          <w:tcPr>
            <w:tcW w:w="961" w:type="dxa"/>
            <w:noWrap/>
            <w:hideMark/>
          </w:tcPr>
          <w:p w14:paraId="2E219C6F" w14:textId="77777777" w:rsidR="00072A5C" w:rsidRPr="002117F7" w:rsidRDefault="00072A5C" w:rsidP="00F22774">
            <w:r w:rsidRPr="002117F7">
              <w:t>98</w:t>
            </w:r>
            <w:r>
              <w:t xml:space="preserve"> шт.</w:t>
            </w:r>
          </w:p>
        </w:tc>
      </w:tr>
      <w:tr w:rsidR="00072A5C" w:rsidRPr="002117F7" w14:paraId="13C82F9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C9F61D" w14:textId="77777777" w:rsidR="00072A5C" w:rsidRPr="002117F7" w:rsidRDefault="00072A5C" w:rsidP="00F22774">
            <w:r w:rsidRPr="002117F7">
              <w:t>Кнопка обивки кабины</w:t>
            </w:r>
          </w:p>
        </w:tc>
        <w:tc>
          <w:tcPr>
            <w:tcW w:w="961" w:type="dxa"/>
            <w:noWrap/>
            <w:hideMark/>
          </w:tcPr>
          <w:p w14:paraId="63F39C83" w14:textId="77777777" w:rsidR="00072A5C" w:rsidRPr="002117F7" w:rsidRDefault="00072A5C" w:rsidP="00F22774">
            <w:r w:rsidRPr="002117F7">
              <w:t>601</w:t>
            </w:r>
            <w:r>
              <w:t xml:space="preserve"> шт.</w:t>
            </w:r>
          </w:p>
        </w:tc>
      </w:tr>
      <w:tr w:rsidR="00072A5C" w:rsidRPr="002117F7" w14:paraId="15D58BB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824CE53" w14:textId="77777777" w:rsidR="00072A5C" w:rsidRPr="002117F7" w:rsidRDefault="00072A5C" w:rsidP="00F22774">
            <w:r w:rsidRPr="002117F7">
              <w:t>Уплотнитель</w:t>
            </w:r>
          </w:p>
        </w:tc>
        <w:tc>
          <w:tcPr>
            <w:tcW w:w="961" w:type="dxa"/>
            <w:noWrap/>
            <w:hideMark/>
          </w:tcPr>
          <w:p w14:paraId="270C16DB" w14:textId="77777777" w:rsidR="00072A5C" w:rsidRPr="002117F7" w:rsidRDefault="00072A5C" w:rsidP="00F22774">
            <w:r w:rsidRPr="002117F7">
              <w:t>64</w:t>
            </w:r>
            <w:r>
              <w:t xml:space="preserve"> шт.</w:t>
            </w:r>
          </w:p>
        </w:tc>
      </w:tr>
      <w:tr w:rsidR="00072A5C" w:rsidRPr="002117F7" w14:paraId="19DE7ED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4D50F43" w14:textId="77777777" w:rsidR="00072A5C" w:rsidRPr="002117F7" w:rsidRDefault="00072A5C" w:rsidP="00F22774">
            <w:r w:rsidRPr="002117F7">
              <w:t>Ремкомплект полиамидных трубок dm</w:t>
            </w:r>
          </w:p>
        </w:tc>
        <w:tc>
          <w:tcPr>
            <w:tcW w:w="961" w:type="dxa"/>
            <w:noWrap/>
            <w:hideMark/>
          </w:tcPr>
          <w:p w14:paraId="7CB72A4B" w14:textId="77777777" w:rsidR="00072A5C" w:rsidRPr="002117F7" w:rsidRDefault="00072A5C" w:rsidP="00F22774">
            <w:r w:rsidRPr="002117F7">
              <w:t>554</w:t>
            </w:r>
            <w:r>
              <w:t xml:space="preserve"> шт.</w:t>
            </w:r>
          </w:p>
        </w:tc>
      </w:tr>
      <w:tr w:rsidR="00072A5C" w:rsidRPr="002117F7" w14:paraId="026735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3B15E9" w14:textId="77777777" w:rsidR="00072A5C" w:rsidRPr="002117F7" w:rsidRDefault="00072A5C" w:rsidP="00F22774">
            <w:r w:rsidRPr="002117F7">
              <w:t>Рукав</w:t>
            </w:r>
          </w:p>
        </w:tc>
        <w:tc>
          <w:tcPr>
            <w:tcW w:w="961" w:type="dxa"/>
            <w:noWrap/>
            <w:hideMark/>
          </w:tcPr>
          <w:p w14:paraId="6EC4791D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617EA9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49A2C26" w14:textId="77777777" w:rsidR="00072A5C" w:rsidRPr="002117F7" w:rsidRDefault="00072A5C" w:rsidP="00F22774">
            <w:r w:rsidRPr="002117F7">
              <w:t>Сальник 28*43*9,2</w:t>
            </w:r>
          </w:p>
        </w:tc>
        <w:tc>
          <w:tcPr>
            <w:tcW w:w="961" w:type="dxa"/>
            <w:noWrap/>
            <w:hideMark/>
          </w:tcPr>
          <w:p w14:paraId="699C8E9C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7B2F030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ECECAD" w14:textId="77777777" w:rsidR="00072A5C" w:rsidRPr="002117F7" w:rsidRDefault="00072A5C" w:rsidP="00F22774">
            <w:r w:rsidRPr="002117F7">
              <w:t>Рукав</w:t>
            </w:r>
          </w:p>
        </w:tc>
        <w:tc>
          <w:tcPr>
            <w:tcW w:w="961" w:type="dxa"/>
            <w:noWrap/>
            <w:hideMark/>
          </w:tcPr>
          <w:p w14:paraId="7B40ACB8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5598A8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5D7EABC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57551027" w14:textId="77777777" w:rsidR="00072A5C" w:rsidRPr="002117F7" w:rsidRDefault="00072A5C" w:rsidP="00F22774">
            <w:r w:rsidRPr="002117F7">
              <w:t>143</w:t>
            </w:r>
            <w:r>
              <w:t xml:space="preserve"> шт.</w:t>
            </w:r>
          </w:p>
        </w:tc>
      </w:tr>
      <w:tr w:rsidR="00072A5C" w:rsidRPr="002117F7" w14:paraId="5696286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2F041FB" w14:textId="77777777" w:rsidR="00072A5C" w:rsidRPr="002117F7" w:rsidRDefault="00072A5C" w:rsidP="00F22774">
            <w:r w:rsidRPr="002117F7">
              <w:t>Шайба медная d16</w:t>
            </w:r>
          </w:p>
        </w:tc>
        <w:tc>
          <w:tcPr>
            <w:tcW w:w="961" w:type="dxa"/>
            <w:noWrap/>
            <w:hideMark/>
          </w:tcPr>
          <w:p w14:paraId="46200CC1" w14:textId="77777777" w:rsidR="00072A5C" w:rsidRPr="002117F7" w:rsidRDefault="00072A5C" w:rsidP="00F22774">
            <w:r w:rsidRPr="002117F7">
              <w:t>360</w:t>
            </w:r>
            <w:r>
              <w:t xml:space="preserve"> шт.</w:t>
            </w:r>
          </w:p>
        </w:tc>
      </w:tr>
      <w:tr w:rsidR="00072A5C" w:rsidRPr="002117F7" w14:paraId="0B178CA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D79EC0C" w14:textId="77777777" w:rsidR="00072A5C" w:rsidRPr="002117F7" w:rsidRDefault="00072A5C" w:rsidP="00F22774">
            <w:r w:rsidRPr="002117F7">
              <w:t>Манжета помпы 17*32*7</w:t>
            </w:r>
          </w:p>
        </w:tc>
        <w:tc>
          <w:tcPr>
            <w:tcW w:w="961" w:type="dxa"/>
            <w:noWrap/>
            <w:hideMark/>
          </w:tcPr>
          <w:p w14:paraId="596176CD" w14:textId="77777777" w:rsidR="00072A5C" w:rsidRPr="002117F7" w:rsidRDefault="00072A5C" w:rsidP="00F22774">
            <w:r w:rsidRPr="002117F7">
              <w:t>750</w:t>
            </w:r>
            <w:r>
              <w:t xml:space="preserve"> шт.</w:t>
            </w:r>
          </w:p>
        </w:tc>
      </w:tr>
      <w:tr w:rsidR="00072A5C" w:rsidRPr="002117F7" w14:paraId="1825317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8CF265C" w14:textId="77777777" w:rsidR="00072A5C" w:rsidRPr="002117F7" w:rsidRDefault="00072A5C" w:rsidP="00F22774">
            <w:r w:rsidRPr="002117F7">
              <w:t>Манжета помпы 32*47*5</w:t>
            </w:r>
          </w:p>
        </w:tc>
        <w:tc>
          <w:tcPr>
            <w:tcW w:w="961" w:type="dxa"/>
            <w:noWrap/>
            <w:hideMark/>
          </w:tcPr>
          <w:p w14:paraId="0DFF59D0" w14:textId="77777777" w:rsidR="00072A5C" w:rsidRPr="002117F7" w:rsidRDefault="00072A5C" w:rsidP="00F22774">
            <w:r w:rsidRPr="002117F7">
              <w:t>330</w:t>
            </w:r>
            <w:r>
              <w:t xml:space="preserve"> шт.</w:t>
            </w:r>
          </w:p>
        </w:tc>
      </w:tr>
      <w:tr w:rsidR="00072A5C" w:rsidRPr="002117F7" w14:paraId="6387365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91BA72" w14:textId="77777777" w:rsidR="00072A5C" w:rsidRPr="002117F7" w:rsidRDefault="00072A5C" w:rsidP="00F22774">
            <w:r w:rsidRPr="002117F7">
              <w:t>Ремкомплект гидромуфты 2 поз (кольцо, прокладка) 13 гр.</w:t>
            </w:r>
          </w:p>
        </w:tc>
        <w:tc>
          <w:tcPr>
            <w:tcW w:w="961" w:type="dxa"/>
            <w:noWrap/>
            <w:hideMark/>
          </w:tcPr>
          <w:p w14:paraId="4BAA68E7" w14:textId="77777777" w:rsidR="00072A5C" w:rsidRPr="002117F7" w:rsidRDefault="00072A5C" w:rsidP="00F22774">
            <w:r w:rsidRPr="002117F7">
              <w:t>31</w:t>
            </w:r>
            <w:r>
              <w:t xml:space="preserve"> шт.</w:t>
            </w:r>
          </w:p>
        </w:tc>
      </w:tr>
      <w:tr w:rsidR="00072A5C" w:rsidRPr="002117F7" w14:paraId="127C699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2DB7F8" w14:textId="77777777" w:rsidR="00072A5C" w:rsidRPr="002117F7" w:rsidRDefault="00072A5C" w:rsidP="00F22774">
            <w:r w:rsidRPr="002117F7">
              <w:t>Рукав</w:t>
            </w:r>
          </w:p>
        </w:tc>
        <w:tc>
          <w:tcPr>
            <w:tcW w:w="961" w:type="dxa"/>
            <w:noWrap/>
            <w:hideMark/>
          </w:tcPr>
          <w:p w14:paraId="76F790D6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51EAC32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6C2E99" w14:textId="77777777" w:rsidR="00072A5C" w:rsidRPr="002117F7" w:rsidRDefault="00072A5C" w:rsidP="00F22774">
            <w:r w:rsidRPr="002117F7">
              <w:t>Кольцо уплотнительное d8</w:t>
            </w:r>
          </w:p>
        </w:tc>
        <w:tc>
          <w:tcPr>
            <w:tcW w:w="961" w:type="dxa"/>
            <w:noWrap/>
            <w:hideMark/>
          </w:tcPr>
          <w:p w14:paraId="304493E7" w14:textId="77777777" w:rsidR="00072A5C" w:rsidRPr="002117F7" w:rsidRDefault="00072A5C" w:rsidP="00F22774">
            <w:r w:rsidRPr="002117F7">
              <w:t>80</w:t>
            </w:r>
            <w:r>
              <w:t xml:space="preserve"> шт.</w:t>
            </w:r>
          </w:p>
        </w:tc>
      </w:tr>
      <w:tr w:rsidR="00072A5C" w:rsidRPr="002117F7" w14:paraId="62BEA14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538756F" w14:textId="77777777" w:rsidR="00072A5C" w:rsidRPr="002117F7" w:rsidRDefault="00072A5C" w:rsidP="00F22774">
            <w:r w:rsidRPr="002117F7">
              <w:t>Ремкомплект турбокомпрессора ТКР-7М</w:t>
            </w:r>
          </w:p>
        </w:tc>
        <w:tc>
          <w:tcPr>
            <w:tcW w:w="961" w:type="dxa"/>
            <w:noWrap/>
            <w:hideMark/>
          </w:tcPr>
          <w:p w14:paraId="61FDDAC5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089C36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5B63059" w14:textId="77777777" w:rsidR="00072A5C" w:rsidRPr="002117F7" w:rsidRDefault="00072A5C" w:rsidP="00F22774">
            <w:r w:rsidRPr="002117F7">
              <w:t>Ремкомплект гидрораспределителя КАМАЗ ЕВРО</w:t>
            </w:r>
          </w:p>
        </w:tc>
        <w:tc>
          <w:tcPr>
            <w:tcW w:w="961" w:type="dxa"/>
            <w:noWrap/>
            <w:hideMark/>
          </w:tcPr>
          <w:p w14:paraId="1969BD9F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24AD23E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CADC25" w14:textId="77777777" w:rsidR="00072A5C" w:rsidRPr="002117F7" w:rsidRDefault="00072A5C" w:rsidP="00F22774">
            <w:r w:rsidRPr="002117F7">
              <w:t>Кольцо уплотнительное d10</w:t>
            </w:r>
          </w:p>
        </w:tc>
        <w:tc>
          <w:tcPr>
            <w:tcW w:w="961" w:type="dxa"/>
            <w:noWrap/>
            <w:hideMark/>
          </w:tcPr>
          <w:p w14:paraId="476C66B6" w14:textId="77777777" w:rsidR="00072A5C" w:rsidRPr="002117F7" w:rsidRDefault="00072A5C" w:rsidP="00F22774">
            <w:r w:rsidRPr="002117F7">
              <w:t>305</w:t>
            </w:r>
            <w:r>
              <w:t xml:space="preserve"> шт.</w:t>
            </w:r>
          </w:p>
        </w:tc>
      </w:tr>
      <w:tr w:rsidR="00072A5C" w:rsidRPr="002117F7" w14:paraId="7823AB4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AB15E3" w14:textId="77777777" w:rsidR="00072A5C" w:rsidRPr="002117F7" w:rsidRDefault="00072A5C" w:rsidP="00F22774">
            <w:r w:rsidRPr="002117F7">
              <w:lastRenderedPageBreak/>
              <w:t>Ремкомплект компрессора</w:t>
            </w:r>
          </w:p>
        </w:tc>
        <w:tc>
          <w:tcPr>
            <w:tcW w:w="961" w:type="dxa"/>
            <w:noWrap/>
            <w:hideMark/>
          </w:tcPr>
          <w:p w14:paraId="7C738E36" w14:textId="77777777" w:rsidR="00072A5C" w:rsidRPr="002117F7" w:rsidRDefault="00072A5C" w:rsidP="00F22774">
            <w:r w:rsidRPr="002117F7">
              <w:t>40</w:t>
            </w:r>
            <w:r>
              <w:t xml:space="preserve"> шт.</w:t>
            </w:r>
          </w:p>
        </w:tc>
      </w:tr>
      <w:tr w:rsidR="00072A5C" w:rsidRPr="002117F7" w14:paraId="73DAD4B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82E06C" w14:textId="77777777" w:rsidR="00072A5C" w:rsidRPr="002117F7" w:rsidRDefault="00072A5C" w:rsidP="00F22774">
            <w:r w:rsidRPr="002117F7">
              <w:t>Патрубок радиатора нижний</w:t>
            </w:r>
          </w:p>
        </w:tc>
        <w:tc>
          <w:tcPr>
            <w:tcW w:w="961" w:type="dxa"/>
            <w:noWrap/>
            <w:hideMark/>
          </w:tcPr>
          <w:p w14:paraId="28E85392" w14:textId="77777777" w:rsidR="00072A5C" w:rsidRPr="002117F7" w:rsidRDefault="00072A5C" w:rsidP="00F22774">
            <w:r w:rsidRPr="002117F7">
              <w:t>29</w:t>
            </w:r>
            <w:r>
              <w:t xml:space="preserve"> шт.</w:t>
            </w:r>
          </w:p>
        </w:tc>
      </w:tr>
      <w:tr w:rsidR="00072A5C" w:rsidRPr="002117F7" w14:paraId="5981013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E936EE" w14:textId="77777777" w:rsidR="00072A5C" w:rsidRPr="002117F7" w:rsidRDefault="00072A5C" w:rsidP="00F22774">
            <w:r w:rsidRPr="002117F7">
              <w:t>Манжета ПГУ</w:t>
            </w:r>
          </w:p>
        </w:tc>
        <w:tc>
          <w:tcPr>
            <w:tcW w:w="961" w:type="dxa"/>
            <w:noWrap/>
            <w:hideMark/>
          </w:tcPr>
          <w:p w14:paraId="0DED090D" w14:textId="77777777" w:rsidR="00072A5C" w:rsidRPr="002117F7" w:rsidRDefault="00072A5C" w:rsidP="00F22774">
            <w:r w:rsidRPr="002117F7">
              <w:t>60</w:t>
            </w:r>
            <w:r>
              <w:t xml:space="preserve"> шт.</w:t>
            </w:r>
          </w:p>
        </w:tc>
      </w:tr>
      <w:tr w:rsidR="00072A5C" w:rsidRPr="002117F7" w14:paraId="78EC10F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A55B6E1" w14:textId="77777777" w:rsidR="00072A5C" w:rsidRPr="002117F7" w:rsidRDefault="00072A5C" w:rsidP="00F22774">
            <w:r w:rsidRPr="002117F7">
              <w:t>Манжета ПГУ</w:t>
            </w:r>
          </w:p>
        </w:tc>
        <w:tc>
          <w:tcPr>
            <w:tcW w:w="961" w:type="dxa"/>
            <w:noWrap/>
            <w:hideMark/>
          </w:tcPr>
          <w:p w14:paraId="7555D57D" w14:textId="77777777" w:rsidR="00072A5C" w:rsidRPr="002117F7" w:rsidRDefault="00072A5C" w:rsidP="00F22774">
            <w:r w:rsidRPr="002117F7">
              <w:t>30</w:t>
            </w:r>
            <w:r>
              <w:t xml:space="preserve"> шт.</w:t>
            </w:r>
          </w:p>
        </w:tc>
      </w:tr>
      <w:tr w:rsidR="00072A5C" w:rsidRPr="002117F7" w14:paraId="5D9ED99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DD7D02A" w14:textId="77777777" w:rsidR="00072A5C" w:rsidRPr="002117F7" w:rsidRDefault="00072A5C" w:rsidP="00F22774">
            <w:r w:rsidRPr="002117F7">
              <w:t>Манжета 57*75*7,5</w:t>
            </w:r>
          </w:p>
        </w:tc>
        <w:tc>
          <w:tcPr>
            <w:tcW w:w="961" w:type="dxa"/>
            <w:noWrap/>
            <w:hideMark/>
          </w:tcPr>
          <w:p w14:paraId="1B59C31C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6317D8A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C2E301" w14:textId="77777777" w:rsidR="00072A5C" w:rsidRPr="002117F7" w:rsidRDefault="00072A5C" w:rsidP="00F22774">
            <w:r w:rsidRPr="002117F7">
              <w:t>Ремкомплект ФЦОМ</w:t>
            </w:r>
          </w:p>
        </w:tc>
        <w:tc>
          <w:tcPr>
            <w:tcW w:w="961" w:type="dxa"/>
            <w:noWrap/>
            <w:hideMark/>
          </w:tcPr>
          <w:p w14:paraId="6B8B891C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2D2046F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24EFF3" w14:textId="77777777" w:rsidR="00072A5C" w:rsidRPr="002117F7" w:rsidRDefault="00072A5C" w:rsidP="00F22774">
            <w:r w:rsidRPr="002117F7">
              <w:t>Ремкомплект для крепления компрессора к картеру маховика</w:t>
            </w:r>
          </w:p>
        </w:tc>
        <w:tc>
          <w:tcPr>
            <w:tcW w:w="961" w:type="dxa"/>
            <w:noWrap/>
            <w:hideMark/>
          </w:tcPr>
          <w:p w14:paraId="0916073C" w14:textId="77777777" w:rsidR="00072A5C" w:rsidRPr="002117F7" w:rsidRDefault="00072A5C" w:rsidP="00F22774">
            <w:r w:rsidRPr="002117F7">
              <w:t>48</w:t>
            </w:r>
            <w:r>
              <w:t xml:space="preserve"> шт.</w:t>
            </w:r>
          </w:p>
        </w:tc>
      </w:tr>
      <w:tr w:rsidR="00072A5C" w:rsidRPr="002117F7" w14:paraId="5F7DFB9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032B434" w14:textId="77777777" w:rsidR="00072A5C" w:rsidRPr="002117F7" w:rsidRDefault="00072A5C" w:rsidP="00F22774">
            <w:r w:rsidRPr="002117F7">
              <w:t>Ремкомплект для ремонта стартера</w:t>
            </w:r>
          </w:p>
        </w:tc>
        <w:tc>
          <w:tcPr>
            <w:tcW w:w="961" w:type="dxa"/>
            <w:noWrap/>
            <w:hideMark/>
          </w:tcPr>
          <w:p w14:paraId="3437E5F7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05A2407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00F0857" w14:textId="77777777" w:rsidR="00072A5C" w:rsidRPr="002117F7" w:rsidRDefault="00072A5C" w:rsidP="00F22774">
            <w:r w:rsidRPr="002117F7">
              <w:t>Комплект колец уплотнения системы вентиляции картерных газов</w:t>
            </w:r>
          </w:p>
        </w:tc>
        <w:tc>
          <w:tcPr>
            <w:tcW w:w="961" w:type="dxa"/>
            <w:noWrap/>
            <w:hideMark/>
          </w:tcPr>
          <w:p w14:paraId="7BBFBC28" w14:textId="77777777" w:rsidR="00072A5C" w:rsidRPr="002117F7" w:rsidRDefault="00072A5C" w:rsidP="00F22774">
            <w:r w:rsidRPr="002117F7">
              <w:t>49</w:t>
            </w:r>
            <w:r>
              <w:t xml:space="preserve"> шт.</w:t>
            </w:r>
          </w:p>
        </w:tc>
      </w:tr>
      <w:tr w:rsidR="00072A5C" w:rsidRPr="002117F7" w14:paraId="55EA551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E091B33" w14:textId="77777777" w:rsidR="00072A5C" w:rsidRPr="002117F7" w:rsidRDefault="00072A5C" w:rsidP="00F22774">
            <w:r w:rsidRPr="002117F7">
              <w:t>Ремкомплект сальников клапанов</w:t>
            </w:r>
          </w:p>
        </w:tc>
        <w:tc>
          <w:tcPr>
            <w:tcW w:w="961" w:type="dxa"/>
            <w:noWrap/>
            <w:hideMark/>
          </w:tcPr>
          <w:p w14:paraId="3E657946" w14:textId="77777777" w:rsidR="00072A5C" w:rsidRPr="002117F7" w:rsidRDefault="00072A5C" w:rsidP="00F22774">
            <w:r w:rsidRPr="002117F7">
              <w:t>48</w:t>
            </w:r>
            <w:r>
              <w:t xml:space="preserve"> шт.</w:t>
            </w:r>
          </w:p>
        </w:tc>
      </w:tr>
      <w:tr w:rsidR="00072A5C" w:rsidRPr="002117F7" w14:paraId="3A8F9B9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A092F26" w14:textId="77777777" w:rsidR="00072A5C" w:rsidRPr="002117F7" w:rsidRDefault="00072A5C" w:rsidP="00F22774">
            <w:r w:rsidRPr="002117F7">
              <w:t>Прокладка головки блока</w:t>
            </w:r>
          </w:p>
        </w:tc>
        <w:tc>
          <w:tcPr>
            <w:tcW w:w="961" w:type="dxa"/>
            <w:noWrap/>
            <w:hideMark/>
          </w:tcPr>
          <w:p w14:paraId="2D6298E0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408DDFF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5161D36" w14:textId="77777777" w:rsidR="00072A5C" w:rsidRPr="002117F7" w:rsidRDefault="00072A5C" w:rsidP="00F22774">
            <w:r w:rsidRPr="002117F7">
              <w:t>Прокладка масляного фильтра</w:t>
            </w:r>
          </w:p>
        </w:tc>
        <w:tc>
          <w:tcPr>
            <w:tcW w:w="961" w:type="dxa"/>
            <w:noWrap/>
            <w:hideMark/>
          </w:tcPr>
          <w:p w14:paraId="7C6B6EFD" w14:textId="77777777" w:rsidR="00072A5C" w:rsidRPr="002117F7" w:rsidRDefault="00072A5C" w:rsidP="00F22774">
            <w:r w:rsidRPr="002117F7">
              <w:t>42</w:t>
            </w:r>
            <w:r>
              <w:t xml:space="preserve"> шт.</w:t>
            </w:r>
          </w:p>
        </w:tc>
      </w:tr>
      <w:tr w:rsidR="00072A5C" w:rsidRPr="002117F7" w14:paraId="297E92D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DC7F8BC" w14:textId="77777777" w:rsidR="00072A5C" w:rsidRPr="002117F7" w:rsidRDefault="00072A5C" w:rsidP="00F22774">
            <w:r w:rsidRPr="002117F7">
              <w:t>Ремкомплект сальников клапанов в сборе</w:t>
            </w:r>
          </w:p>
        </w:tc>
        <w:tc>
          <w:tcPr>
            <w:tcW w:w="961" w:type="dxa"/>
            <w:noWrap/>
            <w:hideMark/>
          </w:tcPr>
          <w:p w14:paraId="6B9E0DA6" w14:textId="77777777" w:rsidR="00072A5C" w:rsidRPr="002117F7" w:rsidRDefault="00072A5C" w:rsidP="00F22774">
            <w:r w:rsidRPr="002117F7">
              <w:t>59</w:t>
            </w:r>
            <w:r>
              <w:t xml:space="preserve"> шт.</w:t>
            </w:r>
          </w:p>
        </w:tc>
      </w:tr>
      <w:tr w:rsidR="00072A5C" w:rsidRPr="002117F7" w14:paraId="4A66702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D18FD6B" w14:textId="77777777" w:rsidR="00072A5C" w:rsidRPr="002117F7" w:rsidRDefault="00072A5C" w:rsidP="00F22774">
            <w:r w:rsidRPr="002117F7">
              <w:t>Манжета ГУР 28*40</w:t>
            </w:r>
          </w:p>
        </w:tc>
        <w:tc>
          <w:tcPr>
            <w:tcW w:w="961" w:type="dxa"/>
            <w:noWrap/>
            <w:hideMark/>
          </w:tcPr>
          <w:p w14:paraId="62BEBD06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2300FAD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A1FE6A" w14:textId="77777777" w:rsidR="00072A5C" w:rsidRPr="002117F7" w:rsidRDefault="00072A5C" w:rsidP="00F22774">
            <w:r w:rsidRPr="002117F7">
              <w:t>Прокладка регулировочная</w:t>
            </w:r>
          </w:p>
        </w:tc>
        <w:tc>
          <w:tcPr>
            <w:tcW w:w="961" w:type="dxa"/>
            <w:noWrap/>
            <w:hideMark/>
          </w:tcPr>
          <w:p w14:paraId="50A9F3F6" w14:textId="77777777" w:rsidR="00072A5C" w:rsidRPr="002117F7" w:rsidRDefault="00072A5C" w:rsidP="00F22774">
            <w:r w:rsidRPr="002117F7">
              <w:t>11</w:t>
            </w:r>
            <w:r>
              <w:t xml:space="preserve"> шт.</w:t>
            </w:r>
          </w:p>
        </w:tc>
      </w:tr>
      <w:tr w:rsidR="00072A5C" w:rsidRPr="002117F7" w14:paraId="49454F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73A868" w14:textId="77777777" w:rsidR="00072A5C" w:rsidRPr="002117F7" w:rsidRDefault="00072A5C" w:rsidP="00F22774">
            <w:r w:rsidRPr="002117F7">
              <w:t>Прокладка крышки первичного вала</w:t>
            </w:r>
          </w:p>
        </w:tc>
        <w:tc>
          <w:tcPr>
            <w:tcW w:w="961" w:type="dxa"/>
            <w:noWrap/>
            <w:hideMark/>
          </w:tcPr>
          <w:p w14:paraId="39108183" w14:textId="77777777" w:rsidR="00072A5C" w:rsidRPr="002117F7" w:rsidRDefault="00072A5C" w:rsidP="00F22774">
            <w:r w:rsidRPr="002117F7">
              <w:t>30</w:t>
            </w:r>
            <w:r>
              <w:t xml:space="preserve"> шт.</w:t>
            </w:r>
          </w:p>
        </w:tc>
      </w:tr>
      <w:tr w:rsidR="00072A5C" w:rsidRPr="002117F7" w14:paraId="4B400DD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5A2479" w14:textId="77777777" w:rsidR="00072A5C" w:rsidRPr="002117F7" w:rsidRDefault="00072A5C" w:rsidP="00F22774">
            <w:r w:rsidRPr="002117F7">
              <w:t>Манжета ТНВД 28*45*10 (малая)</w:t>
            </w:r>
          </w:p>
        </w:tc>
        <w:tc>
          <w:tcPr>
            <w:tcW w:w="961" w:type="dxa"/>
            <w:noWrap/>
            <w:hideMark/>
          </w:tcPr>
          <w:p w14:paraId="6D35FD37" w14:textId="77777777" w:rsidR="00072A5C" w:rsidRPr="002117F7" w:rsidRDefault="00072A5C" w:rsidP="00F22774">
            <w:r w:rsidRPr="002117F7">
              <w:t>12</w:t>
            </w:r>
            <w:r>
              <w:t xml:space="preserve"> шт.</w:t>
            </w:r>
          </w:p>
        </w:tc>
      </w:tr>
      <w:tr w:rsidR="00072A5C" w:rsidRPr="002117F7" w14:paraId="07C82A8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63D149A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004C3CE1" w14:textId="77777777" w:rsidR="00072A5C" w:rsidRPr="002117F7" w:rsidRDefault="00072A5C" w:rsidP="00F22774">
            <w:r w:rsidRPr="002117F7">
              <w:t>75</w:t>
            </w:r>
            <w:r>
              <w:t xml:space="preserve"> шт.</w:t>
            </w:r>
          </w:p>
        </w:tc>
      </w:tr>
      <w:tr w:rsidR="00072A5C" w:rsidRPr="002117F7" w14:paraId="7A394F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B58A8EA" w14:textId="77777777" w:rsidR="00072A5C" w:rsidRPr="002117F7" w:rsidRDefault="00072A5C" w:rsidP="00F22774">
            <w:r w:rsidRPr="002117F7">
              <w:t>Кольцо фильтра маслянного</w:t>
            </w:r>
          </w:p>
        </w:tc>
        <w:tc>
          <w:tcPr>
            <w:tcW w:w="961" w:type="dxa"/>
            <w:noWrap/>
            <w:hideMark/>
          </w:tcPr>
          <w:p w14:paraId="5354E09A" w14:textId="77777777" w:rsidR="00072A5C" w:rsidRPr="002117F7" w:rsidRDefault="00072A5C" w:rsidP="00F22774">
            <w:r w:rsidRPr="002117F7">
              <w:t>520</w:t>
            </w:r>
            <w:r>
              <w:t xml:space="preserve"> шт.</w:t>
            </w:r>
          </w:p>
        </w:tc>
      </w:tr>
      <w:tr w:rsidR="00072A5C" w:rsidRPr="002117F7" w14:paraId="1B877E6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F310399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6663BE46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4532102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8068CB9" w14:textId="77777777" w:rsidR="00072A5C" w:rsidRPr="002117F7" w:rsidRDefault="00072A5C" w:rsidP="00F22774">
            <w:r w:rsidRPr="002117F7">
              <w:t>Виброизолятор</w:t>
            </w:r>
          </w:p>
        </w:tc>
        <w:tc>
          <w:tcPr>
            <w:tcW w:w="961" w:type="dxa"/>
            <w:noWrap/>
            <w:hideMark/>
          </w:tcPr>
          <w:p w14:paraId="6E516F91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508CB7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A82D820" w14:textId="77777777" w:rsidR="00072A5C" w:rsidRPr="002117F7" w:rsidRDefault="00072A5C" w:rsidP="00F22774">
            <w:r w:rsidRPr="002117F7">
              <w:t>Прокладка</w:t>
            </w:r>
          </w:p>
        </w:tc>
        <w:tc>
          <w:tcPr>
            <w:tcW w:w="961" w:type="dxa"/>
            <w:noWrap/>
            <w:hideMark/>
          </w:tcPr>
          <w:p w14:paraId="18AA18F9" w14:textId="77777777" w:rsidR="00072A5C" w:rsidRPr="002117F7" w:rsidRDefault="00072A5C" w:rsidP="00F22774">
            <w:r w:rsidRPr="002117F7">
              <w:t>38</w:t>
            </w:r>
            <w:r>
              <w:t xml:space="preserve"> шт.</w:t>
            </w:r>
          </w:p>
        </w:tc>
      </w:tr>
      <w:tr w:rsidR="00072A5C" w:rsidRPr="002117F7" w14:paraId="6666F1C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B6FAC2" w14:textId="77777777" w:rsidR="00072A5C" w:rsidRPr="002117F7" w:rsidRDefault="00072A5C" w:rsidP="00F22774">
            <w:r w:rsidRPr="002117F7">
              <w:t>Ремкомплект КПП (сальники) 17</w:t>
            </w:r>
          </w:p>
        </w:tc>
        <w:tc>
          <w:tcPr>
            <w:tcW w:w="961" w:type="dxa"/>
            <w:noWrap/>
            <w:hideMark/>
          </w:tcPr>
          <w:p w14:paraId="39BEC3B6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2F86734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CFC9C9" w14:textId="77777777" w:rsidR="00072A5C" w:rsidRPr="002117F7" w:rsidRDefault="00072A5C" w:rsidP="00F22774">
            <w:r w:rsidRPr="002117F7">
              <w:t>Ремкомплект на маслянный фильтр</w:t>
            </w:r>
          </w:p>
        </w:tc>
        <w:tc>
          <w:tcPr>
            <w:tcW w:w="961" w:type="dxa"/>
            <w:noWrap/>
            <w:hideMark/>
          </w:tcPr>
          <w:p w14:paraId="6B7CD864" w14:textId="77777777" w:rsidR="00072A5C" w:rsidRPr="002117F7" w:rsidRDefault="00072A5C" w:rsidP="00F22774">
            <w:r w:rsidRPr="002117F7">
              <w:t>98</w:t>
            </w:r>
            <w:r>
              <w:t xml:space="preserve"> шт.</w:t>
            </w:r>
          </w:p>
        </w:tc>
      </w:tr>
      <w:tr w:rsidR="00072A5C" w:rsidRPr="002117F7" w14:paraId="30E67C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13F2B42" w14:textId="77777777" w:rsidR="00072A5C" w:rsidRPr="002117F7" w:rsidRDefault="00072A5C" w:rsidP="00F22774">
            <w:r w:rsidRPr="002117F7">
              <w:t>Ремкомплект на маслянный фильтр ЕВРО</w:t>
            </w:r>
          </w:p>
        </w:tc>
        <w:tc>
          <w:tcPr>
            <w:tcW w:w="961" w:type="dxa"/>
            <w:noWrap/>
            <w:hideMark/>
          </w:tcPr>
          <w:p w14:paraId="5F6B4297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3728E53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DB6ACB6" w14:textId="77777777" w:rsidR="00072A5C" w:rsidRPr="002117F7" w:rsidRDefault="00072A5C" w:rsidP="00F22774">
            <w:r w:rsidRPr="002117F7">
              <w:t>Ремкомплект маслянного фильтра ЕВРО</w:t>
            </w:r>
          </w:p>
        </w:tc>
        <w:tc>
          <w:tcPr>
            <w:tcW w:w="961" w:type="dxa"/>
            <w:noWrap/>
            <w:hideMark/>
          </w:tcPr>
          <w:p w14:paraId="440CB92E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20E030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174DE78" w14:textId="77777777" w:rsidR="00072A5C" w:rsidRPr="002117F7" w:rsidRDefault="00072A5C" w:rsidP="00F22774">
            <w:r w:rsidRPr="002117F7">
              <w:t>Ремкомплект форсунки 8701</w:t>
            </w:r>
          </w:p>
        </w:tc>
        <w:tc>
          <w:tcPr>
            <w:tcW w:w="961" w:type="dxa"/>
            <w:noWrap/>
            <w:hideMark/>
          </w:tcPr>
          <w:p w14:paraId="4B874EA0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3E0074B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47B0383" w14:textId="77777777" w:rsidR="00072A5C" w:rsidRPr="002117F7" w:rsidRDefault="00072A5C" w:rsidP="00F22774">
            <w:r w:rsidRPr="002117F7">
              <w:t>Набор сальников клапанов</w:t>
            </w:r>
          </w:p>
        </w:tc>
        <w:tc>
          <w:tcPr>
            <w:tcW w:w="961" w:type="dxa"/>
            <w:noWrap/>
            <w:hideMark/>
          </w:tcPr>
          <w:p w14:paraId="5E42A6A8" w14:textId="77777777" w:rsidR="00072A5C" w:rsidRPr="002117F7" w:rsidRDefault="00072A5C" w:rsidP="00F22774">
            <w:r w:rsidRPr="002117F7">
              <w:t>49</w:t>
            </w:r>
            <w:r>
              <w:t xml:space="preserve"> шт.</w:t>
            </w:r>
          </w:p>
        </w:tc>
      </w:tr>
      <w:tr w:rsidR="00072A5C" w:rsidRPr="002117F7" w14:paraId="5524DD9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3069E80" w14:textId="77777777" w:rsidR="00072A5C" w:rsidRPr="002117F7" w:rsidRDefault="00072A5C" w:rsidP="00F22774">
            <w:r w:rsidRPr="002117F7">
              <w:t>Манжета клапана</w:t>
            </w:r>
          </w:p>
        </w:tc>
        <w:tc>
          <w:tcPr>
            <w:tcW w:w="961" w:type="dxa"/>
            <w:noWrap/>
            <w:hideMark/>
          </w:tcPr>
          <w:p w14:paraId="2FFB4222" w14:textId="77777777" w:rsidR="00072A5C" w:rsidRPr="002117F7" w:rsidRDefault="00072A5C" w:rsidP="00F22774">
            <w:r w:rsidRPr="002117F7">
              <w:t>86</w:t>
            </w:r>
            <w:r>
              <w:t xml:space="preserve"> шт.</w:t>
            </w:r>
          </w:p>
        </w:tc>
      </w:tr>
      <w:tr w:rsidR="00072A5C" w:rsidRPr="002117F7" w14:paraId="1D211201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390FBF7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0C1F0575" w14:textId="77777777" w:rsidR="00072A5C" w:rsidRPr="002117F7" w:rsidRDefault="00072A5C" w:rsidP="00F22774">
            <w:r w:rsidRPr="002117F7">
              <w:t>71</w:t>
            </w:r>
            <w:r>
              <w:t xml:space="preserve"> шт.</w:t>
            </w:r>
          </w:p>
        </w:tc>
      </w:tr>
      <w:tr w:rsidR="00072A5C" w:rsidRPr="002117F7" w14:paraId="1581425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E0FC3A0" w14:textId="77777777" w:rsidR="00072A5C" w:rsidRPr="002117F7" w:rsidRDefault="00072A5C" w:rsidP="00F22774">
            <w:r w:rsidRPr="002117F7">
              <w:t>Ремкомплект карданный вал 82Р</w:t>
            </w:r>
          </w:p>
        </w:tc>
        <w:tc>
          <w:tcPr>
            <w:tcW w:w="961" w:type="dxa"/>
            <w:noWrap/>
            <w:hideMark/>
          </w:tcPr>
          <w:p w14:paraId="0DD09217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6B5ADABB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76E871B" w14:textId="77777777" w:rsidR="00072A5C" w:rsidRPr="002117F7" w:rsidRDefault="00072A5C" w:rsidP="00F22774">
            <w:r w:rsidRPr="002117F7">
              <w:t>Ремкомплект компрессора 2 цилиндра 3509Б</w:t>
            </w:r>
          </w:p>
        </w:tc>
        <w:tc>
          <w:tcPr>
            <w:tcW w:w="961" w:type="dxa"/>
            <w:noWrap/>
            <w:hideMark/>
          </w:tcPr>
          <w:p w14:paraId="4641F4D8" w14:textId="77777777" w:rsidR="00072A5C" w:rsidRPr="002117F7" w:rsidRDefault="00072A5C" w:rsidP="00F22774">
            <w:r w:rsidRPr="002117F7">
              <w:t>37</w:t>
            </w:r>
            <w:r>
              <w:t xml:space="preserve"> шт.</w:t>
            </w:r>
          </w:p>
        </w:tc>
      </w:tr>
      <w:tr w:rsidR="00072A5C" w:rsidRPr="002117F7" w14:paraId="509AB35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2FC2A46" w14:textId="77777777" w:rsidR="00072A5C" w:rsidRPr="002117F7" w:rsidRDefault="00072A5C" w:rsidP="00F22774">
            <w:r w:rsidRPr="002117F7">
              <w:t>Сальник клапана в сборе правый</w:t>
            </w:r>
          </w:p>
        </w:tc>
        <w:tc>
          <w:tcPr>
            <w:tcW w:w="961" w:type="dxa"/>
            <w:noWrap/>
            <w:hideMark/>
          </w:tcPr>
          <w:p w14:paraId="6EEE8CC1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434B30B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ADAFF5" w14:textId="77777777" w:rsidR="00072A5C" w:rsidRPr="002117F7" w:rsidRDefault="00072A5C" w:rsidP="00F22774">
            <w:r w:rsidRPr="002117F7">
              <w:t>Ремкомплект сальников клапанов в сборе</w:t>
            </w:r>
          </w:p>
        </w:tc>
        <w:tc>
          <w:tcPr>
            <w:tcW w:w="961" w:type="dxa"/>
            <w:noWrap/>
            <w:hideMark/>
          </w:tcPr>
          <w:p w14:paraId="0F441E4D" w14:textId="77777777" w:rsidR="00072A5C" w:rsidRPr="002117F7" w:rsidRDefault="00072A5C" w:rsidP="00F22774">
            <w:r w:rsidRPr="002117F7">
              <w:t>96</w:t>
            </w:r>
            <w:r>
              <w:t xml:space="preserve"> шт.</w:t>
            </w:r>
          </w:p>
        </w:tc>
      </w:tr>
      <w:tr w:rsidR="00072A5C" w:rsidRPr="002117F7" w14:paraId="51046C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7B7FD1" w14:textId="77777777" w:rsidR="00072A5C" w:rsidRPr="002117F7" w:rsidRDefault="00072A5C" w:rsidP="00F22774">
            <w:r w:rsidRPr="002117F7">
              <w:t>Ремкомплект пневмогидроусилителя</w:t>
            </w:r>
          </w:p>
        </w:tc>
        <w:tc>
          <w:tcPr>
            <w:tcW w:w="961" w:type="dxa"/>
            <w:noWrap/>
            <w:hideMark/>
          </w:tcPr>
          <w:p w14:paraId="3DE338BD" w14:textId="77777777" w:rsidR="00072A5C" w:rsidRPr="002117F7" w:rsidRDefault="00072A5C" w:rsidP="00F22774">
            <w:r w:rsidRPr="002117F7">
              <w:t>14</w:t>
            </w:r>
            <w:r>
              <w:t xml:space="preserve"> шт.</w:t>
            </w:r>
          </w:p>
        </w:tc>
      </w:tr>
      <w:tr w:rsidR="00072A5C" w:rsidRPr="002117F7" w14:paraId="3E6AFA0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0EC9D0" w14:textId="77777777" w:rsidR="00072A5C" w:rsidRPr="002117F7" w:rsidRDefault="00072A5C" w:rsidP="00F22774">
            <w:r w:rsidRPr="002117F7">
              <w:t>Ремкомплект ТНВД большой 1106</w:t>
            </w:r>
          </w:p>
        </w:tc>
        <w:tc>
          <w:tcPr>
            <w:tcW w:w="961" w:type="dxa"/>
            <w:noWrap/>
            <w:hideMark/>
          </w:tcPr>
          <w:p w14:paraId="1961223B" w14:textId="77777777" w:rsidR="00072A5C" w:rsidRPr="002117F7" w:rsidRDefault="00072A5C" w:rsidP="00F22774">
            <w:r w:rsidRPr="002117F7">
              <w:t>329</w:t>
            </w:r>
            <w:r>
              <w:t xml:space="preserve"> шт.</w:t>
            </w:r>
          </w:p>
        </w:tc>
      </w:tr>
      <w:tr w:rsidR="00072A5C" w:rsidRPr="002117F7" w14:paraId="4E802DF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329F1FC" w14:textId="77777777" w:rsidR="00072A5C" w:rsidRPr="002117F7" w:rsidRDefault="00072A5C" w:rsidP="00F22774">
            <w:r w:rsidRPr="002117F7">
              <w:t>Ремкомплект привода управления механизмом КПП</w:t>
            </w:r>
          </w:p>
        </w:tc>
        <w:tc>
          <w:tcPr>
            <w:tcW w:w="961" w:type="dxa"/>
            <w:noWrap/>
            <w:hideMark/>
          </w:tcPr>
          <w:p w14:paraId="4B35155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2BF75F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C295E8E" w14:textId="77777777" w:rsidR="00072A5C" w:rsidRPr="002117F7" w:rsidRDefault="00072A5C" w:rsidP="00F22774">
            <w:r w:rsidRPr="002117F7">
              <w:t>Ремкомплект блокировки механизма</w:t>
            </w:r>
          </w:p>
        </w:tc>
        <w:tc>
          <w:tcPr>
            <w:tcW w:w="961" w:type="dxa"/>
            <w:noWrap/>
            <w:hideMark/>
          </w:tcPr>
          <w:p w14:paraId="6A1D57D5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46EE79B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5AC6524" w14:textId="77777777" w:rsidR="00072A5C" w:rsidRPr="002117F7" w:rsidRDefault="00072A5C" w:rsidP="00F22774">
            <w:r w:rsidRPr="002117F7">
              <w:t>Ремкомплект крана управления опрокидывания механизма платформы</w:t>
            </w:r>
          </w:p>
        </w:tc>
        <w:tc>
          <w:tcPr>
            <w:tcW w:w="961" w:type="dxa"/>
            <w:noWrap/>
            <w:hideMark/>
          </w:tcPr>
          <w:p w14:paraId="11B0CE7E" w14:textId="77777777" w:rsidR="00072A5C" w:rsidRPr="002117F7" w:rsidRDefault="00072A5C" w:rsidP="00F22774">
            <w:r w:rsidRPr="002117F7">
              <w:t>12</w:t>
            </w:r>
            <w:r>
              <w:t xml:space="preserve"> шт.</w:t>
            </w:r>
          </w:p>
        </w:tc>
      </w:tr>
      <w:tr w:rsidR="00072A5C" w:rsidRPr="002117F7" w14:paraId="499032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B2E0BEE" w14:textId="77777777" w:rsidR="00072A5C" w:rsidRPr="002117F7" w:rsidRDefault="00072A5C" w:rsidP="00F22774">
            <w:r w:rsidRPr="002117F7">
              <w:t>Ремкомплект на 2-х цилиндровый компрессор</w:t>
            </w:r>
          </w:p>
        </w:tc>
        <w:tc>
          <w:tcPr>
            <w:tcW w:w="961" w:type="dxa"/>
            <w:noWrap/>
            <w:hideMark/>
          </w:tcPr>
          <w:p w14:paraId="208C8327" w14:textId="77777777" w:rsidR="00072A5C" w:rsidRPr="002117F7" w:rsidRDefault="00072A5C" w:rsidP="00F22774">
            <w:r w:rsidRPr="002117F7">
              <w:t>38</w:t>
            </w:r>
            <w:r>
              <w:t xml:space="preserve"> шт.</w:t>
            </w:r>
          </w:p>
        </w:tc>
      </w:tr>
      <w:tr w:rsidR="00072A5C" w:rsidRPr="002117F7" w14:paraId="6A67897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5E53B4" w14:textId="77777777" w:rsidR="00072A5C" w:rsidRPr="002117F7" w:rsidRDefault="00072A5C" w:rsidP="00F22774">
            <w:r w:rsidRPr="002117F7">
              <w:t>Ремкомплект ПГУ</w:t>
            </w:r>
          </w:p>
        </w:tc>
        <w:tc>
          <w:tcPr>
            <w:tcW w:w="961" w:type="dxa"/>
            <w:noWrap/>
            <w:hideMark/>
          </w:tcPr>
          <w:p w14:paraId="76BDCCD2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7C079052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75C5BE0" w14:textId="77777777" w:rsidR="00072A5C" w:rsidRPr="002117F7" w:rsidRDefault="00072A5C" w:rsidP="00F22774">
            <w:r w:rsidRPr="002117F7">
              <w:t>Ремкомплект главного цилиндра сцепления 35Р</w:t>
            </w:r>
          </w:p>
        </w:tc>
        <w:tc>
          <w:tcPr>
            <w:tcW w:w="961" w:type="dxa"/>
            <w:noWrap/>
            <w:hideMark/>
          </w:tcPr>
          <w:p w14:paraId="3D3D8441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1135ED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2291EC" w14:textId="77777777" w:rsidR="00072A5C" w:rsidRPr="002117F7" w:rsidRDefault="00072A5C" w:rsidP="00F22774">
            <w:r w:rsidRPr="002117F7">
              <w:t>Ремкомплект цилиндра сцепления</w:t>
            </w:r>
          </w:p>
        </w:tc>
        <w:tc>
          <w:tcPr>
            <w:tcW w:w="961" w:type="dxa"/>
            <w:noWrap/>
            <w:hideMark/>
          </w:tcPr>
          <w:p w14:paraId="5E44D1EA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7E72716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40787FC" w14:textId="77777777" w:rsidR="00072A5C" w:rsidRPr="002117F7" w:rsidRDefault="00072A5C" w:rsidP="00F22774">
            <w:r w:rsidRPr="002117F7">
              <w:t>Ремкомплект двигателя ЕВРО</w:t>
            </w:r>
          </w:p>
        </w:tc>
        <w:tc>
          <w:tcPr>
            <w:tcW w:w="961" w:type="dxa"/>
            <w:noWrap/>
            <w:hideMark/>
          </w:tcPr>
          <w:p w14:paraId="7FF894D3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29D3102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A63F88F" w14:textId="77777777" w:rsidR="00072A5C" w:rsidRPr="002117F7" w:rsidRDefault="00072A5C" w:rsidP="00F22774">
            <w:r w:rsidRPr="002117F7">
              <w:t>Уплотнение 140*170*17</w:t>
            </w:r>
          </w:p>
        </w:tc>
        <w:tc>
          <w:tcPr>
            <w:tcW w:w="961" w:type="dxa"/>
            <w:noWrap/>
            <w:hideMark/>
          </w:tcPr>
          <w:p w14:paraId="584352F9" w14:textId="77777777" w:rsidR="00072A5C" w:rsidRPr="002117F7" w:rsidRDefault="00072A5C" w:rsidP="00F22774">
            <w:r w:rsidRPr="002117F7">
              <w:t>24</w:t>
            </w:r>
            <w:r>
              <w:t xml:space="preserve"> шт.</w:t>
            </w:r>
          </w:p>
        </w:tc>
      </w:tr>
      <w:tr w:rsidR="00072A5C" w:rsidRPr="002117F7" w14:paraId="17114A0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9D857DF" w14:textId="77777777" w:rsidR="00072A5C" w:rsidRPr="002117F7" w:rsidRDefault="00072A5C" w:rsidP="00F22774">
            <w:r w:rsidRPr="002117F7">
              <w:t>Манжета впрыска 28*4</w:t>
            </w:r>
          </w:p>
        </w:tc>
        <w:tc>
          <w:tcPr>
            <w:tcW w:w="961" w:type="dxa"/>
            <w:noWrap/>
            <w:hideMark/>
          </w:tcPr>
          <w:p w14:paraId="2BAFEC84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434075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8DDD1F" w14:textId="77777777" w:rsidR="00072A5C" w:rsidRPr="002117F7" w:rsidRDefault="00072A5C" w:rsidP="00F22774">
            <w:r w:rsidRPr="002117F7">
              <w:t>Уплотнитель масляного щупа</w:t>
            </w:r>
          </w:p>
        </w:tc>
        <w:tc>
          <w:tcPr>
            <w:tcW w:w="961" w:type="dxa"/>
            <w:noWrap/>
            <w:hideMark/>
          </w:tcPr>
          <w:p w14:paraId="4668F309" w14:textId="77777777" w:rsidR="00072A5C" w:rsidRPr="002117F7" w:rsidRDefault="00072A5C" w:rsidP="00F22774">
            <w:r w:rsidRPr="002117F7">
              <w:t>10</w:t>
            </w:r>
            <w:r>
              <w:t xml:space="preserve"> шт.</w:t>
            </w:r>
          </w:p>
        </w:tc>
      </w:tr>
      <w:tr w:rsidR="00072A5C" w:rsidRPr="002117F7" w14:paraId="27E00E7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CAF84C" w14:textId="77777777" w:rsidR="00072A5C" w:rsidRPr="002117F7" w:rsidRDefault="00072A5C" w:rsidP="00F22774">
            <w:r w:rsidRPr="002117F7">
              <w:t>Мембрана ТИП16</w:t>
            </w:r>
          </w:p>
        </w:tc>
        <w:tc>
          <w:tcPr>
            <w:tcW w:w="961" w:type="dxa"/>
            <w:noWrap/>
            <w:hideMark/>
          </w:tcPr>
          <w:p w14:paraId="1AA4305D" w14:textId="77777777" w:rsidR="00072A5C" w:rsidRPr="002117F7" w:rsidRDefault="00072A5C" w:rsidP="00F22774">
            <w:r w:rsidRPr="002117F7">
              <w:t>26</w:t>
            </w:r>
            <w:r>
              <w:t xml:space="preserve"> шт.</w:t>
            </w:r>
          </w:p>
        </w:tc>
      </w:tr>
      <w:tr w:rsidR="00072A5C" w:rsidRPr="002117F7" w14:paraId="7FAE25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F5EAA7A" w14:textId="77777777" w:rsidR="00072A5C" w:rsidRPr="002117F7" w:rsidRDefault="00072A5C" w:rsidP="00F22774">
            <w:r w:rsidRPr="002117F7">
              <w:t>Манжета ПГУ</w:t>
            </w:r>
          </w:p>
        </w:tc>
        <w:tc>
          <w:tcPr>
            <w:tcW w:w="961" w:type="dxa"/>
            <w:noWrap/>
            <w:hideMark/>
          </w:tcPr>
          <w:p w14:paraId="5DBEE6EE" w14:textId="77777777" w:rsidR="00072A5C" w:rsidRPr="002117F7" w:rsidRDefault="00072A5C" w:rsidP="00F22774">
            <w:r w:rsidRPr="002117F7">
              <w:t>30</w:t>
            </w:r>
            <w:r>
              <w:t xml:space="preserve"> шт.</w:t>
            </w:r>
          </w:p>
        </w:tc>
      </w:tr>
      <w:tr w:rsidR="00072A5C" w:rsidRPr="002117F7" w14:paraId="26D5CA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0FA500E" w14:textId="77777777" w:rsidR="00072A5C" w:rsidRPr="002117F7" w:rsidRDefault="00072A5C" w:rsidP="00F22774">
            <w:r w:rsidRPr="002117F7">
              <w:t>Манжета ПГУ</w:t>
            </w:r>
          </w:p>
        </w:tc>
        <w:tc>
          <w:tcPr>
            <w:tcW w:w="961" w:type="dxa"/>
            <w:noWrap/>
            <w:hideMark/>
          </w:tcPr>
          <w:p w14:paraId="5DDDF390" w14:textId="77777777" w:rsidR="00072A5C" w:rsidRPr="002117F7" w:rsidRDefault="00072A5C" w:rsidP="00F22774">
            <w:r w:rsidRPr="002117F7">
              <w:t>30</w:t>
            </w:r>
            <w:r>
              <w:t xml:space="preserve"> шт.</w:t>
            </w:r>
          </w:p>
        </w:tc>
      </w:tr>
      <w:tr w:rsidR="00072A5C" w:rsidRPr="002117F7" w14:paraId="7E40028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F0738A9" w14:textId="77777777" w:rsidR="00072A5C" w:rsidRPr="002117F7" w:rsidRDefault="00072A5C" w:rsidP="00F22774">
            <w:r w:rsidRPr="002117F7">
              <w:t>Рукав</w:t>
            </w:r>
          </w:p>
        </w:tc>
        <w:tc>
          <w:tcPr>
            <w:tcW w:w="961" w:type="dxa"/>
            <w:noWrap/>
            <w:hideMark/>
          </w:tcPr>
          <w:p w14:paraId="5315969E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60C58A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192CEDB" w14:textId="77777777" w:rsidR="00072A5C" w:rsidRPr="002117F7" w:rsidRDefault="00072A5C" w:rsidP="00F22774">
            <w:r w:rsidRPr="002117F7">
              <w:t>Манжета раздаточной коробки 80*105</w:t>
            </w:r>
          </w:p>
        </w:tc>
        <w:tc>
          <w:tcPr>
            <w:tcW w:w="961" w:type="dxa"/>
            <w:noWrap/>
            <w:hideMark/>
          </w:tcPr>
          <w:p w14:paraId="08167650" w14:textId="77777777" w:rsidR="00072A5C" w:rsidRPr="002117F7" w:rsidRDefault="00072A5C" w:rsidP="00F22774">
            <w:r w:rsidRPr="002117F7">
              <w:t>23</w:t>
            </w:r>
            <w:r>
              <w:t xml:space="preserve"> шт.</w:t>
            </w:r>
          </w:p>
        </w:tc>
      </w:tr>
      <w:tr w:rsidR="00072A5C" w:rsidRPr="002117F7" w14:paraId="5F6DFA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AA91496" w14:textId="77777777" w:rsidR="00072A5C" w:rsidRPr="002117F7" w:rsidRDefault="00072A5C" w:rsidP="00F22774">
            <w:r w:rsidRPr="002117F7">
              <w:t>Ремкомплект кулисы КПП</w:t>
            </w:r>
          </w:p>
        </w:tc>
        <w:tc>
          <w:tcPr>
            <w:tcW w:w="961" w:type="dxa"/>
            <w:noWrap/>
            <w:hideMark/>
          </w:tcPr>
          <w:p w14:paraId="63877A5C" w14:textId="77777777" w:rsidR="00072A5C" w:rsidRPr="002117F7" w:rsidRDefault="00072A5C" w:rsidP="00F22774">
            <w:r w:rsidRPr="002117F7">
              <w:t>6</w:t>
            </w:r>
            <w:r>
              <w:t xml:space="preserve"> шт.</w:t>
            </w:r>
          </w:p>
        </w:tc>
      </w:tr>
      <w:tr w:rsidR="00072A5C" w:rsidRPr="002117F7" w14:paraId="14BFDD1F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9A74C28" w14:textId="77777777" w:rsidR="00072A5C" w:rsidRPr="002117F7" w:rsidRDefault="00072A5C" w:rsidP="00F22774">
            <w:r w:rsidRPr="002117F7">
              <w:t>Втулка головки блока</w:t>
            </w:r>
          </w:p>
        </w:tc>
        <w:tc>
          <w:tcPr>
            <w:tcW w:w="961" w:type="dxa"/>
            <w:noWrap/>
            <w:hideMark/>
          </w:tcPr>
          <w:p w14:paraId="42215B7F" w14:textId="77777777" w:rsidR="00072A5C" w:rsidRPr="002117F7" w:rsidRDefault="00072A5C" w:rsidP="00F22774">
            <w:r w:rsidRPr="002117F7">
              <w:t>173</w:t>
            </w:r>
            <w:r>
              <w:t xml:space="preserve"> шт.</w:t>
            </w:r>
          </w:p>
        </w:tc>
      </w:tr>
      <w:tr w:rsidR="00072A5C" w:rsidRPr="002117F7" w14:paraId="7ABDB00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B13B623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1E3F3AC1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311ACB1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C3C7CE" w14:textId="77777777" w:rsidR="00072A5C" w:rsidRPr="002117F7" w:rsidRDefault="00072A5C" w:rsidP="00F22774">
            <w:r w:rsidRPr="002117F7">
              <w:t>Манжета поворотного кулака</w:t>
            </w:r>
          </w:p>
        </w:tc>
        <w:tc>
          <w:tcPr>
            <w:tcW w:w="961" w:type="dxa"/>
            <w:noWrap/>
            <w:hideMark/>
          </w:tcPr>
          <w:p w14:paraId="1CD4F72A" w14:textId="77777777" w:rsidR="00072A5C" w:rsidRPr="002117F7" w:rsidRDefault="00072A5C" w:rsidP="00F22774">
            <w:r w:rsidRPr="002117F7">
              <w:t>42</w:t>
            </w:r>
            <w:r>
              <w:t xml:space="preserve"> шт.</w:t>
            </w:r>
          </w:p>
        </w:tc>
      </w:tr>
      <w:tr w:rsidR="00072A5C" w:rsidRPr="002117F7" w14:paraId="2F26A2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E04241E" w14:textId="77777777" w:rsidR="00072A5C" w:rsidRPr="002117F7" w:rsidRDefault="00072A5C" w:rsidP="00F22774">
            <w:r w:rsidRPr="002117F7">
              <w:t>Уплотнение вала сошки ГУР 4310 в сборе 58*69*5</w:t>
            </w:r>
          </w:p>
        </w:tc>
        <w:tc>
          <w:tcPr>
            <w:tcW w:w="961" w:type="dxa"/>
            <w:noWrap/>
            <w:hideMark/>
          </w:tcPr>
          <w:p w14:paraId="0FEA6B64" w14:textId="77777777" w:rsidR="00072A5C" w:rsidRPr="002117F7" w:rsidRDefault="00072A5C" w:rsidP="00F22774">
            <w:r w:rsidRPr="002117F7">
              <w:t>8</w:t>
            </w:r>
            <w:r>
              <w:t xml:space="preserve"> шт.</w:t>
            </w:r>
          </w:p>
        </w:tc>
      </w:tr>
      <w:tr w:rsidR="00072A5C" w:rsidRPr="002117F7" w14:paraId="0F88776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B1E5FA5" w14:textId="77777777" w:rsidR="00072A5C" w:rsidRPr="002117F7" w:rsidRDefault="00072A5C" w:rsidP="00F22774">
            <w:r w:rsidRPr="002117F7">
              <w:t>Прокладка уплотнительная</w:t>
            </w:r>
          </w:p>
        </w:tc>
        <w:tc>
          <w:tcPr>
            <w:tcW w:w="961" w:type="dxa"/>
            <w:noWrap/>
            <w:hideMark/>
          </w:tcPr>
          <w:p w14:paraId="2747FB82" w14:textId="77777777" w:rsidR="00072A5C" w:rsidRPr="002117F7" w:rsidRDefault="00072A5C" w:rsidP="00F22774">
            <w:r w:rsidRPr="002117F7">
              <w:t>4</w:t>
            </w:r>
            <w:r>
              <w:t xml:space="preserve"> шт.</w:t>
            </w:r>
          </w:p>
        </w:tc>
      </w:tr>
      <w:tr w:rsidR="00072A5C" w:rsidRPr="002117F7" w14:paraId="7E5CD5A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B7E3B3" w14:textId="77777777" w:rsidR="00072A5C" w:rsidRPr="002117F7" w:rsidRDefault="00072A5C" w:rsidP="00F22774">
            <w:r w:rsidRPr="002117F7">
              <w:t>Кольцо ФТОТ</w:t>
            </w:r>
          </w:p>
        </w:tc>
        <w:tc>
          <w:tcPr>
            <w:tcW w:w="961" w:type="dxa"/>
            <w:noWrap/>
            <w:hideMark/>
          </w:tcPr>
          <w:p w14:paraId="43A725AA" w14:textId="77777777" w:rsidR="00072A5C" w:rsidRPr="002117F7" w:rsidRDefault="00072A5C" w:rsidP="00F22774">
            <w:r w:rsidRPr="002117F7">
              <w:t>382</w:t>
            </w:r>
            <w:r>
              <w:t xml:space="preserve"> шт.</w:t>
            </w:r>
          </w:p>
        </w:tc>
      </w:tr>
      <w:tr w:rsidR="00072A5C" w:rsidRPr="002117F7" w14:paraId="189702A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BAD2D39" w14:textId="77777777" w:rsidR="00072A5C" w:rsidRPr="002117F7" w:rsidRDefault="00072A5C" w:rsidP="00F22774">
            <w:r w:rsidRPr="002117F7">
              <w:t>Манжета ТНВД ЕВРО 25*35</w:t>
            </w:r>
          </w:p>
        </w:tc>
        <w:tc>
          <w:tcPr>
            <w:tcW w:w="961" w:type="dxa"/>
            <w:noWrap/>
            <w:hideMark/>
          </w:tcPr>
          <w:p w14:paraId="6DACC88F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45EE69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A6810CA" w14:textId="77777777" w:rsidR="00072A5C" w:rsidRPr="002117F7" w:rsidRDefault="00072A5C" w:rsidP="00F22774">
            <w:r w:rsidRPr="002117F7">
              <w:t>Манжета полумуфты 30*42*6</w:t>
            </w:r>
          </w:p>
        </w:tc>
        <w:tc>
          <w:tcPr>
            <w:tcW w:w="961" w:type="dxa"/>
            <w:noWrap/>
            <w:hideMark/>
          </w:tcPr>
          <w:p w14:paraId="055917B0" w14:textId="77777777" w:rsidR="00072A5C" w:rsidRPr="002117F7" w:rsidRDefault="00072A5C" w:rsidP="00F22774">
            <w:r w:rsidRPr="002117F7">
              <w:t>12</w:t>
            </w:r>
            <w:r>
              <w:t xml:space="preserve"> шт.</w:t>
            </w:r>
          </w:p>
        </w:tc>
      </w:tr>
      <w:tr w:rsidR="00072A5C" w:rsidRPr="002117F7" w14:paraId="7073419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09071A" w14:textId="77777777" w:rsidR="00072A5C" w:rsidRPr="002117F7" w:rsidRDefault="00072A5C" w:rsidP="00F22774">
            <w:r w:rsidRPr="002117F7">
              <w:t>Кольцо</w:t>
            </w:r>
          </w:p>
        </w:tc>
        <w:tc>
          <w:tcPr>
            <w:tcW w:w="961" w:type="dxa"/>
            <w:noWrap/>
            <w:hideMark/>
          </w:tcPr>
          <w:p w14:paraId="206226B2" w14:textId="77777777" w:rsidR="00072A5C" w:rsidRPr="002117F7" w:rsidRDefault="00072A5C" w:rsidP="00F22774">
            <w:r w:rsidRPr="002117F7">
              <w:t>20</w:t>
            </w:r>
            <w:r>
              <w:t xml:space="preserve"> шт.</w:t>
            </w:r>
          </w:p>
        </w:tc>
      </w:tr>
      <w:tr w:rsidR="00072A5C" w:rsidRPr="002117F7" w14:paraId="145505D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9B3E6DD" w14:textId="77777777" w:rsidR="00072A5C" w:rsidRPr="002117F7" w:rsidRDefault="00072A5C" w:rsidP="00F22774">
            <w:r w:rsidRPr="002117F7">
              <w:lastRenderedPageBreak/>
              <w:t>Колпак защитный на кулису</w:t>
            </w:r>
          </w:p>
        </w:tc>
        <w:tc>
          <w:tcPr>
            <w:tcW w:w="961" w:type="dxa"/>
            <w:noWrap/>
            <w:hideMark/>
          </w:tcPr>
          <w:p w14:paraId="15AC76C4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70700C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398A0A8" w14:textId="77777777" w:rsidR="00072A5C" w:rsidRPr="002117F7" w:rsidRDefault="00072A5C" w:rsidP="00F22774">
            <w:r w:rsidRPr="002117F7">
              <w:t>Накладка защитная</w:t>
            </w:r>
          </w:p>
        </w:tc>
        <w:tc>
          <w:tcPr>
            <w:tcW w:w="961" w:type="dxa"/>
            <w:noWrap/>
            <w:hideMark/>
          </w:tcPr>
          <w:p w14:paraId="4158382E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612A975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7A68BA" w14:textId="77777777" w:rsidR="00072A5C" w:rsidRPr="002117F7" w:rsidRDefault="00072A5C" w:rsidP="00F22774">
            <w:r w:rsidRPr="002117F7">
              <w:t>Шланг (патрубок) угловой</w:t>
            </w:r>
          </w:p>
        </w:tc>
        <w:tc>
          <w:tcPr>
            <w:tcW w:w="961" w:type="dxa"/>
            <w:noWrap/>
            <w:hideMark/>
          </w:tcPr>
          <w:p w14:paraId="26107A25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694B85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4F3A66FB" w14:textId="77777777" w:rsidR="00072A5C" w:rsidRPr="002117F7" w:rsidRDefault="00072A5C" w:rsidP="00F22774">
            <w:r w:rsidRPr="002117F7">
              <w:t>Манжета 80*105 ЕВРО</w:t>
            </w:r>
          </w:p>
        </w:tc>
        <w:tc>
          <w:tcPr>
            <w:tcW w:w="961" w:type="dxa"/>
            <w:noWrap/>
            <w:hideMark/>
          </w:tcPr>
          <w:p w14:paraId="0E8D99A2" w14:textId="77777777" w:rsidR="00072A5C" w:rsidRPr="002117F7" w:rsidRDefault="00072A5C" w:rsidP="00F22774">
            <w:r w:rsidRPr="002117F7">
              <w:t>55</w:t>
            </w:r>
            <w:r>
              <w:t xml:space="preserve"> шт.</w:t>
            </w:r>
          </w:p>
        </w:tc>
      </w:tr>
      <w:tr w:rsidR="00072A5C" w:rsidRPr="002117F7" w14:paraId="79FE62D4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5C9AC7B" w14:textId="77777777" w:rsidR="00072A5C" w:rsidRPr="002117F7" w:rsidRDefault="00072A5C" w:rsidP="00F22774">
            <w:r w:rsidRPr="002117F7">
              <w:t>Прокладка поддона</w:t>
            </w:r>
          </w:p>
        </w:tc>
        <w:tc>
          <w:tcPr>
            <w:tcW w:w="961" w:type="dxa"/>
            <w:noWrap/>
            <w:hideMark/>
          </w:tcPr>
          <w:p w14:paraId="44EAAD12" w14:textId="77777777" w:rsidR="00072A5C" w:rsidRPr="002117F7" w:rsidRDefault="00072A5C" w:rsidP="00F22774">
            <w:r w:rsidRPr="002117F7">
              <w:t>40</w:t>
            </w:r>
            <w:r>
              <w:t xml:space="preserve"> шт.</w:t>
            </w:r>
          </w:p>
        </w:tc>
      </w:tr>
      <w:tr w:rsidR="00072A5C" w:rsidRPr="002117F7" w14:paraId="27127F5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26FB2C0" w14:textId="77777777" w:rsidR="00072A5C" w:rsidRPr="002117F7" w:rsidRDefault="00072A5C" w:rsidP="00F22774">
            <w:r w:rsidRPr="002117F7">
              <w:t>Ремкомплект РДВ</w:t>
            </w:r>
          </w:p>
        </w:tc>
        <w:tc>
          <w:tcPr>
            <w:tcW w:w="961" w:type="dxa"/>
            <w:noWrap/>
            <w:hideMark/>
          </w:tcPr>
          <w:p w14:paraId="2229579A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0DF4D94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6AD3977" w14:textId="77777777" w:rsidR="00072A5C" w:rsidRPr="002117F7" w:rsidRDefault="00072A5C" w:rsidP="00F22774">
            <w:r w:rsidRPr="002117F7">
              <w:t>Ремкомплект 5РП</w:t>
            </w:r>
          </w:p>
        </w:tc>
        <w:tc>
          <w:tcPr>
            <w:tcW w:w="961" w:type="dxa"/>
            <w:noWrap/>
            <w:hideMark/>
          </w:tcPr>
          <w:p w14:paraId="1E8275FB" w14:textId="77777777" w:rsidR="00072A5C" w:rsidRPr="002117F7" w:rsidRDefault="00072A5C" w:rsidP="00F22774">
            <w:r w:rsidRPr="002117F7">
              <w:t>7</w:t>
            </w:r>
            <w:r>
              <w:t xml:space="preserve"> шт.</w:t>
            </w:r>
          </w:p>
        </w:tc>
      </w:tr>
      <w:tr w:rsidR="00072A5C" w:rsidRPr="002117F7" w14:paraId="0B444850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3FC206A" w14:textId="77777777" w:rsidR="00072A5C" w:rsidRPr="002117F7" w:rsidRDefault="00072A5C" w:rsidP="00F22774">
            <w:r w:rsidRPr="002117F7">
              <w:t>Ремкомплект регулятора давления воздуха</w:t>
            </w:r>
          </w:p>
        </w:tc>
        <w:tc>
          <w:tcPr>
            <w:tcW w:w="961" w:type="dxa"/>
            <w:noWrap/>
            <w:hideMark/>
          </w:tcPr>
          <w:p w14:paraId="6A745095" w14:textId="77777777" w:rsidR="00072A5C" w:rsidRPr="002117F7" w:rsidRDefault="00072A5C" w:rsidP="00F22774">
            <w:r w:rsidRPr="002117F7">
              <w:t>3</w:t>
            </w:r>
            <w:r>
              <w:t xml:space="preserve"> шт.</w:t>
            </w:r>
          </w:p>
        </w:tc>
      </w:tr>
      <w:tr w:rsidR="00072A5C" w:rsidRPr="002117F7" w14:paraId="55ADC716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6266182" w14:textId="77777777" w:rsidR="00072A5C" w:rsidRPr="002117F7" w:rsidRDefault="00072A5C" w:rsidP="00F22774">
            <w:r w:rsidRPr="002117F7">
              <w:t>Ремкомплект регулятора давления пневмоприводов</w:t>
            </w:r>
          </w:p>
        </w:tc>
        <w:tc>
          <w:tcPr>
            <w:tcW w:w="961" w:type="dxa"/>
            <w:noWrap/>
            <w:hideMark/>
          </w:tcPr>
          <w:p w14:paraId="59776D6D" w14:textId="77777777" w:rsidR="00072A5C" w:rsidRPr="002117F7" w:rsidRDefault="00072A5C" w:rsidP="00F22774">
            <w:r w:rsidRPr="002117F7">
              <w:t>15</w:t>
            </w:r>
            <w:r>
              <w:t xml:space="preserve"> шт.</w:t>
            </w:r>
          </w:p>
        </w:tc>
      </w:tr>
      <w:tr w:rsidR="00072A5C" w:rsidRPr="002117F7" w14:paraId="4D8ADD7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2DE2AC7" w14:textId="77777777" w:rsidR="00072A5C" w:rsidRPr="002117F7" w:rsidRDefault="00072A5C" w:rsidP="00F22774">
            <w:r w:rsidRPr="002117F7">
              <w:t>Диафрагма тип 30</w:t>
            </w:r>
          </w:p>
        </w:tc>
        <w:tc>
          <w:tcPr>
            <w:tcW w:w="961" w:type="dxa"/>
            <w:noWrap/>
            <w:hideMark/>
          </w:tcPr>
          <w:p w14:paraId="001C0224" w14:textId="77777777" w:rsidR="00072A5C" w:rsidRPr="002117F7" w:rsidRDefault="00072A5C" w:rsidP="00F22774">
            <w:r w:rsidRPr="002117F7">
              <w:t>63</w:t>
            </w:r>
            <w:r>
              <w:t xml:space="preserve"> шт.</w:t>
            </w:r>
          </w:p>
        </w:tc>
      </w:tr>
      <w:tr w:rsidR="00072A5C" w:rsidRPr="002117F7" w14:paraId="2EAB95A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76126C9" w14:textId="77777777" w:rsidR="00072A5C" w:rsidRPr="002117F7" w:rsidRDefault="00072A5C" w:rsidP="00F22774">
            <w:r w:rsidRPr="002117F7">
              <w:t>Ремкомплект энергоаккумулятора</w:t>
            </w:r>
          </w:p>
        </w:tc>
        <w:tc>
          <w:tcPr>
            <w:tcW w:w="961" w:type="dxa"/>
            <w:noWrap/>
            <w:hideMark/>
          </w:tcPr>
          <w:p w14:paraId="6519ED25" w14:textId="77777777" w:rsidR="00072A5C" w:rsidRPr="002117F7" w:rsidRDefault="00072A5C" w:rsidP="00F22774">
            <w:r w:rsidRPr="002117F7">
              <w:t>5</w:t>
            </w:r>
            <w:r>
              <w:t xml:space="preserve"> шт.</w:t>
            </w:r>
          </w:p>
        </w:tc>
      </w:tr>
      <w:tr w:rsidR="00072A5C" w:rsidRPr="002117F7" w14:paraId="7B2BDA9A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C3EE94B" w14:textId="77777777" w:rsidR="00072A5C" w:rsidRPr="002117F7" w:rsidRDefault="00072A5C" w:rsidP="00F22774">
            <w:r w:rsidRPr="002117F7">
              <w:t>Ремкомплект регулятоpа тоpмозных сил</w:t>
            </w:r>
          </w:p>
        </w:tc>
        <w:tc>
          <w:tcPr>
            <w:tcW w:w="961" w:type="dxa"/>
            <w:noWrap/>
            <w:hideMark/>
          </w:tcPr>
          <w:p w14:paraId="3488B24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273ED46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DDF0D9F" w14:textId="77777777" w:rsidR="00072A5C" w:rsidRPr="002117F7" w:rsidRDefault="00072A5C" w:rsidP="00F22774">
            <w:r w:rsidRPr="002117F7">
              <w:t>Ремкомплект заднего энергоаккумулятора</w:t>
            </w:r>
          </w:p>
        </w:tc>
        <w:tc>
          <w:tcPr>
            <w:tcW w:w="961" w:type="dxa"/>
            <w:noWrap/>
            <w:hideMark/>
          </w:tcPr>
          <w:p w14:paraId="411A4110" w14:textId="77777777" w:rsidR="00072A5C" w:rsidRPr="002117F7" w:rsidRDefault="00072A5C" w:rsidP="00F22774">
            <w:r w:rsidRPr="002117F7">
              <w:t>2</w:t>
            </w:r>
            <w:r>
              <w:t xml:space="preserve"> шт.</w:t>
            </w:r>
          </w:p>
        </w:tc>
      </w:tr>
      <w:tr w:rsidR="00072A5C" w:rsidRPr="002117F7" w14:paraId="2CB11973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106E9706" w14:textId="77777777" w:rsidR="00072A5C" w:rsidRPr="002117F7" w:rsidRDefault="00072A5C" w:rsidP="00F22774">
            <w:r w:rsidRPr="002117F7">
              <w:t>Рукав 51*61</w:t>
            </w:r>
          </w:p>
        </w:tc>
        <w:tc>
          <w:tcPr>
            <w:tcW w:w="961" w:type="dxa"/>
            <w:noWrap/>
            <w:hideMark/>
          </w:tcPr>
          <w:p w14:paraId="7DA48C8E" w14:textId="77777777" w:rsidR="00072A5C" w:rsidRPr="002117F7" w:rsidRDefault="00072A5C" w:rsidP="00F22774">
            <w:r w:rsidRPr="002117F7">
              <w:t>9</w:t>
            </w:r>
            <w:r>
              <w:t xml:space="preserve"> шт.</w:t>
            </w:r>
          </w:p>
        </w:tc>
      </w:tr>
      <w:tr w:rsidR="00072A5C" w:rsidRPr="002117F7" w14:paraId="213103E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819936F" w14:textId="77777777" w:rsidR="00072A5C" w:rsidRPr="002117F7" w:rsidRDefault="00072A5C" w:rsidP="00F22774">
            <w:r w:rsidRPr="002117F7">
              <w:t>Ремкомплект делиталя с клапанами</w:t>
            </w:r>
          </w:p>
        </w:tc>
        <w:tc>
          <w:tcPr>
            <w:tcW w:w="961" w:type="dxa"/>
            <w:noWrap/>
            <w:hideMark/>
          </w:tcPr>
          <w:p w14:paraId="3839EC75" w14:textId="77777777" w:rsidR="00072A5C" w:rsidRPr="002117F7" w:rsidRDefault="00072A5C" w:rsidP="00F22774">
            <w:r w:rsidRPr="002117F7">
              <w:t>1</w:t>
            </w:r>
            <w:r>
              <w:t xml:space="preserve"> шт.</w:t>
            </w:r>
          </w:p>
        </w:tc>
      </w:tr>
      <w:tr w:rsidR="00072A5C" w:rsidRPr="002117F7" w14:paraId="0FDA835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55C5490" w14:textId="77777777" w:rsidR="00072A5C" w:rsidRPr="002117F7" w:rsidRDefault="00072A5C" w:rsidP="00F22774">
            <w:r w:rsidRPr="002117F7">
              <w:t>Ремкомплект делителя</w:t>
            </w:r>
          </w:p>
        </w:tc>
        <w:tc>
          <w:tcPr>
            <w:tcW w:w="961" w:type="dxa"/>
            <w:noWrap/>
            <w:hideMark/>
          </w:tcPr>
          <w:p w14:paraId="7224FBBD" w14:textId="77777777" w:rsidR="00072A5C" w:rsidRPr="002117F7" w:rsidRDefault="00072A5C" w:rsidP="00F22774">
            <w:r w:rsidRPr="002117F7">
              <w:t>13</w:t>
            </w:r>
            <w:r>
              <w:t xml:space="preserve"> шт.</w:t>
            </w:r>
          </w:p>
        </w:tc>
      </w:tr>
      <w:tr w:rsidR="00072A5C" w:rsidRPr="002117F7" w14:paraId="65F562C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6CAAD213" w14:textId="77777777" w:rsidR="00072A5C" w:rsidRPr="002117F7" w:rsidRDefault="00072A5C" w:rsidP="00F22774">
            <w:r w:rsidRPr="002117F7">
              <w:t>Ремкомплект ремонта гидроцилиндра опракидывающего механизма автокабины КАМАЗ-5511, КАМАЗ-55102</w:t>
            </w:r>
          </w:p>
        </w:tc>
        <w:tc>
          <w:tcPr>
            <w:tcW w:w="961" w:type="dxa"/>
            <w:noWrap/>
            <w:hideMark/>
          </w:tcPr>
          <w:p w14:paraId="704A1ADC" w14:textId="77777777" w:rsidR="00072A5C" w:rsidRPr="002117F7" w:rsidRDefault="00072A5C" w:rsidP="00F22774">
            <w:r w:rsidRPr="002117F7">
              <w:t>31</w:t>
            </w:r>
            <w:r>
              <w:t xml:space="preserve"> шт.</w:t>
            </w:r>
          </w:p>
        </w:tc>
      </w:tr>
      <w:tr w:rsidR="00072A5C" w:rsidRPr="002117F7" w14:paraId="691CB0D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9CCD696" w14:textId="77777777" w:rsidR="00072A5C" w:rsidRPr="002117F7" w:rsidRDefault="00072A5C" w:rsidP="00F22774">
            <w:r w:rsidRPr="002117F7">
              <w:t>Сальник 60*80*10</w:t>
            </w:r>
          </w:p>
        </w:tc>
        <w:tc>
          <w:tcPr>
            <w:tcW w:w="961" w:type="dxa"/>
            <w:noWrap/>
            <w:hideMark/>
          </w:tcPr>
          <w:p w14:paraId="3251043F" w14:textId="77777777" w:rsidR="00072A5C" w:rsidRPr="002117F7" w:rsidRDefault="00072A5C" w:rsidP="00F22774">
            <w:r w:rsidRPr="002117F7">
              <w:t>19</w:t>
            </w:r>
            <w:r>
              <w:t xml:space="preserve"> шт.</w:t>
            </w:r>
          </w:p>
        </w:tc>
      </w:tr>
      <w:tr w:rsidR="00072A5C" w:rsidRPr="002117F7" w14:paraId="5B8D3749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54191924" w14:textId="77777777" w:rsidR="00072A5C" w:rsidRPr="002117F7" w:rsidRDefault="00072A5C" w:rsidP="00F22774">
            <w:r w:rsidRPr="002117F7">
              <w:t>Сальник 80*105*10</w:t>
            </w:r>
          </w:p>
        </w:tc>
        <w:tc>
          <w:tcPr>
            <w:tcW w:w="961" w:type="dxa"/>
            <w:noWrap/>
            <w:hideMark/>
          </w:tcPr>
          <w:p w14:paraId="61E64FB8" w14:textId="77777777" w:rsidR="00072A5C" w:rsidRPr="002117F7" w:rsidRDefault="00072A5C" w:rsidP="00F22774">
            <w:r w:rsidRPr="002117F7">
              <w:t>55</w:t>
            </w:r>
            <w:r>
              <w:t xml:space="preserve"> шт.</w:t>
            </w:r>
          </w:p>
        </w:tc>
      </w:tr>
      <w:tr w:rsidR="00072A5C" w:rsidRPr="002117F7" w14:paraId="039396CE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73BEBD6" w14:textId="77777777" w:rsidR="00072A5C" w:rsidRPr="002117F7" w:rsidRDefault="00072A5C" w:rsidP="00F22774">
            <w:r w:rsidRPr="002117F7">
              <w:t>Сальник 80*105*14</w:t>
            </w:r>
          </w:p>
        </w:tc>
        <w:tc>
          <w:tcPr>
            <w:tcW w:w="961" w:type="dxa"/>
            <w:noWrap/>
            <w:hideMark/>
          </w:tcPr>
          <w:p w14:paraId="40D341E4" w14:textId="77777777" w:rsidR="00072A5C" w:rsidRPr="002117F7" w:rsidRDefault="00072A5C" w:rsidP="00F22774">
            <w:r w:rsidRPr="002117F7">
              <w:t>65</w:t>
            </w:r>
            <w:r>
              <w:t xml:space="preserve"> шт.</w:t>
            </w:r>
          </w:p>
        </w:tc>
      </w:tr>
      <w:tr w:rsidR="00072A5C" w:rsidRPr="002117F7" w14:paraId="43AD1BCD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22CCC0FE" w14:textId="77777777" w:rsidR="00072A5C" w:rsidRPr="002117F7" w:rsidRDefault="00072A5C" w:rsidP="00F22774">
            <w:r w:rsidRPr="002117F7">
              <w:t>Уплотнитель</w:t>
            </w:r>
          </w:p>
        </w:tc>
        <w:tc>
          <w:tcPr>
            <w:tcW w:w="961" w:type="dxa"/>
            <w:noWrap/>
            <w:hideMark/>
          </w:tcPr>
          <w:p w14:paraId="24148E8A" w14:textId="77777777" w:rsidR="00072A5C" w:rsidRPr="002117F7" w:rsidRDefault="00072A5C" w:rsidP="00F22774">
            <w:r w:rsidRPr="002117F7">
              <w:t>97</w:t>
            </w:r>
            <w:r>
              <w:t xml:space="preserve"> шт.</w:t>
            </w:r>
          </w:p>
        </w:tc>
      </w:tr>
      <w:tr w:rsidR="00072A5C" w:rsidRPr="002117F7" w14:paraId="5B209048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03AEEB8D" w14:textId="77777777" w:rsidR="00072A5C" w:rsidRPr="002117F7" w:rsidRDefault="00072A5C" w:rsidP="00F22774">
            <w:r w:rsidRPr="002117F7">
              <w:t>Прокладка поддона</w:t>
            </w:r>
          </w:p>
        </w:tc>
        <w:tc>
          <w:tcPr>
            <w:tcW w:w="961" w:type="dxa"/>
            <w:noWrap/>
            <w:hideMark/>
          </w:tcPr>
          <w:p w14:paraId="688F4395" w14:textId="77777777" w:rsidR="00072A5C" w:rsidRPr="002117F7" w:rsidRDefault="00072A5C" w:rsidP="00F22774">
            <w:r w:rsidRPr="002117F7">
              <w:t>25</w:t>
            </w:r>
            <w:r>
              <w:t xml:space="preserve"> шт.</w:t>
            </w:r>
          </w:p>
        </w:tc>
      </w:tr>
      <w:tr w:rsidR="00072A5C" w:rsidRPr="002117F7" w14:paraId="5F3FADF5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D188114" w14:textId="77777777" w:rsidR="00072A5C" w:rsidRPr="002117F7" w:rsidRDefault="00072A5C" w:rsidP="00F22774">
            <w:r w:rsidRPr="002117F7">
              <w:t>Сальник 80*105*10</w:t>
            </w:r>
          </w:p>
        </w:tc>
        <w:tc>
          <w:tcPr>
            <w:tcW w:w="961" w:type="dxa"/>
            <w:noWrap/>
            <w:hideMark/>
          </w:tcPr>
          <w:p w14:paraId="301CE310" w14:textId="77777777" w:rsidR="00072A5C" w:rsidRPr="002117F7" w:rsidRDefault="00072A5C" w:rsidP="00F22774">
            <w:r w:rsidRPr="002117F7">
              <w:t>39</w:t>
            </w:r>
            <w:r>
              <w:t xml:space="preserve"> шт.</w:t>
            </w:r>
          </w:p>
        </w:tc>
      </w:tr>
      <w:tr w:rsidR="00072A5C" w:rsidRPr="002117F7" w14:paraId="5554073C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3A6545AE" w14:textId="77777777" w:rsidR="00072A5C" w:rsidRPr="002117F7" w:rsidRDefault="00072A5C" w:rsidP="00F22774">
            <w:r w:rsidRPr="002117F7">
              <w:t>Прокладка ГБЦ</w:t>
            </w:r>
          </w:p>
        </w:tc>
        <w:tc>
          <w:tcPr>
            <w:tcW w:w="961" w:type="dxa"/>
            <w:noWrap/>
            <w:hideMark/>
          </w:tcPr>
          <w:p w14:paraId="5A2EED57" w14:textId="77777777" w:rsidR="00072A5C" w:rsidRPr="002117F7" w:rsidRDefault="00072A5C" w:rsidP="00F22774">
            <w:r w:rsidRPr="002117F7">
              <w:t>47</w:t>
            </w:r>
            <w:r>
              <w:t xml:space="preserve"> шт.</w:t>
            </w:r>
          </w:p>
        </w:tc>
      </w:tr>
      <w:tr w:rsidR="00072A5C" w:rsidRPr="002117F7" w14:paraId="46306AE7" w14:textId="77777777" w:rsidTr="00072A5C">
        <w:trPr>
          <w:trHeight w:val="57"/>
          <w:jc w:val="center"/>
        </w:trPr>
        <w:tc>
          <w:tcPr>
            <w:tcW w:w="8506" w:type="dxa"/>
            <w:hideMark/>
          </w:tcPr>
          <w:p w14:paraId="70CF7CA2" w14:textId="77777777" w:rsidR="00072A5C" w:rsidRPr="002117F7" w:rsidRDefault="00072A5C" w:rsidP="00F22774">
            <w:r w:rsidRPr="002117F7">
              <w:t>Манжета</w:t>
            </w:r>
          </w:p>
        </w:tc>
        <w:tc>
          <w:tcPr>
            <w:tcW w:w="961" w:type="dxa"/>
            <w:noWrap/>
            <w:hideMark/>
          </w:tcPr>
          <w:p w14:paraId="62ED5706" w14:textId="77777777" w:rsidR="00072A5C" w:rsidRPr="002117F7" w:rsidRDefault="00072A5C" w:rsidP="00F22774">
            <w:r w:rsidRPr="002117F7">
              <w:t>30</w:t>
            </w:r>
            <w:r>
              <w:t xml:space="preserve"> шт.</w:t>
            </w:r>
          </w:p>
        </w:tc>
      </w:tr>
    </w:tbl>
    <w:p w14:paraId="68431FC8" w14:textId="4A820512" w:rsidR="00BB34C7" w:rsidRPr="001B096F" w:rsidRDefault="00BB34C7" w:rsidP="00D77C66">
      <w:pPr>
        <w:pStyle w:val="aa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/>
          <w:sz w:val="22"/>
          <w:szCs w:val="22"/>
        </w:rPr>
        <w:t>.</w:t>
      </w:r>
    </w:p>
    <w:p w14:paraId="7227271A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6313FC6A" w14:textId="4C3FD040" w:rsidR="00D938A1" w:rsidRPr="001B096F" w:rsidRDefault="00D938A1" w:rsidP="007217CC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1.3. К Покупателю с момента выполнения им условий предусмотренных настоящим договором переходят все права на имущество Продавца, выигранное на торгах.</w:t>
      </w:r>
    </w:p>
    <w:p w14:paraId="10C764F9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1.4. Имущество передается Продавцом Покупателю после того, как Покупатель исполнит свои обязательства по оплате в размере и сроки предусмотренные настоящим договором. После этого Сторонами договора подписывается акт приема – передачи.</w:t>
      </w:r>
    </w:p>
    <w:p w14:paraId="4C795E9A" w14:textId="4724FCF8" w:rsidR="00F81758" w:rsidRDefault="00F81758" w:rsidP="00F81758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1.5. Перед заключением настоящего Договора покупатель ознакомился с фактическим состоянием имущества, подлежащего передаче по настоящему Договору. Имущество подлежит передаче Покупателю в состоянии «как есть». </w:t>
      </w:r>
    </w:p>
    <w:p w14:paraId="71098823" w14:textId="355E7A45" w:rsidR="007217CC" w:rsidRPr="001B096F" w:rsidRDefault="007217CC" w:rsidP="00F81758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Покупатель, заключая настоящий договор согласился с возможной пересортицей товара ввиду возможного неправильного определения модели, номенклатуры и наименования.</w:t>
      </w:r>
    </w:p>
    <w:p w14:paraId="672F11FC" w14:textId="77777777" w:rsidR="00F81758" w:rsidRDefault="00F81758" w:rsidP="00F81758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1.6.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74C38D50" w14:textId="4395BB8E" w:rsidR="0056063C" w:rsidRPr="001B096F" w:rsidRDefault="0056063C" w:rsidP="0056063C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0D1121AA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2. Обязанности Сторон</w:t>
      </w:r>
    </w:p>
    <w:p w14:paraId="654523F0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2.1. Продавец обязуется:</w:t>
      </w:r>
    </w:p>
    <w:p w14:paraId="28809C55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2.1.3. Передать Покупателю имущество по акту приема - передачи.</w:t>
      </w:r>
    </w:p>
    <w:p w14:paraId="68FA432A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63EF9DBD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2.2. Покупатель обязан:</w:t>
      </w:r>
    </w:p>
    <w:p w14:paraId="7A8342AF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2.2.1. Оплатить полную стоимость имущества в соответствии с настоящим договором.</w:t>
      </w:r>
    </w:p>
    <w:p w14:paraId="18A22A6A" w14:textId="77777777" w:rsidR="00D938A1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  <w:r w:rsidR="00F81758" w:rsidRPr="001B096F">
        <w:rPr>
          <w:rFonts w:asciiTheme="majorHAnsi" w:hAnsiTheme="majorHAnsi" w:cs="Arial"/>
          <w:sz w:val="22"/>
          <w:szCs w:val="22"/>
        </w:rPr>
        <w:t xml:space="preserve"> </w:t>
      </w:r>
    </w:p>
    <w:p w14:paraId="2041DB48" w14:textId="26FB8FB4" w:rsidR="00F81758" w:rsidRDefault="00F81758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После подписания настоящего договора Покупатель не вправе отказаться от приема имущества ссылаясь на его качество</w:t>
      </w:r>
      <w:r w:rsidR="00E076C4">
        <w:rPr>
          <w:rFonts w:asciiTheme="majorHAnsi" w:hAnsiTheme="majorHAnsi" w:cs="Arial"/>
          <w:sz w:val="22"/>
          <w:szCs w:val="22"/>
        </w:rPr>
        <w:t xml:space="preserve"> и</w:t>
      </w:r>
      <w:r w:rsidRPr="001B096F">
        <w:rPr>
          <w:rFonts w:asciiTheme="majorHAnsi" w:hAnsiTheme="majorHAnsi" w:cs="Arial"/>
          <w:sz w:val="22"/>
          <w:szCs w:val="22"/>
        </w:rPr>
        <w:t xml:space="preserve"> комплектность.</w:t>
      </w:r>
    </w:p>
    <w:p w14:paraId="19862A88" w14:textId="1BC4B825" w:rsidR="00BB34C7" w:rsidRDefault="00AD12A4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2.2.3. После подписания акта приема-передачи своими силами и за свой счет осуществить вывоз имущества</w:t>
      </w:r>
      <w:r w:rsidR="00E076C4"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 xml:space="preserve"> В случае невыполнения настоящего условия с момента подписания акта приема – передачи Покупатель самостоятельно осуществляет оплату стороннему ответственному хранителю за каждый день такого хранения по ценам, установленным непосредственно ответственным хранителем. </w:t>
      </w:r>
    </w:p>
    <w:p w14:paraId="64D92F6B" w14:textId="77777777" w:rsidR="00E076C4" w:rsidRPr="001B096F" w:rsidRDefault="00E076C4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</w:p>
    <w:p w14:paraId="4B1A60EC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3. Цена и порядок расчетов</w:t>
      </w:r>
    </w:p>
    <w:p w14:paraId="4E051C71" w14:textId="77777777" w:rsidR="00D938A1" w:rsidRPr="001B096F" w:rsidRDefault="00D938A1" w:rsidP="00D938A1">
      <w:pPr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3.1. Стоимость </w:t>
      </w:r>
      <w:r w:rsidR="009D778D" w:rsidRPr="001B096F">
        <w:rPr>
          <w:rFonts w:asciiTheme="majorHAnsi" w:hAnsiTheme="majorHAnsi" w:cs="Arial"/>
          <w:sz w:val="22"/>
          <w:szCs w:val="22"/>
        </w:rPr>
        <w:t>предмета договора</w:t>
      </w:r>
      <w:r w:rsidRPr="001B096F">
        <w:rPr>
          <w:rFonts w:asciiTheme="majorHAnsi" w:hAnsiTheme="majorHAnsi" w:cs="Arial"/>
          <w:sz w:val="22"/>
          <w:szCs w:val="22"/>
        </w:rPr>
        <w:t xml:space="preserve"> составляет </w:t>
      </w:r>
      <w:r w:rsidR="009D778D" w:rsidRPr="001B096F">
        <w:rPr>
          <w:rFonts w:asciiTheme="majorHAnsi" w:hAnsiTheme="majorHAnsi" w:cs="Arial"/>
          <w:sz w:val="22"/>
          <w:szCs w:val="22"/>
        </w:rPr>
        <w:t>_________</w:t>
      </w:r>
      <w:r w:rsidR="007060D8" w:rsidRPr="001B096F">
        <w:rPr>
          <w:rFonts w:asciiTheme="majorHAnsi" w:hAnsiTheme="majorHAnsi" w:cs="Arial"/>
          <w:sz w:val="22"/>
          <w:szCs w:val="22"/>
        </w:rPr>
        <w:t xml:space="preserve"> (</w:t>
      </w:r>
      <w:r w:rsidR="009D778D" w:rsidRPr="001B096F">
        <w:rPr>
          <w:rFonts w:asciiTheme="majorHAnsi" w:hAnsiTheme="majorHAnsi" w:cs="Arial"/>
          <w:sz w:val="22"/>
          <w:szCs w:val="22"/>
        </w:rPr>
        <w:t>____________</w:t>
      </w:r>
      <w:r w:rsidR="007060D8" w:rsidRPr="001B096F">
        <w:rPr>
          <w:rFonts w:asciiTheme="majorHAnsi" w:hAnsiTheme="majorHAnsi" w:cs="Arial"/>
          <w:sz w:val="22"/>
          <w:szCs w:val="22"/>
        </w:rPr>
        <w:t>)</w:t>
      </w:r>
      <w:r w:rsidRPr="001B096F">
        <w:rPr>
          <w:rFonts w:asciiTheme="majorHAnsi" w:hAnsiTheme="majorHAnsi" w:cs="Arial"/>
          <w:sz w:val="22"/>
          <w:szCs w:val="22"/>
        </w:rPr>
        <w:t xml:space="preserve"> рублей, НДС не облагается.</w:t>
      </w:r>
    </w:p>
    <w:p w14:paraId="35210BAB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Цена настоящего договора установлена результатом открытых торгов, которые проводились </w:t>
      </w:r>
      <w:r w:rsidR="009D778D" w:rsidRPr="001B096F">
        <w:rPr>
          <w:rFonts w:asciiTheme="majorHAnsi" w:hAnsiTheme="majorHAnsi" w:cs="Arial"/>
          <w:sz w:val="22"/>
          <w:szCs w:val="22"/>
        </w:rPr>
        <w:t>________</w:t>
      </w:r>
      <w:r w:rsidR="007060D8" w:rsidRPr="001B096F">
        <w:rPr>
          <w:rFonts w:asciiTheme="majorHAnsi" w:hAnsiTheme="majorHAnsi" w:cs="Arial"/>
          <w:sz w:val="22"/>
          <w:szCs w:val="22"/>
        </w:rPr>
        <w:t xml:space="preserve"> </w:t>
      </w:r>
      <w:r w:rsidRPr="001B096F">
        <w:rPr>
          <w:rFonts w:asciiTheme="majorHAnsi" w:hAnsiTheme="majorHAnsi" w:cs="Arial"/>
          <w:sz w:val="22"/>
          <w:szCs w:val="22"/>
        </w:rPr>
        <w:t xml:space="preserve">г. в </w:t>
      </w:r>
      <w:r w:rsidR="009D778D" w:rsidRPr="001B096F">
        <w:rPr>
          <w:rFonts w:asciiTheme="majorHAnsi" w:hAnsiTheme="majorHAnsi" w:cs="Arial"/>
          <w:sz w:val="22"/>
          <w:szCs w:val="22"/>
        </w:rPr>
        <w:t>______</w:t>
      </w:r>
      <w:r w:rsidRPr="001B096F">
        <w:rPr>
          <w:rFonts w:asciiTheme="majorHAnsi" w:hAnsiTheme="majorHAnsi" w:cs="Arial"/>
          <w:sz w:val="22"/>
          <w:szCs w:val="22"/>
        </w:rPr>
        <w:t xml:space="preserve"> ч. </w:t>
      </w:r>
      <w:r w:rsidR="009D778D" w:rsidRPr="001B096F">
        <w:rPr>
          <w:rFonts w:asciiTheme="majorHAnsi" w:hAnsiTheme="majorHAnsi" w:cs="Arial"/>
          <w:sz w:val="22"/>
          <w:szCs w:val="22"/>
        </w:rPr>
        <w:t>______</w:t>
      </w:r>
      <w:r w:rsidRPr="001B096F">
        <w:rPr>
          <w:rFonts w:asciiTheme="majorHAnsi" w:hAnsiTheme="majorHAnsi" w:cs="Arial"/>
          <w:sz w:val="22"/>
          <w:szCs w:val="22"/>
        </w:rPr>
        <w:t xml:space="preserve"> мин. на сайте «</w:t>
      </w:r>
      <w:hyperlink r:id="rId9" w:history="1"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</w:rPr>
          <w:t>www.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lang w:val="en-US"/>
          </w:rPr>
          <w:t>m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</w:rPr>
          <w:t>-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lang w:val="en-US"/>
          </w:rPr>
          <w:t>ets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</w:rPr>
          <w:t>.</w:t>
        </w:r>
        <w:r w:rsidR="009D778D" w:rsidRPr="001B096F">
          <w:rPr>
            <w:rStyle w:val="a5"/>
            <w:rFonts w:asciiTheme="majorHAnsi" w:hAnsiTheme="majorHAnsi"/>
            <w:color w:val="000000"/>
            <w:sz w:val="22"/>
            <w:szCs w:val="22"/>
            <w:lang w:val="en-US"/>
          </w:rPr>
          <w:t>ru</w:t>
        </w:r>
      </w:hyperlink>
      <w:r w:rsidRPr="001B096F">
        <w:rPr>
          <w:rFonts w:asciiTheme="majorHAnsi" w:hAnsiTheme="majorHAnsi" w:cs="Arial"/>
          <w:sz w:val="22"/>
          <w:szCs w:val="22"/>
        </w:rPr>
        <w:t>» указана в Протоколе, является окончательной и изменению не подлежит.</w:t>
      </w:r>
    </w:p>
    <w:p w14:paraId="198DBCE6" w14:textId="5CE5977A" w:rsidR="00350F3B" w:rsidRDefault="00D938A1" w:rsidP="00350F3B">
      <w:pPr>
        <w:suppressAutoHyphens w:val="0"/>
        <w:ind w:firstLine="567"/>
        <w:jc w:val="both"/>
        <w:rPr>
          <w:rFonts w:asciiTheme="majorHAnsi" w:hAnsiTheme="majorHAnsi" w:cs="Arial"/>
          <w:sz w:val="22"/>
          <w:szCs w:val="22"/>
        </w:rPr>
      </w:pPr>
      <w:r w:rsidRPr="00E076C4">
        <w:rPr>
          <w:rFonts w:asciiTheme="majorHAnsi" w:hAnsiTheme="majorHAnsi" w:cs="Arial"/>
          <w:sz w:val="22"/>
          <w:szCs w:val="22"/>
        </w:rPr>
        <w:t xml:space="preserve">3.2. Оплата стоимости имущества по настоящему договору осуществляется Покупателем безналичным платежом на </w:t>
      </w:r>
      <w:r w:rsidR="00BB34C7" w:rsidRPr="00E076C4">
        <w:rPr>
          <w:rFonts w:asciiTheme="majorHAnsi" w:hAnsiTheme="majorHAnsi" w:cs="Arial"/>
          <w:sz w:val="22"/>
          <w:szCs w:val="22"/>
        </w:rPr>
        <w:t>банковский</w:t>
      </w:r>
      <w:r w:rsidRPr="00E076C4">
        <w:rPr>
          <w:rFonts w:asciiTheme="majorHAnsi" w:hAnsiTheme="majorHAnsi" w:cs="Arial"/>
          <w:sz w:val="22"/>
          <w:szCs w:val="22"/>
        </w:rPr>
        <w:t xml:space="preserve"> </w:t>
      </w:r>
      <w:r w:rsidR="00350F3B" w:rsidRPr="00E076C4">
        <w:rPr>
          <w:rFonts w:asciiTheme="majorHAnsi" w:hAnsiTheme="majorHAnsi" w:cs="Arial"/>
          <w:sz w:val="22"/>
          <w:szCs w:val="22"/>
        </w:rPr>
        <w:t>счет должника</w:t>
      </w:r>
      <w:r w:rsidR="00350F3B">
        <w:rPr>
          <w:rFonts w:asciiTheme="majorHAnsi" w:hAnsiTheme="majorHAnsi" w:cs="Arial"/>
          <w:sz w:val="22"/>
          <w:szCs w:val="22"/>
        </w:rPr>
        <w:t>,</w:t>
      </w:r>
      <w:r w:rsidR="00350F3B" w:rsidRPr="00E076C4">
        <w:rPr>
          <w:rFonts w:asciiTheme="majorHAnsi" w:hAnsiTheme="majorHAnsi" w:cs="Arial"/>
          <w:sz w:val="22"/>
          <w:szCs w:val="22"/>
        </w:rPr>
        <w:t xml:space="preserve"> в течение тридцати календарных дней с даты подписания настоящего договора </w:t>
      </w:r>
      <w:r w:rsidRPr="00E076C4">
        <w:rPr>
          <w:rFonts w:asciiTheme="majorHAnsi" w:hAnsiTheme="majorHAnsi" w:cs="Arial"/>
          <w:sz w:val="22"/>
          <w:szCs w:val="22"/>
        </w:rPr>
        <w:t xml:space="preserve">по следующим реквизитам: </w:t>
      </w:r>
    </w:p>
    <w:p w14:paraId="3258843C" w14:textId="7865F55A" w:rsidR="00350F3B" w:rsidRPr="00350F3B" w:rsidRDefault="00350F3B" w:rsidP="00350F3B">
      <w:pPr>
        <w:suppressAutoHyphens w:val="0"/>
        <w:rPr>
          <w:rFonts w:asciiTheme="majorHAnsi" w:hAnsiTheme="majorHAnsi"/>
          <w:sz w:val="22"/>
          <w:szCs w:val="22"/>
          <w:lang w:eastAsia="ru-RU"/>
        </w:rPr>
      </w:pPr>
      <w:r w:rsidRPr="00350F3B">
        <w:rPr>
          <w:rFonts w:asciiTheme="majorHAnsi" w:hAnsiTheme="majorHAnsi"/>
          <w:sz w:val="22"/>
          <w:szCs w:val="22"/>
          <w:lang w:eastAsia="ru-RU"/>
        </w:rPr>
        <w:t>Счет получателя: 40702810400000801759</w:t>
      </w:r>
    </w:p>
    <w:p w14:paraId="044505E4" w14:textId="77777777" w:rsidR="00350F3B" w:rsidRPr="00350F3B" w:rsidRDefault="00350F3B" w:rsidP="00350F3B">
      <w:pPr>
        <w:suppressAutoHyphens w:val="0"/>
        <w:rPr>
          <w:rFonts w:asciiTheme="majorHAnsi" w:hAnsiTheme="majorHAnsi"/>
          <w:sz w:val="22"/>
          <w:szCs w:val="22"/>
          <w:lang w:eastAsia="ru-RU"/>
        </w:rPr>
      </w:pPr>
      <w:r w:rsidRPr="00350F3B">
        <w:rPr>
          <w:rFonts w:asciiTheme="majorHAnsi" w:hAnsiTheme="majorHAnsi"/>
          <w:sz w:val="22"/>
          <w:szCs w:val="22"/>
          <w:lang w:eastAsia="ru-RU"/>
        </w:rPr>
        <w:t xml:space="preserve">Получатель: АО НТЦ "ЭВРИКА-ТРЕЙД" </w:t>
      </w:r>
    </w:p>
    <w:p w14:paraId="4FDA3EE7" w14:textId="788DC52C" w:rsidR="00350F3B" w:rsidRPr="00350F3B" w:rsidRDefault="00350F3B" w:rsidP="00350F3B">
      <w:pPr>
        <w:suppressAutoHyphens w:val="0"/>
        <w:rPr>
          <w:rFonts w:asciiTheme="majorHAnsi" w:hAnsiTheme="majorHAnsi"/>
          <w:sz w:val="22"/>
          <w:szCs w:val="22"/>
          <w:lang w:eastAsia="ru-RU"/>
        </w:rPr>
      </w:pPr>
      <w:r w:rsidRPr="00350F3B">
        <w:rPr>
          <w:rFonts w:asciiTheme="majorHAnsi" w:hAnsiTheme="majorHAnsi"/>
          <w:sz w:val="22"/>
          <w:szCs w:val="22"/>
          <w:lang w:eastAsia="ru-RU"/>
        </w:rPr>
        <w:t>ИНН получателя: 8602053340</w:t>
      </w:r>
    </w:p>
    <w:p w14:paraId="1C43E0DD" w14:textId="23276EC8" w:rsidR="00350F3B" w:rsidRPr="00350F3B" w:rsidRDefault="00350F3B" w:rsidP="00350F3B">
      <w:pPr>
        <w:suppressAutoHyphens w:val="0"/>
        <w:rPr>
          <w:rFonts w:asciiTheme="majorHAnsi" w:hAnsiTheme="majorHAnsi"/>
          <w:sz w:val="22"/>
          <w:szCs w:val="22"/>
          <w:lang w:eastAsia="ru-RU"/>
        </w:rPr>
      </w:pPr>
      <w:r w:rsidRPr="00350F3B">
        <w:rPr>
          <w:rFonts w:asciiTheme="majorHAnsi" w:hAnsiTheme="majorHAnsi"/>
          <w:sz w:val="22"/>
          <w:szCs w:val="22"/>
          <w:lang w:eastAsia="ru-RU"/>
        </w:rPr>
        <w:t>КПП получателя: 860201001</w:t>
      </w:r>
    </w:p>
    <w:p w14:paraId="3A009AA8" w14:textId="17E6BCC9" w:rsidR="00350F3B" w:rsidRPr="00350F3B" w:rsidRDefault="00350F3B" w:rsidP="00350F3B">
      <w:pPr>
        <w:suppressAutoHyphens w:val="0"/>
        <w:rPr>
          <w:rFonts w:asciiTheme="majorHAnsi" w:hAnsiTheme="majorHAnsi"/>
          <w:sz w:val="22"/>
          <w:szCs w:val="22"/>
          <w:lang w:eastAsia="ru-RU"/>
        </w:rPr>
      </w:pPr>
      <w:r w:rsidRPr="00350F3B">
        <w:rPr>
          <w:rFonts w:asciiTheme="majorHAnsi" w:hAnsiTheme="majorHAnsi"/>
          <w:sz w:val="22"/>
          <w:szCs w:val="22"/>
          <w:lang w:eastAsia="ru-RU"/>
        </w:rPr>
        <w:t>Банк получателя: АО БАНК "СНГБ"</w:t>
      </w:r>
    </w:p>
    <w:p w14:paraId="7D35E9E4" w14:textId="35A7819F" w:rsidR="00350F3B" w:rsidRPr="00350F3B" w:rsidRDefault="00350F3B" w:rsidP="00350F3B">
      <w:pPr>
        <w:suppressAutoHyphens w:val="0"/>
        <w:rPr>
          <w:rFonts w:asciiTheme="majorHAnsi" w:hAnsiTheme="majorHAnsi"/>
          <w:sz w:val="22"/>
          <w:szCs w:val="22"/>
          <w:lang w:eastAsia="ru-RU"/>
        </w:rPr>
      </w:pPr>
      <w:r w:rsidRPr="00350F3B">
        <w:rPr>
          <w:rFonts w:asciiTheme="majorHAnsi" w:hAnsiTheme="majorHAnsi"/>
          <w:sz w:val="22"/>
          <w:szCs w:val="22"/>
          <w:lang w:eastAsia="ru-RU"/>
        </w:rPr>
        <w:t>БИК банка получателя: 047144709</w:t>
      </w:r>
    </w:p>
    <w:p w14:paraId="10DD6B4D" w14:textId="4C9E8BB4" w:rsidR="00350F3B" w:rsidRPr="00350F3B" w:rsidRDefault="00350F3B" w:rsidP="00350F3B">
      <w:pPr>
        <w:suppressAutoHyphens w:val="0"/>
        <w:rPr>
          <w:rFonts w:asciiTheme="majorHAnsi" w:hAnsiTheme="majorHAnsi"/>
          <w:sz w:val="22"/>
          <w:szCs w:val="22"/>
        </w:rPr>
      </w:pPr>
      <w:r w:rsidRPr="00350F3B">
        <w:rPr>
          <w:rFonts w:asciiTheme="majorHAnsi" w:hAnsiTheme="majorHAnsi"/>
          <w:sz w:val="22"/>
          <w:szCs w:val="22"/>
          <w:lang w:eastAsia="ru-RU"/>
        </w:rPr>
        <w:t>Корр. счет банка получателя:  30101810600000000709</w:t>
      </w:r>
    </w:p>
    <w:p w14:paraId="7F3AE6A6" w14:textId="1DC67CC9" w:rsidR="007060D8" w:rsidRPr="001B096F" w:rsidRDefault="007060D8" w:rsidP="00E076C4">
      <w:pPr>
        <w:ind w:firstLine="709"/>
        <w:contextualSpacing/>
        <w:jc w:val="both"/>
        <w:rPr>
          <w:rFonts w:asciiTheme="majorHAnsi" w:hAnsiTheme="majorHAnsi"/>
          <w:sz w:val="22"/>
          <w:szCs w:val="22"/>
        </w:rPr>
      </w:pPr>
      <w:r w:rsidRPr="00E076C4">
        <w:rPr>
          <w:rFonts w:asciiTheme="majorHAnsi" w:hAnsiTheme="majorHAnsi" w:cs="Arial"/>
          <w:sz w:val="22"/>
          <w:szCs w:val="22"/>
        </w:rPr>
        <w:t xml:space="preserve">3.3. В счет стоимости </w:t>
      </w:r>
      <w:r w:rsidR="009D778D" w:rsidRPr="00E076C4">
        <w:rPr>
          <w:rFonts w:asciiTheme="majorHAnsi" w:hAnsiTheme="majorHAnsi" w:cs="Arial"/>
          <w:sz w:val="22"/>
          <w:szCs w:val="22"/>
        </w:rPr>
        <w:t>имущества</w:t>
      </w:r>
      <w:r w:rsidRPr="00E076C4">
        <w:rPr>
          <w:rFonts w:asciiTheme="majorHAnsi" w:hAnsiTheme="majorHAnsi" w:cs="Arial"/>
          <w:sz w:val="22"/>
          <w:szCs w:val="22"/>
        </w:rPr>
        <w:t xml:space="preserve"> засчитывается сумма задатка, перечисленная покупателем </w:t>
      </w:r>
      <w:r w:rsidR="009D778D" w:rsidRPr="00E076C4">
        <w:rPr>
          <w:rFonts w:asciiTheme="majorHAnsi" w:hAnsiTheme="majorHAnsi" w:cs="Arial"/>
          <w:sz w:val="22"/>
          <w:szCs w:val="22"/>
        </w:rPr>
        <w:t>___________</w:t>
      </w:r>
      <w:r w:rsidRPr="00E076C4">
        <w:rPr>
          <w:rFonts w:asciiTheme="majorHAnsi" w:hAnsiTheme="majorHAnsi" w:cs="Arial"/>
          <w:sz w:val="22"/>
          <w:szCs w:val="22"/>
        </w:rPr>
        <w:t xml:space="preserve"> года платежным поручение № </w:t>
      </w:r>
      <w:r w:rsidR="009D778D" w:rsidRPr="00E076C4">
        <w:rPr>
          <w:rFonts w:asciiTheme="majorHAnsi" w:hAnsiTheme="majorHAnsi" w:cs="Arial"/>
          <w:sz w:val="22"/>
          <w:szCs w:val="22"/>
        </w:rPr>
        <w:t>________</w:t>
      </w:r>
      <w:r w:rsidRPr="00E076C4">
        <w:rPr>
          <w:rFonts w:asciiTheme="majorHAnsi" w:hAnsiTheme="majorHAnsi" w:cs="Arial"/>
          <w:sz w:val="22"/>
          <w:szCs w:val="22"/>
        </w:rPr>
        <w:t xml:space="preserve"> в размере </w:t>
      </w:r>
      <w:r w:rsidR="009D778D" w:rsidRPr="00E076C4">
        <w:rPr>
          <w:rFonts w:asciiTheme="majorHAnsi" w:hAnsiTheme="majorHAnsi" w:cs="Arial"/>
          <w:sz w:val="22"/>
          <w:szCs w:val="22"/>
        </w:rPr>
        <w:t>__________</w:t>
      </w:r>
      <w:r w:rsidRPr="001B096F">
        <w:rPr>
          <w:rFonts w:asciiTheme="majorHAnsi" w:hAnsiTheme="majorHAnsi"/>
          <w:sz w:val="22"/>
          <w:szCs w:val="22"/>
        </w:rPr>
        <w:t xml:space="preserve"> (</w:t>
      </w:r>
      <w:r w:rsidR="009D778D" w:rsidRPr="001B096F">
        <w:rPr>
          <w:rFonts w:asciiTheme="majorHAnsi" w:hAnsiTheme="majorHAnsi"/>
          <w:sz w:val="22"/>
          <w:szCs w:val="22"/>
        </w:rPr>
        <w:t>___________________________</w:t>
      </w:r>
      <w:r w:rsidRPr="001B096F">
        <w:rPr>
          <w:rFonts w:asciiTheme="majorHAnsi" w:hAnsiTheme="majorHAnsi"/>
          <w:sz w:val="22"/>
          <w:szCs w:val="22"/>
        </w:rPr>
        <w:t xml:space="preserve">  рублей </w:t>
      </w:r>
      <w:r w:rsidR="009D778D" w:rsidRPr="001B096F">
        <w:rPr>
          <w:rFonts w:asciiTheme="majorHAnsi" w:hAnsiTheme="majorHAnsi"/>
          <w:sz w:val="22"/>
          <w:szCs w:val="22"/>
        </w:rPr>
        <w:t>____</w:t>
      </w:r>
      <w:r w:rsidRPr="001B096F">
        <w:rPr>
          <w:rFonts w:asciiTheme="majorHAnsi" w:hAnsiTheme="majorHAnsi"/>
          <w:sz w:val="22"/>
          <w:szCs w:val="22"/>
        </w:rPr>
        <w:t xml:space="preserve"> копеек).</w:t>
      </w:r>
    </w:p>
    <w:p w14:paraId="11AF61B3" w14:textId="3398EE2B" w:rsidR="00D7445F" w:rsidRPr="001B096F" w:rsidRDefault="00D7445F" w:rsidP="00D7445F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/>
          <w:sz w:val="22"/>
          <w:szCs w:val="22"/>
        </w:rPr>
        <w:t xml:space="preserve">3.4. В случае отсутствия оплаты в течение 30 </w:t>
      </w:r>
      <w:r w:rsidR="00E076C4">
        <w:rPr>
          <w:rFonts w:asciiTheme="majorHAnsi" w:hAnsiTheme="majorHAnsi"/>
          <w:sz w:val="22"/>
          <w:szCs w:val="22"/>
        </w:rPr>
        <w:t xml:space="preserve">календарных </w:t>
      </w:r>
      <w:r w:rsidRPr="001B096F">
        <w:rPr>
          <w:rFonts w:asciiTheme="majorHAnsi" w:hAnsiTheme="majorHAnsi"/>
          <w:sz w:val="22"/>
          <w:szCs w:val="22"/>
        </w:rPr>
        <w:t>дней с момента заключения договора, договор считается незаключённым, а внесённый задаток Покупателю не возвращается</w:t>
      </w:r>
    </w:p>
    <w:p w14:paraId="1043B904" w14:textId="77777777" w:rsidR="007060D8" w:rsidRPr="001B096F" w:rsidRDefault="007060D8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</w:p>
    <w:p w14:paraId="111D8FA5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 xml:space="preserve">4. Передача имущества и переход риска случайной гибели </w:t>
      </w:r>
      <w:r w:rsidR="00BB34C7" w:rsidRPr="001B096F">
        <w:rPr>
          <w:rFonts w:asciiTheme="majorHAnsi" w:hAnsiTheme="majorHAnsi" w:cs="Arial"/>
          <w:b/>
          <w:sz w:val="22"/>
          <w:szCs w:val="22"/>
        </w:rPr>
        <w:t>имущества</w:t>
      </w:r>
    </w:p>
    <w:p w14:paraId="361C6178" w14:textId="77777777" w:rsidR="00D938A1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</w:t>
      </w:r>
      <w:r w:rsidR="00F84862">
        <w:rPr>
          <w:rFonts w:asciiTheme="majorHAnsi" w:hAnsiTheme="majorHAnsi" w:cs="Arial"/>
          <w:sz w:val="22"/>
          <w:szCs w:val="22"/>
        </w:rPr>
        <w:t>, а Покупатель обязан принять</w:t>
      </w:r>
      <w:r w:rsidRPr="001B096F">
        <w:rPr>
          <w:rFonts w:asciiTheme="majorHAnsi" w:hAnsiTheme="majorHAnsi" w:cs="Arial"/>
          <w:sz w:val="22"/>
          <w:szCs w:val="22"/>
        </w:rPr>
        <w:t xml:space="preserve">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79D3F8BB" w14:textId="77777777" w:rsidR="0059586D" w:rsidRDefault="00F84862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В случае, если Покупатель в течение 5-ти рабочих дней после оплаты не явился за получением имущества, Продавец имеет право </w:t>
      </w:r>
      <w:r w:rsidR="0059586D">
        <w:rPr>
          <w:rFonts w:asciiTheme="majorHAnsi" w:hAnsiTheme="majorHAnsi" w:cs="Arial"/>
          <w:sz w:val="22"/>
          <w:szCs w:val="22"/>
        </w:rPr>
        <w:t xml:space="preserve">по своему выбору: </w:t>
      </w:r>
    </w:p>
    <w:p w14:paraId="53FA0A5B" w14:textId="77777777" w:rsidR="00F84862" w:rsidRDefault="0059586D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а). </w:t>
      </w:r>
      <w:r w:rsidR="00F84862">
        <w:rPr>
          <w:rFonts w:asciiTheme="majorHAnsi" w:hAnsiTheme="majorHAnsi" w:cs="Arial"/>
          <w:sz w:val="22"/>
          <w:szCs w:val="22"/>
        </w:rPr>
        <w:t>в одностороннем порядке</w:t>
      </w:r>
      <w:r>
        <w:rPr>
          <w:rFonts w:asciiTheme="majorHAnsi" w:hAnsiTheme="majorHAnsi" w:cs="Arial"/>
          <w:sz w:val="22"/>
          <w:szCs w:val="22"/>
        </w:rPr>
        <w:t>, с уведомлением по электронной почте с которой пришла заявка на участие в торгах уведомить Покупателя о расторжении договора. В данном случае внесенный Покупателем задаток не возвращается.</w:t>
      </w:r>
    </w:p>
    <w:p w14:paraId="3A6C189B" w14:textId="54EBDDC4" w:rsidR="0059586D" w:rsidRPr="001B096F" w:rsidRDefault="0059586D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б). при просрочке Покупателя забрать имущество, </w:t>
      </w:r>
      <w:r w:rsidR="00E076C4">
        <w:rPr>
          <w:rFonts w:asciiTheme="majorHAnsi" w:hAnsiTheme="majorHAnsi" w:cs="Arial"/>
          <w:sz w:val="22"/>
          <w:szCs w:val="22"/>
        </w:rPr>
        <w:t>передать имущество стороннему хранителю.</w:t>
      </w:r>
      <w:r>
        <w:rPr>
          <w:rFonts w:asciiTheme="majorHAnsi" w:hAnsiTheme="majorHAnsi" w:cs="Arial"/>
          <w:sz w:val="22"/>
          <w:szCs w:val="22"/>
        </w:rPr>
        <w:t>.</w:t>
      </w:r>
    </w:p>
    <w:p w14:paraId="5FF8BA17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4.2. Стороны договора определили, что Продавец осуществляет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  <w:r w:rsidR="00E35FA5" w:rsidRPr="001B096F">
        <w:rPr>
          <w:rFonts w:asciiTheme="majorHAnsi" w:hAnsiTheme="majorHAnsi" w:cs="Arial"/>
          <w:sz w:val="22"/>
          <w:szCs w:val="22"/>
        </w:rPr>
        <w:t xml:space="preserve"> </w:t>
      </w:r>
    </w:p>
    <w:p w14:paraId="6407DEA4" w14:textId="77777777" w:rsidR="00BB34C7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</w:t>
      </w:r>
      <w:r w:rsidR="00BB34C7" w:rsidRPr="001B096F">
        <w:rPr>
          <w:rFonts w:asciiTheme="majorHAnsi" w:hAnsiTheme="majorHAnsi" w:cs="Arial"/>
          <w:sz w:val="22"/>
          <w:szCs w:val="22"/>
        </w:rPr>
        <w:t>имущества</w:t>
      </w:r>
      <w:r w:rsidRPr="001B096F">
        <w:rPr>
          <w:rFonts w:asciiTheme="majorHAnsi" w:hAnsiTheme="majorHAnsi" w:cs="Arial"/>
          <w:sz w:val="22"/>
          <w:szCs w:val="22"/>
        </w:rPr>
        <w:t>, переданн</w:t>
      </w:r>
      <w:r w:rsidR="00BB34C7" w:rsidRPr="001B096F">
        <w:rPr>
          <w:rFonts w:asciiTheme="majorHAnsi" w:hAnsiTheme="majorHAnsi" w:cs="Arial"/>
          <w:sz w:val="22"/>
          <w:szCs w:val="22"/>
        </w:rPr>
        <w:t>ого</w:t>
      </w:r>
      <w:r w:rsidRPr="001B096F">
        <w:rPr>
          <w:rFonts w:asciiTheme="majorHAnsi" w:hAnsiTheme="majorHAnsi" w:cs="Arial"/>
          <w:sz w:val="22"/>
          <w:szCs w:val="22"/>
        </w:rPr>
        <w:t xml:space="preserve"> Продавцом.</w:t>
      </w:r>
    </w:p>
    <w:p w14:paraId="72EC525E" w14:textId="77777777" w:rsidR="00E076C4" w:rsidRDefault="00E076C4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</w:p>
    <w:p w14:paraId="1CF53510" w14:textId="77A7942C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5. Возникновение права собственности</w:t>
      </w:r>
    </w:p>
    <w:p w14:paraId="0601677B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5.1. Право собственности на имущество переходит от Продавца к Покупателю после выполнения требования об уплате стоимости </w:t>
      </w:r>
      <w:r w:rsidR="00BB34C7" w:rsidRPr="001B096F">
        <w:rPr>
          <w:rFonts w:asciiTheme="majorHAnsi" w:hAnsiTheme="majorHAnsi" w:cs="Arial"/>
          <w:sz w:val="22"/>
          <w:szCs w:val="22"/>
        </w:rPr>
        <w:t>имущества</w:t>
      </w:r>
      <w:r w:rsidRPr="001B096F">
        <w:rPr>
          <w:rFonts w:asciiTheme="majorHAnsi" w:hAnsiTheme="majorHAnsi" w:cs="Arial"/>
          <w:sz w:val="22"/>
          <w:szCs w:val="22"/>
        </w:rPr>
        <w:t>, указа</w:t>
      </w:r>
      <w:r w:rsidR="00BB34C7" w:rsidRPr="001B096F">
        <w:rPr>
          <w:rFonts w:asciiTheme="majorHAnsi" w:hAnsiTheme="majorHAnsi" w:cs="Arial"/>
          <w:sz w:val="22"/>
          <w:szCs w:val="22"/>
        </w:rPr>
        <w:t xml:space="preserve">нной в п. 3 настоящего Договора и </w:t>
      </w:r>
      <w:r w:rsidR="00D7445F" w:rsidRPr="001B096F">
        <w:rPr>
          <w:rFonts w:asciiTheme="majorHAnsi" w:hAnsiTheme="majorHAnsi" w:cs="Arial"/>
          <w:sz w:val="22"/>
          <w:szCs w:val="22"/>
        </w:rPr>
        <w:t>фактической передачи имущества путем подписания сторонами акта приема-передачи</w:t>
      </w:r>
      <w:r w:rsidR="00BB34C7" w:rsidRPr="001B096F">
        <w:rPr>
          <w:rFonts w:asciiTheme="majorHAnsi" w:hAnsiTheme="majorHAnsi" w:cs="Arial"/>
          <w:sz w:val="22"/>
          <w:szCs w:val="22"/>
        </w:rPr>
        <w:t>.</w:t>
      </w:r>
    </w:p>
    <w:p w14:paraId="7EEB83CA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6. Ответственность Сторон</w:t>
      </w:r>
    </w:p>
    <w:p w14:paraId="2C2BDFBC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lastRenderedPageBreak/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2A32F2CF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6.</w:t>
      </w:r>
      <w:r w:rsidR="00BB34C7" w:rsidRPr="001B096F">
        <w:rPr>
          <w:rFonts w:asciiTheme="majorHAnsi" w:hAnsiTheme="majorHAnsi" w:cs="Arial"/>
          <w:sz w:val="22"/>
          <w:szCs w:val="22"/>
        </w:rPr>
        <w:t>2</w:t>
      </w:r>
      <w:r w:rsidRPr="001B096F">
        <w:rPr>
          <w:rFonts w:asciiTheme="majorHAnsi" w:hAnsiTheme="majorHAnsi" w:cs="Arial"/>
          <w:sz w:val="22"/>
          <w:szCs w:val="22"/>
        </w:rPr>
        <w:t>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F99BBEC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6.</w:t>
      </w:r>
      <w:r w:rsidR="00BB34C7" w:rsidRPr="001B096F">
        <w:rPr>
          <w:rFonts w:asciiTheme="majorHAnsi" w:hAnsiTheme="majorHAnsi" w:cs="Arial"/>
          <w:sz w:val="22"/>
          <w:szCs w:val="22"/>
        </w:rPr>
        <w:t>3</w:t>
      </w:r>
      <w:r w:rsidRPr="001B096F">
        <w:rPr>
          <w:rFonts w:asciiTheme="majorHAnsi" w:hAnsiTheme="majorHAnsi" w:cs="Arial"/>
          <w:sz w:val="22"/>
          <w:szCs w:val="22"/>
        </w:rPr>
        <w:t>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47CB4CF0" w14:textId="77777777" w:rsidR="00BB34C7" w:rsidRPr="001B096F" w:rsidRDefault="00BB34C7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</w:p>
    <w:p w14:paraId="5D5364EF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7. Порядок разрешения споров</w:t>
      </w:r>
    </w:p>
    <w:p w14:paraId="6354052E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10" w:history="1">
        <w:r w:rsidRPr="001B096F">
          <w:rPr>
            <w:rFonts w:asciiTheme="majorHAnsi" w:hAnsiTheme="majorHAnsi" w:cs="Arial"/>
            <w:sz w:val="22"/>
            <w:szCs w:val="22"/>
          </w:rPr>
          <w:t>законодательством</w:t>
        </w:r>
      </w:hyperlink>
      <w:r w:rsidRPr="001B096F">
        <w:rPr>
          <w:rFonts w:asciiTheme="majorHAnsi" w:hAnsiTheme="majorHAnsi" w:cs="Arial"/>
          <w:sz w:val="22"/>
          <w:szCs w:val="22"/>
        </w:rPr>
        <w:t xml:space="preserve"> РФ.</w:t>
      </w:r>
    </w:p>
    <w:p w14:paraId="2957A62E" w14:textId="77777777" w:rsidR="00BB34C7" w:rsidRPr="001B096F" w:rsidRDefault="00BB34C7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</w:p>
    <w:p w14:paraId="228EFED7" w14:textId="77777777" w:rsidR="0051603D" w:rsidRPr="001B096F" w:rsidRDefault="0051603D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</w:p>
    <w:p w14:paraId="62D3468F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8. Условия изменения и расторжения договора</w:t>
      </w:r>
    </w:p>
    <w:p w14:paraId="1E108262" w14:textId="77777777" w:rsidR="00CF5BBD" w:rsidRPr="001B096F" w:rsidRDefault="00CF5BBD" w:rsidP="00CF5BBD">
      <w:pPr>
        <w:tabs>
          <w:tab w:val="center" w:pos="5102"/>
          <w:tab w:val="left" w:pos="8940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8.1. Существенные условия настоящего договора определены в Положении </w:t>
      </w:r>
      <w:r w:rsidRPr="001B096F">
        <w:rPr>
          <w:rFonts w:asciiTheme="majorHAnsi" w:hAnsiTheme="majorHAnsi"/>
          <w:sz w:val="22"/>
          <w:szCs w:val="22"/>
        </w:rPr>
        <w:t xml:space="preserve">о порядке, сроках и условиях реализации имущества </w:t>
      </w:r>
      <w:r>
        <w:rPr>
          <w:rFonts w:asciiTheme="majorHAnsi" w:hAnsiTheme="majorHAnsi"/>
          <w:sz w:val="22"/>
          <w:szCs w:val="22"/>
        </w:rPr>
        <w:t>АО НТЦ</w:t>
      </w:r>
      <w:r w:rsidRPr="001B096F">
        <w:rPr>
          <w:rFonts w:asciiTheme="majorHAnsi" w:hAnsiTheme="majorHAnsi"/>
          <w:sz w:val="22"/>
          <w:szCs w:val="22"/>
        </w:rPr>
        <w:t xml:space="preserve"> «</w:t>
      </w:r>
      <w:r>
        <w:rPr>
          <w:rFonts w:asciiTheme="majorHAnsi" w:hAnsiTheme="majorHAnsi"/>
          <w:sz w:val="22"/>
          <w:szCs w:val="22"/>
        </w:rPr>
        <w:t>ЭВРИКА-ТРЕЙД</w:t>
      </w:r>
      <w:r w:rsidRPr="001B096F">
        <w:rPr>
          <w:rFonts w:asciiTheme="majorHAnsi" w:hAnsiTheme="majorHAnsi"/>
          <w:sz w:val="22"/>
          <w:szCs w:val="22"/>
        </w:rPr>
        <w:t>», утвержденного кредиторо</w:t>
      </w:r>
      <w:r>
        <w:rPr>
          <w:rFonts w:asciiTheme="majorHAnsi" w:hAnsiTheme="majorHAnsi"/>
          <w:sz w:val="22"/>
          <w:szCs w:val="22"/>
        </w:rPr>
        <w:t>м, чьи требования, обеспечены залогом реализуемого по настоящему договору имущества</w:t>
      </w:r>
      <w:r w:rsidRPr="001B096F">
        <w:rPr>
          <w:rFonts w:asciiTheme="majorHAnsi" w:hAnsiTheme="majorHAnsi" w:cs="Arial"/>
          <w:sz w:val="22"/>
          <w:szCs w:val="22"/>
        </w:rPr>
        <w:t>.</w:t>
      </w:r>
    </w:p>
    <w:p w14:paraId="5D704D3F" w14:textId="6DB3C176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8.2. Расторжение настоящего договора осуществляется в порядке, предусмотренном </w:t>
      </w:r>
      <w:hyperlink r:id="rId11" w:history="1">
        <w:r w:rsidRPr="001B096F">
          <w:rPr>
            <w:rFonts w:asciiTheme="majorHAnsi" w:hAnsiTheme="majorHAnsi" w:cs="Arial"/>
            <w:sz w:val="22"/>
            <w:szCs w:val="22"/>
          </w:rPr>
          <w:t>законодательством</w:t>
        </w:r>
      </w:hyperlink>
      <w:r w:rsidRPr="001B096F">
        <w:rPr>
          <w:rFonts w:asciiTheme="majorHAnsi" w:hAnsiTheme="majorHAnsi" w:cs="Arial"/>
          <w:sz w:val="22"/>
          <w:szCs w:val="22"/>
        </w:rPr>
        <w:t xml:space="preserve"> Российской Федерации.</w:t>
      </w:r>
    </w:p>
    <w:p w14:paraId="38505449" w14:textId="77777777" w:rsidR="00BB34C7" w:rsidRPr="001B096F" w:rsidRDefault="00BB34C7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</w:p>
    <w:p w14:paraId="7CBE4BA8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9. Заключительные положения</w:t>
      </w:r>
    </w:p>
    <w:p w14:paraId="2B6975C0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7D71B33" w14:textId="4CDE6661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 xml:space="preserve">9.2. Настоящий Договор составлен в </w:t>
      </w:r>
      <w:r w:rsidR="00E076C4">
        <w:rPr>
          <w:rFonts w:asciiTheme="majorHAnsi" w:hAnsiTheme="majorHAnsi" w:cs="Arial"/>
          <w:sz w:val="22"/>
          <w:szCs w:val="22"/>
        </w:rPr>
        <w:t>2</w:t>
      </w:r>
      <w:r w:rsidRPr="001B096F">
        <w:rPr>
          <w:rFonts w:asciiTheme="majorHAnsi" w:hAnsiTheme="majorHAnsi" w:cs="Arial"/>
          <w:sz w:val="22"/>
          <w:szCs w:val="22"/>
        </w:rPr>
        <w:t xml:space="preserve">-х экземплярах, имеющих одинаковую юридическую силу: один - для Продавца, </w:t>
      </w:r>
      <w:r w:rsidR="00E076C4">
        <w:rPr>
          <w:rFonts w:asciiTheme="majorHAnsi" w:hAnsiTheme="majorHAnsi" w:cs="Arial"/>
          <w:sz w:val="22"/>
          <w:szCs w:val="22"/>
        </w:rPr>
        <w:t>второй</w:t>
      </w:r>
      <w:r w:rsidR="00D7445F" w:rsidRPr="001B096F">
        <w:rPr>
          <w:rFonts w:asciiTheme="majorHAnsi" w:hAnsiTheme="majorHAnsi" w:cs="Arial"/>
          <w:sz w:val="22"/>
          <w:szCs w:val="22"/>
        </w:rPr>
        <w:t xml:space="preserve"> - для Покупателя</w:t>
      </w:r>
      <w:r w:rsidRPr="001B096F">
        <w:rPr>
          <w:rFonts w:asciiTheme="majorHAnsi" w:hAnsiTheme="majorHAnsi" w:cs="Arial"/>
          <w:sz w:val="22"/>
          <w:szCs w:val="22"/>
        </w:rPr>
        <w:t>.</w:t>
      </w:r>
    </w:p>
    <w:p w14:paraId="623B1BD6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1B096F">
        <w:rPr>
          <w:rFonts w:asciiTheme="majorHAnsi" w:hAnsiTheme="majorHAnsi" w:cs="Arial"/>
          <w:sz w:val="22"/>
          <w:szCs w:val="22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0A7D64F" w14:textId="77777777" w:rsidR="00BB34C7" w:rsidRPr="001B096F" w:rsidRDefault="00BB34C7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</w:p>
    <w:p w14:paraId="11D547F4" w14:textId="77777777" w:rsidR="00D938A1" w:rsidRPr="001B096F" w:rsidRDefault="00D938A1" w:rsidP="00D938A1">
      <w:pPr>
        <w:tabs>
          <w:tab w:val="left" w:pos="1080"/>
        </w:tabs>
        <w:ind w:firstLine="720"/>
        <w:jc w:val="center"/>
        <w:rPr>
          <w:rFonts w:asciiTheme="majorHAnsi" w:hAnsiTheme="majorHAnsi" w:cs="Arial"/>
          <w:b/>
          <w:sz w:val="22"/>
          <w:szCs w:val="22"/>
        </w:rPr>
      </w:pPr>
      <w:r w:rsidRPr="001B096F">
        <w:rPr>
          <w:rFonts w:asciiTheme="majorHAnsi" w:hAnsiTheme="majorHAnsi" w:cs="Arial"/>
          <w:b/>
          <w:sz w:val="22"/>
          <w:szCs w:val="22"/>
        </w:rPr>
        <w:t>10. Реквизиты и подписи Сторон</w:t>
      </w:r>
    </w:p>
    <w:p w14:paraId="3E361868" w14:textId="77777777" w:rsidR="00D938A1" w:rsidRPr="001B096F" w:rsidRDefault="00D938A1" w:rsidP="00D938A1">
      <w:pPr>
        <w:tabs>
          <w:tab w:val="left" w:pos="1080"/>
        </w:tabs>
        <w:ind w:firstLine="72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678"/>
        <w:gridCol w:w="436"/>
        <w:gridCol w:w="4242"/>
        <w:gridCol w:w="2122"/>
      </w:tblGrid>
      <w:tr w:rsidR="00D938A1" w:rsidRPr="001B096F" w14:paraId="3FBBD054" w14:textId="77777777" w:rsidTr="00D7445F">
        <w:trPr>
          <w:gridBefore w:val="1"/>
          <w:gridAfter w:val="1"/>
          <w:wBefore w:w="108" w:type="dxa"/>
          <w:wAfter w:w="2122" w:type="dxa"/>
        </w:trPr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33389" w14:textId="77777777" w:rsidR="00D938A1" w:rsidRPr="001B096F" w:rsidRDefault="00D938A1" w:rsidP="00D7445F">
            <w:pPr>
              <w:tabs>
                <w:tab w:val="left" w:pos="1080"/>
              </w:tabs>
              <w:ind w:hanging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96F">
              <w:rPr>
                <w:rFonts w:asciiTheme="majorHAnsi" w:hAnsiTheme="majorHAnsi" w:cs="Arial"/>
                <w:b/>
                <w:sz w:val="22"/>
                <w:szCs w:val="22"/>
              </w:rPr>
              <w:t>Продавец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EECDBDF" w14:textId="77777777" w:rsidR="00D938A1" w:rsidRPr="001B096F" w:rsidRDefault="00D938A1" w:rsidP="00D7445F">
            <w:pPr>
              <w:tabs>
                <w:tab w:val="left" w:pos="3992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96F">
              <w:rPr>
                <w:rFonts w:asciiTheme="majorHAnsi" w:hAnsiTheme="majorHAnsi" w:cs="Arial"/>
                <w:b/>
                <w:sz w:val="22"/>
                <w:szCs w:val="22"/>
              </w:rPr>
              <w:t>Покупатель</w:t>
            </w:r>
          </w:p>
        </w:tc>
      </w:tr>
      <w:tr w:rsidR="00D938A1" w:rsidRPr="007217CC" w14:paraId="060251F3" w14:textId="77777777" w:rsidTr="00D74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6" w:type="dxa"/>
            <w:gridSpan w:val="2"/>
          </w:tcPr>
          <w:p w14:paraId="3FBFA020" w14:textId="77777777" w:rsidR="00DB276F" w:rsidRDefault="00DB276F" w:rsidP="00DB276F">
            <w:pPr>
              <w:pStyle w:val="ConsNonformat"/>
              <w:widowControl/>
              <w:ind w:right="17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 xml:space="preserve">АО НТЦ "ЭВРИКА-ТРЕЙД", </w:t>
            </w:r>
          </w:p>
          <w:p w14:paraId="356EB6C7" w14:textId="77777777" w:rsidR="00DB276F" w:rsidRDefault="00DB276F" w:rsidP="00DB276F">
            <w:pPr>
              <w:pStyle w:val="ConsNonformat"/>
              <w:widowControl/>
              <w:ind w:right="17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 xml:space="preserve">юридический адрес: </w:t>
            </w:r>
          </w:p>
          <w:p w14:paraId="7366D13F" w14:textId="77777777" w:rsidR="00DB276F" w:rsidRPr="00BF1BBF" w:rsidRDefault="00DB276F" w:rsidP="00DB276F">
            <w:pPr>
              <w:pStyle w:val="ConsNonformat"/>
              <w:widowControl/>
              <w:ind w:right="174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>628426, Ханты-Мансийский Автономный округ - Югра, г Сургут, ул Профсоюзов, д 62</w:t>
            </w:r>
          </w:p>
          <w:p w14:paraId="4A765FBD" w14:textId="77777777" w:rsidR="00DB276F" w:rsidRPr="00BF1BBF" w:rsidRDefault="00DB276F" w:rsidP="00DB276F">
            <w:pPr>
              <w:pStyle w:val="ConsNonformat"/>
              <w:widowControl/>
              <w:ind w:right="174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 xml:space="preserve">Фактический адрес </w:t>
            </w:r>
          </w:p>
          <w:p w14:paraId="3A43A742" w14:textId="77777777" w:rsidR="00DB276F" w:rsidRDefault="00DB276F" w:rsidP="00DB276F">
            <w:pPr>
              <w:pStyle w:val="ConsNonformat"/>
              <w:widowControl/>
              <w:ind w:right="174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 xml:space="preserve">(адрес конкурсного управляющего): 628306, ХМАО-Югра, г. Нефтеюганск, </w:t>
            </w:r>
          </w:p>
          <w:p w14:paraId="50746166" w14:textId="77777777" w:rsidR="00DB276F" w:rsidRPr="00BF1BBF" w:rsidRDefault="00DB276F" w:rsidP="00DB276F">
            <w:pPr>
              <w:pStyle w:val="ConsNonformat"/>
              <w:widowControl/>
              <w:ind w:right="174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>15 мкр, 9 дом, 121 пом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14:paraId="1BC95867" w14:textId="77777777" w:rsidR="00DB276F" w:rsidRPr="00BF1BBF" w:rsidRDefault="00DB276F" w:rsidP="00DB276F">
            <w:pPr>
              <w:pStyle w:val="ConsNonformat"/>
              <w:widowControl/>
              <w:ind w:right="17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 xml:space="preserve">ИНН: 8602053340, </w:t>
            </w:r>
          </w:p>
          <w:p w14:paraId="165132CC" w14:textId="77777777" w:rsidR="00DB276F" w:rsidRPr="00BF1BBF" w:rsidRDefault="00DB276F" w:rsidP="00DB276F">
            <w:pPr>
              <w:pStyle w:val="ConsNonformat"/>
              <w:widowControl/>
              <w:ind w:right="174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>ОГРН: 1028600606726</w:t>
            </w:r>
          </w:p>
          <w:p w14:paraId="44168B9C" w14:textId="77777777" w:rsidR="00DB276F" w:rsidRPr="00DB276F" w:rsidRDefault="00DB276F" w:rsidP="00DB276F">
            <w:pPr>
              <w:pStyle w:val="ConsNonformat"/>
              <w:widowControl/>
              <w:ind w:right="174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>Тел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: 8 3463 234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 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555</w:t>
            </w:r>
          </w:p>
          <w:p w14:paraId="2FF6AECC" w14:textId="77777777" w:rsidR="00DB276F" w:rsidRPr="00DB276F" w:rsidRDefault="00DB276F" w:rsidP="00DB276F">
            <w:pPr>
              <w:pStyle w:val="ConsNonformat"/>
              <w:widowControl/>
              <w:ind w:right="0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+7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 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904 88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 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677 07</w:t>
            </w:r>
          </w:p>
          <w:p w14:paraId="259C9AC2" w14:textId="77777777" w:rsidR="00DB276F" w:rsidRPr="00DB276F" w:rsidRDefault="00DB276F" w:rsidP="00DB276F">
            <w:pPr>
              <w:pStyle w:val="ConsNonformat"/>
              <w:widowControl/>
              <w:ind w:right="0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-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mail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: 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rozgon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_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au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@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bk</w:t>
            </w:r>
            <w:r w:rsidRPr="00DB27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ru</w:t>
            </w:r>
          </w:p>
          <w:p w14:paraId="4521ABC7" w14:textId="6AA641F0" w:rsidR="00D938A1" w:rsidRPr="00DB276F" w:rsidRDefault="00D938A1" w:rsidP="00D7445F">
            <w:pPr>
              <w:pStyle w:val="ConsNonformat"/>
              <w:widowControl/>
              <w:ind w:right="0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</w:p>
        </w:tc>
        <w:tc>
          <w:tcPr>
            <w:tcW w:w="6800" w:type="dxa"/>
            <w:gridSpan w:val="3"/>
          </w:tcPr>
          <w:p w14:paraId="37C7C5F6" w14:textId="77777777" w:rsidR="00D938A1" w:rsidRPr="00DB276F" w:rsidRDefault="00D938A1" w:rsidP="0051603D">
            <w:pPr>
              <w:jc w:val="both"/>
              <w:rPr>
                <w:rFonts w:asciiTheme="majorHAnsi" w:eastAsia="Calibri" w:hAnsiTheme="majorHAnsi" w:cs="Arial"/>
                <w:sz w:val="22"/>
                <w:szCs w:val="22"/>
                <w:lang w:val="en-US" w:eastAsia="ru-RU"/>
              </w:rPr>
            </w:pPr>
          </w:p>
        </w:tc>
      </w:tr>
    </w:tbl>
    <w:p w14:paraId="220E9A1E" w14:textId="77777777" w:rsidR="00D938A1" w:rsidRPr="00DB276F" w:rsidRDefault="00D938A1" w:rsidP="00D938A1">
      <w:pPr>
        <w:pStyle w:val="a3"/>
        <w:spacing w:before="0" w:after="0"/>
        <w:rPr>
          <w:rFonts w:asciiTheme="majorHAnsi" w:hAnsiTheme="majorHAnsi" w:cs="Arial"/>
          <w:b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D938A1" w:rsidRPr="001B096F" w14:paraId="6A0BF2EF" w14:textId="77777777" w:rsidTr="00D938A1">
        <w:trPr>
          <w:trHeight w:val="649"/>
        </w:trPr>
        <w:tc>
          <w:tcPr>
            <w:tcW w:w="5070" w:type="dxa"/>
          </w:tcPr>
          <w:p w14:paraId="253B2546" w14:textId="77777777" w:rsidR="00D938A1" w:rsidRPr="001B096F" w:rsidRDefault="00D938A1" w:rsidP="00D938A1">
            <w:pPr>
              <w:pStyle w:val="a3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96F">
              <w:rPr>
                <w:rFonts w:asciiTheme="majorHAnsi" w:hAnsiTheme="majorHAnsi" w:cs="Arial"/>
                <w:b/>
                <w:sz w:val="22"/>
                <w:szCs w:val="22"/>
              </w:rPr>
              <w:t>Конкурсный управляющий</w:t>
            </w:r>
          </w:p>
        </w:tc>
        <w:tc>
          <w:tcPr>
            <w:tcW w:w="4252" w:type="dxa"/>
          </w:tcPr>
          <w:p w14:paraId="6911C6FE" w14:textId="77777777" w:rsidR="00D938A1" w:rsidRPr="001B096F" w:rsidRDefault="00D938A1" w:rsidP="00D938A1">
            <w:pPr>
              <w:pStyle w:val="a3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D938A1" w:rsidRPr="001B096F" w14:paraId="3CBFE45C" w14:textId="77777777" w:rsidTr="00D938A1">
        <w:tc>
          <w:tcPr>
            <w:tcW w:w="5070" w:type="dxa"/>
          </w:tcPr>
          <w:p w14:paraId="6773B3E8" w14:textId="77777777" w:rsidR="00D938A1" w:rsidRPr="001B096F" w:rsidRDefault="00D938A1" w:rsidP="00D938A1">
            <w:pPr>
              <w:pStyle w:val="a3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96F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______________________</w:t>
            </w:r>
            <w:r w:rsidR="00BB34C7" w:rsidRPr="001B096F">
              <w:rPr>
                <w:rFonts w:asciiTheme="majorHAnsi" w:hAnsiTheme="majorHAnsi" w:cs="Arial"/>
                <w:b/>
                <w:sz w:val="22"/>
                <w:szCs w:val="22"/>
              </w:rPr>
              <w:t>Е.В. Розгон</w:t>
            </w:r>
          </w:p>
          <w:p w14:paraId="5CC9B980" w14:textId="77777777" w:rsidR="00D938A1" w:rsidRPr="001B096F" w:rsidRDefault="00D938A1" w:rsidP="00D938A1">
            <w:pPr>
              <w:pStyle w:val="a3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96F">
              <w:rPr>
                <w:rFonts w:asciiTheme="majorHAnsi" w:hAnsiTheme="majorHAnsi" w:cs="Arial"/>
                <w:b/>
                <w:sz w:val="22"/>
                <w:szCs w:val="22"/>
              </w:rPr>
              <w:t>М.п.</w:t>
            </w:r>
          </w:p>
        </w:tc>
        <w:tc>
          <w:tcPr>
            <w:tcW w:w="4252" w:type="dxa"/>
          </w:tcPr>
          <w:p w14:paraId="41DE44C2" w14:textId="77777777" w:rsidR="00D938A1" w:rsidRPr="001B096F" w:rsidRDefault="00D938A1" w:rsidP="00D938A1">
            <w:pPr>
              <w:pStyle w:val="a3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96F">
              <w:rPr>
                <w:rFonts w:asciiTheme="majorHAnsi" w:hAnsiTheme="majorHAnsi" w:cs="Arial"/>
                <w:b/>
                <w:sz w:val="22"/>
                <w:szCs w:val="22"/>
              </w:rPr>
              <w:t>___________________________</w:t>
            </w:r>
          </w:p>
          <w:p w14:paraId="0700977A" w14:textId="77777777" w:rsidR="00D938A1" w:rsidRPr="001B096F" w:rsidRDefault="00D938A1" w:rsidP="00D938A1">
            <w:pPr>
              <w:pStyle w:val="a3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96F">
              <w:rPr>
                <w:rFonts w:asciiTheme="majorHAnsi" w:hAnsiTheme="majorHAnsi" w:cs="Arial"/>
                <w:b/>
                <w:sz w:val="22"/>
                <w:szCs w:val="22"/>
              </w:rPr>
              <w:t xml:space="preserve">М.п.  </w:t>
            </w:r>
          </w:p>
        </w:tc>
      </w:tr>
    </w:tbl>
    <w:p w14:paraId="28A86A60" w14:textId="77777777" w:rsidR="00D938A1" w:rsidRPr="001B096F" w:rsidRDefault="00D938A1" w:rsidP="00BB34C7">
      <w:pPr>
        <w:rPr>
          <w:rFonts w:asciiTheme="majorHAnsi" w:hAnsiTheme="majorHAnsi"/>
          <w:sz w:val="22"/>
          <w:szCs w:val="22"/>
        </w:rPr>
      </w:pPr>
    </w:p>
    <w:p w14:paraId="6005AD41" w14:textId="77777777" w:rsidR="00942309" w:rsidRPr="001B096F" w:rsidRDefault="00942309">
      <w:pPr>
        <w:rPr>
          <w:rFonts w:asciiTheme="majorHAnsi" w:hAnsiTheme="majorHAnsi"/>
          <w:sz w:val="22"/>
          <w:szCs w:val="22"/>
        </w:rPr>
      </w:pPr>
    </w:p>
    <w:sectPr w:rsidR="00942309" w:rsidRPr="001B096F" w:rsidSect="00FC6B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C3839" w14:textId="77777777" w:rsidR="009977EA" w:rsidRDefault="009977EA" w:rsidP="00B73C58">
      <w:r>
        <w:separator/>
      </w:r>
    </w:p>
  </w:endnote>
  <w:endnote w:type="continuationSeparator" w:id="0">
    <w:p w14:paraId="0217DF68" w14:textId="77777777" w:rsidR="009977EA" w:rsidRDefault="009977EA" w:rsidP="00B7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2A6FB" w14:textId="77777777" w:rsidR="00B73C58" w:rsidRDefault="00B73C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BE234" w14:textId="77777777" w:rsidR="00B73C58" w:rsidRDefault="00B73C5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789E5" w14:textId="77777777" w:rsidR="00B73C58" w:rsidRDefault="00B73C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13E96" w14:textId="77777777" w:rsidR="009977EA" w:rsidRDefault="009977EA" w:rsidP="00B73C58">
      <w:r>
        <w:separator/>
      </w:r>
    </w:p>
  </w:footnote>
  <w:footnote w:type="continuationSeparator" w:id="0">
    <w:p w14:paraId="090BDE8F" w14:textId="77777777" w:rsidR="009977EA" w:rsidRDefault="009977EA" w:rsidP="00B7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01B8A" w14:textId="77777777" w:rsidR="00B73C58" w:rsidRDefault="00B73C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792D3" w14:textId="77777777" w:rsidR="00B73C58" w:rsidRDefault="00B73C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E5CFA" w14:textId="77777777" w:rsidR="00B73C58" w:rsidRDefault="00B73C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855"/>
    <w:multiLevelType w:val="hybridMultilevel"/>
    <w:tmpl w:val="D52C95F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BA56DBA"/>
    <w:multiLevelType w:val="hybridMultilevel"/>
    <w:tmpl w:val="76587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9C9"/>
    <w:multiLevelType w:val="hybridMultilevel"/>
    <w:tmpl w:val="0BE6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3B1D"/>
    <w:multiLevelType w:val="hybridMultilevel"/>
    <w:tmpl w:val="F350F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9C7A9D"/>
    <w:multiLevelType w:val="hybridMultilevel"/>
    <w:tmpl w:val="85849E24"/>
    <w:lvl w:ilvl="0" w:tplc="EB1EA2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351E9"/>
    <w:multiLevelType w:val="hybridMultilevel"/>
    <w:tmpl w:val="F3DE281C"/>
    <w:lvl w:ilvl="0" w:tplc="33E6801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6F7"/>
    <w:multiLevelType w:val="multilevel"/>
    <w:tmpl w:val="A9E0A200"/>
    <w:lvl w:ilvl="0">
      <w:start w:val="4"/>
      <w:numFmt w:val="decimal"/>
      <w:lvlText w:val="%1"/>
      <w:lvlJc w:val="left"/>
      <w:pPr>
        <w:ind w:hanging="54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9"/>
        <w:jc w:val="right"/>
      </w:pPr>
      <w:rPr>
        <w:rFonts w:asciiTheme="majorHAnsi" w:eastAsia="Times New Roman" w:hAnsiTheme="majorHAnsi" w:hint="default"/>
        <w:b/>
        <w:w w:val="95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30D7AAD"/>
    <w:multiLevelType w:val="multilevel"/>
    <w:tmpl w:val="35F8E63A"/>
    <w:lvl w:ilvl="0">
      <w:start w:val="4"/>
      <w:numFmt w:val="decimal"/>
      <w:lvlText w:val="%1"/>
      <w:lvlJc w:val="left"/>
      <w:pPr>
        <w:ind w:hanging="544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544"/>
      </w:pPr>
      <w:rPr>
        <w:rFonts w:asciiTheme="majorHAnsi" w:eastAsia="Times New Roman" w:hAnsiTheme="majorHAnsi" w:hint="default"/>
        <w:b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EEE54D9"/>
    <w:multiLevelType w:val="multilevel"/>
    <w:tmpl w:val="A7E0AFCC"/>
    <w:lvl w:ilvl="0">
      <w:start w:val="10"/>
      <w:numFmt w:val="decimal"/>
      <w:lvlText w:val="%1"/>
      <w:lvlJc w:val="left"/>
      <w:pPr>
        <w:ind w:left="0" w:hanging="667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hanging="667"/>
      </w:pPr>
      <w:rPr>
        <w:rFonts w:hint="default"/>
        <w:b/>
        <w:w w:val="95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5F"/>
    <w:rsid w:val="0000084C"/>
    <w:rsid w:val="000008A3"/>
    <w:rsid w:val="0000094E"/>
    <w:rsid w:val="00000B94"/>
    <w:rsid w:val="00000EAB"/>
    <w:rsid w:val="000022B9"/>
    <w:rsid w:val="00002EEB"/>
    <w:rsid w:val="00003B4B"/>
    <w:rsid w:val="00003FC8"/>
    <w:rsid w:val="000040F2"/>
    <w:rsid w:val="00004F89"/>
    <w:rsid w:val="00004FAA"/>
    <w:rsid w:val="000058F8"/>
    <w:rsid w:val="0000591A"/>
    <w:rsid w:val="00005EED"/>
    <w:rsid w:val="00006B3C"/>
    <w:rsid w:val="00006D16"/>
    <w:rsid w:val="00006DFD"/>
    <w:rsid w:val="0000738C"/>
    <w:rsid w:val="00007898"/>
    <w:rsid w:val="00007BD0"/>
    <w:rsid w:val="00007F53"/>
    <w:rsid w:val="00010719"/>
    <w:rsid w:val="000107C6"/>
    <w:rsid w:val="000108C2"/>
    <w:rsid w:val="00010A6B"/>
    <w:rsid w:val="00010B57"/>
    <w:rsid w:val="00010D30"/>
    <w:rsid w:val="00010D4A"/>
    <w:rsid w:val="00011038"/>
    <w:rsid w:val="000114E6"/>
    <w:rsid w:val="0001169B"/>
    <w:rsid w:val="0001177F"/>
    <w:rsid w:val="00011F60"/>
    <w:rsid w:val="00012045"/>
    <w:rsid w:val="000128C3"/>
    <w:rsid w:val="00012B44"/>
    <w:rsid w:val="00012F4D"/>
    <w:rsid w:val="00012FFF"/>
    <w:rsid w:val="0001361D"/>
    <w:rsid w:val="00013874"/>
    <w:rsid w:val="00013FE1"/>
    <w:rsid w:val="00013FF9"/>
    <w:rsid w:val="00014278"/>
    <w:rsid w:val="0001436B"/>
    <w:rsid w:val="000143C4"/>
    <w:rsid w:val="00014D40"/>
    <w:rsid w:val="0001507B"/>
    <w:rsid w:val="00015A70"/>
    <w:rsid w:val="00015CC7"/>
    <w:rsid w:val="00016128"/>
    <w:rsid w:val="0001628F"/>
    <w:rsid w:val="000167EC"/>
    <w:rsid w:val="000169FA"/>
    <w:rsid w:val="00016B06"/>
    <w:rsid w:val="00016D5C"/>
    <w:rsid w:val="00017590"/>
    <w:rsid w:val="00017A91"/>
    <w:rsid w:val="0002010E"/>
    <w:rsid w:val="000203B0"/>
    <w:rsid w:val="000205FE"/>
    <w:rsid w:val="000208CF"/>
    <w:rsid w:val="00020989"/>
    <w:rsid w:val="0002103F"/>
    <w:rsid w:val="000211B0"/>
    <w:rsid w:val="00021312"/>
    <w:rsid w:val="00021A51"/>
    <w:rsid w:val="00021E95"/>
    <w:rsid w:val="000220BC"/>
    <w:rsid w:val="000228FD"/>
    <w:rsid w:val="000229AB"/>
    <w:rsid w:val="00022E05"/>
    <w:rsid w:val="00022F06"/>
    <w:rsid w:val="00023330"/>
    <w:rsid w:val="000233CF"/>
    <w:rsid w:val="00023670"/>
    <w:rsid w:val="000239B2"/>
    <w:rsid w:val="00023A02"/>
    <w:rsid w:val="00023D16"/>
    <w:rsid w:val="00023EBB"/>
    <w:rsid w:val="00024436"/>
    <w:rsid w:val="00024475"/>
    <w:rsid w:val="00024926"/>
    <w:rsid w:val="00024EDE"/>
    <w:rsid w:val="000250F9"/>
    <w:rsid w:val="0002619F"/>
    <w:rsid w:val="00026ECD"/>
    <w:rsid w:val="00027241"/>
    <w:rsid w:val="00027693"/>
    <w:rsid w:val="000276A8"/>
    <w:rsid w:val="0002772C"/>
    <w:rsid w:val="000277D1"/>
    <w:rsid w:val="00027D01"/>
    <w:rsid w:val="00027D86"/>
    <w:rsid w:val="00027E03"/>
    <w:rsid w:val="00027E06"/>
    <w:rsid w:val="00030027"/>
    <w:rsid w:val="00030291"/>
    <w:rsid w:val="0003099B"/>
    <w:rsid w:val="00030C20"/>
    <w:rsid w:val="000310BE"/>
    <w:rsid w:val="000317FB"/>
    <w:rsid w:val="00031E4C"/>
    <w:rsid w:val="000320E9"/>
    <w:rsid w:val="000321D9"/>
    <w:rsid w:val="00032504"/>
    <w:rsid w:val="000326AA"/>
    <w:rsid w:val="00032903"/>
    <w:rsid w:val="00033004"/>
    <w:rsid w:val="00033380"/>
    <w:rsid w:val="00033983"/>
    <w:rsid w:val="00033DFD"/>
    <w:rsid w:val="0003457C"/>
    <w:rsid w:val="00035471"/>
    <w:rsid w:val="0003574A"/>
    <w:rsid w:val="00036094"/>
    <w:rsid w:val="00036E90"/>
    <w:rsid w:val="0003777A"/>
    <w:rsid w:val="00037D23"/>
    <w:rsid w:val="000400D6"/>
    <w:rsid w:val="0004023A"/>
    <w:rsid w:val="00040FCC"/>
    <w:rsid w:val="00041332"/>
    <w:rsid w:val="00041640"/>
    <w:rsid w:val="000416CD"/>
    <w:rsid w:val="00041AAA"/>
    <w:rsid w:val="00041E7C"/>
    <w:rsid w:val="00042374"/>
    <w:rsid w:val="00042E5D"/>
    <w:rsid w:val="00043453"/>
    <w:rsid w:val="00043545"/>
    <w:rsid w:val="000436E1"/>
    <w:rsid w:val="0004385B"/>
    <w:rsid w:val="00044156"/>
    <w:rsid w:val="00044639"/>
    <w:rsid w:val="000448E0"/>
    <w:rsid w:val="00044C85"/>
    <w:rsid w:val="0004546C"/>
    <w:rsid w:val="00045AA3"/>
    <w:rsid w:val="0004679F"/>
    <w:rsid w:val="000467FA"/>
    <w:rsid w:val="00046BD5"/>
    <w:rsid w:val="000472E7"/>
    <w:rsid w:val="00047C4B"/>
    <w:rsid w:val="000508BD"/>
    <w:rsid w:val="00050B6E"/>
    <w:rsid w:val="00051393"/>
    <w:rsid w:val="000513A0"/>
    <w:rsid w:val="00051C61"/>
    <w:rsid w:val="00051CA2"/>
    <w:rsid w:val="00052085"/>
    <w:rsid w:val="00052133"/>
    <w:rsid w:val="000521BE"/>
    <w:rsid w:val="00053106"/>
    <w:rsid w:val="00053294"/>
    <w:rsid w:val="0005358E"/>
    <w:rsid w:val="000537DD"/>
    <w:rsid w:val="00054299"/>
    <w:rsid w:val="0005447A"/>
    <w:rsid w:val="000545AA"/>
    <w:rsid w:val="00054897"/>
    <w:rsid w:val="00054A42"/>
    <w:rsid w:val="00054C0A"/>
    <w:rsid w:val="00055013"/>
    <w:rsid w:val="000556B3"/>
    <w:rsid w:val="00055C06"/>
    <w:rsid w:val="00056281"/>
    <w:rsid w:val="0005680A"/>
    <w:rsid w:val="000568F2"/>
    <w:rsid w:val="00056F44"/>
    <w:rsid w:val="00057241"/>
    <w:rsid w:val="000572D3"/>
    <w:rsid w:val="0005743D"/>
    <w:rsid w:val="00057C78"/>
    <w:rsid w:val="000604E7"/>
    <w:rsid w:val="000606EF"/>
    <w:rsid w:val="00060AE5"/>
    <w:rsid w:val="00060B4E"/>
    <w:rsid w:val="00060FFE"/>
    <w:rsid w:val="000613D5"/>
    <w:rsid w:val="00061704"/>
    <w:rsid w:val="000617F0"/>
    <w:rsid w:val="00061E2B"/>
    <w:rsid w:val="00062150"/>
    <w:rsid w:val="00063126"/>
    <w:rsid w:val="0006331F"/>
    <w:rsid w:val="000634A7"/>
    <w:rsid w:val="00063924"/>
    <w:rsid w:val="000640E4"/>
    <w:rsid w:val="00064907"/>
    <w:rsid w:val="00064A75"/>
    <w:rsid w:val="00064D5F"/>
    <w:rsid w:val="00065720"/>
    <w:rsid w:val="00065AA7"/>
    <w:rsid w:val="00065E25"/>
    <w:rsid w:val="00065FFB"/>
    <w:rsid w:val="000663C6"/>
    <w:rsid w:val="0006645E"/>
    <w:rsid w:val="000668F8"/>
    <w:rsid w:val="00066A79"/>
    <w:rsid w:val="00066B0D"/>
    <w:rsid w:val="00067439"/>
    <w:rsid w:val="00067C21"/>
    <w:rsid w:val="000702B2"/>
    <w:rsid w:val="000702B9"/>
    <w:rsid w:val="000703EC"/>
    <w:rsid w:val="00071607"/>
    <w:rsid w:val="00071CC2"/>
    <w:rsid w:val="00071DC7"/>
    <w:rsid w:val="00071FFA"/>
    <w:rsid w:val="00072381"/>
    <w:rsid w:val="00072477"/>
    <w:rsid w:val="000726F4"/>
    <w:rsid w:val="000727F9"/>
    <w:rsid w:val="00072A5C"/>
    <w:rsid w:val="000731F7"/>
    <w:rsid w:val="00073456"/>
    <w:rsid w:val="000743E9"/>
    <w:rsid w:val="00074848"/>
    <w:rsid w:val="00074E3A"/>
    <w:rsid w:val="00075245"/>
    <w:rsid w:val="00075871"/>
    <w:rsid w:val="00075AE9"/>
    <w:rsid w:val="000760A2"/>
    <w:rsid w:val="00076854"/>
    <w:rsid w:val="00076E97"/>
    <w:rsid w:val="00076F98"/>
    <w:rsid w:val="0007743B"/>
    <w:rsid w:val="00077699"/>
    <w:rsid w:val="00077BB8"/>
    <w:rsid w:val="000800BE"/>
    <w:rsid w:val="00080736"/>
    <w:rsid w:val="00080F10"/>
    <w:rsid w:val="0008138F"/>
    <w:rsid w:val="00081681"/>
    <w:rsid w:val="00081A1D"/>
    <w:rsid w:val="00081EE9"/>
    <w:rsid w:val="00081F52"/>
    <w:rsid w:val="00082976"/>
    <w:rsid w:val="00082E25"/>
    <w:rsid w:val="00082FDF"/>
    <w:rsid w:val="0008348F"/>
    <w:rsid w:val="00083497"/>
    <w:rsid w:val="00083767"/>
    <w:rsid w:val="00083A26"/>
    <w:rsid w:val="00083BD5"/>
    <w:rsid w:val="00083EEF"/>
    <w:rsid w:val="00084205"/>
    <w:rsid w:val="00084326"/>
    <w:rsid w:val="000844D8"/>
    <w:rsid w:val="000855ED"/>
    <w:rsid w:val="00085A06"/>
    <w:rsid w:val="00085B21"/>
    <w:rsid w:val="00085D39"/>
    <w:rsid w:val="00085E67"/>
    <w:rsid w:val="000866E4"/>
    <w:rsid w:val="00086969"/>
    <w:rsid w:val="000869BB"/>
    <w:rsid w:val="00086E88"/>
    <w:rsid w:val="00087C14"/>
    <w:rsid w:val="00087F52"/>
    <w:rsid w:val="00090133"/>
    <w:rsid w:val="00090306"/>
    <w:rsid w:val="0009036B"/>
    <w:rsid w:val="0009038F"/>
    <w:rsid w:val="0009069C"/>
    <w:rsid w:val="000907F5"/>
    <w:rsid w:val="00090885"/>
    <w:rsid w:val="00090AF9"/>
    <w:rsid w:val="00090B05"/>
    <w:rsid w:val="00090D83"/>
    <w:rsid w:val="00091393"/>
    <w:rsid w:val="000913A3"/>
    <w:rsid w:val="0009143A"/>
    <w:rsid w:val="0009152F"/>
    <w:rsid w:val="00091B71"/>
    <w:rsid w:val="0009272F"/>
    <w:rsid w:val="00092AA7"/>
    <w:rsid w:val="00092DA4"/>
    <w:rsid w:val="00092F8F"/>
    <w:rsid w:val="00092FB1"/>
    <w:rsid w:val="000938E6"/>
    <w:rsid w:val="00093A23"/>
    <w:rsid w:val="00093CB7"/>
    <w:rsid w:val="00093D34"/>
    <w:rsid w:val="00094413"/>
    <w:rsid w:val="00094B7C"/>
    <w:rsid w:val="00095B35"/>
    <w:rsid w:val="00095BFB"/>
    <w:rsid w:val="00095D52"/>
    <w:rsid w:val="000960C2"/>
    <w:rsid w:val="000962BC"/>
    <w:rsid w:val="000968AE"/>
    <w:rsid w:val="00097328"/>
    <w:rsid w:val="0009749C"/>
    <w:rsid w:val="000A001C"/>
    <w:rsid w:val="000A0748"/>
    <w:rsid w:val="000A0C00"/>
    <w:rsid w:val="000A162D"/>
    <w:rsid w:val="000A1A11"/>
    <w:rsid w:val="000A1D4F"/>
    <w:rsid w:val="000A2174"/>
    <w:rsid w:val="000A2255"/>
    <w:rsid w:val="000A2CCC"/>
    <w:rsid w:val="000A2E5B"/>
    <w:rsid w:val="000A2E77"/>
    <w:rsid w:val="000A33E5"/>
    <w:rsid w:val="000A407A"/>
    <w:rsid w:val="000A4421"/>
    <w:rsid w:val="000A4754"/>
    <w:rsid w:val="000A478E"/>
    <w:rsid w:val="000A4AA6"/>
    <w:rsid w:val="000A4AF2"/>
    <w:rsid w:val="000A4FF9"/>
    <w:rsid w:val="000A51E0"/>
    <w:rsid w:val="000A5428"/>
    <w:rsid w:val="000A6265"/>
    <w:rsid w:val="000A639C"/>
    <w:rsid w:val="000A6D8D"/>
    <w:rsid w:val="000A6F41"/>
    <w:rsid w:val="000A6FB1"/>
    <w:rsid w:val="000A719B"/>
    <w:rsid w:val="000A76BD"/>
    <w:rsid w:val="000A7853"/>
    <w:rsid w:val="000A79AA"/>
    <w:rsid w:val="000A79FE"/>
    <w:rsid w:val="000A7ACE"/>
    <w:rsid w:val="000B029F"/>
    <w:rsid w:val="000B0C2F"/>
    <w:rsid w:val="000B1071"/>
    <w:rsid w:val="000B1128"/>
    <w:rsid w:val="000B1142"/>
    <w:rsid w:val="000B11DE"/>
    <w:rsid w:val="000B18C0"/>
    <w:rsid w:val="000B193E"/>
    <w:rsid w:val="000B1B52"/>
    <w:rsid w:val="000B1D24"/>
    <w:rsid w:val="000B1E02"/>
    <w:rsid w:val="000B2509"/>
    <w:rsid w:val="000B2AD0"/>
    <w:rsid w:val="000B2E9D"/>
    <w:rsid w:val="000B31AD"/>
    <w:rsid w:val="000B34B1"/>
    <w:rsid w:val="000B3E20"/>
    <w:rsid w:val="000B4824"/>
    <w:rsid w:val="000B48AF"/>
    <w:rsid w:val="000B5D39"/>
    <w:rsid w:val="000B5D56"/>
    <w:rsid w:val="000B65C7"/>
    <w:rsid w:val="000B6C9F"/>
    <w:rsid w:val="000B7150"/>
    <w:rsid w:val="000B7906"/>
    <w:rsid w:val="000B7EFB"/>
    <w:rsid w:val="000C043D"/>
    <w:rsid w:val="000C0D2B"/>
    <w:rsid w:val="000C0F84"/>
    <w:rsid w:val="000C1C5E"/>
    <w:rsid w:val="000C1DE9"/>
    <w:rsid w:val="000C1E5F"/>
    <w:rsid w:val="000C1FD2"/>
    <w:rsid w:val="000C2382"/>
    <w:rsid w:val="000C27FD"/>
    <w:rsid w:val="000C2EC6"/>
    <w:rsid w:val="000C2FD4"/>
    <w:rsid w:val="000C3907"/>
    <w:rsid w:val="000C3ABF"/>
    <w:rsid w:val="000C3D8E"/>
    <w:rsid w:val="000C3F80"/>
    <w:rsid w:val="000C44D3"/>
    <w:rsid w:val="000C4856"/>
    <w:rsid w:val="000C48C6"/>
    <w:rsid w:val="000C499C"/>
    <w:rsid w:val="000C4A0A"/>
    <w:rsid w:val="000C520D"/>
    <w:rsid w:val="000C540E"/>
    <w:rsid w:val="000C5994"/>
    <w:rsid w:val="000C59B6"/>
    <w:rsid w:val="000C5A39"/>
    <w:rsid w:val="000C69BC"/>
    <w:rsid w:val="000C6C71"/>
    <w:rsid w:val="000C7004"/>
    <w:rsid w:val="000C7147"/>
    <w:rsid w:val="000C71AD"/>
    <w:rsid w:val="000C7DED"/>
    <w:rsid w:val="000C7E3E"/>
    <w:rsid w:val="000C7EFD"/>
    <w:rsid w:val="000C7F0A"/>
    <w:rsid w:val="000D064B"/>
    <w:rsid w:val="000D0AF7"/>
    <w:rsid w:val="000D0C27"/>
    <w:rsid w:val="000D1F98"/>
    <w:rsid w:val="000D20DF"/>
    <w:rsid w:val="000D3D99"/>
    <w:rsid w:val="000D3F67"/>
    <w:rsid w:val="000D485A"/>
    <w:rsid w:val="000D4E8C"/>
    <w:rsid w:val="000D555B"/>
    <w:rsid w:val="000D557F"/>
    <w:rsid w:val="000D5C21"/>
    <w:rsid w:val="000D5F25"/>
    <w:rsid w:val="000D68E2"/>
    <w:rsid w:val="000D6BD7"/>
    <w:rsid w:val="000D6F06"/>
    <w:rsid w:val="000D70E0"/>
    <w:rsid w:val="000D7826"/>
    <w:rsid w:val="000D7D47"/>
    <w:rsid w:val="000E0534"/>
    <w:rsid w:val="000E0AD7"/>
    <w:rsid w:val="000E0B22"/>
    <w:rsid w:val="000E0E1B"/>
    <w:rsid w:val="000E12FC"/>
    <w:rsid w:val="000E1484"/>
    <w:rsid w:val="000E1DC3"/>
    <w:rsid w:val="000E1E6D"/>
    <w:rsid w:val="000E20D0"/>
    <w:rsid w:val="000E2851"/>
    <w:rsid w:val="000E2EB4"/>
    <w:rsid w:val="000E33A1"/>
    <w:rsid w:val="000E37C1"/>
    <w:rsid w:val="000E422E"/>
    <w:rsid w:val="000E4976"/>
    <w:rsid w:val="000E4ADE"/>
    <w:rsid w:val="000E51AE"/>
    <w:rsid w:val="000E5605"/>
    <w:rsid w:val="000E63F1"/>
    <w:rsid w:val="000E6430"/>
    <w:rsid w:val="000E6889"/>
    <w:rsid w:val="000E6D78"/>
    <w:rsid w:val="000E7944"/>
    <w:rsid w:val="000E7E54"/>
    <w:rsid w:val="000F0CAD"/>
    <w:rsid w:val="000F10B7"/>
    <w:rsid w:val="000F111C"/>
    <w:rsid w:val="000F1925"/>
    <w:rsid w:val="000F1FC9"/>
    <w:rsid w:val="000F2349"/>
    <w:rsid w:val="000F250E"/>
    <w:rsid w:val="000F2955"/>
    <w:rsid w:val="000F2BE6"/>
    <w:rsid w:val="000F2F62"/>
    <w:rsid w:val="000F314A"/>
    <w:rsid w:val="000F38B2"/>
    <w:rsid w:val="000F478F"/>
    <w:rsid w:val="000F4871"/>
    <w:rsid w:val="000F4B30"/>
    <w:rsid w:val="000F4E11"/>
    <w:rsid w:val="000F4F0A"/>
    <w:rsid w:val="000F533B"/>
    <w:rsid w:val="000F64EA"/>
    <w:rsid w:val="000F656A"/>
    <w:rsid w:val="000F7005"/>
    <w:rsid w:val="000F708C"/>
    <w:rsid w:val="000F71A6"/>
    <w:rsid w:val="000F71B8"/>
    <w:rsid w:val="000F74C4"/>
    <w:rsid w:val="000F75BA"/>
    <w:rsid w:val="000F77E6"/>
    <w:rsid w:val="000F79E6"/>
    <w:rsid w:val="000F7CCE"/>
    <w:rsid w:val="00100355"/>
    <w:rsid w:val="001004FC"/>
    <w:rsid w:val="0010073C"/>
    <w:rsid w:val="001008FF"/>
    <w:rsid w:val="001016EB"/>
    <w:rsid w:val="00102B9A"/>
    <w:rsid w:val="00102F6F"/>
    <w:rsid w:val="0010315E"/>
    <w:rsid w:val="00104129"/>
    <w:rsid w:val="001043A8"/>
    <w:rsid w:val="00105250"/>
    <w:rsid w:val="001056BE"/>
    <w:rsid w:val="00106568"/>
    <w:rsid w:val="0010706C"/>
    <w:rsid w:val="00107825"/>
    <w:rsid w:val="001078E5"/>
    <w:rsid w:val="00107AAE"/>
    <w:rsid w:val="00107EC2"/>
    <w:rsid w:val="00110184"/>
    <w:rsid w:val="0011098E"/>
    <w:rsid w:val="0011124F"/>
    <w:rsid w:val="00111C45"/>
    <w:rsid w:val="001122F0"/>
    <w:rsid w:val="00112419"/>
    <w:rsid w:val="00112432"/>
    <w:rsid w:val="00112B8B"/>
    <w:rsid w:val="00112CB7"/>
    <w:rsid w:val="00112FE8"/>
    <w:rsid w:val="00112FEF"/>
    <w:rsid w:val="00113802"/>
    <w:rsid w:val="0011380C"/>
    <w:rsid w:val="00113882"/>
    <w:rsid w:val="00113EA6"/>
    <w:rsid w:val="001147E6"/>
    <w:rsid w:val="00114CC0"/>
    <w:rsid w:val="0011638D"/>
    <w:rsid w:val="00116A9A"/>
    <w:rsid w:val="00116CF4"/>
    <w:rsid w:val="00117504"/>
    <w:rsid w:val="001176BB"/>
    <w:rsid w:val="0011783A"/>
    <w:rsid w:val="00117A01"/>
    <w:rsid w:val="00117B34"/>
    <w:rsid w:val="00117C36"/>
    <w:rsid w:val="0012027F"/>
    <w:rsid w:val="001204DD"/>
    <w:rsid w:val="0012105B"/>
    <w:rsid w:val="00121582"/>
    <w:rsid w:val="00122616"/>
    <w:rsid w:val="001227A7"/>
    <w:rsid w:val="001229C9"/>
    <w:rsid w:val="00122C0D"/>
    <w:rsid w:val="001230F1"/>
    <w:rsid w:val="0012339E"/>
    <w:rsid w:val="00123B56"/>
    <w:rsid w:val="00123BA4"/>
    <w:rsid w:val="00123F78"/>
    <w:rsid w:val="001243A4"/>
    <w:rsid w:val="001243BC"/>
    <w:rsid w:val="00125B19"/>
    <w:rsid w:val="0012666A"/>
    <w:rsid w:val="001269B8"/>
    <w:rsid w:val="00126C76"/>
    <w:rsid w:val="001275AD"/>
    <w:rsid w:val="00127F48"/>
    <w:rsid w:val="00130143"/>
    <w:rsid w:val="001302C7"/>
    <w:rsid w:val="0013045E"/>
    <w:rsid w:val="001306D8"/>
    <w:rsid w:val="00131322"/>
    <w:rsid w:val="001315AB"/>
    <w:rsid w:val="0013177E"/>
    <w:rsid w:val="00131F48"/>
    <w:rsid w:val="00132109"/>
    <w:rsid w:val="00132FD9"/>
    <w:rsid w:val="0013355F"/>
    <w:rsid w:val="001336C4"/>
    <w:rsid w:val="00133AFE"/>
    <w:rsid w:val="00133D17"/>
    <w:rsid w:val="00133E92"/>
    <w:rsid w:val="00134405"/>
    <w:rsid w:val="00134693"/>
    <w:rsid w:val="001350BC"/>
    <w:rsid w:val="0013539C"/>
    <w:rsid w:val="00135A8E"/>
    <w:rsid w:val="00135A92"/>
    <w:rsid w:val="00135FDF"/>
    <w:rsid w:val="001365C4"/>
    <w:rsid w:val="001367BD"/>
    <w:rsid w:val="00136C94"/>
    <w:rsid w:val="00137437"/>
    <w:rsid w:val="00137909"/>
    <w:rsid w:val="0013793E"/>
    <w:rsid w:val="00137F12"/>
    <w:rsid w:val="001404A1"/>
    <w:rsid w:val="0014077B"/>
    <w:rsid w:val="00141B06"/>
    <w:rsid w:val="00141C58"/>
    <w:rsid w:val="00142551"/>
    <w:rsid w:val="00142682"/>
    <w:rsid w:val="00142ABD"/>
    <w:rsid w:val="00142D1E"/>
    <w:rsid w:val="001430D4"/>
    <w:rsid w:val="00143A8B"/>
    <w:rsid w:val="0014454B"/>
    <w:rsid w:val="001448A6"/>
    <w:rsid w:val="00144965"/>
    <w:rsid w:val="00144997"/>
    <w:rsid w:val="00144ABC"/>
    <w:rsid w:val="00144E23"/>
    <w:rsid w:val="00144FC4"/>
    <w:rsid w:val="001450AC"/>
    <w:rsid w:val="001453C3"/>
    <w:rsid w:val="00145652"/>
    <w:rsid w:val="00145952"/>
    <w:rsid w:val="00145A55"/>
    <w:rsid w:val="00145AFB"/>
    <w:rsid w:val="00146858"/>
    <w:rsid w:val="001475EF"/>
    <w:rsid w:val="0014769A"/>
    <w:rsid w:val="001503A6"/>
    <w:rsid w:val="00150BEA"/>
    <w:rsid w:val="0015106B"/>
    <w:rsid w:val="0015123E"/>
    <w:rsid w:val="0015141A"/>
    <w:rsid w:val="001514D0"/>
    <w:rsid w:val="001515B5"/>
    <w:rsid w:val="00151605"/>
    <w:rsid w:val="0015171D"/>
    <w:rsid w:val="00151A34"/>
    <w:rsid w:val="00151EEA"/>
    <w:rsid w:val="001523E1"/>
    <w:rsid w:val="001524AE"/>
    <w:rsid w:val="001524B8"/>
    <w:rsid w:val="00152E08"/>
    <w:rsid w:val="001531D8"/>
    <w:rsid w:val="001533B1"/>
    <w:rsid w:val="001535E2"/>
    <w:rsid w:val="00153984"/>
    <w:rsid w:val="0015442C"/>
    <w:rsid w:val="00154B13"/>
    <w:rsid w:val="00154BDC"/>
    <w:rsid w:val="00154E27"/>
    <w:rsid w:val="00154F59"/>
    <w:rsid w:val="00155899"/>
    <w:rsid w:val="00155C86"/>
    <w:rsid w:val="00155FD5"/>
    <w:rsid w:val="0015659E"/>
    <w:rsid w:val="00156703"/>
    <w:rsid w:val="00156A51"/>
    <w:rsid w:val="00156E33"/>
    <w:rsid w:val="00157B45"/>
    <w:rsid w:val="00161102"/>
    <w:rsid w:val="001617E8"/>
    <w:rsid w:val="00162379"/>
    <w:rsid w:val="00162B69"/>
    <w:rsid w:val="001635B4"/>
    <w:rsid w:val="001639B8"/>
    <w:rsid w:val="00163C0B"/>
    <w:rsid w:val="00163CEA"/>
    <w:rsid w:val="00163F27"/>
    <w:rsid w:val="00164386"/>
    <w:rsid w:val="00164668"/>
    <w:rsid w:val="00164C82"/>
    <w:rsid w:val="0016562D"/>
    <w:rsid w:val="00165D0F"/>
    <w:rsid w:val="00165FCD"/>
    <w:rsid w:val="00166C99"/>
    <w:rsid w:val="001670AE"/>
    <w:rsid w:val="00167124"/>
    <w:rsid w:val="00167231"/>
    <w:rsid w:val="00170CD7"/>
    <w:rsid w:val="00170CF3"/>
    <w:rsid w:val="00170DE1"/>
    <w:rsid w:val="001710D6"/>
    <w:rsid w:val="00171337"/>
    <w:rsid w:val="001717B5"/>
    <w:rsid w:val="001718C9"/>
    <w:rsid w:val="00171F7B"/>
    <w:rsid w:val="0017210D"/>
    <w:rsid w:val="00172122"/>
    <w:rsid w:val="001722AE"/>
    <w:rsid w:val="001724FA"/>
    <w:rsid w:val="00173933"/>
    <w:rsid w:val="00173E01"/>
    <w:rsid w:val="00173E27"/>
    <w:rsid w:val="00174063"/>
    <w:rsid w:val="001748FE"/>
    <w:rsid w:val="00174DB3"/>
    <w:rsid w:val="00174E57"/>
    <w:rsid w:val="00175787"/>
    <w:rsid w:val="001759C0"/>
    <w:rsid w:val="00175C72"/>
    <w:rsid w:val="00176215"/>
    <w:rsid w:val="0017633E"/>
    <w:rsid w:val="0017645D"/>
    <w:rsid w:val="00176B00"/>
    <w:rsid w:val="00176B55"/>
    <w:rsid w:val="00176C5A"/>
    <w:rsid w:val="00177776"/>
    <w:rsid w:val="00177A90"/>
    <w:rsid w:val="001805E6"/>
    <w:rsid w:val="00180704"/>
    <w:rsid w:val="001808F8"/>
    <w:rsid w:val="00180C87"/>
    <w:rsid w:val="00181677"/>
    <w:rsid w:val="001817C5"/>
    <w:rsid w:val="00181961"/>
    <w:rsid w:val="00181DF3"/>
    <w:rsid w:val="00182327"/>
    <w:rsid w:val="00182B0C"/>
    <w:rsid w:val="00183401"/>
    <w:rsid w:val="00183B44"/>
    <w:rsid w:val="00183B67"/>
    <w:rsid w:val="00183C18"/>
    <w:rsid w:val="0018421C"/>
    <w:rsid w:val="0018432E"/>
    <w:rsid w:val="00184D6F"/>
    <w:rsid w:val="00184E11"/>
    <w:rsid w:val="001850F8"/>
    <w:rsid w:val="00185517"/>
    <w:rsid w:val="0018574F"/>
    <w:rsid w:val="0018597F"/>
    <w:rsid w:val="00185AC5"/>
    <w:rsid w:val="00185EA6"/>
    <w:rsid w:val="001863FF"/>
    <w:rsid w:val="0018643D"/>
    <w:rsid w:val="001864E8"/>
    <w:rsid w:val="001866C7"/>
    <w:rsid w:val="001869BB"/>
    <w:rsid w:val="00187718"/>
    <w:rsid w:val="00187F06"/>
    <w:rsid w:val="001903DA"/>
    <w:rsid w:val="00190524"/>
    <w:rsid w:val="00190623"/>
    <w:rsid w:val="0019069F"/>
    <w:rsid w:val="00191154"/>
    <w:rsid w:val="00191759"/>
    <w:rsid w:val="001917A2"/>
    <w:rsid w:val="001927ED"/>
    <w:rsid w:val="00192A24"/>
    <w:rsid w:val="00192E28"/>
    <w:rsid w:val="001931D2"/>
    <w:rsid w:val="00193BEB"/>
    <w:rsid w:val="00193F4E"/>
    <w:rsid w:val="0019420D"/>
    <w:rsid w:val="0019431C"/>
    <w:rsid w:val="00194C62"/>
    <w:rsid w:val="00194E30"/>
    <w:rsid w:val="00195EC3"/>
    <w:rsid w:val="0019608A"/>
    <w:rsid w:val="001960CB"/>
    <w:rsid w:val="00196E4B"/>
    <w:rsid w:val="001970F2"/>
    <w:rsid w:val="0019758B"/>
    <w:rsid w:val="00197924"/>
    <w:rsid w:val="00197B10"/>
    <w:rsid w:val="00197D50"/>
    <w:rsid w:val="001A072A"/>
    <w:rsid w:val="001A0C90"/>
    <w:rsid w:val="001A0DA0"/>
    <w:rsid w:val="001A1092"/>
    <w:rsid w:val="001A1136"/>
    <w:rsid w:val="001A13E8"/>
    <w:rsid w:val="001A1780"/>
    <w:rsid w:val="001A193C"/>
    <w:rsid w:val="001A1ACA"/>
    <w:rsid w:val="001A24EA"/>
    <w:rsid w:val="001A2716"/>
    <w:rsid w:val="001A2934"/>
    <w:rsid w:val="001A2FDA"/>
    <w:rsid w:val="001A3BC9"/>
    <w:rsid w:val="001A4338"/>
    <w:rsid w:val="001A43B4"/>
    <w:rsid w:val="001A4557"/>
    <w:rsid w:val="001A4627"/>
    <w:rsid w:val="001A4C51"/>
    <w:rsid w:val="001A51EF"/>
    <w:rsid w:val="001A5A66"/>
    <w:rsid w:val="001A5BD2"/>
    <w:rsid w:val="001A628B"/>
    <w:rsid w:val="001A767F"/>
    <w:rsid w:val="001A7A8C"/>
    <w:rsid w:val="001A7F9B"/>
    <w:rsid w:val="001B096F"/>
    <w:rsid w:val="001B0C8D"/>
    <w:rsid w:val="001B0E72"/>
    <w:rsid w:val="001B10BA"/>
    <w:rsid w:val="001B182A"/>
    <w:rsid w:val="001B1EF8"/>
    <w:rsid w:val="001B1FBA"/>
    <w:rsid w:val="001B26D7"/>
    <w:rsid w:val="001B2801"/>
    <w:rsid w:val="001B325A"/>
    <w:rsid w:val="001B3917"/>
    <w:rsid w:val="001B3921"/>
    <w:rsid w:val="001B4100"/>
    <w:rsid w:val="001B415F"/>
    <w:rsid w:val="001B4555"/>
    <w:rsid w:val="001B49D8"/>
    <w:rsid w:val="001B52DF"/>
    <w:rsid w:val="001B53D0"/>
    <w:rsid w:val="001B5AC3"/>
    <w:rsid w:val="001B5D7B"/>
    <w:rsid w:val="001B60BF"/>
    <w:rsid w:val="001B6AAB"/>
    <w:rsid w:val="001B6E3D"/>
    <w:rsid w:val="001B7069"/>
    <w:rsid w:val="001B75A8"/>
    <w:rsid w:val="001C0716"/>
    <w:rsid w:val="001C07D0"/>
    <w:rsid w:val="001C106B"/>
    <w:rsid w:val="001C13C5"/>
    <w:rsid w:val="001C1FD1"/>
    <w:rsid w:val="001C2318"/>
    <w:rsid w:val="001C2418"/>
    <w:rsid w:val="001C24D4"/>
    <w:rsid w:val="001C27C0"/>
    <w:rsid w:val="001C2DAC"/>
    <w:rsid w:val="001C3013"/>
    <w:rsid w:val="001C3775"/>
    <w:rsid w:val="001C397A"/>
    <w:rsid w:val="001C4A93"/>
    <w:rsid w:val="001C51AC"/>
    <w:rsid w:val="001C5370"/>
    <w:rsid w:val="001C5429"/>
    <w:rsid w:val="001C547A"/>
    <w:rsid w:val="001C5E09"/>
    <w:rsid w:val="001C608E"/>
    <w:rsid w:val="001C65AF"/>
    <w:rsid w:val="001C7360"/>
    <w:rsid w:val="001C73C7"/>
    <w:rsid w:val="001C767D"/>
    <w:rsid w:val="001C7BCB"/>
    <w:rsid w:val="001C7F79"/>
    <w:rsid w:val="001D01A1"/>
    <w:rsid w:val="001D04F2"/>
    <w:rsid w:val="001D0605"/>
    <w:rsid w:val="001D0C0E"/>
    <w:rsid w:val="001D1313"/>
    <w:rsid w:val="001D13B6"/>
    <w:rsid w:val="001D21AE"/>
    <w:rsid w:val="001D239D"/>
    <w:rsid w:val="001D2E9A"/>
    <w:rsid w:val="001D2E9F"/>
    <w:rsid w:val="001D3336"/>
    <w:rsid w:val="001D3B9A"/>
    <w:rsid w:val="001D40E1"/>
    <w:rsid w:val="001D40E7"/>
    <w:rsid w:val="001D41A3"/>
    <w:rsid w:val="001D46BE"/>
    <w:rsid w:val="001D4E94"/>
    <w:rsid w:val="001D5DAF"/>
    <w:rsid w:val="001D5E34"/>
    <w:rsid w:val="001D5FA0"/>
    <w:rsid w:val="001D61ED"/>
    <w:rsid w:val="001D65CA"/>
    <w:rsid w:val="001D6B52"/>
    <w:rsid w:val="001D6E15"/>
    <w:rsid w:val="001D7119"/>
    <w:rsid w:val="001D723E"/>
    <w:rsid w:val="001D751A"/>
    <w:rsid w:val="001D7658"/>
    <w:rsid w:val="001D7696"/>
    <w:rsid w:val="001D7733"/>
    <w:rsid w:val="001D7A7F"/>
    <w:rsid w:val="001D7E3D"/>
    <w:rsid w:val="001E000D"/>
    <w:rsid w:val="001E0608"/>
    <w:rsid w:val="001E0C27"/>
    <w:rsid w:val="001E0FD6"/>
    <w:rsid w:val="001E1145"/>
    <w:rsid w:val="001E1DF1"/>
    <w:rsid w:val="001E223D"/>
    <w:rsid w:val="001E23E3"/>
    <w:rsid w:val="001E26EF"/>
    <w:rsid w:val="001E2834"/>
    <w:rsid w:val="001E2A63"/>
    <w:rsid w:val="001E3AC2"/>
    <w:rsid w:val="001E4335"/>
    <w:rsid w:val="001E4689"/>
    <w:rsid w:val="001E48FE"/>
    <w:rsid w:val="001E4A10"/>
    <w:rsid w:val="001E4B70"/>
    <w:rsid w:val="001E4EA2"/>
    <w:rsid w:val="001E4FA1"/>
    <w:rsid w:val="001E5216"/>
    <w:rsid w:val="001E5D10"/>
    <w:rsid w:val="001E5EBB"/>
    <w:rsid w:val="001E6721"/>
    <w:rsid w:val="001E6921"/>
    <w:rsid w:val="001E6A58"/>
    <w:rsid w:val="001E6C85"/>
    <w:rsid w:val="001F0142"/>
    <w:rsid w:val="001F058C"/>
    <w:rsid w:val="001F0FEE"/>
    <w:rsid w:val="001F1A63"/>
    <w:rsid w:val="001F295E"/>
    <w:rsid w:val="001F29AC"/>
    <w:rsid w:val="001F2CE5"/>
    <w:rsid w:val="001F2D1B"/>
    <w:rsid w:val="001F2E25"/>
    <w:rsid w:val="001F3790"/>
    <w:rsid w:val="001F4732"/>
    <w:rsid w:val="001F4D53"/>
    <w:rsid w:val="001F4E21"/>
    <w:rsid w:val="001F5280"/>
    <w:rsid w:val="001F5468"/>
    <w:rsid w:val="001F5A3A"/>
    <w:rsid w:val="001F61FC"/>
    <w:rsid w:val="001F6575"/>
    <w:rsid w:val="001F65BE"/>
    <w:rsid w:val="001F6756"/>
    <w:rsid w:val="001F741B"/>
    <w:rsid w:val="001F7EDA"/>
    <w:rsid w:val="0020006F"/>
    <w:rsid w:val="00200AA8"/>
    <w:rsid w:val="002015DA"/>
    <w:rsid w:val="00201D9D"/>
    <w:rsid w:val="0020344F"/>
    <w:rsid w:val="00203860"/>
    <w:rsid w:val="00203A6A"/>
    <w:rsid w:val="00204192"/>
    <w:rsid w:val="0020456E"/>
    <w:rsid w:val="00205A18"/>
    <w:rsid w:val="00205AA4"/>
    <w:rsid w:val="00205C22"/>
    <w:rsid w:val="00206083"/>
    <w:rsid w:val="00206171"/>
    <w:rsid w:val="00206509"/>
    <w:rsid w:val="00206BA8"/>
    <w:rsid w:val="002077A8"/>
    <w:rsid w:val="00207C55"/>
    <w:rsid w:val="00207E74"/>
    <w:rsid w:val="00207E8B"/>
    <w:rsid w:val="00207FA6"/>
    <w:rsid w:val="00207FEA"/>
    <w:rsid w:val="002104D2"/>
    <w:rsid w:val="00210B65"/>
    <w:rsid w:val="00211D91"/>
    <w:rsid w:val="00211DC4"/>
    <w:rsid w:val="00211E8E"/>
    <w:rsid w:val="00212034"/>
    <w:rsid w:val="002120D2"/>
    <w:rsid w:val="002126AB"/>
    <w:rsid w:val="0021270B"/>
    <w:rsid w:val="0021353E"/>
    <w:rsid w:val="00213671"/>
    <w:rsid w:val="00213A4F"/>
    <w:rsid w:val="00213C4A"/>
    <w:rsid w:val="0021430A"/>
    <w:rsid w:val="002147E9"/>
    <w:rsid w:val="00214F64"/>
    <w:rsid w:val="002150D2"/>
    <w:rsid w:val="0021522A"/>
    <w:rsid w:val="002156A2"/>
    <w:rsid w:val="00215CAC"/>
    <w:rsid w:val="00215EE7"/>
    <w:rsid w:val="00216695"/>
    <w:rsid w:val="0021674A"/>
    <w:rsid w:val="00216DF3"/>
    <w:rsid w:val="00217087"/>
    <w:rsid w:val="002174C2"/>
    <w:rsid w:val="002175A4"/>
    <w:rsid w:val="00217891"/>
    <w:rsid w:val="002179EE"/>
    <w:rsid w:val="00217B50"/>
    <w:rsid w:val="00217D49"/>
    <w:rsid w:val="002205F5"/>
    <w:rsid w:val="0022097D"/>
    <w:rsid w:val="00221578"/>
    <w:rsid w:val="00221586"/>
    <w:rsid w:val="00221D8E"/>
    <w:rsid w:val="00221EC9"/>
    <w:rsid w:val="0022235D"/>
    <w:rsid w:val="0022298E"/>
    <w:rsid w:val="00222DEF"/>
    <w:rsid w:val="00222F1B"/>
    <w:rsid w:val="002230AF"/>
    <w:rsid w:val="00223537"/>
    <w:rsid w:val="002242D5"/>
    <w:rsid w:val="00224510"/>
    <w:rsid w:val="00224F69"/>
    <w:rsid w:val="002250A9"/>
    <w:rsid w:val="00225CBA"/>
    <w:rsid w:val="00225CED"/>
    <w:rsid w:val="002261EA"/>
    <w:rsid w:val="0022624C"/>
    <w:rsid w:val="0022665E"/>
    <w:rsid w:val="002301BC"/>
    <w:rsid w:val="002307AC"/>
    <w:rsid w:val="00230AB7"/>
    <w:rsid w:val="002318CF"/>
    <w:rsid w:val="00232229"/>
    <w:rsid w:val="0023236D"/>
    <w:rsid w:val="00232802"/>
    <w:rsid w:val="00232AF5"/>
    <w:rsid w:val="00232C22"/>
    <w:rsid w:val="00232D20"/>
    <w:rsid w:val="0023355C"/>
    <w:rsid w:val="002337B9"/>
    <w:rsid w:val="00233EF1"/>
    <w:rsid w:val="00234674"/>
    <w:rsid w:val="00234CEB"/>
    <w:rsid w:val="00234FBD"/>
    <w:rsid w:val="002350EC"/>
    <w:rsid w:val="0023520A"/>
    <w:rsid w:val="00236198"/>
    <w:rsid w:val="002363EB"/>
    <w:rsid w:val="002370DC"/>
    <w:rsid w:val="002372B8"/>
    <w:rsid w:val="002374D0"/>
    <w:rsid w:val="002375E7"/>
    <w:rsid w:val="00237931"/>
    <w:rsid w:val="00237959"/>
    <w:rsid w:val="00237F4F"/>
    <w:rsid w:val="002405AE"/>
    <w:rsid w:val="00240800"/>
    <w:rsid w:val="00240FA9"/>
    <w:rsid w:val="002410D2"/>
    <w:rsid w:val="00242359"/>
    <w:rsid w:val="00242702"/>
    <w:rsid w:val="00242BA6"/>
    <w:rsid w:val="00243012"/>
    <w:rsid w:val="002430A7"/>
    <w:rsid w:val="002438D6"/>
    <w:rsid w:val="00243B12"/>
    <w:rsid w:val="00243E02"/>
    <w:rsid w:val="002441D1"/>
    <w:rsid w:val="00244561"/>
    <w:rsid w:val="0024471E"/>
    <w:rsid w:val="00244DC1"/>
    <w:rsid w:val="00245017"/>
    <w:rsid w:val="002450FB"/>
    <w:rsid w:val="002454F5"/>
    <w:rsid w:val="002455EA"/>
    <w:rsid w:val="00245FA4"/>
    <w:rsid w:val="0024617F"/>
    <w:rsid w:val="002462C0"/>
    <w:rsid w:val="00246419"/>
    <w:rsid w:val="00246B40"/>
    <w:rsid w:val="00246E7F"/>
    <w:rsid w:val="002470A5"/>
    <w:rsid w:val="0024750F"/>
    <w:rsid w:val="002476A3"/>
    <w:rsid w:val="00247AFB"/>
    <w:rsid w:val="00250501"/>
    <w:rsid w:val="00250524"/>
    <w:rsid w:val="0025060D"/>
    <w:rsid w:val="002507CD"/>
    <w:rsid w:val="00250B92"/>
    <w:rsid w:val="00250BFF"/>
    <w:rsid w:val="00251D88"/>
    <w:rsid w:val="00252186"/>
    <w:rsid w:val="00252225"/>
    <w:rsid w:val="00252847"/>
    <w:rsid w:val="00253017"/>
    <w:rsid w:val="00253293"/>
    <w:rsid w:val="002532AD"/>
    <w:rsid w:val="002535E9"/>
    <w:rsid w:val="0025370C"/>
    <w:rsid w:val="00253953"/>
    <w:rsid w:val="00253FA3"/>
    <w:rsid w:val="002546CF"/>
    <w:rsid w:val="00254C44"/>
    <w:rsid w:val="00254D58"/>
    <w:rsid w:val="00254E95"/>
    <w:rsid w:val="00254FD5"/>
    <w:rsid w:val="00255707"/>
    <w:rsid w:val="002561BC"/>
    <w:rsid w:val="002564E1"/>
    <w:rsid w:val="002565C9"/>
    <w:rsid w:val="00256992"/>
    <w:rsid w:val="00257055"/>
    <w:rsid w:val="002577D1"/>
    <w:rsid w:val="00257FF3"/>
    <w:rsid w:val="002606BC"/>
    <w:rsid w:val="00260848"/>
    <w:rsid w:val="0026123D"/>
    <w:rsid w:val="002616E9"/>
    <w:rsid w:val="002623DB"/>
    <w:rsid w:val="00262917"/>
    <w:rsid w:val="00262C7F"/>
    <w:rsid w:val="00262D1D"/>
    <w:rsid w:val="00262F0B"/>
    <w:rsid w:val="00263863"/>
    <w:rsid w:val="002638DE"/>
    <w:rsid w:val="002639C7"/>
    <w:rsid w:val="00264327"/>
    <w:rsid w:val="00264592"/>
    <w:rsid w:val="00265507"/>
    <w:rsid w:val="002657D6"/>
    <w:rsid w:val="00265CE6"/>
    <w:rsid w:val="002661F7"/>
    <w:rsid w:val="00266221"/>
    <w:rsid w:val="002666AB"/>
    <w:rsid w:val="002667EC"/>
    <w:rsid w:val="00266B6E"/>
    <w:rsid w:val="00267107"/>
    <w:rsid w:val="002679A3"/>
    <w:rsid w:val="002713F8"/>
    <w:rsid w:val="00271984"/>
    <w:rsid w:val="00271B07"/>
    <w:rsid w:val="002723A5"/>
    <w:rsid w:val="002728E4"/>
    <w:rsid w:val="00272A3F"/>
    <w:rsid w:val="00272B32"/>
    <w:rsid w:val="00272C13"/>
    <w:rsid w:val="002739E1"/>
    <w:rsid w:val="00273C05"/>
    <w:rsid w:val="002741FA"/>
    <w:rsid w:val="002742C9"/>
    <w:rsid w:val="00274527"/>
    <w:rsid w:val="0027452D"/>
    <w:rsid w:val="00274724"/>
    <w:rsid w:val="0027482A"/>
    <w:rsid w:val="00275502"/>
    <w:rsid w:val="002758F1"/>
    <w:rsid w:val="00276766"/>
    <w:rsid w:val="002769CB"/>
    <w:rsid w:val="00276BD7"/>
    <w:rsid w:val="00276DED"/>
    <w:rsid w:val="00276FCD"/>
    <w:rsid w:val="00277566"/>
    <w:rsid w:val="00277760"/>
    <w:rsid w:val="002777A1"/>
    <w:rsid w:val="00280E8A"/>
    <w:rsid w:val="00281C4B"/>
    <w:rsid w:val="00281D86"/>
    <w:rsid w:val="0028200A"/>
    <w:rsid w:val="002820B4"/>
    <w:rsid w:val="002822F6"/>
    <w:rsid w:val="00282CAF"/>
    <w:rsid w:val="00283591"/>
    <w:rsid w:val="00284332"/>
    <w:rsid w:val="00284BCA"/>
    <w:rsid w:val="00284CB3"/>
    <w:rsid w:val="00284DB1"/>
    <w:rsid w:val="0028518B"/>
    <w:rsid w:val="002853D4"/>
    <w:rsid w:val="00285721"/>
    <w:rsid w:val="00285F31"/>
    <w:rsid w:val="00286574"/>
    <w:rsid w:val="002866EE"/>
    <w:rsid w:val="002868F8"/>
    <w:rsid w:val="00286ABF"/>
    <w:rsid w:val="00286CA0"/>
    <w:rsid w:val="00286CFB"/>
    <w:rsid w:val="00286CFC"/>
    <w:rsid w:val="00286DB8"/>
    <w:rsid w:val="00287630"/>
    <w:rsid w:val="00287B19"/>
    <w:rsid w:val="00287BB5"/>
    <w:rsid w:val="002914A4"/>
    <w:rsid w:val="00291509"/>
    <w:rsid w:val="002919AB"/>
    <w:rsid w:val="00292945"/>
    <w:rsid w:val="00292AC3"/>
    <w:rsid w:val="00292E9E"/>
    <w:rsid w:val="002930DD"/>
    <w:rsid w:val="002931B6"/>
    <w:rsid w:val="0029429C"/>
    <w:rsid w:val="00294DD8"/>
    <w:rsid w:val="002951B3"/>
    <w:rsid w:val="00295308"/>
    <w:rsid w:val="002962AB"/>
    <w:rsid w:val="002966BB"/>
    <w:rsid w:val="0029742D"/>
    <w:rsid w:val="002975DC"/>
    <w:rsid w:val="002976CB"/>
    <w:rsid w:val="002A006C"/>
    <w:rsid w:val="002A023A"/>
    <w:rsid w:val="002A215A"/>
    <w:rsid w:val="002A21C4"/>
    <w:rsid w:val="002A2834"/>
    <w:rsid w:val="002A28A1"/>
    <w:rsid w:val="002A3558"/>
    <w:rsid w:val="002A3559"/>
    <w:rsid w:val="002A3560"/>
    <w:rsid w:val="002A3B6E"/>
    <w:rsid w:val="002A3BFD"/>
    <w:rsid w:val="002A4505"/>
    <w:rsid w:val="002A48F2"/>
    <w:rsid w:val="002A48F8"/>
    <w:rsid w:val="002A4AE6"/>
    <w:rsid w:val="002A4EF9"/>
    <w:rsid w:val="002A588E"/>
    <w:rsid w:val="002A613D"/>
    <w:rsid w:val="002A62C5"/>
    <w:rsid w:val="002A6904"/>
    <w:rsid w:val="002A6A87"/>
    <w:rsid w:val="002A716C"/>
    <w:rsid w:val="002A7342"/>
    <w:rsid w:val="002B0210"/>
    <w:rsid w:val="002B0C99"/>
    <w:rsid w:val="002B103B"/>
    <w:rsid w:val="002B1C7D"/>
    <w:rsid w:val="002B1D26"/>
    <w:rsid w:val="002B1E46"/>
    <w:rsid w:val="002B21D9"/>
    <w:rsid w:val="002B255F"/>
    <w:rsid w:val="002B280C"/>
    <w:rsid w:val="002B2999"/>
    <w:rsid w:val="002B2D6B"/>
    <w:rsid w:val="002B2DF8"/>
    <w:rsid w:val="002B33D7"/>
    <w:rsid w:val="002B39CC"/>
    <w:rsid w:val="002B4202"/>
    <w:rsid w:val="002B4B30"/>
    <w:rsid w:val="002B4FC0"/>
    <w:rsid w:val="002B529E"/>
    <w:rsid w:val="002B57C5"/>
    <w:rsid w:val="002B5AB7"/>
    <w:rsid w:val="002B5CD1"/>
    <w:rsid w:val="002B63CD"/>
    <w:rsid w:val="002B659C"/>
    <w:rsid w:val="002B6C02"/>
    <w:rsid w:val="002B6F53"/>
    <w:rsid w:val="002C00A2"/>
    <w:rsid w:val="002C0429"/>
    <w:rsid w:val="002C0EE1"/>
    <w:rsid w:val="002C23EA"/>
    <w:rsid w:val="002C2A72"/>
    <w:rsid w:val="002C2C17"/>
    <w:rsid w:val="002C2CF6"/>
    <w:rsid w:val="002C4133"/>
    <w:rsid w:val="002C41BB"/>
    <w:rsid w:val="002C4741"/>
    <w:rsid w:val="002C49A7"/>
    <w:rsid w:val="002C500A"/>
    <w:rsid w:val="002C5204"/>
    <w:rsid w:val="002C590F"/>
    <w:rsid w:val="002C5ABE"/>
    <w:rsid w:val="002C5F2A"/>
    <w:rsid w:val="002C619A"/>
    <w:rsid w:val="002C6636"/>
    <w:rsid w:val="002C6A44"/>
    <w:rsid w:val="002C6D13"/>
    <w:rsid w:val="002C6DD1"/>
    <w:rsid w:val="002C71F8"/>
    <w:rsid w:val="002C7624"/>
    <w:rsid w:val="002C77F6"/>
    <w:rsid w:val="002C7997"/>
    <w:rsid w:val="002C7A36"/>
    <w:rsid w:val="002C7E26"/>
    <w:rsid w:val="002D009F"/>
    <w:rsid w:val="002D05C8"/>
    <w:rsid w:val="002D0655"/>
    <w:rsid w:val="002D102C"/>
    <w:rsid w:val="002D1D88"/>
    <w:rsid w:val="002D20DD"/>
    <w:rsid w:val="002D227B"/>
    <w:rsid w:val="002D2934"/>
    <w:rsid w:val="002D299C"/>
    <w:rsid w:val="002D2A63"/>
    <w:rsid w:val="002D32CE"/>
    <w:rsid w:val="002D33CC"/>
    <w:rsid w:val="002D3B33"/>
    <w:rsid w:val="002D3D05"/>
    <w:rsid w:val="002D3D16"/>
    <w:rsid w:val="002D42B7"/>
    <w:rsid w:val="002D4733"/>
    <w:rsid w:val="002D49FF"/>
    <w:rsid w:val="002D4BDE"/>
    <w:rsid w:val="002D4EB0"/>
    <w:rsid w:val="002D5BCE"/>
    <w:rsid w:val="002D5ECC"/>
    <w:rsid w:val="002D6475"/>
    <w:rsid w:val="002D6696"/>
    <w:rsid w:val="002D6C48"/>
    <w:rsid w:val="002D791E"/>
    <w:rsid w:val="002D7BF4"/>
    <w:rsid w:val="002D7C83"/>
    <w:rsid w:val="002E07CE"/>
    <w:rsid w:val="002E08FA"/>
    <w:rsid w:val="002E0D58"/>
    <w:rsid w:val="002E0E1B"/>
    <w:rsid w:val="002E1631"/>
    <w:rsid w:val="002E1B0E"/>
    <w:rsid w:val="002E21DC"/>
    <w:rsid w:val="002E2F51"/>
    <w:rsid w:val="002E32F7"/>
    <w:rsid w:val="002E3B00"/>
    <w:rsid w:val="002E3FF3"/>
    <w:rsid w:val="002E4314"/>
    <w:rsid w:val="002E5133"/>
    <w:rsid w:val="002E514C"/>
    <w:rsid w:val="002E5239"/>
    <w:rsid w:val="002E5708"/>
    <w:rsid w:val="002E5907"/>
    <w:rsid w:val="002E5DFF"/>
    <w:rsid w:val="002E6C98"/>
    <w:rsid w:val="002E6E8B"/>
    <w:rsid w:val="002E7709"/>
    <w:rsid w:val="002E796B"/>
    <w:rsid w:val="002E7B42"/>
    <w:rsid w:val="002F0100"/>
    <w:rsid w:val="002F065E"/>
    <w:rsid w:val="002F190F"/>
    <w:rsid w:val="002F1DAB"/>
    <w:rsid w:val="002F2262"/>
    <w:rsid w:val="002F23F5"/>
    <w:rsid w:val="002F267B"/>
    <w:rsid w:val="002F29AB"/>
    <w:rsid w:val="002F2CE9"/>
    <w:rsid w:val="002F2E0D"/>
    <w:rsid w:val="002F3770"/>
    <w:rsid w:val="002F444E"/>
    <w:rsid w:val="002F46DB"/>
    <w:rsid w:val="002F485A"/>
    <w:rsid w:val="002F488C"/>
    <w:rsid w:val="002F48E8"/>
    <w:rsid w:val="002F4996"/>
    <w:rsid w:val="002F4A61"/>
    <w:rsid w:val="002F56F0"/>
    <w:rsid w:val="002F5B8A"/>
    <w:rsid w:val="002F5F0B"/>
    <w:rsid w:val="002F6186"/>
    <w:rsid w:val="002F6836"/>
    <w:rsid w:val="002F683D"/>
    <w:rsid w:val="002F6C6B"/>
    <w:rsid w:val="002F6DCE"/>
    <w:rsid w:val="002F6EC8"/>
    <w:rsid w:val="002F7EB3"/>
    <w:rsid w:val="003002FD"/>
    <w:rsid w:val="0030081F"/>
    <w:rsid w:val="00300FE0"/>
    <w:rsid w:val="00301046"/>
    <w:rsid w:val="00301313"/>
    <w:rsid w:val="00301B7E"/>
    <w:rsid w:val="00301F82"/>
    <w:rsid w:val="00302065"/>
    <w:rsid w:val="00302219"/>
    <w:rsid w:val="0030237A"/>
    <w:rsid w:val="00302AD0"/>
    <w:rsid w:val="00302AED"/>
    <w:rsid w:val="00302B62"/>
    <w:rsid w:val="00302D04"/>
    <w:rsid w:val="003036B2"/>
    <w:rsid w:val="0030396E"/>
    <w:rsid w:val="00304ED2"/>
    <w:rsid w:val="00305062"/>
    <w:rsid w:val="003052DF"/>
    <w:rsid w:val="00305A7B"/>
    <w:rsid w:val="00305C2F"/>
    <w:rsid w:val="00305DD5"/>
    <w:rsid w:val="00305F26"/>
    <w:rsid w:val="0030628F"/>
    <w:rsid w:val="0030661E"/>
    <w:rsid w:val="003067A7"/>
    <w:rsid w:val="003071AE"/>
    <w:rsid w:val="00307288"/>
    <w:rsid w:val="0030741F"/>
    <w:rsid w:val="00307B6A"/>
    <w:rsid w:val="003103FE"/>
    <w:rsid w:val="0031050A"/>
    <w:rsid w:val="00310790"/>
    <w:rsid w:val="003109EE"/>
    <w:rsid w:val="00310C90"/>
    <w:rsid w:val="0031102A"/>
    <w:rsid w:val="003114EC"/>
    <w:rsid w:val="003118EB"/>
    <w:rsid w:val="003120F8"/>
    <w:rsid w:val="003121D8"/>
    <w:rsid w:val="003126E3"/>
    <w:rsid w:val="00312701"/>
    <w:rsid w:val="00312841"/>
    <w:rsid w:val="00312CCE"/>
    <w:rsid w:val="00312EA0"/>
    <w:rsid w:val="003138CF"/>
    <w:rsid w:val="00313FAC"/>
    <w:rsid w:val="003144C4"/>
    <w:rsid w:val="00314800"/>
    <w:rsid w:val="00314FAE"/>
    <w:rsid w:val="00314FDF"/>
    <w:rsid w:val="0031502F"/>
    <w:rsid w:val="003153B6"/>
    <w:rsid w:val="00315B83"/>
    <w:rsid w:val="003172E1"/>
    <w:rsid w:val="003175D7"/>
    <w:rsid w:val="0031773E"/>
    <w:rsid w:val="003179D2"/>
    <w:rsid w:val="00320125"/>
    <w:rsid w:val="00320344"/>
    <w:rsid w:val="00320435"/>
    <w:rsid w:val="003206D6"/>
    <w:rsid w:val="00320B6E"/>
    <w:rsid w:val="00320EBE"/>
    <w:rsid w:val="00320F4B"/>
    <w:rsid w:val="00321040"/>
    <w:rsid w:val="003213B9"/>
    <w:rsid w:val="00321DA7"/>
    <w:rsid w:val="00321FC2"/>
    <w:rsid w:val="003223A2"/>
    <w:rsid w:val="00322AB2"/>
    <w:rsid w:val="00323329"/>
    <w:rsid w:val="003234CD"/>
    <w:rsid w:val="00324209"/>
    <w:rsid w:val="00324C11"/>
    <w:rsid w:val="00325694"/>
    <w:rsid w:val="00325BF2"/>
    <w:rsid w:val="00325DE9"/>
    <w:rsid w:val="00325FC1"/>
    <w:rsid w:val="0032654C"/>
    <w:rsid w:val="00326A26"/>
    <w:rsid w:val="0032734D"/>
    <w:rsid w:val="003274E1"/>
    <w:rsid w:val="003276A5"/>
    <w:rsid w:val="00327CE5"/>
    <w:rsid w:val="0033014A"/>
    <w:rsid w:val="00330825"/>
    <w:rsid w:val="00330F02"/>
    <w:rsid w:val="0033145F"/>
    <w:rsid w:val="00331CFC"/>
    <w:rsid w:val="00332970"/>
    <w:rsid w:val="003336AB"/>
    <w:rsid w:val="00333751"/>
    <w:rsid w:val="00333C70"/>
    <w:rsid w:val="00334CC5"/>
    <w:rsid w:val="00335997"/>
    <w:rsid w:val="00335CC5"/>
    <w:rsid w:val="0033634F"/>
    <w:rsid w:val="00336514"/>
    <w:rsid w:val="0033668F"/>
    <w:rsid w:val="003368DA"/>
    <w:rsid w:val="003376AB"/>
    <w:rsid w:val="00337899"/>
    <w:rsid w:val="00337B08"/>
    <w:rsid w:val="00337EAA"/>
    <w:rsid w:val="003401DA"/>
    <w:rsid w:val="003408A0"/>
    <w:rsid w:val="0034098D"/>
    <w:rsid w:val="00340CC2"/>
    <w:rsid w:val="00340E1A"/>
    <w:rsid w:val="00340E5C"/>
    <w:rsid w:val="003414F5"/>
    <w:rsid w:val="003416C7"/>
    <w:rsid w:val="00341CF5"/>
    <w:rsid w:val="00342481"/>
    <w:rsid w:val="00342648"/>
    <w:rsid w:val="00342CAB"/>
    <w:rsid w:val="003439DC"/>
    <w:rsid w:val="00343F1C"/>
    <w:rsid w:val="00344143"/>
    <w:rsid w:val="003442C2"/>
    <w:rsid w:val="0034454B"/>
    <w:rsid w:val="003447FB"/>
    <w:rsid w:val="00344E62"/>
    <w:rsid w:val="0034540B"/>
    <w:rsid w:val="00345893"/>
    <w:rsid w:val="003461BA"/>
    <w:rsid w:val="00346831"/>
    <w:rsid w:val="00346D9F"/>
    <w:rsid w:val="003474B0"/>
    <w:rsid w:val="003476B5"/>
    <w:rsid w:val="003477FA"/>
    <w:rsid w:val="00350096"/>
    <w:rsid w:val="003501C6"/>
    <w:rsid w:val="003502FC"/>
    <w:rsid w:val="00350F3B"/>
    <w:rsid w:val="00351000"/>
    <w:rsid w:val="003518B6"/>
    <w:rsid w:val="00351A97"/>
    <w:rsid w:val="00351B05"/>
    <w:rsid w:val="00352469"/>
    <w:rsid w:val="0035266B"/>
    <w:rsid w:val="00352BF5"/>
    <w:rsid w:val="00352D93"/>
    <w:rsid w:val="00352F9D"/>
    <w:rsid w:val="003538B1"/>
    <w:rsid w:val="00353945"/>
    <w:rsid w:val="00353E54"/>
    <w:rsid w:val="0035466F"/>
    <w:rsid w:val="0035517A"/>
    <w:rsid w:val="00355244"/>
    <w:rsid w:val="0035594C"/>
    <w:rsid w:val="00355ED1"/>
    <w:rsid w:val="00356202"/>
    <w:rsid w:val="003563E9"/>
    <w:rsid w:val="00356A1C"/>
    <w:rsid w:val="00356B59"/>
    <w:rsid w:val="00356E88"/>
    <w:rsid w:val="003572E0"/>
    <w:rsid w:val="003577DF"/>
    <w:rsid w:val="00357C38"/>
    <w:rsid w:val="00357E5F"/>
    <w:rsid w:val="00357EF6"/>
    <w:rsid w:val="0036013A"/>
    <w:rsid w:val="00360B23"/>
    <w:rsid w:val="00360E2C"/>
    <w:rsid w:val="00360E97"/>
    <w:rsid w:val="00360FB3"/>
    <w:rsid w:val="00361466"/>
    <w:rsid w:val="00361967"/>
    <w:rsid w:val="00361BD6"/>
    <w:rsid w:val="003621B4"/>
    <w:rsid w:val="00362359"/>
    <w:rsid w:val="003623A9"/>
    <w:rsid w:val="0036298A"/>
    <w:rsid w:val="00362A68"/>
    <w:rsid w:val="00362F08"/>
    <w:rsid w:val="0036309E"/>
    <w:rsid w:val="00363382"/>
    <w:rsid w:val="00363A48"/>
    <w:rsid w:val="00363D12"/>
    <w:rsid w:val="0036418C"/>
    <w:rsid w:val="0036444C"/>
    <w:rsid w:val="00364AA5"/>
    <w:rsid w:val="00364E16"/>
    <w:rsid w:val="0036529C"/>
    <w:rsid w:val="00365307"/>
    <w:rsid w:val="00365A90"/>
    <w:rsid w:val="00365C92"/>
    <w:rsid w:val="00366784"/>
    <w:rsid w:val="003668BA"/>
    <w:rsid w:val="003669AA"/>
    <w:rsid w:val="00366DF3"/>
    <w:rsid w:val="003676CA"/>
    <w:rsid w:val="00370126"/>
    <w:rsid w:val="003702AD"/>
    <w:rsid w:val="003702F9"/>
    <w:rsid w:val="00370C20"/>
    <w:rsid w:val="003716D9"/>
    <w:rsid w:val="00371821"/>
    <w:rsid w:val="003718BB"/>
    <w:rsid w:val="00371CD3"/>
    <w:rsid w:val="00371DE7"/>
    <w:rsid w:val="00371ECD"/>
    <w:rsid w:val="00373696"/>
    <w:rsid w:val="00373B48"/>
    <w:rsid w:val="003741FE"/>
    <w:rsid w:val="003746E2"/>
    <w:rsid w:val="00374761"/>
    <w:rsid w:val="00375137"/>
    <w:rsid w:val="0037561D"/>
    <w:rsid w:val="00375800"/>
    <w:rsid w:val="0037699B"/>
    <w:rsid w:val="00376AE4"/>
    <w:rsid w:val="0037717D"/>
    <w:rsid w:val="00377539"/>
    <w:rsid w:val="00377973"/>
    <w:rsid w:val="00377A82"/>
    <w:rsid w:val="00377FA8"/>
    <w:rsid w:val="003815C1"/>
    <w:rsid w:val="003817B3"/>
    <w:rsid w:val="003820E3"/>
    <w:rsid w:val="00382197"/>
    <w:rsid w:val="00382BA7"/>
    <w:rsid w:val="00382F71"/>
    <w:rsid w:val="00383712"/>
    <w:rsid w:val="00383BAD"/>
    <w:rsid w:val="00384483"/>
    <w:rsid w:val="003846FF"/>
    <w:rsid w:val="00384DA7"/>
    <w:rsid w:val="00385064"/>
    <w:rsid w:val="003852E0"/>
    <w:rsid w:val="0038587C"/>
    <w:rsid w:val="00385B67"/>
    <w:rsid w:val="00385C48"/>
    <w:rsid w:val="00386042"/>
    <w:rsid w:val="003861D9"/>
    <w:rsid w:val="003862A6"/>
    <w:rsid w:val="00386449"/>
    <w:rsid w:val="00386466"/>
    <w:rsid w:val="003864BD"/>
    <w:rsid w:val="003869F8"/>
    <w:rsid w:val="00386DF2"/>
    <w:rsid w:val="0038706D"/>
    <w:rsid w:val="00387773"/>
    <w:rsid w:val="00387903"/>
    <w:rsid w:val="00387EEA"/>
    <w:rsid w:val="00390A9C"/>
    <w:rsid w:val="00391D54"/>
    <w:rsid w:val="0039206E"/>
    <w:rsid w:val="00392385"/>
    <w:rsid w:val="003923C7"/>
    <w:rsid w:val="00392919"/>
    <w:rsid w:val="00392C0B"/>
    <w:rsid w:val="00392E05"/>
    <w:rsid w:val="00393BF6"/>
    <w:rsid w:val="00393E87"/>
    <w:rsid w:val="00393F27"/>
    <w:rsid w:val="00394130"/>
    <w:rsid w:val="00394B48"/>
    <w:rsid w:val="00394F2F"/>
    <w:rsid w:val="00394FC0"/>
    <w:rsid w:val="0039502B"/>
    <w:rsid w:val="00395412"/>
    <w:rsid w:val="0039559A"/>
    <w:rsid w:val="00395B44"/>
    <w:rsid w:val="00395E02"/>
    <w:rsid w:val="003963AF"/>
    <w:rsid w:val="00396811"/>
    <w:rsid w:val="00396E26"/>
    <w:rsid w:val="003970EE"/>
    <w:rsid w:val="003971C0"/>
    <w:rsid w:val="003976BC"/>
    <w:rsid w:val="00397ABF"/>
    <w:rsid w:val="003A04F1"/>
    <w:rsid w:val="003A0536"/>
    <w:rsid w:val="003A05E9"/>
    <w:rsid w:val="003A06A3"/>
    <w:rsid w:val="003A0BA2"/>
    <w:rsid w:val="003A0BFC"/>
    <w:rsid w:val="003A1128"/>
    <w:rsid w:val="003A1136"/>
    <w:rsid w:val="003A1141"/>
    <w:rsid w:val="003A16B2"/>
    <w:rsid w:val="003A1868"/>
    <w:rsid w:val="003A1F40"/>
    <w:rsid w:val="003A2243"/>
    <w:rsid w:val="003A2470"/>
    <w:rsid w:val="003A26C4"/>
    <w:rsid w:val="003A2ADF"/>
    <w:rsid w:val="003A2C5C"/>
    <w:rsid w:val="003A31E1"/>
    <w:rsid w:val="003A3211"/>
    <w:rsid w:val="003A3789"/>
    <w:rsid w:val="003A3A2F"/>
    <w:rsid w:val="003A3C76"/>
    <w:rsid w:val="003A4164"/>
    <w:rsid w:val="003A4312"/>
    <w:rsid w:val="003A499A"/>
    <w:rsid w:val="003A55F5"/>
    <w:rsid w:val="003A562C"/>
    <w:rsid w:val="003A5CF1"/>
    <w:rsid w:val="003A5FBE"/>
    <w:rsid w:val="003A672C"/>
    <w:rsid w:val="003A6B1E"/>
    <w:rsid w:val="003A6C3D"/>
    <w:rsid w:val="003A6F0D"/>
    <w:rsid w:val="003A7CBE"/>
    <w:rsid w:val="003A7D8F"/>
    <w:rsid w:val="003B01B4"/>
    <w:rsid w:val="003B024A"/>
    <w:rsid w:val="003B02A0"/>
    <w:rsid w:val="003B050D"/>
    <w:rsid w:val="003B18DB"/>
    <w:rsid w:val="003B1B96"/>
    <w:rsid w:val="003B23A6"/>
    <w:rsid w:val="003B25EB"/>
    <w:rsid w:val="003B266B"/>
    <w:rsid w:val="003B278B"/>
    <w:rsid w:val="003B29B5"/>
    <w:rsid w:val="003B2A14"/>
    <w:rsid w:val="003B2B33"/>
    <w:rsid w:val="003B2ED7"/>
    <w:rsid w:val="003B31EF"/>
    <w:rsid w:val="003B359D"/>
    <w:rsid w:val="003B35A2"/>
    <w:rsid w:val="003B3B69"/>
    <w:rsid w:val="003B3B91"/>
    <w:rsid w:val="003B48F9"/>
    <w:rsid w:val="003B4EB1"/>
    <w:rsid w:val="003B50D4"/>
    <w:rsid w:val="003B5754"/>
    <w:rsid w:val="003B5767"/>
    <w:rsid w:val="003B588E"/>
    <w:rsid w:val="003B622E"/>
    <w:rsid w:val="003B6337"/>
    <w:rsid w:val="003B6F87"/>
    <w:rsid w:val="003B714A"/>
    <w:rsid w:val="003B7B7B"/>
    <w:rsid w:val="003C1136"/>
    <w:rsid w:val="003C1414"/>
    <w:rsid w:val="003C1590"/>
    <w:rsid w:val="003C1612"/>
    <w:rsid w:val="003C1CE1"/>
    <w:rsid w:val="003C1D2D"/>
    <w:rsid w:val="003C1D9E"/>
    <w:rsid w:val="003C243D"/>
    <w:rsid w:val="003C27D0"/>
    <w:rsid w:val="003C2E72"/>
    <w:rsid w:val="003C33CF"/>
    <w:rsid w:val="003C3822"/>
    <w:rsid w:val="003C3E90"/>
    <w:rsid w:val="003C411C"/>
    <w:rsid w:val="003C4229"/>
    <w:rsid w:val="003C44E9"/>
    <w:rsid w:val="003C4817"/>
    <w:rsid w:val="003C4B79"/>
    <w:rsid w:val="003C4C8E"/>
    <w:rsid w:val="003C5336"/>
    <w:rsid w:val="003C5457"/>
    <w:rsid w:val="003C6B48"/>
    <w:rsid w:val="003C6BCB"/>
    <w:rsid w:val="003C6DCB"/>
    <w:rsid w:val="003C6EC3"/>
    <w:rsid w:val="003C7585"/>
    <w:rsid w:val="003C76DD"/>
    <w:rsid w:val="003C78F5"/>
    <w:rsid w:val="003C7AF6"/>
    <w:rsid w:val="003D0404"/>
    <w:rsid w:val="003D067E"/>
    <w:rsid w:val="003D0B80"/>
    <w:rsid w:val="003D0C87"/>
    <w:rsid w:val="003D0D3D"/>
    <w:rsid w:val="003D103F"/>
    <w:rsid w:val="003D107A"/>
    <w:rsid w:val="003D1222"/>
    <w:rsid w:val="003D19CD"/>
    <w:rsid w:val="003D1B84"/>
    <w:rsid w:val="003D1BC2"/>
    <w:rsid w:val="003D1F11"/>
    <w:rsid w:val="003D283E"/>
    <w:rsid w:val="003D29B8"/>
    <w:rsid w:val="003D2A88"/>
    <w:rsid w:val="003D2EF7"/>
    <w:rsid w:val="003D38AC"/>
    <w:rsid w:val="003D40CC"/>
    <w:rsid w:val="003D49E0"/>
    <w:rsid w:val="003D4BA9"/>
    <w:rsid w:val="003D4C11"/>
    <w:rsid w:val="003D4F49"/>
    <w:rsid w:val="003D5071"/>
    <w:rsid w:val="003D51AB"/>
    <w:rsid w:val="003D55B5"/>
    <w:rsid w:val="003D5692"/>
    <w:rsid w:val="003D62C8"/>
    <w:rsid w:val="003D6DBE"/>
    <w:rsid w:val="003D6DC7"/>
    <w:rsid w:val="003D715B"/>
    <w:rsid w:val="003D7773"/>
    <w:rsid w:val="003D77E8"/>
    <w:rsid w:val="003E0054"/>
    <w:rsid w:val="003E00D5"/>
    <w:rsid w:val="003E04D2"/>
    <w:rsid w:val="003E0954"/>
    <w:rsid w:val="003E1116"/>
    <w:rsid w:val="003E3118"/>
    <w:rsid w:val="003E31F4"/>
    <w:rsid w:val="003E394F"/>
    <w:rsid w:val="003E396E"/>
    <w:rsid w:val="003E3B05"/>
    <w:rsid w:val="003E4376"/>
    <w:rsid w:val="003E48D8"/>
    <w:rsid w:val="003E535C"/>
    <w:rsid w:val="003E58C2"/>
    <w:rsid w:val="003E5DC6"/>
    <w:rsid w:val="003E5EF4"/>
    <w:rsid w:val="003E6835"/>
    <w:rsid w:val="003E699D"/>
    <w:rsid w:val="003E69A2"/>
    <w:rsid w:val="003E74C7"/>
    <w:rsid w:val="003E7720"/>
    <w:rsid w:val="003E7721"/>
    <w:rsid w:val="003E77D5"/>
    <w:rsid w:val="003E7860"/>
    <w:rsid w:val="003E79D0"/>
    <w:rsid w:val="003E79E2"/>
    <w:rsid w:val="003F029E"/>
    <w:rsid w:val="003F06D2"/>
    <w:rsid w:val="003F1750"/>
    <w:rsid w:val="003F1C4F"/>
    <w:rsid w:val="003F24DE"/>
    <w:rsid w:val="003F2A0D"/>
    <w:rsid w:val="003F2E70"/>
    <w:rsid w:val="003F318F"/>
    <w:rsid w:val="003F3B1C"/>
    <w:rsid w:val="003F4228"/>
    <w:rsid w:val="003F4634"/>
    <w:rsid w:val="003F4A6E"/>
    <w:rsid w:val="003F4C84"/>
    <w:rsid w:val="003F56AD"/>
    <w:rsid w:val="003F5D3F"/>
    <w:rsid w:val="003F6014"/>
    <w:rsid w:val="003F6103"/>
    <w:rsid w:val="003F66C8"/>
    <w:rsid w:val="003F6F6D"/>
    <w:rsid w:val="003F7263"/>
    <w:rsid w:val="003F79D8"/>
    <w:rsid w:val="003F7A4B"/>
    <w:rsid w:val="003F7B49"/>
    <w:rsid w:val="003F7F92"/>
    <w:rsid w:val="0040037F"/>
    <w:rsid w:val="004004AC"/>
    <w:rsid w:val="004010A7"/>
    <w:rsid w:val="0040164F"/>
    <w:rsid w:val="00401701"/>
    <w:rsid w:val="00401A3A"/>
    <w:rsid w:val="0040224A"/>
    <w:rsid w:val="00402330"/>
    <w:rsid w:val="00402F15"/>
    <w:rsid w:val="00403649"/>
    <w:rsid w:val="00404284"/>
    <w:rsid w:val="004051E7"/>
    <w:rsid w:val="00405491"/>
    <w:rsid w:val="00405621"/>
    <w:rsid w:val="0040577B"/>
    <w:rsid w:val="00405C2E"/>
    <w:rsid w:val="00405CDC"/>
    <w:rsid w:val="00405D5A"/>
    <w:rsid w:val="0040610D"/>
    <w:rsid w:val="004063F2"/>
    <w:rsid w:val="004068E0"/>
    <w:rsid w:val="00406B73"/>
    <w:rsid w:val="00406B9C"/>
    <w:rsid w:val="00406C61"/>
    <w:rsid w:val="004070B7"/>
    <w:rsid w:val="004075C4"/>
    <w:rsid w:val="00407AB1"/>
    <w:rsid w:val="00407FE5"/>
    <w:rsid w:val="00410D8C"/>
    <w:rsid w:val="00411270"/>
    <w:rsid w:val="004115BA"/>
    <w:rsid w:val="004115FA"/>
    <w:rsid w:val="00411C1C"/>
    <w:rsid w:val="004121CF"/>
    <w:rsid w:val="004122C3"/>
    <w:rsid w:val="00412486"/>
    <w:rsid w:val="004125B6"/>
    <w:rsid w:val="00413276"/>
    <w:rsid w:val="00413576"/>
    <w:rsid w:val="00413E99"/>
    <w:rsid w:val="004141B2"/>
    <w:rsid w:val="0041431F"/>
    <w:rsid w:val="004147F4"/>
    <w:rsid w:val="004148B6"/>
    <w:rsid w:val="00414A0E"/>
    <w:rsid w:val="00414A49"/>
    <w:rsid w:val="00414C84"/>
    <w:rsid w:val="00415500"/>
    <w:rsid w:val="0041597E"/>
    <w:rsid w:val="004159D7"/>
    <w:rsid w:val="004159DB"/>
    <w:rsid w:val="00415A70"/>
    <w:rsid w:val="00415FFA"/>
    <w:rsid w:val="00416079"/>
    <w:rsid w:val="004160F6"/>
    <w:rsid w:val="004161D0"/>
    <w:rsid w:val="00416576"/>
    <w:rsid w:val="00416D37"/>
    <w:rsid w:val="00416EAF"/>
    <w:rsid w:val="00416FB4"/>
    <w:rsid w:val="0041721B"/>
    <w:rsid w:val="00417497"/>
    <w:rsid w:val="004174CA"/>
    <w:rsid w:val="004175F1"/>
    <w:rsid w:val="004176C3"/>
    <w:rsid w:val="0041798D"/>
    <w:rsid w:val="00417C03"/>
    <w:rsid w:val="0042003E"/>
    <w:rsid w:val="00420066"/>
    <w:rsid w:val="0042024D"/>
    <w:rsid w:val="0042048B"/>
    <w:rsid w:val="004205B0"/>
    <w:rsid w:val="00420A62"/>
    <w:rsid w:val="00420B58"/>
    <w:rsid w:val="004210FA"/>
    <w:rsid w:val="0042203B"/>
    <w:rsid w:val="00422DD1"/>
    <w:rsid w:val="00423076"/>
    <w:rsid w:val="004232BD"/>
    <w:rsid w:val="00423539"/>
    <w:rsid w:val="00423CC9"/>
    <w:rsid w:val="0042480B"/>
    <w:rsid w:val="004249BA"/>
    <w:rsid w:val="00424F86"/>
    <w:rsid w:val="0042533C"/>
    <w:rsid w:val="00425593"/>
    <w:rsid w:val="004256E9"/>
    <w:rsid w:val="004262C1"/>
    <w:rsid w:val="004265B4"/>
    <w:rsid w:val="00426784"/>
    <w:rsid w:val="00426AC8"/>
    <w:rsid w:val="00426BFE"/>
    <w:rsid w:val="00426ED5"/>
    <w:rsid w:val="00426EF4"/>
    <w:rsid w:val="00430186"/>
    <w:rsid w:val="0043040E"/>
    <w:rsid w:val="004304FC"/>
    <w:rsid w:val="00430AF9"/>
    <w:rsid w:val="004313F6"/>
    <w:rsid w:val="0043159D"/>
    <w:rsid w:val="004319F4"/>
    <w:rsid w:val="00431B17"/>
    <w:rsid w:val="00432148"/>
    <w:rsid w:val="00432768"/>
    <w:rsid w:val="00432D7B"/>
    <w:rsid w:val="00433313"/>
    <w:rsid w:val="0043354D"/>
    <w:rsid w:val="00433899"/>
    <w:rsid w:val="00433AB0"/>
    <w:rsid w:val="00433B8D"/>
    <w:rsid w:val="00433D71"/>
    <w:rsid w:val="00433EA9"/>
    <w:rsid w:val="004341CB"/>
    <w:rsid w:val="0043424B"/>
    <w:rsid w:val="00434AD3"/>
    <w:rsid w:val="00434CB7"/>
    <w:rsid w:val="00434E29"/>
    <w:rsid w:val="004351A8"/>
    <w:rsid w:val="004355D7"/>
    <w:rsid w:val="004361BC"/>
    <w:rsid w:val="00436BB8"/>
    <w:rsid w:val="004378E5"/>
    <w:rsid w:val="00437DA7"/>
    <w:rsid w:val="0044024F"/>
    <w:rsid w:val="004404CB"/>
    <w:rsid w:val="0044098B"/>
    <w:rsid w:val="004409C5"/>
    <w:rsid w:val="00440A60"/>
    <w:rsid w:val="00440D16"/>
    <w:rsid w:val="00440E8B"/>
    <w:rsid w:val="00441427"/>
    <w:rsid w:val="004416D2"/>
    <w:rsid w:val="00441A4B"/>
    <w:rsid w:val="00441A70"/>
    <w:rsid w:val="00441C46"/>
    <w:rsid w:val="004423AF"/>
    <w:rsid w:val="00442BBE"/>
    <w:rsid w:val="00442D90"/>
    <w:rsid w:val="00442FA5"/>
    <w:rsid w:val="004433CB"/>
    <w:rsid w:val="0044390A"/>
    <w:rsid w:val="004443DF"/>
    <w:rsid w:val="00444E86"/>
    <w:rsid w:val="00445764"/>
    <w:rsid w:val="0044580C"/>
    <w:rsid w:val="00445AC5"/>
    <w:rsid w:val="00445C68"/>
    <w:rsid w:val="00445FC4"/>
    <w:rsid w:val="004460F8"/>
    <w:rsid w:val="00446C08"/>
    <w:rsid w:val="004471AF"/>
    <w:rsid w:val="00447398"/>
    <w:rsid w:val="00447429"/>
    <w:rsid w:val="00447667"/>
    <w:rsid w:val="00447817"/>
    <w:rsid w:val="00447D27"/>
    <w:rsid w:val="004500A6"/>
    <w:rsid w:val="00450699"/>
    <w:rsid w:val="00451066"/>
    <w:rsid w:val="00451302"/>
    <w:rsid w:val="004519B5"/>
    <w:rsid w:val="00451A6F"/>
    <w:rsid w:val="00451D9C"/>
    <w:rsid w:val="00451DB2"/>
    <w:rsid w:val="00452094"/>
    <w:rsid w:val="004520EA"/>
    <w:rsid w:val="00452619"/>
    <w:rsid w:val="00452802"/>
    <w:rsid w:val="004528D8"/>
    <w:rsid w:val="00453150"/>
    <w:rsid w:val="00453A35"/>
    <w:rsid w:val="00453BDF"/>
    <w:rsid w:val="004540CD"/>
    <w:rsid w:val="0045418D"/>
    <w:rsid w:val="004546E6"/>
    <w:rsid w:val="00454D69"/>
    <w:rsid w:val="00454FDB"/>
    <w:rsid w:val="0045597F"/>
    <w:rsid w:val="004559E9"/>
    <w:rsid w:val="0045617D"/>
    <w:rsid w:val="00457920"/>
    <w:rsid w:val="00457C83"/>
    <w:rsid w:val="0046051F"/>
    <w:rsid w:val="00460620"/>
    <w:rsid w:val="004609BE"/>
    <w:rsid w:val="004621AB"/>
    <w:rsid w:val="004624E9"/>
    <w:rsid w:val="0046288C"/>
    <w:rsid w:val="00462A0C"/>
    <w:rsid w:val="00462C87"/>
    <w:rsid w:val="004630F5"/>
    <w:rsid w:val="00463693"/>
    <w:rsid w:val="004640BB"/>
    <w:rsid w:val="004647B9"/>
    <w:rsid w:val="00464A58"/>
    <w:rsid w:val="00464E6D"/>
    <w:rsid w:val="0046552E"/>
    <w:rsid w:val="00465B78"/>
    <w:rsid w:val="00466045"/>
    <w:rsid w:val="0046606D"/>
    <w:rsid w:val="004663DB"/>
    <w:rsid w:val="004665C0"/>
    <w:rsid w:val="00466954"/>
    <w:rsid w:val="004669A5"/>
    <w:rsid w:val="00466A67"/>
    <w:rsid w:val="00466E43"/>
    <w:rsid w:val="00467327"/>
    <w:rsid w:val="00470228"/>
    <w:rsid w:val="00470489"/>
    <w:rsid w:val="00470606"/>
    <w:rsid w:val="00470BDF"/>
    <w:rsid w:val="00470D1B"/>
    <w:rsid w:val="004713CC"/>
    <w:rsid w:val="0047145A"/>
    <w:rsid w:val="00471622"/>
    <w:rsid w:val="00471787"/>
    <w:rsid w:val="00471E9D"/>
    <w:rsid w:val="004725B2"/>
    <w:rsid w:val="004729A6"/>
    <w:rsid w:val="00472AF7"/>
    <w:rsid w:val="00472CF2"/>
    <w:rsid w:val="00472DD1"/>
    <w:rsid w:val="00473138"/>
    <w:rsid w:val="004732C9"/>
    <w:rsid w:val="004739BF"/>
    <w:rsid w:val="00473E42"/>
    <w:rsid w:val="00473E56"/>
    <w:rsid w:val="0047456B"/>
    <w:rsid w:val="00474A6C"/>
    <w:rsid w:val="00474EA5"/>
    <w:rsid w:val="0047526E"/>
    <w:rsid w:val="00475322"/>
    <w:rsid w:val="00475769"/>
    <w:rsid w:val="00475849"/>
    <w:rsid w:val="00475B14"/>
    <w:rsid w:val="004761C2"/>
    <w:rsid w:val="00476228"/>
    <w:rsid w:val="004765F1"/>
    <w:rsid w:val="004767BE"/>
    <w:rsid w:val="004770F3"/>
    <w:rsid w:val="004771CD"/>
    <w:rsid w:val="00477E80"/>
    <w:rsid w:val="004803D1"/>
    <w:rsid w:val="0048071C"/>
    <w:rsid w:val="004810FB"/>
    <w:rsid w:val="00481537"/>
    <w:rsid w:val="00481DC6"/>
    <w:rsid w:val="004820D7"/>
    <w:rsid w:val="0048337A"/>
    <w:rsid w:val="0048363F"/>
    <w:rsid w:val="00483655"/>
    <w:rsid w:val="00483875"/>
    <w:rsid w:val="00483A8D"/>
    <w:rsid w:val="00483B44"/>
    <w:rsid w:val="00483BCE"/>
    <w:rsid w:val="00483BFA"/>
    <w:rsid w:val="00483F98"/>
    <w:rsid w:val="00484C66"/>
    <w:rsid w:val="00485026"/>
    <w:rsid w:val="00485967"/>
    <w:rsid w:val="00485CB7"/>
    <w:rsid w:val="00485E1E"/>
    <w:rsid w:val="00485E31"/>
    <w:rsid w:val="004862E2"/>
    <w:rsid w:val="00486503"/>
    <w:rsid w:val="00486673"/>
    <w:rsid w:val="00486764"/>
    <w:rsid w:val="00487EA0"/>
    <w:rsid w:val="00490293"/>
    <w:rsid w:val="00490A3A"/>
    <w:rsid w:val="00490D1F"/>
    <w:rsid w:val="00490D79"/>
    <w:rsid w:val="0049123D"/>
    <w:rsid w:val="004916F4"/>
    <w:rsid w:val="00491953"/>
    <w:rsid w:val="0049195B"/>
    <w:rsid w:val="00491BEC"/>
    <w:rsid w:val="00491E8E"/>
    <w:rsid w:val="004926E2"/>
    <w:rsid w:val="00492A73"/>
    <w:rsid w:val="00493024"/>
    <w:rsid w:val="004930F7"/>
    <w:rsid w:val="004932E6"/>
    <w:rsid w:val="00493CE4"/>
    <w:rsid w:val="00493E91"/>
    <w:rsid w:val="00493FC6"/>
    <w:rsid w:val="004940D8"/>
    <w:rsid w:val="0049432C"/>
    <w:rsid w:val="00494F4B"/>
    <w:rsid w:val="0049537F"/>
    <w:rsid w:val="00495CDD"/>
    <w:rsid w:val="00495F5D"/>
    <w:rsid w:val="004960A8"/>
    <w:rsid w:val="00496254"/>
    <w:rsid w:val="00496321"/>
    <w:rsid w:val="004964FC"/>
    <w:rsid w:val="004966C9"/>
    <w:rsid w:val="00496877"/>
    <w:rsid w:val="00496AD2"/>
    <w:rsid w:val="00496BAC"/>
    <w:rsid w:val="00496BF7"/>
    <w:rsid w:val="0049736E"/>
    <w:rsid w:val="00497B3C"/>
    <w:rsid w:val="00497E95"/>
    <w:rsid w:val="004A019A"/>
    <w:rsid w:val="004A02B8"/>
    <w:rsid w:val="004A0445"/>
    <w:rsid w:val="004A08E5"/>
    <w:rsid w:val="004A0939"/>
    <w:rsid w:val="004A0B6C"/>
    <w:rsid w:val="004A0CB3"/>
    <w:rsid w:val="004A1433"/>
    <w:rsid w:val="004A15F5"/>
    <w:rsid w:val="004A1643"/>
    <w:rsid w:val="004A1983"/>
    <w:rsid w:val="004A19ED"/>
    <w:rsid w:val="004A1E0F"/>
    <w:rsid w:val="004A20F5"/>
    <w:rsid w:val="004A228A"/>
    <w:rsid w:val="004A26C3"/>
    <w:rsid w:val="004A2CF5"/>
    <w:rsid w:val="004A31CE"/>
    <w:rsid w:val="004A357D"/>
    <w:rsid w:val="004A35B3"/>
    <w:rsid w:val="004A3782"/>
    <w:rsid w:val="004A3BFE"/>
    <w:rsid w:val="004A410E"/>
    <w:rsid w:val="004A439F"/>
    <w:rsid w:val="004A4BF5"/>
    <w:rsid w:val="004A5289"/>
    <w:rsid w:val="004A54D8"/>
    <w:rsid w:val="004A56A8"/>
    <w:rsid w:val="004A56DF"/>
    <w:rsid w:val="004A572F"/>
    <w:rsid w:val="004A58B9"/>
    <w:rsid w:val="004A5BDF"/>
    <w:rsid w:val="004A5CF2"/>
    <w:rsid w:val="004A5EEB"/>
    <w:rsid w:val="004A636B"/>
    <w:rsid w:val="004A65A4"/>
    <w:rsid w:val="004A65BC"/>
    <w:rsid w:val="004A660E"/>
    <w:rsid w:val="004A672E"/>
    <w:rsid w:val="004A6A8C"/>
    <w:rsid w:val="004A6B5C"/>
    <w:rsid w:val="004A6DCC"/>
    <w:rsid w:val="004A70CF"/>
    <w:rsid w:val="004A7565"/>
    <w:rsid w:val="004A75F4"/>
    <w:rsid w:val="004A792C"/>
    <w:rsid w:val="004A7AEB"/>
    <w:rsid w:val="004B06B9"/>
    <w:rsid w:val="004B0BD7"/>
    <w:rsid w:val="004B1A37"/>
    <w:rsid w:val="004B1B4F"/>
    <w:rsid w:val="004B294B"/>
    <w:rsid w:val="004B2A0D"/>
    <w:rsid w:val="004B2AF2"/>
    <w:rsid w:val="004B2BC2"/>
    <w:rsid w:val="004B315F"/>
    <w:rsid w:val="004B3792"/>
    <w:rsid w:val="004B37B0"/>
    <w:rsid w:val="004B3810"/>
    <w:rsid w:val="004B3946"/>
    <w:rsid w:val="004B3D53"/>
    <w:rsid w:val="004B3EE6"/>
    <w:rsid w:val="004B409B"/>
    <w:rsid w:val="004B4A2A"/>
    <w:rsid w:val="004B4BB0"/>
    <w:rsid w:val="004B5063"/>
    <w:rsid w:val="004B5964"/>
    <w:rsid w:val="004B59E6"/>
    <w:rsid w:val="004B5EAC"/>
    <w:rsid w:val="004B600B"/>
    <w:rsid w:val="004B60CD"/>
    <w:rsid w:val="004B62D1"/>
    <w:rsid w:val="004B683F"/>
    <w:rsid w:val="004B6E26"/>
    <w:rsid w:val="004B6E55"/>
    <w:rsid w:val="004B7009"/>
    <w:rsid w:val="004B7DF9"/>
    <w:rsid w:val="004C0897"/>
    <w:rsid w:val="004C1419"/>
    <w:rsid w:val="004C2026"/>
    <w:rsid w:val="004C2054"/>
    <w:rsid w:val="004C2107"/>
    <w:rsid w:val="004C2D09"/>
    <w:rsid w:val="004C2FFB"/>
    <w:rsid w:val="004C32B1"/>
    <w:rsid w:val="004C3556"/>
    <w:rsid w:val="004C3787"/>
    <w:rsid w:val="004C3FCE"/>
    <w:rsid w:val="004C441A"/>
    <w:rsid w:val="004C4645"/>
    <w:rsid w:val="004C46C3"/>
    <w:rsid w:val="004C49C3"/>
    <w:rsid w:val="004C4D90"/>
    <w:rsid w:val="004C5FE5"/>
    <w:rsid w:val="004C60FB"/>
    <w:rsid w:val="004C6B44"/>
    <w:rsid w:val="004C7316"/>
    <w:rsid w:val="004C7657"/>
    <w:rsid w:val="004C796E"/>
    <w:rsid w:val="004C7D3E"/>
    <w:rsid w:val="004C7DD0"/>
    <w:rsid w:val="004C7DE5"/>
    <w:rsid w:val="004D0472"/>
    <w:rsid w:val="004D0476"/>
    <w:rsid w:val="004D07CF"/>
    <w:rsid w:val="004D17ED"/>
    <w:rsid w:val="004D1D8E"/>
    <w:rsid w:val="004D1FF9"/>
    <w:rsid w:val="004D23B8"/>
    <w:rsid w:val="004D2459"/>
    <w:rsid w:val="004D296A"/>
    <w:rsid w:val="004D3938"/>
    <w:rsid w:val="004D39AA"/>
    <w:rsid w:val="004D3C28"/>
    <w:rsid w:val="004D4226"/>
    <w:rsid w:val="004D43E7"/>
    <w:rsid w:val="004D4576"/>
    <w:rsid w:val="004D4847"/>
    <w:rsid w:val="004D4A66"/>
    <w:rsid w:val="004D4F0C"/>
    <w:rsid w:val="004D57E1"/>
    <w:rsid w:val="004D5898"/>
    <w:rsid w:val="004D5999"/>
    <w:rsid w:val="004D5B94"/>
    <w:rsid w:val="004D5CE5"/>
    <w:rsid w:val="004D5EA8"/>
    <w:rsid w:val="004D632D"/>
    <w:rsid w:val="004D6B12"/>
    <w:rsid w:val="004D76B4"/>
    <w:rsid w:val="004D775E"/>
    <w:rsid w:val="004D7802"/>
    <w:rsid w:val="004D7C2B"/>
    <w:rsid w:val="004D7F09"/>
    <w:rsid w:val="004E010C"/>
    <w:rsid w:val="004E0110"/>
    <w:rsid w:val="004E1AB2"/>
    <w:rsid w:val="004E1C88"/>
    <w:rsid w:val="004E2144"/>
    <w:rsid w:val="004E26DE"/>
    <w:rsid w:val="004E29F5"/>
    <w:rsid w:val="004E2FB1"/>
    <w:rsid w:val="004E3182"/>
    <w:rsid w:val="004E394B"/>
    <w:rsid w:val="004E3C39"/>
    <w:rsid w:val="004E468E"/>
    <w:rsid w:val="004E46AF"/>
    <w:rsid w:val="004E4B6B"/>
    <w:rsid w:val="004E58FF"/>
    <w:rsid w:val="004E5DB9"/>
    <w:rsid w:val="004E60AB"/>
    <w:rsid w:val="004E62F8"/>
    <w:rsid w:val="004E65C4"/>
    <w:rsid w:val="004E67D2"/>
    <w:rsid w:val="004E6B6C"/>
    <w:rsid w:val="004E6F26"/>
    <w:rsid w:val="004E70C4"/>
    <w:rsid w:val="004E7296"/>
    <w:rsid w:val="004E7297"/>
    <w:rsid w:val="004E72DA"/>
    <w:rsid w:val="004E7604"/>
    <w:rsid w:val="004E79C1"/>
    <w:rsid w:val="004E7AE4"/>
    <w:rsid w:val="004E7CCF"/>
    <w:rsid w:val="004F006D"/>
    <w:rsid w:val="004F0528"/>
    <w:rsid w:val="004F0852"/>
    <w:rsid w:val="004F143F"/>
    <w:rsid w:val="004F2008"/>
    <w:rsid w:val="004F20EA"/>
    <w:rsid w:val="004F25BC"/>
    <w:rsid w:val="004F2EE6"/>
    <w:rsid w:val="004F3277"/>
    <w:rsid w:val="004F3999"/>
    <w:rsid w:val="004F41F4"/>
    <w:rsid w:val="004F4A78"/>
    <w:rsid w:val="004F4B6A"/>
    <w:rsid w:val="004F5074"/>
    <w:rsid w:val="004F5210"/>
    <w:rsid w:val="004F5C07"/>
    <w:rsid w:val="004F6366"/>
    <w:rsid w:val="004F66E9"/>
    <w:rsid w:val="004F69CE"/>
    <w:rsid w:val="004F71FE"/>
    <w:rsid w:val="004F73DB"/>
    <w:rsid w:val="004F7425"/>
    <w:rsid w:val="004F78C0"/>
    <w:rsid w:val="004F7EBC"/>
    <w:rsid w:val="004F7EEA"/>
    <w:rsid w:val="004F7F3E"/>
    <w:rsid w:val="0050061D"/>
    <w:rsid w:val="005009D2"/>
    <w:rsid w:val="00501D34"/>
    <w:rsid w:val="00502248"/>
    <w:rsid w:val="00502A6F"/>
    <w:rsid w:val="00502CA3"/>
    <w:rsid w:val="00503655"/>
    <w:rsid w:val="00504487"/>
    <w:rsid w:val="00504B5D"/>
    <w:rsid w:val="00505026"/>
    <w:rsid w:val="005056F3"/>
    <w:rsid w:val="00506179"/>
    <w:rsid w:val="005064DC"/>
    <w:rsid w:val="00506952"/>
    <w:rsid w:val="00506AC7"/>
    <w:rsid w:val="00506F01"/>
    <w:rsid w:val="005072CB"/>
    <w:rsid w:val="00507F8A"/>
    <w:rsid w:val="0051094B"/>
    <w:rsid w:val="005109E5"/>
    <w:rsid w:val="00510E1B"/>
    <w:rsid w:val="00511526"/>
    <w:rsid w:val="00511B49"/>
    <w:rsid w:val="00511F65"/>
    <w:rsid w:val="0051222D"/>
    <w:rsid w:val="00512503"/>
    <w:rsid w:val="005126F0"/>
    <w:rsid w:val="00512A63"/>
    <w:rsid w:val="00513F91"/>
    <w:rsid w:val="0051479E"/>
    <w:rsid w:val="00514858"/>
    <w:rsid w:val="00514B1F"/>
    <w:rsid w:val="00514B50"/>
    <w:rsid w:val="00514EF0"/>
    <w:rsid w:val="00515381"/>
    <w:rsid w:val="00515415"/>
    <w:rsid w:val="00516030"/>
    <w:rsid w:val="0051603D"/>
    <w:rsid w:val="00516474"/>
    <w:rsid w:val="00516702"/>
    <w:rsid w:val="005168CF"/>
    <w:rsid w:val="00516E45"/>
    <w:rsid w:val="0051723E"/>
    <w:rsid w:val="00517414"/>
    <w:rsid w:val="00517726"/>
    <w:rsid w:val="00517BEE"/>
    <w:rsid w:val="00520277"/>
    <w:rsid w:val="005208F3"/>
    <w:rsid w:val="0052093C"/>
    <w:rsid w:val="00520A8A"/>
    <w:rsid w:val="0052115A"/>
    <w:rsid w:val="0052120A"/>
    <w:rsid w:val="005213AA"/>
    <w:rsid w:val="005217A5"/>
    <w:rsid w:val="005218D3"/>
    <w:rsid w:val="00521D1F"/>
    <w:rsid w:val="00522292"/>
    <w:rsid w:val="005222EB"/>
    <w:rsid w:val="005223F0"/>
    <w:rsid w:val="0052257C"/>
    <w:rsid w:val="005226AA"/>
    <w:rsid w:val="0052281F"/>
    <w:rsid w:val="0052327A"/>
    <w:rsid w:val="00523333"/>
    <w:rsid w:val="005236D8"/>
    <w:rsid w:val="0052375E"/>
    <w:rsid w:val="00523A96"/>
    <w:rsid w:val="00524764"/>
    <w:rsid w:val="005248BA"/>
    <w:rsid w:val="00524EF8"/>
    <w:rsid w:val="0052539F"/>
    <w:rsid w:val="00525498"/>
    <w:rsid w:val="00525C8D"/>
    <w:rsid w:val="00525EC4"/>
    <w:rsid w:val="00525F20"/>
    <w:rsid w:val="0052610F"/>
    <w:rsid w:val="00526294"/>
    <w:rsid w:val="0052691C"/>
    <w:rsid w:val="005272A6"/>
    <w:rsid w:val="00527859"/>
    <w:rsid w:val="00527C48"/>
    <w:rsid w:val="00527C9C"/>
    <w:rsid w:val="00527F06"/>
    <w:rsid w:val="0053004F"/>
    <w:rsid w:val="005303A9"/>
    <w:rsid w:val="005304F6"/>
    <w:rsid w:val="00530524"/>
    <w:rsid w:val="00530A0B"/>
    <w:rsid w:val="00530C62"/>
    <w:rsid w:val="005310C7"/>
    <w:rsid w:val="00531676"/>
    <w:rsid w:val="00531C06"/>
    <w:rsid w:val="00532829"/>
    <w:rsid w:val="00532A50"/>
    <w:rsid w:val="00532C5D"/>
    <w:rsid w:val="00532DCA"/>
    <w:rsid w:val="00533539"/>
    <w:rsid w:val="00533B27"/>
    <w:rsid w:val="00534270"/>
    <w:rsid w:val="005345E4"/>
    <w:rsid w:val="0053469F"/>
    <w:rsid w:val="00534E89"/>
    <w:rsid w:val="00534F02"/>
    <w:rsid w:val="005356E9"/>
    <w:rsid w:val="00535A87"/>
    <w:rsid w:val="00536212"/>
    <w:rsid w:val="0053638C"/>
    <w:rsid w:val="00536ECF"/>
    <w:rsid w:val="00536FD9"/>
    <w:rsid w:val="00537014"/>
    <w:rsid w:val="0053766F"/>
    <w:rsid w:val="005401C6"/>
    <w:rsid w:val="0054045F"/>
    <w:rsid w:val="005414ED"/>
    <w:rsid w:val="00541D4A"/>
    <w:rsid w:val="00542133"/>
    <w:rsid w:val="00542469"/>
    <w:rsid w:val="005427B2"/>
    <w:rsid w:val="00542B9E"/>
    <w:rsid w:val="00542D62"/>
    <w:rsid w:val="0054311D"/>
    <w:rsid w:val="005431F0"/>
    <w:rsid w:val="00543D6A"/>
    <w:rsid w:val="00543F0B"/>
    <w:rsid w:val="005441CD"/>
    <w:rsid w:val="00544A18"/>
    <w:rsid w:val="00544E64"/>
    <w:rsid w:val="00545340"/>
    <w:rsid w:val="00545A2F"/>
    <w:rsid w:val="00545A63"/>
    <w:rsid w:val="00545B5F"/>
    <w:rsid w:val="00545EE2"/>
    <w:rsid w:val="00546DFA"/>
    <w:rsid w:val="00546E88"/>
    <w:rsid w:val="00547042"/>
    <w:rsid w:val="005470CE"/>
    <w:rsid w:val="0054734F"/>
    <w:rsid w:val="00547AC9"/>
    <w:rsid w:val="00547D30"/>
    <w:rsid w:val="005500E9"/>
    <w:rsid w:val="00550364"/>
    <w:rsid w:val="005519C3"/>
    <w:rsid w:val="00551EF1"/>
    <w:rsid w:val="005528BB"/>
    <w:rsid w:val="00552953"/>
    <w:rsid w:val="005538D1"/>
    <w:rsid w:val="00553D55"/>
    <w:rsid w:val="00553D7E"/>
    <w:rsid w:val="0055418C"/>
    <w:rsid w:val="00554EFF"/>
    <w:rsid w:val="0055554F"/>
    <w:rsid w:val="00555580"/>
    <w:rsid w:val="0055569E"/>
    <w:rsid w:val="005556FB"/>
    <w:rsid w:val="00556427"/>
    <w:rsid w:val="005566CC"/>
    <w:rsid w:val="00556B9A"/>
    <w:rsid w:val="00556D38"/>
    <w:rsid w:val="005574EC"/>
    <w:rsid w:val="00557561"/>
    <w:rsid w:val="005576A4"/>
    <w:rsid w:val="005600B1"/>
    <w:rsid w:val="0056063C"/>
    <w:rsid w:val="005608BD"/>
    <w:rsid w:val="00561799"/>
    <w:rsid w:val="00561C67"/>
    <w:rsid w:val="00562034"/>
    <w:rsid w:val="00562502"/>
    <w:rsid w:val="005625E0"/>
    <w:rsid w:val="00562915"/>
    <w:rsid w:val="00562945"/>
    <w:rsid w:val="005633C8"/>
    <w:rsid w:val="005638B9"/>
    <w:rsid w:val="00563902"/>
    <w:rsid w:val="00564471"/>
    <w:rsid w:val="005646FE"/>
    <w:rsid w:val="00564C68"/>
    <w:rsid w:val="00564E5F"/>
    <w:rsid w:val="00564FF4"/>
    <w:rsid w:val="0056557F"/>
    <w:rsid w:val="005658E8"/>
    <w:rsid w:val="00565924"/>
    <w:rsid w:val="00565B79"/>
    <w:rsid w:val="00565EBA"/>
    <w:rsid w:val="00566315"/>
    <w:rsid w:val="0056641A"/>
    <w:rsid w:val="00566A41"/>
    <w:rsid w:val="00566C7F"/>
    <w:rsid w:val="00566CAE"/>
    <w:rsid w:val="00566F8B"/>
    <w:rsid w:val="0056794E"/>
    <w:rsid w:val="00567FC0"/>
    <w:rsid w:val="00570379"/>
    <w:rsid w:val="005707C1"/>
    <w:rsid w:val="00570E38"/>
    <w:rsid w:val="005712D9"/>
    <w:rsid w:val="00571D34"/>
    <w:rsid w:val="00572172"/>
    <w:rsid w:val="005721B5"/>
    <w:rsid w:val="005721E6"/>
    <w:rsid w:val="0057254C"/>
    <w:rsid w:val="00573342"/>
    <w:rsid w:val="0057357A"/>
    <w:rsid w:val="00573E6E"/>
    <w:rsid w:val="0057401C"/>
    <w:rsid w:val="005744B4"/>
    <w:rsid w:val="005747AA"/>
    <w:rsid w:val="00574D9E"/>
    <w:rsid w:val="005756D8"/>
    <w:rsid w:val="0057587B"/>
    <w:rsid w:val="00576F99"/>
    <w:rsid w:val="0057771B"/>
    <w:rsid w:val="00577EDA"/>
    <w:rsid w:val="00580158"/>
    <w:rsid w:val="00580FDF"/>
    <w:rsid w:val="005812FF"/>
    <w:rsid w:val="0058193A"/>
    <w:rsid w:val="00581D5B"/>
    <w:rsid w:val="00581E98"/>
    <w:rsid w:val="00582216"/>
    <w:rsid w:val="00582533"/>
    <w:rsid w:val="00582622"/>
    <w:rsid w:val="00582729"/>
    <w:rsid w:val="00582859"/>
    <w:rsid w:val="00582B18"/>
    <w:rsid w:val="00582BB8"/>
    <w:rsid w:val="00582E7B"/>
    <w:rsid w:val="00582F23"/>
    <w:rsid w:val="005831AE"/>
    <w:rsid w:val="00583A23"/>
    <w:rsid w:val="0058420E"/>
    <w:rsid w:val="00584558"/>
    <w:rsid w:val="00584C1A"/>
    <w:rsid w:val="00584D40"/>
    <w:rsid w:val="00584DC5"/>
    <w:rsid w:val="005850D4"/>
    <w:rsid w:val="00585364"/>
    <w:rsid w:val="005853AB"/>
    <w:rsid w:val="005853C2"/>
    <w:rsid w:val="0058568A"/>
    <w:rsid w:val="00585979"/>
    <w:rsid w:val="00585B97"/>
    <w:rsid w:val="00585B9A"/>
    <w:rsid w:val="00585BA1"/>
    <w:rsid w:val="0058621C"/>
    <w:rsid w:val="005865C1"/>
    <w:rsid w:val="0058686E"/>
    <w:rsid w:val="00587045"/>
    <w:rsid w:val="0058718B"/>
    <w:rsid w:val="00587748"/>
    <w:rsid w:val="005879AD"/>
    <w:rsid w:val="00587F3E"/>
    <w:rsid w:val="005903E1"/>
    <w:rsid w:val="0059119D"/>
    <w:rsid w:val="0059161E"/>
    <w:rsid w:val="00591AAA"/>
    <w:rsid w:val="005928C9"/>
    <w:rsid w:val="005929B9"/>
    <w:rsid w:val="00592A44"/>
    <w:rsid w:val="00592E36"/>
    <w:rsid w:val="0059316E"/>
    <w:rsid w:val="0059335F"/>
    <w:rsid w:val="005934CA"/>
    <w:rsid w:val="005935D7"/>
    <w:rsid w:val="00593A32"/>
    <w:rsid w:val="00593D44"/>
    <w:rsid w:val="00594331"/>
    <w:rsid w:val="005951E3"/>
    <w:rsid w:val="0059586D"/>
    <w:rsid w:val="00595A62"/>
    <w:rsid w:val="00595D87"/>
    <w:rsid w:val="00596841"/>
    <w:rsid w:val="005969B7"/>
    <w:rsid w:val="00596DB4"/>
    <w:rsid w:val="00597396"/>
    <w:rsid w:val="00597B9D"/>
    <w:rsid w:val="005A0D7B"/>
    <w:rsid w:val="005A227F"/>
    <w:rsid w:val="005A2773"/>
    <w:rsid w:val="005A2CAE"/>
    <w:rsid w:val="005A2F88"/>
    <w:rsid w:val="005A3858"/>
    <w:rsid w:val="005A3AC3"/>
    <w:rsid w:val="005A3D73"/>
    <w:rsid w:val="005A3DF3"/>
    <w:rsid w:val="005A4D05"/>
    <w:rsid w:val="005A5581"/>
    <w:rsid w:val="005A5815"/>
    <w:rsid w:val="005A5B33"/>
    <w:rsid w:val="005A5CFE"/>
    <w:rsid w:val="005A5F52"/>
    <w:rsid w:val="005A607A"/>
    <w:rsid w:val="005A612C"/>
    <w:rsid w:val="005A68E8"/>
    <w:rsid w:val="005A6BAC"/>
    <w:rsid w:val="005A6D15"/>
    <w:rsid w:val="005B091E"/>
    <w:rsid w:val="005B09B3"/>
    <w:rsid w:val="005B0A52"/>
    <w:rsid w:val="005B0B53"/>
    <w:rsid w:val="005B0C44"/>
    <w:rsid w:val="005B0D51"/>
    <w:rsid w:val="005B0F9C"/>
    <w:rsid w:val="005B11CB"/>
    <w:rsid w:val="005B11F5"/>
    <w:rsid w:val="005B1D7A"/>
    <w:rsid w:val="005B207B"/>
    <w:rsid w:val="005B228C"/>
    <w:rsid w:val="005B2291"/>
    <w:rsid w:val="005B259C"/>
    <w:rsid w:val="005B3021"/>
    <w:rsid w:val="005B32C8"/>
    <w:rsid w:val="005B3410"/>
    <w:rsid w:val="005B3B64"/>
    <w:rsid w:val="005B3C3D"/>
    <w:rsid w:val="005B3F50"/>
    <w:rsid w:val="005B3FEE"/>
    <w:rsid w:val="005B4043"/>
    <w:rsid w:val="005B480E"/>
    <w:rsid w:val="005B4AD8"/>
    <w:rsid w:val="005B53FE"/>
    <w:rsid w:val="005B59CC"/>
    <w:rsid w:val="005B5A2B"/>
    <w:rsid w:val="005B5B83"/>
    <w:rsid w:val="005B63AE"/>
    <w:rsid w:val="005B68DB"/>
    <w:rsid w:val="005B6A9D"/>
    <w:rsid w:val="005B6AE4"/>
    <w:rsid w:val="005B7129"/>
    <w:rsid w:val="005B7DC8"/>
    <w:rsid w:val="005B7E26"/>
    <w:rsid w:val="005B7EDD"/>
    <w:rsid w:val="005C018F"/>
    <w:rsid w:val="005C04F7"/>
    <w:rsid w:val="005C0791"/>
    <w:rsid w:val="005C0875"/>
    <w:rsid w:val="005C0D6D"/>
    <w:rsid w:val="005C0E86"/>
    <w:rsid w:val="005C1FDF"/>
    <w:rsid w:val="005C2182"/>
    <w:rsid w:val="005C2718"/>
    <w:rsid w:val="005C296B"/>
    <w:rsid w:val="005C2CBE"/>
    <w:rsid w:val="005C3C73"/>
    <w:rsid w:val="005C3C9F"/>
    <w:rsid w:val="005C4179"/>
    <w:rsid w:val="005C434C"/>
    <w:rsid w:val="005C47B0"/>
    <w:rsid w:val="005C55FC"/>
    <w:rsid w:val="005C5845"/>
    <w:rsid w:val="005C5ACB"/>
    <w:rsid w:val="005C5C7A"/>
    <w:rsid w:val="005C5E84"/>
    <w:rsid w:val="005C5F5A"/>
    <w:rsid w:val="005C6D8E"/>
    <w:rsid w:val="005C75A0"/>
    <w:rsid w:val="005D03E5"/>
    <w:rsid w:val="005D05F3"/>
    <w:rsid w:val="005D078E"/>
    <w:rsid w:val="005D0BF1"/>
    <w:rsid w:val="005D0C05"/>
    <w:rsid w:val="005D1361"/>
    <w:rsid w:val="005D136F"/>
    <w:rsid w:val="005D1502"/>
    <w:rsid w:val="005D1589"/>
    <w:rsid w:val="005D1AD0"/>
    <w:rsid w:val="005D1C4E"/>
    <w:rsid w:val="005D1DC2"/>
    <w:rsid w:val="005D24A3"/>
    <w:rsid w:val="005D264C"/>
    <w:rsid w:val="005D2F40"/>
    <w:rsid w:val="005D2F50"/>
    <w:rsid w:val="005D3DD2"/>
    <w:rsid w:val="005D444F"/>
    <w:rsid w:val="005D488C"/>
    <w:rsid w:val="005D4A8F"/>
    <w:rsid w:val="005D4B32"/>
    <w:rsid w:val="005D4D92"/>
    <w:rsid w:val="005D51EB"/>
    <w:rsid w:val="005D5481"/>
    <w:rsid w:val="005D5622"/>
    <w:rsid w:val="005D6325"/>
    <w:rsid w:val="005D68D1"/>
    <w:rsid w:val="005D6A6C"/>
    <w:rsid w:val="005D6BDB"/>
    <w:rsid w:val="005D71A9"/>
    <w:rsid w:val="005D7202"/>
    <w:rsid w:val="005D72B8"/>
    <w:rsid w:val="005D77ED"/>
    <w:rsid w:val="005D7ED2"/>
    <w:rsid w:val="005E020F"/>
    <w:rsid w:val="005E0829"/>
    <w:rsid w:val="005E0FC1"/>
    <w:rsid w:val="005E1358"/>
    <w:rsid w:val="005E1369"/>
    <w:rsid w:val="005E16BA"/>
    <w:rsid w:val="005E18B4"/>
    <w:rsid w:val="005E1D58"/>
    <w:rsid w:val="005E1D5C"/>
    <w:rsid w:val="005E22EE"/>
    <w:rsid w:val="005E2A5E"/>
    <w:rsid w:val="005E2FB4"/>
    <w:rsid w:val="005E30C9"/>
    <w:rsid w:val="005E33E7"/>
    <w:rsid w:val="005E35C6"/>
    <w:rsid w:val="005E390E"/>
    <w:rsid w:val="005E3C28"/>
    <w:rsid w:val="005E3FC8"/>
    <w:rsid w:val="005E4B00"/>
    <w:rsid w:val="005E57EC"/>
    <w:rsid w:val="005E5C5E"/>
    <w:rsid w:val="005E5D83"/>
    <w:rsid w:val="005E5E59"/>
    <w:rsid w:val="005E5F04"/>
    <w:rsid w:val="005E688B"/>
    <w:rsid w:val="005E6EF9"/>
    <w:rsid w:val="005E77EC"/>
    <w:rsid w:val="005F0105"/>
    <w:rsid w:val="005F0DB5"/>
    <w:rsid w:val="005F101E"/>
    <w:rsid w:val="005F1030"/>
    <w:rsid w:val="005F1065"/>
    <w:rsid w:val="005F1392"/>
    <w:rsid w:val="005F14C3"/>
    <w:rsid w:val="005F1BBD"/>
    <w:rsid w:val="005F1C4C"/>
    <w:rsid w:val="005F1C60"/>
    <w:rsid w:val="005F2013"/>
    <w:rsid w:val="005F272A"/>
    <w:rsid w:val="005F28E3"/>
    <w:rsid w:val="005F2BA8"/>
    <w:rsid w:val="005F2E78"/>
    <w:rsid w:val="005F2EF9"/>
    <w:rsid w:val="005F391C"/>
    <w:rsid w:val="005F3C34"/>
    <w:rsid w:val="005F3DD6"/>
    <w:rsid w:val="005F47C7"/>
    <w:rsid w:val="005F4CBE"/>
    <w:rsid w:val="005F544B"/>
    <w:rsid w:val="005F56AB"/>
    <w:rsid w:val="005F5841"/>
    <w:rsid w:val="005F6B09"/>
    <w:rsid w:val="005F77B0"/>
    <w:rsid w:val="005F7816"/>
    <w:rsid w:val="005F79A1"/>
    <w:rsid w:val="005F7B4F"/>
    <w:rsid w:val="00600100"/>
    <w:rsid w:val="0060165C"/>
    <w:rsid w:val="00601D4E"/>
    <w:rsid w:val="006023D3"/>
    <w:rsid w:val="006027DA"/>
    <w:rsid w:val="0060293D"/>
    <w:rsid w:val="00602B23"/>
    <w:rsid w:val="0060347B"/>
    <w:rsid w:val="006035A2"/>
    <w:rsid w:val="00603C64"/>
    <w:rsid w:val="006047BF"/>
    <w:rsid w:val="00604E5C"/>
    <w:rsid w:val="00604E8D"/>
    <w:rsid w:val="006051D7"/>
    <w:rsid w:val="006051D8"/>
    <w:rsid w:val="0060567F"/>
    <w:rsid w:val="006070D6"/>
    <w:rsid w:val="006076E5"/>
    <w:rsid w:val="00607790"/>
    <w:rsid w:val="006078A3"/>
    <w:rsid w:val="00607938"/>
    <w:rsid w:val="00607F5B"/>
    <w:rsid w:val="00610399"/>
    <w:rsid w:val="00610882"/>
    <w:rsid w:val="00610C66"/>
    <w:rsid w:val="00611107"/>
    <w:rsid w:val="006114A8"/>
    <w:rsid w:val="006115AA"/>
    <w:rsid w:val="00611786"/>
    <w:rsid w:val="00611792"/>
    <w:rsid w:val="006118D4"/>
    <w:rsid w:val="00611AE0"/>
    <w:rsid w:val="00611AFD"/>
    <w:rsid w:val="00611D6B"/>
    <w:rsid w:val="006131AC"/>
    <w:rsid w:val="00613557"/>
    <w:rsid w:val="006145F6"/>
    <w:rsid w:val="00614FA4"/>
    <w:rsid w:val="006154D5"/>
    <w:rsid w:val="006155A6"/>
    <w:rsid w:val="00615E1E"/>
    <w:rsid w:val="006161F8"/>
    <w:rsid w:val="0061639C"/>
    <w:rsid w:val="0061643C"/>
    <w:rsid w:val="00616672"/>
    <w:rsid w:val="00616DCA"/>
    <w:rsid w:val="006173B3"/>
    <w:rsid w:val="006174E5"/>
    <w:rsid w:val="00617700"/>
    <w:rsid w:val="00617E32"/>
    <w:rsid w:val="006200C4"/>
    <w:rsid w:val="0062010F"/>
    <w:rsid w:val="00620557"/>
    <w:rsid w:val="00620EAA"/>
    <w:rsid w:val="00620EE9"/>
    <w:rsid w:val="00620F20"/>
    <w:rsid w:val="00621DDF"/>
    <w:rsid w:val="006224F0"/>
    <w:rsid w:val="0062250F"/>
    <w:rsid w:val="00622568"/>
    <w:rsid w:val="006228E2"/>
    <w:rsid w:val="006230D5"/>
    <w:rsid w:val="00623302"/>
    <w:rsid w:val="00623451"/>
    <w:rsid w:val="0062353B"/>
    <w:rsid w:val="0062366B"/>
    <w:rsid w:val="00623782"/>
    <w:rsid w:val="006248BD"/>
    <w:rsid w:val="00624EAC"/>
    <w:rsid w:val="0062524A"/>
    <w:rsid w:val="006256B0"/>
    <w:rsid w:val="0062579E"/>
    <w:rsid w:val="00625DBA"/>
    <w:rsid w:val="00626038"/>
    <w:rsid w:val="0062612E"/>
    <w:rsid w:val="006261CD"/>
    <w:rsid w:val="00626D77"/>
    <w:rsid w:val="006271C9"/>
    <w:rsid w:val="00627540"/>
    <w:rsid w:val="00627DAA"/>
    <w:rsid w:val="00630223"/>
    <w:rsid w:val="006302B2"/>
    <w:rsid w:val="006303CC"/>
    <w:rsid w:val="00630D4B"/>
    <w:rsid w:val="006310DE"/>
    <w:rsid w:val="006313EF"/>
    <w:rsid w:val="00631473"/>
    <w:rsid w:val="006315F2"/>
    <w:rsid w:val="00631BAC"/>
    <w:rsid w:val="006320D5"/>
    <w:rsid w:val="0063274D"/>
    <w:rsid w:val="006328A0"/>
    <w:rsid w:val="00632D18"/>
    <w:rsid w:val="006332E3"/>
    <w:rsid w:val="0063334B"/>
    <w:rsid w:val="00633598"/>
    <w:rsid w:val="0063381A"/>
    <w:rsid w:val="00634341"/>
    <w:rsid w:val="006346AE"/>
    <w:rsid w:val="00634728"/>
    <w:rsid w:val="00634BE6"/>
    <w:rsid w:val="00634C3E"/>
    <w:rsid w:val="00634D00"/>
    <w:rsid w:val="006351FC"/>
    <w:rsid w:val="006352CA"/>
    <w:rsid w:val="00635B71"/>
    <w:rsid w:val="00635CFE"/>
    <w:rsid w:val="00635EA9"/>
    <w:rsid w:val="006361F9"/>
    <w:rsid w:val="00636855"/>
    <w:rsid w:val="00636DC1"/>
    <w:rsid w:val="00636E1F"/>
    <w:rsid w:val="00637211"/>
    <w:rsid w:val="006375F0"/>
    <w:rsid w:val="00637F11"/>
    <w:rsid w:val="00637F5F"/>
    <w:rsid w:val="00640562"/>
    <w:rsid w:val="00640611"/>
    <w:rsid w:val="00641694"/>
    <w:rsid w:val="00641943"/>
    <w:rsid w:val="00641C49"/>
    <w:rsid w:val="00641C79"/>
    <w:rsid w:val="006420EB"/>
    <w:rsid w:val="0064213E"/>
    <w:rsid w:val="00642AAF"/>
    <w:rsid w:val="00643614"/>
    <w:rsid w:val="0064405E"/>
    <w:rsid w:val="0064431E"/>
    <w:rsid w:val="00644349"/>
    <w:rsid w:val="006444DB"/>
    <w:rsid w:val="00644EA5"/>
    <w:rsid w:val="006450FB"/>
    <w:rsid w:val="006453FF"/>
    <w:rsid w:val="00645421"/>
    <w:rsid w:val="006456FE"/>
    <w:rsid w:val="00645959"/>
    <w:rsid w:val="00645F0B"/>
    <w:rsid w:val="00646353"/>
    <w:rsid w:val="006469AD"/>
    <w:rsid w:val="00647B2F"/>
    <w:rsid w:val="00647BB2"/>
    <w:rsid w:val="006502AD"/>
    <w:rsid w:val="006516DA"/>
    <w:rsid w:val="00651C4C"/>
    <w:rsid w:val="00652E95"/>
    <w:rsid w:val="00653B7E"/>
    <w:rsid w:val="00653C19"/>
    <w:rsid w:val="00654425"/>
    <w:rsid w:val="0065456F"/>
    <w:rsid w:val="0065579E"/>
    <w:rsid w:val="00655B87"/>
    <w:rsid w:val="006561F3"/>
    <w:rsid w:val="0065620E"/>
    <w:rsid w:val="006564C1"/>
    <w:rsid w:val="00656501"/>
    <w:rsid w:val="006567E5"/>
    <w:rsid w:val="00656C7A"/>
    <w:rsid w:val="00656DFA"/>
    <w:rsid w:val="006572B6"/>
    <w:rsid w:val="0065758F"/>
    <w:rsid w:val="00657651"/>
    <w:rsid w:val="00657C04"/>
    <w:rsid w:val="006600E0"/>
    <w:rsid w:val="006604EC"/>
    <w:rsid w:val="00660E45"/>
    <w:rsid w:val="0066127A"/>
    <w:rsid w:val="006622FF"/>
    <w:rsid w:val="00663308"/>
    <w:rsid w:val="0066398F"/>
    <w:rsid w:val="00663C15"/>
    <w:rsid w:val="006642D6"/>
    <w:rsid w:val="00664636"/>
    <w:rsid w:val="0066488C"/>
    <w:rsid w:val="0066665D"/>
    <w:rsid w:val="00666A2A"/>
    <w:rsid w:val="00666C09"/>
    <w:rsid w:val="0066741C"/>
    <w:rsid w:val="00667FA5"/>
    <w:rsid w:val="00670899"/>
    <w:rsid w:val="0067116E"/>
    <w:rsid w:val="0067148E"/>
    <w:rsid w:val="006715B4"/>
    <w:rsid w:val="00671A0C"/>
    <w:rsid w:val="00671B78"/>
    <w:rsid w:val="00671F61"/>
    <w:rsid w:val="00671FFA"/>
    <w:rsid w:val="0067204D"/>
    <w:rsid w:val="00672124"/>
    <w:rsid w:val="0067227E"/>
    <w:rsid w:val="006722FE"/>
    <w:rsid w:val="006723D2"/>
    <w:rsid w:val="00672445"/>
    <w:rsid w:val="00672CD9"/>
    <w:rsid w:val="00672F7F"/>
    <w:rsid w:val="006730C8"/>
    <w:rsid w:val="0067356F"/>
    <w:rsid w:val="00673624"/>
    <w:rsid w:val="00673B92"/>
    <w:rsid w:val="00674074"/>
    <w:rsid w:val="006747E2"/>
    <w:rsid w:val="00674837"/>
    <w:rsid w:val="0067498B"/>
    <w:rsid w:val="00674F12"/>
    <w:rsid w:val="006751E8"/>
    <w:rsid w:val="00675371"/>
    <w:rsid w:val="00675756"/>
    <w:rsid w:val="006760CF"/>
    <w:rsid w:val="006763F7"/>
    <w:rsid w:val="0067663B"/>
    <w:rsid w:val="00676C39"/>
    <w:rsid w:val="00676E7E"/>
    <w:rsid w:val="00676E88"/>
    <w:rsid w:val="00677021"/>
    <w:rsid w:val="00677A46"/>
    <w:rsid w:val="00677E0D"/>
    <w:rsid w:val="00680119"/>
    <w:rsid w:val="006801D9"/>
    <w:rsid w:val="006804C5"/>
    <w:rsid w:val="00680B68"/>
    <w:rsid w:val="006813C4"/>
    <w:rsid w:val="006815B1"/>
    <w:rsid w:val="00681BE5"/>
    <w:rsid w:val="00681CBB"/>
    <w:rsid w:val="00681F9E"/>
    <w:rsid w:val="00682065"/>
    <w:rsid w:val="0068218B"/>
    <w:rsid w:val="0068236E"/>
    <w:rsid w:val="00682994"/>
    <w:rsid w:val="00682E88"/>
    <w:rsid w:val="00683045"/>
    <w:rsid w:val="00683C0D"/>
    <w:rsid w:val="00683ED6"/>
    <w:rsid w:val="0068428F"/>
    <w:rsid w:val="00684579"/>
    <w:rsid w:val="0068475F"/>
    <w:rsid w:val="006847D7"/>
    <w:rsid w:val="00684F44"/>
    <w:rsid w:val="00685C75"/>
    <w:rsid w:val="00685DF0"/>
    <w:rsid w:val="00686EBE"/>
    <w:rsid w:val="00687D8B"/>
    <w:rsid w:val="006906DA"/>
    <w:rsid w:val="006911E2"/>
    <w:rsid w:val="0069154C"/>
    <w:rsid w:val="0069171D"/>
    <w:rsid w:val="00691BF6"/>
    <w:rsid w:val="00691E9C"/>
    <w:rsid w:val="00692051"/>
    <w:rsid w:val="00692440"/>
    <w:rsid w:val="006924E0"/>
    <w:rsid w:val="006924FD"/>
    <w:rsid w:val="006926BA"/>
    <w:rsid w:val="006929C4"/>
    <w:rsid w:val="00693175"/>
    <w:rsid w:val="006935F2"/>
    <w:rsid w:val="00694422"/>
    <w:rsid w:val="0069451F"/>
    <w:rsid w:val="00694620"/>
    <w:rsid w:val="00694735"/>
    <w:rsid w:val="00694E52"/>
    <w:rsid w:val="00694F53"/>
    <w:rsid w:val="006952DC"/>
    <w:rsid w:val="006957DA"/>
    <w:rsid w:val="006968C3"/>
    <w:rsid w:val="00696B8C"/>
    <w:rsid w:val="006974E1"/>
    <w:rsid w:val="006977D7"/>
    <w:rsid w:val="00697AA1"/>
    <w:rsid w:val="00697F02"/>
    <w:rsid w:val="006A0A36"/>
    <w:rsid w:val="006A0B98"/>
    <w:rsid w:val="006A1635"/>
    <w:rsid w:val="006A17DA"/>
    <w:rsid w:val="006A18E3"/>
    <w:rsid w:val="006A19C2"/>
    <w:rsid w:val="006A1C22"/>
    <w:rsid w:val="006A1FA4"/>
    <w:rsid w:val="006A20AA"/>
    <w:rsid w:val="006A2610"/>
    <w:rsid w:val="006A2883"/>
    <w:rsid w:val="006A2B97"/>
    <w:rsid w:val="006A2E5D"/>
    <w:rsid w:val="006A37FA"/>
    <w:rsid w:val="006A3E26"/>
    <w:rsid w:val="006A49CC"/>
    <w:rsid w:val="006A4B81"/>
    <w:rsid w:val="006A4BD5"/>
    <w:rsid w:val="006A4FDB"/>
    <w:rsid w:val="006A4FF9"/>
    <w:rsid w:val="006A567E"/>
    <w:rsid w:val="006A5A36"/>
    <w:rsid w:val="006A5C6B"/>
    <w:rsid w:val="006A5E6D"/>
    <w:rsid w:val="006A63C8"/>
    <w:rsid w:val="006A6B27"/>
    <w:rsid w:val="006A6C3B"/>
    <w:rsid w:val="006A6DC3"/>
    <w:rsid w:val="006A7377"/>
    <w:rsid w:val="006A764E"/>
    <w:rsid w:val="006A79F9"/>
    <w:rsid w:val="006A7FEE"/>
    <w:rsid w:val="006A7FF8"/>
    <w:rsid w:val="006B0093"/>
    <w:rsid w:val="006B050B"/>
    <w:rsid w:val="006B0516"/>
    <w:rsid w:val="006B09EB"/>
    <w:rsid w:val="006B0BF4"/>
    <w:rsid w:val="006B0D5E"/>
    <w:rsid w:val="006B0DAF"/>
    <w:rsid w:val="006B0F77"/>
    <w:rsid w:val="006B13AE"/>
    <w:rsid w:val="006B1719"/>
    <w:rsid w:val="006B1952"/>
    <w:rsid w:val="006B19D2"/>
    <w:rsid w:val="006B2299"/>
    <w:rsid w:val="006B2508"/>
    <w:rsid w:val="006B2632"/>
    <w:rsid w:val="006B2673"/>
    <w:rsid w:val="006B29F0"/>
    <w:rsid w:val="006B2D83"/>
    <w:rsid w:val="006B2F50"/>
    <w:rsid w:val="006B32D8"/>
    <w:rsid w:val="006B33EA"/>
    <w:rsid w:val="006B3D76"/>
    <w:rsid w:val="006B3F24"/>
    <w:rsid w:val="006B4299"/>
    <w:rsid w:val="006B4AC0"/>
    <w:rsid w:val="006B4D0A"/>
    <w:rsid w:val="006B51AD"/>
    <w:rsid w:val="006B5380"/>
    <w:rsid w:val="006B5FD2"/>
    <w:rsid w:val="006B67CF"/>
    <w:rsid w:val="006B68E9"/>
    <w:rsid w:val="006B698C"/>
    <w:rsid w:val="006B69C0"/>
    <w:rsid w:val="006B715A"/>
    <w:rsid w:val="006B763A"/>
    <w:rsid w:val="006B7858"/>
    <w:rsid w:val="006B7C7F"/>
    <w:rsid w:val="006B7CE7"/>
    <w:rsid w:val="006C0710"/>
    <w:rsid w:val="006C1604"/>
    <w:rsid w:val="006C1E00"/>
    <w:rsid w:val="006C268F"/>
    <w:rsid w:val="006C26A1"/>
    <w:rsid w:val="006C26CB"/>
    <w:rsid w:val="006C2D5C"/>
    <w:rsid w:val="006C33AD"/>
    <w:rsid w:val="006C34D8"/>
    <w:rsid w:val="006C358A"/>
    <w:rsid w:val="006C4369"/>
    <w:rsid w:val="006C4953"/>
    <w:rsid w:val="006C4CEB"/>
    <w:rsid w:val="006C56F0"/>
    <w:rsid w:val="006C5902"/>
    <w:rsid w:val="006C59FB"/>
    <w:rsid w:val="006C5C9A"/>
    <w:rsid w:val="006C6013"/>
    <w:rsid w:val="006C6032"/>
    <w:rsid w:val="006C6245"/>
    <w:rsid w:val="006C6383"/>
    <w:rsid w:val="006C6656"/>
    <w:rsid w:val="006C6912"/>
    <w:rsid w:val="006C7126"/>
    <w:rsid w:val="006C7487"/>
    <w:rsid w:val="006C7AA3"/>
    <w:rsid w:val="006C7B92"/>
    <w:rsid w:val="006C7E89"/>
    <w:rsid w:val="006C7EEB"/>
    <w:rsid w:val="006D0075"/>
    <w:rsid w:val="006D0091"/>
    <w:rsid w:val="006D0266"/>
    <w:rsid w:val="006D048E"/>
    <w:rsid w:val="006D07F4"/>
    <w:rsid w:val="006D14A3"/>
    <w:rsid w:val="006D1A3C"/>
    <w:rsid w:val="006D1B14"/>
    <w:rsid w:val="006D26AB"/>
    <w:rsid w:val="006D2BB2"/>
    <w:rsid w:val="006D2DB4"/>
    <w:rsid w:val="006D2E0A"/>
    <w:rsid w:val="006D4665"/>
    <w:rsid w:val="006D4DA8"/>
    <w:rsid w:val="006D4EE7"/>
    <w:rsid w:val="006D6430"/>
    <w:rsid w:val="006D6BAF"/>
    <w:rsid w:val="006D72C7"/>
    <w:rsid w:val="006D7451"/>
    <w:rsid w:val="006D76FE"/>
    <w:rsid w:val="006D794A"/>
    <w:rsid w:val="006D7B94"/>
    <w:rsid w:val="006D7F5D"/>
    <w:rsid w:val="006E02CC"/>
    <w:rsid w:val="006E0435"/>
    <w:rsid w:val="006E0451"/>
    <w:rsid w:val="006E08CA"/>
    <w:rsid w:val="006E0AB0"/>
    <w:rsid w:val="006E0BF7"/>
    <w:rsid w:val="006E1004"/>
    <w:rsid w:val="006E1101"/>
    <w:rsid w:val="006E193B"/>
    <w:rsid w:val="006E2205"/>
    <w:rsid w:val="006E3A34"/>
    <w:rsid w:val="006E3B62"/>
    <w:rsid w:val="006E453A"/>
    <w:rsid w:val="006E474B"/>
    <w:rsid w:val="006E4813"/>
    <w:rsid w:val="006E4DB2"/>
    <w:rsid w:val="006E5547"/>
    <w:rsid w:val="006E55D7"/>
    <w:rsid w:val="006E56B0"/>
    <w:rsid w:val="006E5879"/>
    <w:rsid w:val="006E5944"/>
    <w:rsid w:val="006E5C36"/>
    <w:rsid w:val="006E5C92"/>
    <w:rsid w:val="006E64F0"/>
    <w:rsid w:val="006E6A49"/>
    <w:rsid w:val="006F0332"/>
    <w:rsid w:val="006F03F0"/>
    <w:rsid w:val="006F042F"/>
    <w:rsid w:val="006F0704"/>
    <w:rsid w:val="006F0781"/>
    <w:rsid w:val="006F089F"/>
    <w:rsid w:val="006F0D68"/>
    <w:rsid w:val="006F0E18"/>
    <w:rsid w:val="006F0E5D"/>
    <w:rsid w:val="006F0F87"/>
    <w:rsid w:val="006F1098"/>
    <w:rsid w:val="006F14F0"/>
    <w:rsid w:val="006F195A"/>
    <w:rsid w:val="006F1B08"/>
    <w:rsid w:val="006F1CA0"/>
    <w:rsid w:val="006F1F64"/>
    <w:rsid w:val="006F2DCD"/>
    <w:rsid w:val="006F330E"/>
    <w:rsid w:val="006F4B33"/>
    <w:rsid w:val="006F557F"/>
    <w:rsid w:val="006F61EB"/>
    <w:rsid w:val="006F63EF"/>
    <w:rsid w:val="006F63FC"/>
    <w:rsid w:val="006F6CC8"/>
    <w:rsid w:val="006F761F"/>
    <w:rsid w:val="006F76F1"/>
    <w:rsid w:val="006F77EA"/>
    <w:rsid w:val="006F7BF5"/>
    <w:rsid w:val="007000BD"/>
    <w:rsid w:val="007002A2"/>
    <w:rsid w:val="007006D9"/>
    <w:rsid w:val="00700981"/>
    <w:rsid w:val="00700983"/>
    <w:rsid w:val="00700B3D"/>
    <w:rsid w:val="00700D8D"/>
    <w:rsid w:val="00701121"/>
    <w:rsid w:val="00701496"/>
    <w:rsid w:val="00701637"/>
    <w:rsid w:val="007017DF"/>
    <w:rsid w:val="00702E84"/>
    <w:rsid w:val="0070335D"/>
    <w:rsid w:val="00703493"/>
    <w:rsid w:val="007043DD"/>
    <w:rsid w:val="007057C6"/>
    <w:rsid w:val="00705A59"/>
    <w:rsid w:val="00706027"/>
    <w:rsid w:val="007060D8"/>
    <w:rsid w:val="00706157"/>
    <w:rsid w:val="007064FB"/>
    <w:rsid w:val="007066A8"/>
    <w:rsid w:val="007066B8"/>
    <w:rsid w:val="007066F6"/>
    <w:rsid w:val="00706AA0"/>
    <w:rsid w:val="00706EEF"/>
    <w:rsid w:val="0070721E"/>
    <w:rsid w:val="0070743A"/>
    <w:rsid w:val="00707460"/>
    <w:rsid w:val="0070747B"/>
    <w:rsid w:val="007076D5"/>
    <w:rsid w:val="00707744"/>
    <w:rsid w:val="0070781E"/>
    <w:rsid w:val="00710376"/>
    <w:rsid w:val="007106A0"/>
    <w:rsid w:val="00710894"/>
    <w:rsid w:val="00710ABF"/>
    <w:rsid w:val="00710E7D"/>
    <w:rsid w:val="00710EB1"/>
    <w:rsid w:val="00711338"/>
    <w:rsid w:val="00711488"/>
    <w:rsid w:val="00711508"/>
    <w:rsid w:val="00711863"/>
    <w:rsid w:val="007120B3"/>
    <w:rsid w:val="00712383"/>
    <w:rsid w:val="00712397"/>
    <w:rsid w:val="00712C23"/>
    <w:rsid w:val="0071321F"/>
    <w:rsid w:val="00713970"/>
    <w:rsid w:val="00713A44"/>
    <w:rsid w:val="00713DCA"/>
    <w:rsid w:val="007143EC"/>
    <w:rsid w:val="00714565"/>
    <w:rsid w:val="007151E3"/>
    <w:rsid w:val="0071593B"/>
    <w:rsid w:val="00715C98"/>
    <w:rsid w:val="0071606B"/>
    <w:rsid w:val="007165B9"/>
    <w:rsid w:val="00716894"/>
    <w:rsid w:val="00716B98"/>
    <w:rsid w:val="0071744A"/>
    <w:rsid w:val="007176AE"/>
    <w:rsid w:val="00717A10"/>
    <w:rsid w:val="00717EC0"/>
    <w:rsid w:val="0072009F"/>
    <w:rsid w:val="00720BAC"/>
    <w:rsid w:val="00720C02"/>
    <w:rsid w:val="00720E14"/>
    <w:rsid w:val="007217CC"/>
    <w:rsid w:val="0072185E"/>
    <w:rsid w:val="00721ACA"/>
    <w:rsid w:val="00721CFB"/>
    <w:rsid w:val="00721D97"/>
    <w:rsid w:val="00723318"/>
    <w:rsid w:val="00723A7F"/>
    <w:rsid w:val="00723DE3"/>
    <w:rsid w:val="00723F93"/>
    <w:rsid w:val="00724B41"/>
    <w:rsid w:val="00724EA1"/>
    <w:rsid w:val="00724F55"/>
    <w:rsid w:val="0072527C"/>
    <w:rsid w:val="00725531"/>
    <w:rsid w:val="007258A8"/>
    <w:rsid w:val="00725A84"/>
    <w:rsid w:val="00725A8A"/>
    <w:rsid w:val="00725D7D"/>
    <w:rsid w:val="00725E70"/>
    <w:rsid w:val="00725F6B"/>
    <w:rsid w:val="0072654B"/>
    <w:rsid w:val="00727675"/>
    <w:rsid w:val="007277A8"/>
    <w:rsid w:val="00727F33"/>
    <w:rsid w:val="0073026C"/>
    <w:rsid w:val="007304DB"/>
    <w:rsid w:val="00730BDE"/>
    <w:rsid w:val="00731049"/>
    <w:rsid w:val="00731256"/>
    <w:rsid w:val="0073137D"/>
    <w:rsid w:val="00731381"/>
    <w:rsid w:val="00731AD4"/>
    <w:rsid w:val="00731BDA"/>
    <w:rsid w:val="00731D3D"/>
    <w:rsid w:val="007322FD"/>
    <w:rsid w:val="0073290A"/>
    <w:rsid w:val="0073291A"/>
    <w:rsid w:val="00732C95"/>
    <w:rsid w:val="00732DD1"/>
    <w:rsid w:val="00732E39"/>
    <w:rsid w:val="00733BBF"/>
    <w:rsid w:val="007341A8"/>
    <w:rsid w:val="0073428E"/>
    <w:rsid w:val="00734E0D"/>
    <w:rsid w:val="00735049"/>
    <w:rsid w:val="0073520B"/>
    <w:rsid w:val="0073572B"/>
    <w:rsid w:val="00735FE5"/>
    <w:rsid w:val="007362AA"/>
    <w:rsid w:val="00736522"/>
    <w:rsid w:val="00736657"/>
    <w:rsid w:val="007367C6"/>
    <w:rsid w:val="00736F25"/>
    <w:rsid w:val="00737076"/>
    <w:rsid w:val="00737244"/>
    <w:rsid w:val="00737444"/>
    <w:rsid w:val="00737CAA"/>
    <w:rsid w:val="007403DA"/>
    <w:rsid w:val="00740DAB"/>
    <w:rsid w:val="00741013"/>
    <w:rsid w:val="0074112B"/>
    <w:rsid w:val="00741EAE"/>
    <w:rsid w:val="0074218C"/>
    <w:rsid w:val="00742510"/>
    <w:rsid w:val="00742639"/>
    <w:rsid w:val="00742685"/>
    <w:rsid w:val="007426A5"/>
    <w:rsid w:val="00742988"/>
    <w:rsid w:val="00742B0B"/>
    <w:rsid w:val="00742E5D"/>
    <w:rsid w:val="00743384"/>
    <w:rsid w:val="007436FF"/>
    <w:rsid w:val="0074388A"/>
    <w:rsid w:val="00743F4A"/>
    <w:rsid w:val="00745026"/>
    <w:rsid w:val="00745268"/>
    <w:rsid w:val="0074563F"/>
    <w:rsid w:val="007459CE"/>
    <w:rsid w:val="00745F0B"/>
    <w:rsid w:val="0074669B"/>
    <w:rsid w:val="0074673A"/>
    <w:rsid w:val="00746807"/>
    <w:rsid w:val="00746923"/>
    <w:rsid w:val="00746BA4"/>
    <w:rsid w:val="007470FD"/>
    <w:rsid w:val="007474FC"/>
    <w:rsid w:val="007478D7"/>
    <w:rsid w:val="00747BE1"/>
    <w:rsid w:val="00747F24"/>
    <w:rsid w:val="0075008A"/>
    <w:rsid w:val="0075025E"/>
    <w:rsid w:val="007504AC"/>
    <w:rsid w:val="0075057B"/>
    <w:rsid w:val="00750888"/>
    <w:rsid w:val="007509F6"/>
    <w:rsid w:val="0075217B"/>
    <w:rsid w:val="00752B6B"/>
    <w:rsid w:val="00752C82"/>
    <w:rsid w:val="00752CBE"/>
    <w:rsid w:val="007534A7"/>
    <w:rsid w:val="0075407B"/>
    <w:rsid w:val="0075423A"/>
    <w:rsid w:val="007542C5"/>
    <w:rsid w:val="00754310"/>
    <w:rsid w:val="007548A2"/>
    <w:rsid w:val="00754AD9"/>
    <w:rsid w:val="00754B17"/>
    <w:rsid w:val="00754E0A"/>
    <w:rsid w:val="00755067"/>
    <w:rsid w:val="007550DA"/>
    <w:rsid w:val="007550DD"/>
    <w:rsid w:val="0075514E"/>
    <w:rsid w:val="00755782"/>
    <w:rsid w:val="007557FF"/>
    <w:rsid w:val="00755C55"/>
    <w:rsid w:val="00755D4C"/>
    <w:rsid w:val="00755D7E"/>
    <w:rsid w:val="007565A1"/>
    <w:rsid w:val="00756BCA"/>
    <w:rsid w:val="00756CD3"/>
    <w:rsid w:val="00757452"/>
    <w:rsid w:val="00757801"/>
    <w:rsid w:val="00757B4F"/>
    <w:rsid w:val="00757F53"/>
    <w:rsid w:val="00760073"/>
    <w:rsid w:val="007604C6"/>
    <w:rsid w:val="007606DB"/>
    <w:rsid w:val="00760E66"/>
    <w:rsid w:val="00760E83"/>
    <w:rsid w:val="007615F3"/>
    <w:rsid w:val="00761771"/>
    <w:rsid w:val="007617B4"/>
    <w:rsid w:val="00761987"/>
    <w:rsid w:val="00761B61"/>
    <w:rsid w:val="00761E01"/>
    <w:rsid w:val="00762112"/>
    <w:rsid w:val="00762B9C"/>
    <w:rsid w:val="00763596"/>
    <w:rsid w:val="007635A1"/>
    <w:rsid w:val="00763CD1"/>
    <w:rsid w:val="0076447A"/>
    <w:rsid w:val="00764811"/>
    <w:rsid w:val="00764DF6"/>
    <w:rsid w:val="007658C5"/>
    <w:rsid w:val="00765D6C"/>
    <w:rsid w:val="00766357"/>
    <w:rsid w:val="007667D2"/>
    <w:rsid w:val="007668AD"/>
    <w:rsid w:val="0076751D"/>
    <w:rsid w:val="007678DF"/>
    <w:rsid w:val="00767BFF"/>
    <w:rsid w:val="00767CC4"/>
    <w:rsid w:val="007702A4"/>
    <w:rsid w:val="007702D8"/>
    <w:rsid w:val="007704E3"/>
    <w:rsid w:val="007707C6"/>
    <w:rsid w:val="007709A8"/>
    <w:rsid w:val="00770BD6"/>
    <w:rsid w:val="00770DE7"/>
    <w:rsid w:val="0077123F"/>
    <w:rsid w:val="0077130C"/>
    <w:rsid w:val="007714EF"/>
    <w:rsid w:val="0077156D"/>
    <w:rsid w:val="007718D3"/>
    <w:rsid w:val="00772023"/>
    <w:rsid w:val="00772170"/>
    <w:rsid w:val="0077238C"/>
    <w:rsid w:val="0077280A"/>
    <w:rsid w:val="00772B01"/>
    <w:rsid w:val="00772BFC"/>
    <w:rsid w:val="00773071"/>
    <w:rsid w:val="00773182"/>
    <w:rsid w:val="0077319E"/>
    <w:rsid w:val="00773785"/>
    <w:rsid w:val="00773F4F"/>
    <w:rsid w:val="0077421F"/>
    <w:rsid w:val="00774E45"/>
    <w:rsid w:val="00775354"/>
    <w:rsid w:val="007753E3"/>
    <w:rsid w:val="00775C27"/>
    <w:rsid w:val="0077603B"/>
    <w:rsid w:val="00776434"/>
    <w:rsid w:val="007769D1"/>
    <w:rsid w:val="00776FD7"/>
    <w:rsid w:val="00777A69"/>
    <w:rsid w:val="00777FF0"/>
    <w:rsid w:val="00780522"/>
    <w:rsid w:val="00780A98"/>
    <w:rsid w:val="00780DBA"/>
    <w:rsid w:val="007811D8"/>
    <w:rsid w:val="0078199C"/>
    <w:rsid w:val="007819B0"/>
    <w:rsid w:val="00781CD8"/>
    <w:rsid w:val="00781E4F"/>
    <w:rsid w:val="00782A02"/>
    <w:rsid w:val="007831DE"/>
    <w:rsid w:val="00783964"/>
    <w:rsid w:val="00783D8D"/>
    <w:rsid w:val="00783E32"/>
    <w:rsid w:val="00785064"/>
    <w:rsid w:val="00785930"/>
    <w:rsid w:val="00785BCF"/>
    <w:rsid w:val="00785E16"/>
    <w:rsid w:val="007866FB"/>
    <w:rsid w:val="00786760"/>
    <w:rsid w:val="00786821"/>
    <w:rsid w:val="00786A2E"/>
    <w:rsid w:val="00787331"/>
    <w:rsid w:val="007874EF"/>
    <w:rsid w:val="007878AF"/>
    <w:rsid w:val="007907EE"/>
    <w:rsid w:val="00790F34"/>
    <w:rsid w:val="00790FCD"/>
    <w:rsid w:val="007917ED"/>
    <w:rsid w:val="00791C28"/>
    <w:rsid w:val="00792434"/>
    <w:rsid w:val="007924ED"/>
    <w:rsid w:val="00793345"/>
    <w:rsid w:val="0079379B"/>
    <w:rsid w:val="00793A28"/>
    <w:rsid w:val="00794109"/>
    <w:rsid w:val="00794130"/>
    <w:rsid w:val="007941D8"/>
    <w:rsid w:val="00794A88"/>
    <w:rsid w:val="00794AA4"/>
    <w:rsid w:val="00794BC7"/>
    <w:rsid w:val="00794BD8"/>
    <w:rsid w:val="007958DF"/>
    <w:rsid w:val="00795C80"/>
    <w:rsid w:val="00796887"/>
    <w:rsid w:val="00796ACD"/>
    <w:rsid w:val="00797098"/>
    <w:rsid w:val="007972B5"/>
    <w:rsid w:val="007A006D"/>
    <w:rsid w:val="007A014B"/>
    <w:rsid w:val="007A0B5C"/>
    <w:rsid w:val="007A0DC4"/>
    <w:rsid w:val="007A10A4"/>
    <w:rsid w:val="007A1A69"/>
    <w:rsid w:val="007A1E2C"/>
    <w:rsid w:val="007A1F7D"/>
    <w:rsid w:val="007A24C1"/>
    <w:rsid w:val="007A307E"/>
    <w:rsid w:val="007A3088"/>
    <w:rsid w:val="007A31B5"/>
    <w:rsid w:val="007A343E"/>
    <w:rsid w:val="007A40DA"/>
    <w:rsid w:val="007A4580"/>
    <w:rsid w:val="007A4780"/>
    <w:rsid w:val="007A4A31"/>
    <w:rsid w:val="007A4B77"/>
    <w:rsid w:val="007A5674"/>
    <w:rsid w:val="007A5B15"/>
    <w:rsid w:val="007A5D21"/>
    <w:rsid w:val="007A5D23"/>
    <w:rsid w:val="007A6B58"/>
    <w:rsid w:val="007A6D50"/>
    <w:rsid w:val="007A6FE5"/>
    <w:rsid w:val="007A74AF"/>
    <w:rsid w:val="007A7A81"/>
    <w:rsid w:val="007A7E0B"/>
    <w:rsid w:val="007A7E9C"/>
    <w:rsid w:val="007B02AB"/>
    <w:rsid w:val="007B0320"/>
    <w:rsid w:val="007B0442"/>
    <w:rsid w:val="007B0591"/>
    <w:rsid w:val="007B0B89"/>
    <w:rsid w:val="007B0F88"/>
    <w:rsid w:val="007B10AE"/>
    <w:rsid w:val="007B1111"/>
    <w:rsid w:val="007B116A"/>
    <w:rsid w:val="007B1937"/>
    <w:rsid w:val="007B26B8"/>
    <w:rsid w:val="007B27C4"/>
    <w:rsid w:val="007B2E80"/>
    <w:rsid w:val="007B2F0F"/>
    <w:rsid w:val="007B31D3"/>
    <w:rsid w:val="007B3228"/>
    <w:rsid w:val="007B327F"/>
    <w:rsid w:val="007B3361"/>
    <w:rsid w:val="007B4039"/>
    <w:rsid w:val="007B4042"/>
    <w:rsid w:val="007B45AD"/>
    <w:rsid w:val="007B462B"/>
    <w:rsid w:val="007B4C5F"/>
    <w:rsid w:val="007B4FB3"/>
    <w:rsid w:val="007B6090"/>
    <w:rsid w:val="007B6779"/>
    <w:rsid w:val="007B772D"/>
    <w:rsid w:val="007B7A0C"/>
    <w:rsid w:val="007B7AD2"/>
    <w:rsid w:val="007C192D"/>
    <w:rsid w:val="007C1959"/>
    <w:rsid w:val="007C1B09"/>
    <w:rsid w:val="007C1B7E"/>
    <w:rsid w:val="007C1BEA"/>
    <w:rsid w:val="007C26FD"/>
    <w:rsid w:val="007C2A8E"/>
    <w:rsid w:val="007C30B6"/>
    <w:rsid w:val="007C32B3"/>
    <w:rsid w:val="007C33B6"/>
    <w:rsid w:val="007C40FC"/>
    <w:rsid w:val="007C4C6F"/>
    <w:rsid w:val="007C5056"/>
    <w:rsid w:val="007C55BC"/>
    <w:rsid w:val="007C58C9"/>
    <w:rsid w:val="007C5DE9"/>
    <w:rsid w:val="007C5FEC"/>
    <w:rsid w:val="007C629A"/>
    <w:rsid w:val="007C68F2"/>
    <w:rsid w:val="007C6995"/>
    <w:rsid w:val="007C6AFE"/>
    <w:rsid w:val="007C6C02"/>
    <w:rsid w:val="007C6C3C"/>
    <w:rsid w:val="007C6F3F"/>
    <w:rsid w:val="007C77E7"/>
    <w:rsid w:val="007C7F79"/>
    <w:rsid w:val="007D0383"/>
    <w:rsid w:val="007D046D"/>
    <w:rsid w:val="007D0BF9"/>
    <w:rsid w:val="007D0C51"/>
    <w:rsid w:val="007D0D43"/>
    <w:rsid w:val="007D15C1"/>
    <w:rsid w:val="007D19F6"/>
    <w:rsid w:val="007D1E4A"/>
    <w:rsid w:val="007D20B7"/>
    <w:rsid w:val="007D214E"/>
    <w:rsid w:val="007D2184"/>
    <w:rsid w:val="007D2272"/>
    <w:rsid w:val="007D27FC"/>
    <w:rsid w:val="007D2FF1"/>
    <w:rsid w:val="007D360E"/>
    <w:rsid w:val="007D3B73"/>
    <w:rsid w:val="007D3D90"/>
    <w:rsid w:val="007D40C3"/>
    <w:rsid w:val="007D42E4"/>
    <w:rsid w:val="007D4A1E"/>
    <w:rsid w:val="007D4C06"/>
    <w:rsid w:val="007D58E2"/>
    <w:rsid w:val="007D5A53"/>
    <w:rsid w:val="007D5B8C"/>
    <w:rsid w:val="007D63B6"/>
    <w:rsid w:val="007D68EF"/>
    <w:rsid w:val="007D69DC"/>
    <w:rsid w:val="007D6E23"/>
    <w:rsid w:val="007D7B9B"/>
    <w:rsid w:val="007E0022"/>
    <w:rsid w:val="007E06B6"/>
    <w:rsid w:val="007E0854"/>
    <w:rsid w:val="007E0C1C"/>
    <w:rsid w:val="007E0E40"/>
    <w:rsid w:val="007E10AD"/>
    <w:rsid w:val="007E13C0"/>
    <w:rsid w:val="007E156E"/>
    <w:rsid w:val="007E1799"/>
    <w:rsid w:val="007E1954"/>
    <w:rsid w:val="007E1A30"/>
    <w:rsid w:val="007E306A"/>
    <w:rsid w:val="007E328C"/>
    <w:rsid w:val="007E339E"/>
    <w:rsid w:val="007E3F22"/>
    <w:rsid w:val="007E5734"/>
    <w:rsid w:val="007E5894"/>
    <w:rsid w:val="007E5983"/>
    <w:rsid w:val="007E59B1"/>
    <w:rsid w:val="007E5D75"/>
    <w:rsid w:val="007E6E86"/>
    <w:rsid w:val="007E742D"/>
    <w:rsid w:val="007E7B90"/>
    <w:rsid w:val="007F007A"/>
    <w:rsid w:val="007F0406"/>
    <w:rsid w:val="007F04C2"/>
    <w:rsid w:val="007F0758"/>
    <w:rsid w:val="007F07D2"/>
    <w:rsid w:val="007F07EF"/>
    <w:rsid w:val="007F0D64"/>
    <w:rsid w:val="007F13E0"/>
    <w:rsid w:val="007F1B3C"/>
    <w:rsid w:val="007F2EF2"/>
    <w:rsid w:val="007F2F5F"/>
    <w:rsid w:val="007F2F69"/>
    <w:rsid w:val="007F35E0"/>
    <w:rsid w:val="007F3AA2"/>
    <w:rsid w:val="007F3C59"/>
    <w:rsid w:val="007F3DBE"/>
    <w:rsid w:val="007F43EA"/>
    <w:rsid w:val="007F53C0"/>
    <w:rsid w:val="007F53DE"/>
    <w:rsid w:val="007F5477"/>
    <w:rsid w:val="007F550F"/>
    <w:rsid w:val="007F56C7"/>
    <w:rsid w:val="007F58EE"/>
    <w:rsid w:val="007F58F4"/>
    <w:rsid w:val="007F5C29"/>
    <w:rsid w:val="007F5E33"/>
    <w:rsid w:val="007F6615"/>
    <w:rsid w:val="007F6909"/>
    <w:rsid w:val="007F6F79"/>
    <w:rsid w:val="007F740E"/>
    <w:rsid w:val="007F7793"/>
    <w:rsid w:val="007F79F9"/>
    <w:rsid w:val="007F7B9E"/>
    <w:rsid w:val="007F7DBF"/>
    <w:rsid w:val="007F7F64"/>
    <w:rsid w:val="00800305"/>
    <w:rsid w:val="008007AF"/>
    <w:rsid w:val="00800930"/>
    <w:rsid w:val="0080095B"/>
    <w:rsid w:val="008009F1"/>
    <w:rsid w:val="00800B0F"/>
    <w:rsid w:val="00801008"/>
    <w:rsid w:val="00801299"/>
    <w:rsid w:val="00801675"/>
    <w:rsid w:val="00801F21"/>
    <w:rsid w:val="00801FBA"/>
    <w:rsid w:val="00802875"/>
    <w:rsid w:val="008028BA"/>
    <w:rsid w:val="00802CC2"/>
    <w:rsid w:val="00802CF0"/>
    <w:rsid w:val="00802D41"/>
    <w:rsid w:val="00804A19"/>
    <w:rsid w:val="00804B7B"/>
    <w:rsid w:val="00804D15"/>
    <w:rsid w:val="00804FE6"/>
    <w:rsid w:val="0080641D"/>
    <w:rsid w:val="008066E4"/>
    <w:rsid w:val="00806BF0"/>
    <w:rsid w:val="00806EC1"/>
    <w:rsid w:val="008078EE"/>
    <w:rsid w:val="00807E5D"/>
    <w:rsid w:val="00807EB6"/>
    <w:rsid w:val="0081001D"/>
    <w:rsid w:val="00810771"/>
    <w:rsid w:val="008108AF"/>
    <w:rsid w:val="00810D16"/>
    <w:rsid w:val="00811494"/>
    <w:rsid w:val="008118DD"/>
    <w:rsid w:val="00811CAE"/>
    <w:rsid w:val="00811D5E"/>
    <w:rsid w:val="008126F4"/>
    <w:rsid w:val="00812A0E"/>
    <w:rsid w:val="00812C4E"/>
    <w:rsid w:val="0081314B"/>
    <w:rsid w:val="008134F6"/>
    <w:rsid w:val="008137A7"/>
    <w:rsid w:val="00813C3C"/>
    <w:rsid w:val="008143CD"/>
    <w:rsid w:val="00814449"/>
    <w:rsid w:val="00814557"/>
    <w:rsid w:val="00814C43"/>
    <w:rsid w:val="00814EF1"/>
    <w:rsid w:val="00814FF3"/>
    <w:rsid w:val="008151DB"/>
    <w:rsid w:val="00815718"/>
    <w:rsid w:val="00815A54"/>
    <w:rsid w:val="00815CE6"/>
    <w:rsid w:val="00815D05"/>
    <w:rsid w:val="00816182"/>
    <w:rsid w:val="008161BB"/>
    <w:rsid w:val="00816674"/>
    <w:rsid w:val="008168AA"/>
    <w:rsid w:val="00817323"/>
    <w:rsid w:val="00817492"/>
    <w:rsid w:val="00820292"/>
    <w:rsid w:val="008202FC"/>
    <w:rsid w:val="00820586"/>
    <w:rsid w:val="00820B04"/>
    <w:rsid w:val="00820ED1"/>
    <w:rsid w:val="00821429"/>
    <w:rsid w:val="008221B3"/>
    <w:rsid w:val="0082231D"/>
    <w:rsid w:val="00822910"/>
    <w:rsid w:val="00822FF7"/>
    <w:rsid w:val="008230BD"/>
    <w:rsid w:val="008233CB"/>
    <w:rsid w:val="008235CB"/>
    <w:rsid w:val="0082388E"/>
    <w:rsid w:val="00823B5E"/>
    <w:rsid w:val="00823C40"/>
    <w:rsid w:val="00824276"/>
    <w:rsid w:val="008249C8"/>
    <w:rsid w:val="00824C22"/>
    <w:rsid w:val="00824D60"/>
    <w:rsid w:val="0082527C"/>
    <w:rsid w:val="008255E0"/>
    <w:rsid w:val="008259B0"/>
    <w:rsid w:val="00826408"/>
    <w:rsid w:val="0082642B"/>
    <w:rsid w:val="00826724"/>
    <w:rsid w:val="00826D46"/>
    <w:rsid w:val="00826F7D"/>
    <w:rsid w:val="00827285"/>
    <w:rsid w:val="00827E9E"/>
    <w:rsid w:val="00830A49"/>
    <w:rsid w:val="00830A6E"/>
    <w:rsid w:val="00830CD4"/>
    <w:rsid w:val="00830DEF"/>
    <w:rsid w:val="0083102C"/>
    <w:rsid w:val="00831057"/>
    <w:rsid w:val="008310F1"/>
    <w:rsid w:val="00831C7D"/>
    <w:rsid w:val="00831CB5"/>
    <w:rsid w:val="008321C3"/>
    <w:rsid w:val="00832531"/>
    <w:rsid w:val="00832A5E"/>
    <w:rsid w:val="00833192"/>
    <w:rsid w:val="00833449"/>
    <w:rsid w:val="0083372B"/>
    <w:rsid w:val="00833D4F"/>
    <w:rsid w:val="00834036"/>
    <w:rsid w:val="00834057"/>
    <w:rsid w:val="0083474F"/>
    <w:rsid w:val="008347FB"/>
    <w:rsid w:val="00834A51"/>
    <w:rsid w:val="00834A58"/>
    <w:rsid w:val="00834C0E"/>
    <w:rsid w:val="00834E34"/>
    <w:rsid w:val="0083549E"/>
    <w:rsid w:val="00835637"/>
    <w:rsid w:val="00835684"/>
    <w:rsid w:val="0083587C"/>
    <w:rsid w:val="00835B8B"/>
    <w:rsid w:val="00836236"/>
    <w:rsid w:val="008373FE"/>
    <w:rsid w:val="00837591"/>
    <w:rsid w:val="00837640"/>
    <w:rsid w:val="0083766B"/>
    <w:rsid w:val="00837F4A"/>
    <w:rsid w:val="00840021"/>
    <w:rsid w:val="00840652"/>
    <w:rsid w:val="00840BC8"/>
    <w:rsid w:val="0084166F"/>
    <w:rsid w:val="00841867"/>
    <w:rsid w:val="00842194"/>
    <w:rsid w:val="008427A0"/>
    <w:rsid w:val="008427B7"/>
    <w:rsid w:val="00843774"/>
    <w:rsid w:val="008438DD"/>
    <w:rsid w:val="00843F16"/>
    <w:rsid w:val="0084466F"/>
    <w:rsid w:val="00844BC7"/>
    <w:rsid w:val="008450A7"/>
    <w:rsid w:val="00846328"/>
    <w:rsid w:val="00846719"/>
    <w:rsid w:val="00846C02"/>
    <w:rsid w:val="00847DF1"/>
    <w:rsid w:val="00847E3B"/>
    <w:rsid w:val="008501B9"/>
    <w:rsid w:val="00850892"/>
    <w:rsid w:val="00850D25"/>
    <w:rsid w:val="00850D2C"/>
    <w:rsid w:val="008510AA"/>
    <w:rsid w:val="0085204F"/>
    <w:rsid w:val="008520D2"/>
    <w:rsid w:val="00852124"/>
    <w:rsid w:val="0085296E"/>
    <w:rsid w:val="00852A3A"/>
    <w:rsid w:val="00853005"/>
    <w:rsid w:val="0085359F"/>
    <w:rsid w:val="00853620"/>
    <w:rsid w:val="00853A98"/>
    <w:rsid w:val="00853B6A"/>
    <w:rsid w:val="00853CE7"/>
    <w:rsid w:val="00853ED0"/>
    <w:rsid w:val="008542A9"/>
    <w:rsid w:val="008543CA"/>
    <w:rsid w:val="00854482"/>
    <w:rsid w:val="0085495A"/>
    <w:rsid w:val="00854A86"/>
    <w:rsid w:val="00854F87"/>
    <w:rsid w:val="00855406"/>
    <w:rsid w:val="00855C84"/>
    <w:rsid w:val="00855CEC"/>
    <w:rsid w:val="00856E98"/>
    <w:rsid w:val="008571A6"/>
    <w:rsid w:val="008572DB"/>
    <w:rsid w:val="008573F0"/>
    <w:rsid w:val="00860779"/>
    <w:rsid w:val="00860910"/>
    <w:rsid w:val="008609DB"/>
    <w:rsid w:val="00860C46"/>
    <w:rsid w:val="00860EC3"/>
    <w:rsid w:val="00861D6D"/>
    <w:rsid w:val="0086228A"/>
    <w:rsid w:val="00862906"/>
    <w:rsid w:val="00862B82"/>
    <w:rsid w:val="00862F51"/>
    <w:rsid w:val="0086375A"/>
    <w:rsid w:val="008637F7"/>
    <w:rsid w:val="00863E1A"/>
    <w:rsid w:val="00864022"/>
    <w:rsid w:val="0086406E"/>
    <w:rsid w:val="008645FF"/>
    <w:rsid w:val="00864A01"/>
    <w:rsid w:val="0086510B"/>
    <w:rsid w:val="00865285"/>
    <w:rsid w:val="0086552E"/>
    <w:rsid w:val="00865577"/>
    <w:rsid w:val="00865A2B"/>
    <w:rsid w:val="00865B03"/>
    <w:rsid w:val="00866130"/>
    <w:rsid w:val="008661FC"/>
    <w:rsid w:val="0086632C"/>
    <w:rsid w:val="008668A6"/>
    <w:rsid w:val="008669C3"/>
    <w:rsid w:val="00866A19"/>
    <w:rsid w:val="0086713E"/>
    <w:rsid w:val="00867314"/>
    <w:rsid w:val="00867A71"/>
    <w:rsid w:val="0087002D"/>
    <w:rsid w:val="0087089F"/>
    <w:rsid w:val="008709C4"/>
    <w:rsid w:val="00870A87"/>
    <w:rsid w:val="00870F29"/>
    <w:rsid w:val="00870F67"/>
    <w:rsid w:val="008713FE"/>
    <w:rsid w:val="00871451"/>
    <w:rsid w:val="00871537"/>
    <w:rsid w:val="0087166F"/>
    <w:rsid w:val="0087172E"/>
    <w:rsid w:val="00871F1C"/>
    <w:rsid w:val="008729A5"/>
    <w:rsid w:val="008733DE"/>
    <w:rsid w:val="00873621"/>
    <w:rsid w:val="00873650"/>
    <w:rsid w:val="008737A6"/>
    <w:rsid w:val="0087391B"/>
    <w:rsid w:val="008742CB"/>
    <w:rsid w:val="0087437C"/>
    <w:rsid w:val="0087491D"/>
    <w:rsid w:val="00874C01"/>
    <w:rsid w:val="008750CC"/>
    <w:rsid w:val="008751D2"/>
    <w:rsid w:val="00875829"/>
    <w:rsid w:val="00876052"/>
    <w:rsid w:val="00876096"/>
    <w:rsid w:val="008763BC"/>
    <w:rsid w:val="00876E95"/>
    <w:rsid w:val="00877AF3"/>
    <w:rsid w:val="00877CEA"/>
    <w:rsid w:val="00880423"/>
    <w:rsid w:val="00881109"/>
    <w:rsid w:val="008812E8"/>
    <w:rsid w:val="008814BD"/>
    <w:rsid w:val="0088156A"/>
    <w:rsid w:val="00882C11"/>
    <w:rsid w:val="00882E97"/>
    <w:rsid w:val="0088313E"/>
    <w:rsid w:val="00883799"/>
    <w:rsid w:val="008838B9"/>
    <w:rsid w:val="00884EFF"/>
    <w:rsid w:val="00884F4A"/>
    <w:rsid w:val="00884FF8"/>
    <w:rsid w:val="008851E2"/>
    <w:rsid w:val="00885233"/>
    <w:rsid w:val="008859B6"/>
    <w:rsid w:val="008859C8"/>
    <w:rsid w:val="00886211"/>
    <w:rsid w:val="00886D8E"/>
    <w:rsid w:val="00886DB1"/>
    <w:rsid w:val="00887067"/>
    <w:rsid w:val="008878AF"/>
    <w:rsid w:val="00887934"/>
    <w:rsid w:val="00887B51"/>
    <w:rsid w:val="00887C26"/>
    <w:rsid w:val="008907FB"/>
    <w:rsid w:val="00890A5F"/>
    <w:rsid w:val="00890B6A"/>
    <w:rsid w:val="00890EE7"/>
    <w:rsid w:val="00891199"/>
    <w:rsid w:val="0089146E"/>
    <w:rsid w:val="00891DB3"/>
    <w:rsid w:val="00891DB6"/>
    <w:rsid w:val="00892229"/>
    <w:rsid w:val="00892376"/>
    <w:rsid w:val="00892792"/>
    <w:rsid w:val="00892ED5"/>
    <w:rsid w:val="008933DC"/>
    <w:rsid w:val="008933EA"/>
    <w:rsid w:val="0089356E"/>
    <w:rsid w:val="0089379D"/>
    <w:rsid w:val="008937FC"/>
    <w:rsid w:val="00893D36"/>
    <w:rsid w:val="0089434E"/>
    <w:rsid w:val="0089458F"/>
    <w:rsid w:val="008945B5"/>
    <w:rsid w:val="0089469B"/>
    <w:rsid w:val="0089473A"/>
    <w:rsid w:val="00894831"/>
    <w:rsid w:val="00894FCB"/>
    <w:rsid w:val="008950B0"/>
    <w:rsid w:val="008951B7"/>
    <w:rsid w:val="00895526"/>
    <w:rsid w:val="00895A87"/>
    <w:rsid w:val="00895ABC"/>
    <w:rsid w:val="0089609A"/>
    <w:rsid w:val="00896692"/>
    <w:rsid w:val="00896A0B"/>
    <w:rsid w:val="00897049"/>
    <w:rsid w:val="00897059"/>
    <w:rsid w:val="00897446"/>
    <w:rsid w:val="008974D9"/>
    <w:rsid w:val="00897744"/>
    <w:rsid w:val="00897E49"/>
    <w:rsid w:val="00897EC1"/>
    <w:rsid w:val="008A0493"/>
    <w:rsid w:val="008A0F4D"/>
    <w:rsid w:val="008A178E"/>
    <w:rsid w:val="008A17B4"/>
    <w:rsid w:val="008A1A26"/>
    <w:rsid w:val="008A351A"/>
    <w:rsid w:val="008A3644"/>
    <w:rsid w:val="008A48B9"/>
    <w:rsid w:val="008A49AC"/>
    <w:rsid w:val="008A4CA4"/>
    <w:rsid w:val="008A4E98"/>
    <w:rsid w:val="008A514E"/>
    <w:rsid w:val="008A515A"/>
    <w:rsid w:val="008A53AE"/>
    <w:rsid w:val="008A5631"/>
    <w:rsid w:val="008A5AAC"/>
    <w:rsid w:val="008A5BF0"/>
    <w:rsid w:val="008A664B"/>
    <w:rsid w:val="008A6B67"/>
    <w:rsid w:val="008A6EC2"/>
    <w:rsid w:val="008A7969"/>
    <w:rsid w:val="008A7D76"/>
    <w:rsid w:val="008B01EB"/>
    <w:rsid w:val="008B0383"/>
    <w:rsid w:val="008B064B"/>
    <w:rsid w:val="008B08B3"/>
    <w:rsid w:val="008B0C71"/>
    <w:rsid w:val="008B0E9E"/>
    <w:rsid w:val="008B0EF7"/>
    <w:rsid w:val="008B10F3"/>
    <w:rsid w:val="008B1A22"/>
    <w:rsid w:val="008B1FA3"/>
    <w:rsid w:val="008B24DF"/>
    <w:rsid w:val="008B2A0B"/>
    <w:rsid w:val="008B2C26"/>
    <w:rsid w:val="008B2DFE"/>
    <w:rsid w:val="008B3299"/>
    <w:rsid w:val="008B340E"/>
    <w:rsid w:val="008B35F6"/>
    <w:rsid w:val="008B39EB"/>
    <w:rsid w:val="008B3F8B"/>
    <w:rsid w:val="008B40D9"/>
    <w:rsid w:val="008B41BB"/>
    <w:rsid w:val="008B455F"/>
    <w:rsid w:val="008B475B"/>
    <w:rsid w:val="008B479F"/>
    <w:rsid w:val="008B4A8D"/>
    <w:rsid w:val="008B4B7E"/>
    <w:rsid w:val="008B5273"/>
    <w:rsid w:val="008B57CA"/>
    <w:rsid w:val="008B596E"/>
    <w:rsid w:val="008B6C33"/>
    <w:rsid w:val="008C031A"/>
    <w:rsid w:val="008C0CFE"/>
    <w:rsid w:val="008C1429"/>
    <w:rsid w:val="008C1445"/>
    <w:rsid w:val="008C1593"/>
    <w:rsid w:val="008C18FF"/>
    <w:rsid w:val="008C1AE2"/>
    <w:rsid w:val="008C1CB1"/>
    <w:rsid w:val="008C2213"/>
    <w:rsid w:val="008C2B07"/>
    <w:rsid w:val="008C2DBB"/>
    <w:rsid w:val="008C2E21"/>
    <w:rsid w:val="008C2EEC"/>
    <w:rsid w:val="008C3923"/>
    <w:rsid w:val="008C3BBF"/>
    <w:rsid w:val="008C418F"/>
    <w:rsid w:val="008C43B5"/>
    <w:rsid w:val="008C43D5"/>
    <w:rsid w:val="008C4480"/>
    <w:rsid w:val="008C493A"/>
    <w:rsid w:val="008C4AFF"/>
    <w:rsid w:val="008C4B1F"/>
    <w:rsid w:val="008C5260"/>
    <w:rsid w:val="008C532D"/>
    <w:rsid w:val="008C667C"/>
    <w:rsid w:val="008C6B8A"/>
    <w:rsid w:val="008C7071"/>
    <w:rsid w:val="008C70BA"/>
    <w:rsid w:val="008C72BC"/>
    <w:rsid w:val="008D1353"/>
    <w:rsid w:val="008D172B"/>
    <w:rsid w:val="008D1F1E"/>
    <w:rsid w:val="008D2260"/>
    <w:rsid w:val="008D2908"/>
    <w:rsid w:val="008D2CD8"/>
    <w:rsid w:val="008D32F8"/>
    <w:rsid w:val="008D398A"/>
    <w:rsid w:val="008D4F0D"/>
    <w:rsid w:val="008D5379"/>
    <w:rsid w:val="008D5749"/>
    <w:rsid w:val="008D5B5A"/>
    <w:rsid w:val="008D5C01"/>
    <w:rsid w:val="008D6287"/>
    <w:rsid w:val="008D63E9"/>
    <w:rsid w:val="008D646C"/>
    <w:rsid w:val="008D687F"/>
    <w:rsid w:val="008D6E94"/>
    <w:rsid w:val="008D7712"/>
    <w:rsid w:val="008D77D9"/>
    <w:rsid w:val="008D7935"/>
    <w:rsid w:val="008E0209"/>
    <w:rsid w:val="008E035E"/>
    <w:rsid w:val="008E0425"/>
    <w:rsid w:val="008E0BFE"/>
    <w:rsid w:val="008E0C0C"/>
    <w:rsid w:val="008E0F51"/>
    <w:rsid w:val="008E109F"/>
    <w:rsid w:val="008E134B"/>
    <w:rsid w:val="008E13A8"/>
    <w:rsid w:val="008E1F7C"/>
    <w:rsid w:val="008E20E6"/>
    <w:rsid w:val="008E2261"/>
    <w:rsid w:val="008E2454"/>
    <w:rsid w:val="008E2544"/>
    <w:rsid w:val="008E3BDE"/>
    <w:rsid w:val="008E3EEF"/>
    <w:rsid w:val="008E4138"/>
    <w:rsid w:val="008E497C"/>
    <w:rsid w:val="008E5110"/>
    <w:rsid w:val="008E5688"/>
    <w:rsid w:val="008E5797"/>
    <w:rsid w:val="008E5C85"/>
    <w:rsid w:val="008E5DA8"/>
    <w:rsid w:val="008E6196"/>
    <w:rsid w:val="008E6300"/>
    <w:rsid w:val="008E6490"/>
    <w:rsid w:val="008E6F61"/>
    <w:rsid w:val="008E6F87"/>
    <w:rsid w:val="008E75F2"/>
    <w:rsid w:val="008E7BDF"/>
    <w:rsid w:val="008E7FC8"/>
    <w:rsid w:val="008F0A6F"/>
    <w:rsid w:val="008F0B03"/>
    <w:rsid w:val="008F0B14"/>
    <w:rsid w:val="008F0D7F"/>
    <w:rsid w:val="008F17FF"/>
    <w:rsid w:val="008F1E21"/>
    <w:rsid w:val="008F3218"/>
    <w:rsid w:val="008F35CF"/>
    <w:rsid w:val="008F3A0E"/>
    <w:rsid w:val="008F4F91"/>
    <w:rsid w:val="008F543D"/>
    <w:rsid w:val="008F5924"/>
    <w:rsid w:val="008F5DDD"/>
    <w:rsid w:val="008F6105"/>
    <w:rsid w:val="008F65E8"/>
    <w:rsid w:val="008F6937"/>
    <w:rsid w:val="008F7B98"/>
    <w:rsid w:val="0090016E"/>
    <w:rsid w:val="00900404"/>
    <w:rsid w:val="00900AA1"/>
    <w:rsid w:val="00901967"/>
    <w:rsid w:val="00902825"/>
    <w:rsid w:val="00902BF7"/>
    <w:rsid w:val="00902D2F"/>
    <w:rsid w:val="00902DF0"/>
    <w:rsid w:val="00902F7F"/>
    <w:rsid w:val="00903110"/>
    <w:rsid w:val="00903143"/>
    <w:rsid w:val="0090334D"/>
    <w:rsid w:val="009036BD"/>
    <w:rsid w:val="00903754"/>
    <w:rsid w:val="009043E6"/>
    <w:rsid w:val="00904B48"/>
    <w:rsid w:val="00904F7C"/>
    <w:rsid w:val="00905723"/>
    <w:rsid w:val="009057A2"/>
    <w:rsid w:val="00905D9D"/>
    <w:rsid w:val="00905EBD"/>
    <w:rsid w:val="00906320"/>
    <w:rsid w:val="00906547"/>
    <w:rsid w:val="00906A7F"/>
    <w:rsid w:val="00906A9F"/>
    <w:rsid w:val="00907562"/>
    <w:rsid w:val="009077FC"/>
    <w:rsid w:val="00907A90"/>
    <w:rsid w:val="009100AE"/>
    <w:rsid w:val="009104E7"/>
    <w:rsid w:val="00910E37"/>
    <w:rsid w:val="00910EA3"/>
    <w:rsid w:val="00911597"/>
    <w:rsid w:val="00911F14"/>
    <w:rsid w:val="0091217B"/>
    <w:rsid w:val="00912351"/>
    <w:rsid w:val="00912382"/>
    <w:rsid w:val="00912A4E"/>
    <w:rsid w:val="00912C0A"/>
    <w:rsid w:val="00912C88"/>
    <w:rsid w:val="00912D56"/>
    <w:rsid w:val="00912E29"/>
    <w:rsid w:val="00912FD4"/>
    <w:rsid w:val="009130B9"/>
    <w:rsid w:val="00913915"/>
    <w:rsid w:val="0091398D"/>
    <w:rsid w:val="00913A98"/>
    <w:rsid w:val="00914380"/>
    <w:rsid w:val="00914508"/>
    <w:rsid w:val="0091460B"/>
    <w:rsid w:val="00914868"/>
    <w:rsid w:val="00914B5D"/>
    <w:rsid w:val="00915680"/>
    <w:rsid w:val="0091573D"/>
    <w:rsid w:val="00916116"/>
    <w:rsid w:val="009164C9"/>
    <w:rsid w:val="009165A5"/>
    <w:rsid w:val="00916710"/>
    <w:rsid w:val="009175AA"/>
    <w:rsid w:val="00917A5C"/>
    <w:rsid w:val="0092089D"/>
    <w:rsid w:val="0092098C"/>
    <w:rsid w:val="00920D52"/>
    <w:rsid w:val="00920E52"/>
    <w:rsid w:val="0092171D"/>
    <w:rsid w:val="009217B6"/>
    <w:rsid w:val="009219E3"/>
    <w:rsid w:val="00921C01"/>
    <w:rsid w:val="00921EA8"/>
    <w:rsid w:val="009221FD"/>
    <w:rsid w:val="00922751"/>
    <w:rsid w:val="00922BE6"/>
    <w:rsid w:val="00922CD2"/>
    <w:rsid w:val="009233BF"/>
    <w:rsid w:val="00923647"/>
    <w:rsid w:val="009237DC"/>
    <w:rsid w:val="00923BE3"/>
    <w:rsid w:val="00923C30"/>
    <w:rsid w:val="00923FDD"/>
    <w:rsid w:val="009244BF"/>
    <w:rsid w:val="00924661"/>
    <w:rsid w:val="00924D5D"/>
    <w:rsid w:val="00925082"/>
    <w:rsid w:val="009250B2"/>
    <w:rsid w:val="00925648"/>
    <w:rsid w:val="00925FD6"/>
    <w:rsid w:val="00926ECB"/>
    <w:rsid w:val="00926FC4"/>
    <w:rsid w:val="009271FA"/>
    <w:rsid w:val="0092742E"/>
    <w:rsid w:val="00927507"/>
    <w:rsid w:val="00927696"/>
    <w:rsid w:val="009304B9"/>
    <w:rsid w:val="00930534"/>
    <w:rsid w:val="00930CB4"/>
    <w:rsid w:val="00931489"/>
    <w:rsid w:val="009314BA"/>
    <w:rsid w:val="00932F83"/>
    <w:rsid w:val="00933452"/>
    <w:rsid w:val="00933E86"/>
    <w:rsid w:val="009341E5"/>
    <w:rsid w:val="00934267"/>
    <w:rsid w:val="009343A0"/>
    <w:rsid w:val="00934729"/>
    <w:rsid w:val="00934E3C"/>
    <w:rsid w:val="0093509C"/>
    <w:rsid w:val="009352DF"/>
    <w:rsid w:val="00935673"/>
    <w:rsid w:val="0093581C"/>
    <w:rsid w:val="00935C81"/>
    <w:rsid w:val="00935F1C"/>
    <w:rsid w:val="0093623F"/>
    <w:rsid w:val="00936B33"/>
    <w:rsid w:val="00937189"/>
    <w:rsid w:val="009378DD"/>
    <w:rsid w:val="00937936"/>
    <w:rsid w:val="00937A66"/>
    <w:rsid w:val="00937E05"/>
    <w:rsid w:val="00937E1C"/>
    <w:rsid w:val="00937EA3"/>
    <w:rsid w:val="0094066C"/>
    <w:rsid w:val="00940FD0"/>
    <w:rsid w:val="00940FE9"/>
    <w:rsid w:val="0094104E"/>
    <w:rsid w:val="009416B7"/>
    <w:rsid w:val="00941796"/>
    <w:rsid w:val="00941929"/>
    <w:rsid w:val="009419C3"/>
    <w:rsid w:val="00941D54"/>
    <w:rsid w:val="00941E6A"/>
    <w:rsid w:val="00942309"/>
    <w:rsid w:val="00942989"/>
    <w:rsid w:val="00942AC8"/>
    <w:rsid w:val="00942B99"/>
    <w:rsid w:val="009432CE"/>
    <w:rsid w:val="00943364"/>
    <w:rsid w:val="0094357C"/>
    <w:rsid w:val="00943666"/>
    <w:rsid w:val="009438F6"/>
    <w:rsid w:val="00943C24"/>
    <w:rsid w:val="00944011"/>
    <w:rsid w:val="009448E1"/>
    <w:rsid w:val="00944D5C"/>
    <w:rsid w:val="00945559"/>
    <w:rsid w:val="0094564C"/>
    <w:rsid w:val="00945771"/>
    <w:rsid w:val="00945B0B"/>
    <w:rsid w:val="00945FC7"/>
    <w:rsid w:val="009466C4"/>
    <w:rsid w:val="00946A2D"/>
    <w:rsid w:val="00946A6B"/>
    <w:rsid w:val="00946A77"/>
    <w:rsid w:val="00946D7F"/>
    <w:rsid w:val="00947225"/>
    <w:rsid w:val="009472FB"/>
    <w:rsid w:val="00947502"/>
    <w:rsid w:val="009475A6"/>
    <w:rsid w:val="009478DC"/>
    <w:rsid w:val="00947BBB"/>
    <w:rsid w:val="009505DE"/>
    <w:rsid w:val="0095072A"/>
    <w:rsid w:val="0095084C"/>
    <w:rsid w:val="009510BA"/>
    <w:rsid w:val="0095162D"/>
    <w:rsid w:val="009516E4"/>
    <w:rsid w:val="0095171E"/>
    <w:rsid w:val="00951728"/>
    <w:rsid w:val="0095181C"/>
    <w:rsid w:val="009525B7"/>
    <w:rsid w:val="0095289A"/>
    <w:rsid w:val="00952964"/>
    <w:rsid w:val="00952FCC"/>
    <w:rsid w:val="00953047"/>
    <w:rsid w:val="00953AE8"/>
    <w:rsid w:val="00953DB9"/>
    <w:rsid w:val="00954220"/>
    <w:rsid w:val="00954729"/>
    <w:rsid w:val="009547AB"/>
    <w:rsid w:val="00955872"/>
    <w:rsid w:val="00955B68"/>
    <w:rsid w:val="00955FCA"/>
    <w:rsid w:val="00956317"/>
    <w:rsid w:val="00956A5F"/>
    <w:rsid w:val="00956B3B"/>
    <w:rsid w:val="0095724D"/>
    <w:rsid w:val="00957613"/>
    <w:rsid w:val="0095772A"/>
    <w:rsid w:val="0096000B"/>
    <w:rsid w:val="009605A5"/>
    <w:rsid w:val="009606C2"/>
    <w:rsid w:val="00960A55"/>
    <w:rsid w:val="00960D5A"/>
    <w:rsid w:val="0096121B"/>
    <w:rsid w:val="0096153F"/>
    <w:rsid w:val="00961910"/>
    <w:rsid w:val="00962052"/>
    <w:rsid w:val="0096327C"/>
    <w:rsid w:val="00963770"/>
    <w:rsid w:val="009638C6"/>
    <w:rsid w:val="00963C39"/>
    <w:rsid w:val="0096444C"/>
    <w:rsid w:val="009648A2"/>
    <w:rsid w:val="0096494F"/>
    <w:rsid w:val="00964A7D"/>
    <w:rsid w:val="00964E55"/>
    <w:rsid w:val="00965251"/>
    <w:rsid w:val="00965513"/>
    <w:rsid w:val="009655A4"/>
    <w:rsid w:val="0096585D"/>
    <w:rsid w:val="00965BA1"/>
    <w:rsid w:val="009662E4"/>
    <w:rsid w:val="009662FE"/>
    <w:rsid w:val="009669E8"/>
    <w:rsid w:val="00966B9C"/>
    <w:rsid w:val="00966DD1"/>
    <w:rsid w:val="00967045"/>
    <w:rsid w:val="00967133"/>
    <w:rsid w:val="0096742A"/>
    <w:rsid w:val="00967C15"/>
    <w:rsid w:val="00970274"/>
    <w:rsid w:val="00970E0E"/>
    <w:rsid w:val="00971339"/>
    <w:rsid w:val="0097134B"/>
    <w:rsid w:val="009716EE"/>
    <w:rsid w:val="0097170C"/>
    <w:rsid w:val="00971CD6"/>
    <w:rsid w:val="00971CDD"/>
    <w:rsid w:val="00971E25"/>
    <w:rsid w:val="00972011"/>
    <w:rsid w:val="00972C00"/>
    <w:rsid w:val="00972E0B"/>
    <w:rsid w:val="00973257"/>
    <w:rsid w:val="00973501"/>
    <w:rsid w:val="00973512"/>
    <w:rsid w:val="009739D9"/>
    <w:rsid w:val="00973AA0"/>
    <w:rsid w:val="00973BC8"/>
    <w:rsid w:val="0097414C"/>
    <w:rsid w:val="0097484B"/>
    <w:rsid w:val="00974A06"/>
    <w:rsid w:val="00974DEB"/>
    <w:rsid w:val="009753F2"/>
    <w:rsid w:val="0097540B"/>
    <w:rsid w:val="00975B89"/>
    <w:rsid w:val="0097688C"/>
    <w:rsid w:val="009768B5"/>
    <w:rsid w:val="00976B8F"/>
    <w:rsid w:val="00976BE5"/>
    <w:rsid w:val="00976EDD"/>
    <w:rsid w:val="00980DDC"/>
    <w:rsid w:val="00980FEE"/>
    <w:rsid w:val="0098145E"/>
    <w:rsid w:val="009814ED"/>
    <w:rsid w:val="009817FE"/>
    <w:rsid w:val="009818E3"/>
    <w:rsid w:val="00981B52"/>
    <w:rsid w:val="0098221C"/>
    <w:rsid w:val="0098230E"/>
    <w:rsid w:val="009834E8"/>
    <w:rsid w:val="009834F6"/>
    <w:rsid w:val="00983514"/>
    <w:rsid w:val="00983589"/>
    <w:rsid w:val="00983872"/>
    <w:rsid w:val="00983CA5"/>
    <w:rsid w:val="00983FCD"/>
    <w:rsid w:val="00984643"/>
    <w:rsid w:val="00984A60"/>
    <w:rsid w:val="00984DDD"/>
    <w:rsid w:val="00984F0D"/>
    <w:rsid w:val="00985736"/>
    <w:rsid w:val="00985A9F"/>
    <w:rsid w:val="00986423"/>
    <w:rsid w:val="0098695E"/>
    <w:rsid w:val="009869F2"/>
    <w:rsid w:val="00986F8F"/>
    <w:rsid w:val="00987869"/>
    <w:rsid w:val="009878C1"/>
    <w:rsid w:val="00987BD4"/>
    <w:rsid w:val="00987C84"/>
    <w:rsid w:val="00990B60"/>
    <w:rsid w:val="0099159D"/>
    <w:rsid w:val="009922D7"/>
    <w:rsid w:val="00992844"/>
    <w:rsid w:val="00992C79"/>
    <w:rsid w:val="00992D28"/>
    <w:rsid w:val="00992F17"/>
    <w:rsid w:val="00993743"/>
    <w:rsid w:val="00993B37"/>
    <w:rsid w:val="00993B60"/>
    <w:rsid w:val="00993BB4"/>
    <w:rsid w:val="00993F34"/>
    <w:rsid w:val="0099491D"/>
    <w:rsid w:val="009950D7"/>
    <w:rsid w:val="00995342"/>
    <w:rsid w:val="00995375"/>
    <w:rsid w:val="00995B9D"/>
    <w:rsid w:val="00995C3A"/>
    <w:rsid w:val="009961A1"/>
    <w:rsid w:val="00996C2F"/>
    <w:rsid w:val="00996FD6"/>
    <w:rsid w:val="0099718B"/>
    <w:rsid w:val="009977EA"/>
    <w:rsid w:val="00997F81"/>
    <w:rsid w:val="009A0B22"/>
    <w:rsid w:val="009A0F7E"/>
    <w:rsid w:val="009A1413"/>
    <w:rsid w:val="009A1660"/>
    <w:rsid w:val="009A192E"/>
    <w:rsid w:val="009A2040"/>
    <w:rsid w:val="009A2EB2"/>
    <w:rsid w:val="009A3F9D"/>
    <w:rsid w:val="009A406E"/>
    <w:rsid w:val="009A41BC"/>
    <w:rsid w:val="009A4376"/>
    <w:rsid w:val="009A4B28"/>
    <w:rsid w:val="009A4EAE"/>
    <w:rsid w:val="009A5013"/>
    <w:rsid w:val="009A54D2"/>
    <w:rsid w:val="009A5D0B"/>
    <w:rsid w:val="009A5F87"/>
    <w:rsid w:val="009A6884"/>
    <w:rsid w:val="009A69B4"/>
    <w:rsid w:val="009A6D69"/>
    <w:rsid w:val="009A717C"/>
    <w:rsid w:val="009A7337"/>
    <w:rsid w:val="009A747C"/>
    <w:rsid w:val="009A771A"/>
    <w:rsid w:val="009A77DC"/>
    <w:rsid w:val="009A7836"/>
    <w:rsid w:val="009A7D80"/>
    <w:rsid w:val="009A7FC6"/>
    <w:rsid w:val="009B0027"/>
    <w:rsid w:val="009B059D"/>
    <w:rsid w:val="009B0802"/>
    <w:rsid w:val="009B0A25"/>
    <w:rsid w:val="009B0A81"/>
    <w:rsid w:val="009B0AEB"/>
    <w:rsid w:val="009B0D0A"/>
    <w:rsid w:val="009B120C"/>
    <w:rsid w:val="009B291A"/>
    <w:rsid w:val="009B2A8C"/>
    <w:rsid w:val="009B320D"/>
    <w:rsid w:val="009B324A"/>
    <w:rsid w:val="009B40CF"/>
    <w:rsid w:val="009B4224"/>
    <w:rsid w:val="009B4518"/>
    <w:rsid w:val="009B456B"/>
    <w:rsid w:val="009B4810"/>
    <w:rsid w:val="009B4AC7"/>
    <w:rsid w:val="009B5528"/>
    <w:rsid w:val="009B5570"/>
    <w:rsid w:val="009B55C2"/>
    <w:rsid w:val="009B5631"/>
    <w:rsid w:val="009B5DA1"/>
    <w:rsid w:val="009B61BB"/>
    <w:rsid w:val="009B61E0"/>
    <w:rsid w:val="009B68F1"/>
    <w:rsid w:val="009B6A3F"/>
    <w:rsid w:val="009B70EE"/>
    <w:rsid w:val="009B721C"/>
    <w:rsid w:val="009B74C4"/>
    <w:rsid w:val="009B7B56"/>
    <w:rsid w:val="009B7E55"/>
    <w:rsid w:val="009C00A8"/>
    <w:rsid w:val="009C07B5"/>
    <w:rsid w:val="009C093E"/>
    <w:rsid w:val="009C0A39"/>
    <w:rsid w:val="009C0C06"/>
    <w:rsid w:val="009C0FEB"/>
    <w:rsid w:val="009C13B8"/>
    <w:rsid w:val="009C1BBB"/>
    <w:rsid w:val="009C2CC9"/>
    <w:rsid w:val="009C2EEF"/>
    <w:rsid w:val="009C2F21"/>
    <w:rsid w:val="009C313E"/>
    <w:rsid w:val="009C3330"/>
    <w:rsid w:val="009C33BE"/>
    <w:rsid w:val="009C3BBA"/>
    <w:rsid w:val="009C3F80"/>
    <w:rsid w:val="009C4182"/>
    <w:rsid w:val="009C47A3"/>
    <w:rsid w:val="009C4F37"/>
    <w:rsid w:val="009C5359"/>
    <w:rsid w:val="009C55B0"/>
    <w:rsid w:val="009C60AD"/>
    <w:rsid w:val="009C6682"/>
    <w:rsid w:val="009C771D"/>
    <w:rsid w:val="009C7896"/>
    <w:rsid w:val="009C79EB"/>
    <w:rsid w:val="009C79F9"/>
    <w:rsid w:val="009D02BC"/>
    <w:rsid w:val="009D0334"/>
    <w:rsid w:val="009D0539"/>
    <w:rsid w:val="009D061C"/>
    <w:rsid w:val="009D0676"/>
    <w:rsid w:val="009D086A"/>
    <w:rsid w:val="009D0F98"/>
    <w:rsid w:val="009D102F"/>
    <w:rsid w:val="009D1291"/>
    <w:rsid w:val="009D15E5"/>
    <w:rsid w:val="009D2097"/>
    <w:rsid w:val="009D20DD"/>
    <w:rsid w:val="009D263B"/>
    <w:rsid w:val="009D26CF"/>
    <w:rsid w:val="009D2ACA"/>
    <w:rsid w:val="009D2D16"/>
    <w:rsid w:val="009D3042"/>
    <w:rsid w:val="009D31CC"/>
    <w:rsid w:val="009D35B2"/>
    <w:rsid w:val="009D3778"/>
    <w:rsid w:val="009D3ECF"/>
    <w:rsid w:val="009D3F3D"/>
    <w:rsid w:val="009D3F6A"/>
    <w:rsid w:val="009D4431"/>
    <w:rsid w:val="009D4848"/>
    <w:rsid w:val="009D5347"/>
    <w:rsid w:val="009D55C8"/>
    <w:rsid w:val="009D6315"/>
    <w:rsid w:val="009D65AE"/>
    <w:rsid w:val="009D6819"/>
    <w:rsid w:val="009D6C9F"/>
    <w:rsid w:val="009D7128"/>
    <w:rsid w:val="009D778D"/>
    <w:rsid w:val="009E0AF7"/>
    <w:rsid w:val="009E0D9D"/>
    <w:rsid w:val="009E0E5C"/>
    <w:rsid w:val="009E10A8"/>
    <w:rsid w:val="009E2287"/>
    <w:rsid w:val="009E2488"/>
    <w:rsid w:val="009E25F1"/>
    <w:rsid w:val="009E2AB6"/>
    <w:rsid w:val="009E30FB"/>
    <w:rsid w:val="009E3D2C"/>
    <w:rsid w:val="009E3E14"/>
    <w:rsid w:val="009E40E1"/>
    <w:rsid w:val="009E440E"/>
    <w:rsid w:val="009E4629"/>
    <w:rsid w:val="009E4708"/>
    <w:rsid w:val="009E4771"/>
    <w:rsid w:val="009E4A0A"/>
    <w:rsid w:val="009E4BDA"/>
    <w:rsid w:val="009E4EAC"/>
    <w:rsid w:val="009E5863"/>
    <w:rsid w:val="009E6200"/>
    <w:rsid w:val="009E697E"/>
    <w:rsid w:val="009E7021"/>
    <w:rsid w:val="009E766C"/>
    <w:rsid w:val="009E77C4"/>
    <w:rsid w:val="009E7977"/>
    <w:rsid w:val="009E7A77"/>
    <w:rsid w:val="009E7CF5"/>
    <w:rsid w:val="009E7D97"/>
    <w:rsid w:val="009E7D98"/>
    <w:rsid w:val="009E7DF9"/>
    <w:rsid w:val="009F06D7"/>
    <w:rsid w:val="009F0774"/>
    <w:rsid w:val="009F097D"/>
    <w:rsid w:val="009F0E22"/>
    <w:rsid w:val="009F1456"/>
    <w:rsid w:val="009F1D2A"/>
    <w:rsid w:val="009F2230"/>
    <w:rsid w:val="009F23B8"/>
    <w:rsid w:val="009F23E5"/>
    <w:rsid w:val="009F292C"/>
    <w:rsid w:val="009F29E3"/>
    <w:rsid w:val="009F2B94"/>
    <w:rsid w:val="009F31D7"/>
    <w:rsid w:val="009F321D"/>
    <w:rsid w:val="009F349D"/>
    <w:rsid w:val="009F3681"/>
    <w:rsid w:val="009F37D6"/>
    <w:rsid w:val="009F403C"/>
    <w:rsid w:val="009F492F"/>
    <w:rsid w:val="009F4E77"/>
    <w:rsid w:val="009F6041"/>
    <w:rsid w:val="009F6080"/>
    <w:rsid w:val="009F63B5"/>
    <w:rsid w:val="009F6412"/>
    <w:rsid w:val="009F64EB"/>
    <w:rsid w:val="009F65A4"/>
    <w:rsid w:val="009F665B"/>
    <w:rsid w:val="009F6813"/>
    <w:rsid w:val="009F695D"/>
    <w:rsid w:val="009F69C4"/>
    <w:rsid w:val="009F709F"/>
    <w:rsid w:val="009F750A"/>
    <w:rsid w:val="009F77FC"/>
    <w:rsid w:val="009F7843"/>
    <w:rsid w:val="009F788E"/>
    <w:rsid w:val="009F7BD6"/>
    <w:rsid w:val="009F7D1C"/>
    <w:rsid w:val="00A00319"/>
    <w:rsid w:val="00A0036A"/>
    <w:rsid w:val="00A0049F"/>
    <w:rsid w:val="00A004FB"/>
    <w:rsid w:val="00A00755"/>
    <w:rsid w:val="00A00D79"/>
    <w:rsid w:val="00A00E53"/>
    <w:rsid w:val="00A011D9"/>
    <w:rsid w:val="00A01512"/>
    <w:rsid w:val="00A015EC"/>
    <w:rsid w:val="00A0160E"/>
    <w:rsid w:val="00A01B7F"/>
    <w:rsid w:val="00A01C47"/>
    <w:rsid w:val="00A01DC5"/>
    <w:rsid w:val="00A01DDC"/>
    <w:rsid w:val="00A0244A"/>
    <w:rsid w:val="00A02467"/>
    <w:rsid w:val="00A024E4"/>
    <w:rsid w:val="00A02C31"/>
    <w:rsid w:val="00A02CC2"/>
    <w:rsid w:val="00A02F58"/>
    <w:rsid w:val="00A035F2"/>
    <w:rsid w:val="00A03658"/>
    <w:rsid w:val="00A037E4"/>
    <w:rsid w:val="00A039B1"/>
    <w:rsid w:val="00A03B5F"/>
    <w:rsid w:val="00A03D7F"/>
    <w:rsid w:val="00A04677"/>
    <w:rsid w:val="00A04F54"/>
    <w:rsid w:val="00A058E8"/>
    <w:rsid w:val="00A05A57"/>
    <w:rsid w:val="00A05F61"/>
    <w:rsid w:val="00A06B07"/>
    <w:rsid w:val="00A06D81"/>
    <w:rsid w:val="00A070F4"/>
    <w:rsid w:val="00A07EEE"/>
    <w:rsid w:val="00A10529"/>
    <w:rsid w:val="00A107C5"/>
    <w:rsid w:val="00A10849"/>
    <w:rsid w:val="00A10D4B"/>
    <w:rsid w:val="00A124BC"/>
    <w:rsid w:val="00A129C3"/>
    <w:rsid w:val="00A12C01"/>
    <w:rsid w:val="00A12CEF"/>
    <w:rsid w:val="00A133C7"/>
    <w:rsid w:val="00A14AA2"/>
    <w:rsid w:val="00A14CCF"/>
    <w:rsid w:val="00A154F0"/>
    <w:rsid w:val="00A15CEA"/>
    <w:rsid w:val="00A16106"/>
    <w:rsid w:val="00A16303"/>
    <w:rsid w:val="00A16D70"/>
    <w:rsid w:val="00A16E44"/>
    <w:rsid w:val="00A176A3"/>
    <w:rsid w:val="00A20333"/>
    <w:rsid w:val="00A20356"/>
    <w:rsid w:val="00A20705"/>
    <w:rsid w:val="00A207ED"/>
    <w:rsid w:val="00A20AE9"/>
    <w:rsid w:val="00A20ECA"/>
    <w:rsid w:val="00A214CC"/>
    <w:rsid w:val="00A21CA8"/>
    <w:rsid w:val="00A21E73"/>
    <w:rsid w:val="00A21E78"/>
    <w:rsid w:val="00A21FE4"/>
    <w:rsid w:val="00A22324"/>
    <w:rsid w:val="00A22368"/>
    <w:rsid w:val="00A230B4"/>
    <w:rsid w:val="00A23885"/>
    <w:rsid w:val="00A23D28"/>
    <w:rsid w:val="00A2457A"/>
    <w:rsid w:val="00A248DA"/>
    <w:rsid w:val="00A24A74"/>
    <w:rsid w:val="00A250F0"/>
    <w:rsid w:val="00A25463"/>
    <w:rsid w:val="00A25AEE"/>
    <w:rsid w:val="00A25B14"/>
    <w:rsid w:val="00A25C2B"/>
    <w:rsid w:val="00A26069"/>
    <w:rsid w:val="00A262E4"/>
    <w:rsid w:val="00A26318"/>
    <w:rsid w:val="00A26F3C"/>
    <w:rsid w:val="00A26FCA"/>
    <w:rsid w:val="00A272B2"/>
    <w:rsid w:val="00A27DD6"/>
    <w:rsid w:val="00A27E94"/>
    <w:rsid w:val="00A3025B"/>
    <w:rsid w:val="00A3038D"/>
    <w:rsid w:val="00A306CB"/>
    <w:rsid w:val="00A308C8"/>
    <w:rsid w:val="00A30D4D"/>
    <w:rsid w:val="00A30E22"/>
    <w:rsid w:val="00A31243"/>
    <w:rsid w:val="00A316EE"/>
    <w:rsid w:val="00A31A1D"/>
    <w:rsid w:val="00A31C30"/>
    <w:rsid w:val="00A31CEA"/>
    <w:rsid w:val="00A32416"/>
    <w:rsid w:val="00A32C9B"/>
    <w:rsid w:val="00A33592"/>
    <w:rsid w:val="00A33753"/>
    <w:rsid w:val="00A33A19"/>
    <w:rsid w:val="00A3445A"/>
    <w:rsid w:val="00A34A6B"/>
    <w:rsid w:val="00A34EE3"/>
    <w:rsid w:val="00A354C5"/>
    <w:rsid w:val="00A355A2"/>
    <w:rsid w:val="00A355B8"/>
    <w:rsid w:val="00A357FB"/>
    <w:rsid w:val="00A35876"/>
    <w:rsid w:val="00A36006"/>
    <w:rsid w:val="00A36A5C"/>
    <w:rsid w:val="00A37076"/>
    <w:rsid w:val="00A37535"/>
    <w:rsid w:val="00A37AC1"/>
    <w:rsid w:val="00A37DB7"/>
    <w:rsid w:val="00A40559"/>
    <w:rsid w:val="00A40843"/>
    <w:rsid w:val="00A40F22"/>
    <w:rsid w:val="00A41362"/>
    <w:rsid w:val="00A418AA"/>
    <w:rsid w:val="00A41B24"/>
    <w:rsid w:val="00A41DA4"/>
    <w:rsid w:val="00A4211E"/>
    <w:rsid w:val="00A42AB3"/>
    <w:rsid w:val="00A43843"/>
    <w:rsid w:val="00A43CDD"/>
    <w:rsid w:val="00A4422D"/>
    <w:rsid w:val="00A444FC"/>
    <w:rsid w:val="00A44CD6"/>
    <w:rsid w:val="00A44DC9"/>
    <w:rsid w:val="00A44EDD"/>
    <w:rsid w:val="00A45B95"/>
    <w:rsid w:val="00A46077"/>
    <w:rsid w:val="00A4618A"/>
    <w:rsid w:val="00A463E6"/>
    <w:rsid w:val="00A46819"/>
    <w:rsid w:val="00A46908"/>
    <w:rsid w:val="00A46AEC"/>
    <w:rsid w:val="00A46EE6"/>
    <w:rsid w:val="00A46F33"/>
    <w:rsid w:val="00A47336"/>
    <w:rsid w:val="00A478E6"/>
    <w:rsid w:val="00A47A9F"/>
    <w:rsid w:val="00A47BCA"/>
    <w:rsid w:val="00A47E21"/>
    <w:rsid w:val="00A47FD4"/>
    <w:rsid w:val="00A500EB"/>
    <w:rsid w:val="00A50CCA"/>
    <w:rsid w:val="00A50D61"/>
    <w:rsid w:val="00A50F71"/>
    <w:rsid w:val="00A513DF"/>
    <w:rsid w:val="00A51436"/>
    <w:rsid w:val="00A5172C"/>
    <w:rsid w:val="00A5175F"/>
    <w:rsid w:val="00A5179E"/>
    <w:rsid w:val="00A5271A"/>
    <w:rsid w:val="00A54331"/>
    <w:rsid w:val="00A54FAD"/>
    <w:rsid w:val="00A5577B"/>
    <w:rsid w:val="00A55843"/>
    <w:rsid w:val="00A55A43"/>
    <w:rsid w:val="00A55AD7"/>
    <w:rsid w:val="00A55AF9"/>
    <w:rsid w:val="00A55CD1"/>
    <w:rsid w:val="00A561E0"/>
    <w:rsid w:val="00A56CF3"/>
    <w:rsid w:val="00A57502"/>
    <w:rsid w:val="00A57AB4"/>
    <w:rsid w:val="00A57CA4"/>
    <w:rsid w:val="00A60033"/>
    <w:rsid w:val="00A6078A"/>
    <w:rsid w:val="00A608D9"/>
    <w:rsid w:val="00A6116D"/>
    <w:rsid w:val="00A61459"/>
    <w:rsid w:val="00A6163F"/>
    <w:rsid w:val="00A61744"/>
    <w:rsid w:val="00A621C5"/>
    <w:rsid w:val="00A62259"/>
    <w:rsid w:val="00A625E7"/>
    <w:rsid w:val="00A62F9D"/>
    <w:rsid w:val="00A6306A"/>
    <w:rsid w:val="00A633C1"/>
    <w:rsid w:val="00A643CE"/>
    <w:rsid w:val="00A649D3"/>
    <w:rsid w:val="00A64D71"/>
    <w:rsid w:val="00A64D92"/>
    <w:rsid w:val="00A6525D"/>
    <w:rsid w:val="00A659C4"/>
    <w:rsid w:val="00A659FC"/>
    <w:rsid w:val="00A66089"/>
    <w:rsid w:val="00A665DA"/>
    <w:rsid w:val="00A669DE"/>
    <w:rsid w:val="00A67072"/>
    <w:rsid w:val="00A676DC"/>
    <w:rsid w:val="00A67DC4"/>
    <w:rsid w:val="00A707A7"/>
    <w:rsid w:val="00A70D5D"/>
    <w:rsid w:val="00A70D93"/>
    <w:rsid w:val="00A7197C"/>
    <w:rsid w:val="00A721CC"/>
    <w:rsid w:val="00A7220E"/>
    <w:rsid w:val="00A7240D"/>
    <w:rsid w:val="00A7274B"/>
    <w:rsid w:val="00A729BA"/>
    <w:rsid w:val="00A72CFF"/>
    <w:rsid w:val="00A72E1C"/>
    <w:rsid w:val="00A72E7C"/>
    <w:rsid w:val="00A72EA0"/>
    <w:rsid w:val="00A72EED"/>
    <w:rsid w:val="00A73329"/>
    <w:rsid w:val="00A7378C"/>
    <w:rsid w:val="00A738C9"/>
    <w:rsid w:val="00A73B29"/>
    <w:rsid w:val="00A73CEA"/>
    <w:rsid w:val="00A7426F"/>
    <w:rsid w:val="00A74288"/>
    <w:rsid w:val="00A743C3"/>
    <w:rsid w:val="00A74453"/>
    <w:rsid w:val="00A74779"/>
    <w:rsid w:val="00A7478C"/>
    <w:rsid w:val="00A7491F"/>
    <w:rsid w:val="00A752AF"/>
    <w:rsid w:val="00A7534F"/>
    <w:rsid w:val="00A7598B"/>
    <w:rsid w:val="00A763BE"/>
    <w:rsid w:val="00A764F0"/>
    <w:rsid w:val="00A76FFB"/>
    <w:rsid w:val="00A774C3"/>
    <w:rsid w:val="00A7776C"/>
    <w:rsid w:val="00A804B6"/>
    <w:rsid w:val="00A80541"/>
    <w:rsid w:val="00A806F3"/>
    <w:rsid w:val="00A80BA1"/>
    <w:rsid w:val="00A80C82"/>
    <w:rsid w:val="00A80CB6"/>
    <w:rsid w:val="00A80D53"/>
    <w:rsid w:val="00A80E94"/>
    <w:rsid w:val="00A81212"/>
    <w:rsid w:val="00A813AF"/>
    <w:rsid w:val="00A81F59"/>
    <w:rsid w:val="00A81FB5"/>
    <w:rsid w:val="00A82480"/>
    <w:rsid w:val="00A824E7"/>
    <w:rsid w:val="00A826ED"/>
    <w:rsid w:val="00A831CC"/>
    <w:rsid w:val="00A831CD"/>
    <w:rsid w:val="00A8396A"/>
    <w:rsid w:val="00A83A59"/>
    <w:rsid w:val="00A840B8"/>
    <w:rsid w:val="00A84DEA"/>
    <w:rsid w:val="00A84E65"/>
    <w:rsid w:val="00A850E9"/>
    <w:rsid w:val="00A8564A"/>
    <w:rsid w:val="00A85F4F"/>
    <w:rsid w:val="00A86114"/>
    <w:rsid w:val="00A86554"/>
    <w:rsid w:val="00A8695D"/>
    <w:rsid w:val="00A87151"/>
    <w:rsid w:val="00A8772E"/>
    <w:rsid w:val="00A878F8"/>
    <w:rsid w:val="00A87AEE"/>
    <w:rsid w:val="00A910F1"/>
    <w:rsid w:val="00A918C8"/>
    <w:rsid w:val="00A919BD"/>
    <w:rsid w:val="00A91C4D"/>
    <w:rsid w:val="00A92055"/>
    <w:rsid w:val="00A9236D"/>
    <w:rsid w:val="00A92529"/>
    <w:rsid w:val="00A92965"/>
    <w:rsid w:val="00A929C8"/>
    <w:rsid w:val="00A93267"/>
    <w:rsid w:val="00A934D5"/>
    <w:rsid w:val="00A938C0"/>
    <w:rsid w:val="00A93B0D"/>
    <w:rsid w:val="00A94297"/>
    <w:rsid w:val="00A9434C"/>
    <w:rsid w:val="00A94417"/>
    <w:rsid w:val="00A9470C"/>
    <w:rsid w:val="00A9497A"/>
    <w:rsid w:val="00A94B7A"/>
    <w:rsid w:val="00A94E4C"/>
    <w:rsid w:val="00A950A4"/>
    <w:rsid w:val="00A953F7"/>
    <w:rsid w:val="00A9547E"/>
    <w:rsid w:val="00A957F1"/>
    <w:rsid w:val="00A95CD8"/>
    <w:rsid w:val="00A9662F"/>
    <w:rsid w:val="00A974DB"/>
    <w:rsid w:val="00A97607"/>
    <w:rsid w:val="00A97958"/>
    <w:rsid w:val="00A979D3"/>
    <w:rsid w:val="00AA0C50"/>
    <w:rsid w:val="00AA0E21"/>
    <w:rsid w:val="00AA103E"/>
    <w:rsid w:val="00AA1AA8"/>
    <w:rsid w:val="00AA1F7E"/>
    <w:rsid w:val="00AA209B"/>
    <w:rsid w:val="00AA214F"/>
    <w:rsid w:val="00AA2F79"/>
    <w:rsid w:val="00AA2FCB"/>
    <w:rsid w:val="00AA3379"/>
    <w:rsid w:val="00AA337E"/>
    <w:rsid w:val="00AA384C"/>
    <w:rsid w:val="00AA4186"/>
    <w:rsid w:val="00AA48DD"/>
    <w:rsid w:val="00AA4A2F"/>
    <w:rsid w:val="00AA5388"/>
    <w:rsid w:val="00AA6A61"/>
    <w:rsid w:val="00AA6AE1"/>
    <w:rsid w:val="00AA6C47"/>
    <w:rsid w:val="00AA6ECC"/>
    <w:rsid w:val="00AA734A"/>
    <w:rsid w:val="00AA7E4B"/>
    <w:rsid w:val="00AB066C"/>
    <w:rsid w:val="00AB072A"/>
    <w:rsid w:val="00AB0C3C"/>
    <w:rsid w:val="00AB100B"/>
    <w:rsid w:val="00AB1180"/>
    <w:rsid w:val="00AB146D"/>
    <w:rsid w:val="00AB1BF4"/>
    <w:rsid w:val="00AB1DD3"/>
    <w:rsid w:val="00AB20E3"/>
    <w:rsid w:val="00AB225F"/>
    <w:rsid w:val="00AB3144"/>
    <w:rsid w:val="00AB36B1"/>
    <w:rsid w:val="00AB3B38"/>
    <w:rsid w:val="00AB42C1"/>
    <w:rsid w:val="00AB4433"/>
    <w:rsid w:val="00AB4D97"/>
    <w:rsid w:val="00AB4EE8"/>
    <w:rsid w:val="00AB5544"/>
    <w:rsid w:val="00AB5920"/>
    <w:rsid w:val="00AB61DA"/>
    <w:rsid w:val="00AB69B5"/>
    <w:rsid w:val="00AB6DA0"/>
    <w:rsid w:val="00AB6E96"/>
    <w:rsid w:val="00AB6F69"/>
    <w:rsid w:val="00AB714C"/>
    <w:rsid w:val="00AB7450"/>
    <w:rsid w:val="00AB79A7"/>
    <w:rsid w:val="00AC009F"/>
    <w:rsid w:val="00AC0256"/>
    <w:rsid w:val="00AC0260"/>
    <w:rsid w:val="00AC055B"/>
    <w:rsid w:val="00AC0881"/>
    <w:rsid w:val="00AC0924"/>
    <w:rsid w:val="00AC0AF1"/>
    <w:rsid w:val="00AC0B24"/>
    <w:rsid w:val="00AC1D7D"/>
    <w:rsid w:val="00AC1F33"/>
    <w:rsid w:val="00AC2289"/>
    <w:rsid w:val="00AC2781"/>
    <w:rsid w:val="00AC2E17"/>
    <w:rsid w:val="00AC2FA4"/>
    <w:rsid w:val="00AC3314"/>
    <w:rsid w:val="00AC3675"/>
    <w:rsid w:val="00AC36D3"/>
    <w:rsid w:val="00AC42C1"/>
    <w:rsid w:val="00AC467B"/>
    <w:rsid w:val="00AC491C"/>
    <w:rsid w:val="00AC5045"/>
    <w:rsid w:val="00AC58F6"/>
    <w:rsid w:val="00AC5C82"/>
    <w:rsid w:val="00AC60FA"/>
    <w:rsid w:val="00AC662D"/>
    <w:rsid w:val="00AC6777"/>
    <w:rsid w:val="00AC6AF0"/>
    <w:rsid w:val="00AC6CA3"/>
    <w:rsid w:val="00AC6E66"/>
    <w:rsid w:val="00AC6EA9"/>
    <w:rsid w:val="00AC71F4"/>
    <w:rsid w:val="00AC79AF"/>
    <w:rsid w:val="00AC79F1"/>
    <w:rsid w:val="00AC7B42"/>
    <w:rsid w:val="00AC7D34"/>
    <w:rsid w:val="00AC7DB1"/>
    <w:rsid w:val="00AD04D8"/>
    <w:rsid w:val="00AD0606"/>
    <w:rsid w:val="00AD09CF"/>
    <w:rsid w:val="00AD0EA3"/>
    <w:rsid w:val="00AD12A4"/>
    <w:rsid w:val="00AD14D6"/>
    <w:rsid w:val="00AD155A"/>
    <w:rsid w:val="00AD15BE"/>
    <w:rsid w:val="00AD1844"/>
    <w:rsid w:val="00AD1BDF"/>
    <w:rsid w:val="00AD23B5"/>
    <w:rsid w:val="00AD2812"/>
    <w:rsid w:val="00AD28AF"/>
    <w:rsid w:val="00AD2C92"/>
    <w:rsid w:val="00AD2CA8"/>
    <w:rsid w:val="00AD2EE3"/>
    <w:rsid w:val="00AD2FAB"/>
    <w:rsid w:val="00AD325A"/>
    <w:rsid w:val="00AD4020"/>
    <w:rsid w:val="00AD413C"/>
    <w:rsid w:val="00AD47F4"/>
    <w:rsid w:val="00AD4B05"/>
    <w:rsid w:val="00AD4BD3"/>
    <w:rsid w:val="00AD4E0A"/>
    <w:rsid w:val="00AD55E6"/>
    <w:rsid w:val="00AD5EF9"/>
    <w:rsid w:val="00AD5F6D"/>
    <w:rsid w:val="00AD5FDA"/>
    <w:rsid w:val="00AD645F"/>
    <w:rsid w:val="00AD6BAF"/>
    <w:rsid w:val="00AD701A"/>
    <w:rsid w:val="00AD742C"/>
    <w:rsid w:val="00AD7577"/>
    <w:rsid w:val="00AD7DE8"/>
    <w:rsid w:val="00AD7F64"/>
    <w:rsid w:val="00AD7FA1"/>
    <w:rsid w:val="00AE0368"/>
    <w:rsid w:val="00AE07C6"/>
    <w:rsid w:val="00AE1B4D"/>
    <w:rsid w:val="00AE254E"/>
    <w:rsid w:val="00AE2AE4"/>
    <w:rsid w:val="00AE33C6"/>
    <w:rsid w:val="00AE38F5"/>
    <w:rsid w:val="00AE3BA7"/>
    <w:rsid w:val="00AE3C1B"/>
    <w:rsid w:val="00AE3F49"/>
    <w:rsid w:val="00AE4079"/>
    <w:rsid w:val="00AE46B4"/>
    <w:rsid w:val="00AE48D6"/>
    <w:rsid w:val="00AE4B48"/>
    <w:rsid w:val="00AE4CDF"/>
    <w:rsid w:val="00AE4E0F"/>
    <w:rsid w:val="00AE4E53"/>
    <w:rsid w:val="00AE50DC"/>
    <w:rsid w:val="00AE52A1"/>
    <w:rsid w:val="00AE5499"/>
    <w:rsid w:val="00AE5594"/>
    <w:rsid w:val="00AE5600"/>
    <w:rsid w:val="00AE5790"/>
    <w:rsid w:val="00AE62F2"/>
    <w:rsid w:val="00AE6660"/>
    <w:rsid w:val="00AE690A"/>
    <w:rsid w:val="00AE6B3B"/>
    <w:rsid w:val="00AE777B"/>
    <w:rsid w:val="00AE7921"/>
    <w:rsid w:val="00AE7AD8"/>
    <w:rsid w:val="00AE7B36"/>
    <w:rsid w:val="00AE7CBF"/>
    <w:rsid w:val="00AE7F5B"/>
    <w:rsid w:val="00AF0545"/>
    <w:rsid w:val="00AF17F1"/>
    <w:rsid w:val="00AF20B4"/>
    <w:rsid w:val="00AF2B03"/>
    <w:rsid w:val="00AF2FDD"/>
    <w:rsid w:val="00AF3001"/>
    <w:rsid w:val="00AF33AF"/>
    <w:rsid w:val="00AF360A"/>
    <w:rsid w:val="00AF37C3"/>
    <w:rsid w:val="00AF3A43"/>
    <w:rsid w:val="00AF4253"/>
    <w:rsid w:val="00AF5484"/>
    <w:rsid w:val="00AF695A"/>
    <w:rsid w:val="00AF6DBB"/>
    <w:rsid w:val="00AF6FFB"/>
    <w:rsid w:val="00AF702C"/>
    <w:rsid w:val="00AF7131"/>
    <w:rsid w:val="00AF799B"/>
    <w:rsid w:val="00AF7BDE"/>
    <w:rsid w:val="00AF7F22"/>
    <w:rsid w:val="00B00738"/>
    <w:rsid w:val="00B013A8"/>
    <w:rsid w:val="00B01E70"/>
    <w:rsid w:val="00B02B59"/>
    <w:rsid w:val="00B03351"/>
    <w:rsid w:val="00B0350C"/>
    <w:rsid w:val="00B036C5"/>
    <w:rsid w:val="00B044E7"/>
    <w:rsid w:val="00B04DBD"/>
    <w:rsid w:val="00B04F78"/>
    <w:rsid w:val="00B05373"/>
    <w:rsid w:val="00B054C5"/>
    <w:rsid w:val="00B05A83"/>
    <w:rsid w:val="00B05DDD"/>
    <w:rsid w:val="00B06017"/>
    <w:rsid w:val="00B06494"/>
    <w:rsid w:val="00B06A22"/>
    <w:rsid w:val="00B06D66"/>
    <w:rsid w:val="00B06F22"/>
    <w:rsid w:val="00B0708F"/>
    <w:rsid w:val="00B07800"/>
    <w:rsid w:val="00B079A1"/>
    <w:rsid w:val="00B10229"/>
    <w:rsid w:val="00B106B8"/>
    <w:rsid w:val="00B1084B"/>
    <w:rsid w:val="00B10D4B"/>
    <w:rsid w:val="00B10E4E"/>
    <w:rsid w:val="00B116F2"/>
    <w:rsid w:val="00B11F56"/>
    <w:rsid w:val="00B1214C"/>
    <w:rsid w:val="00B1304D"/>
    <w:rsid w:val="00B134A7"/>
    <w:rsid w:val="00B13AC2"/>
    <w:rsid w:val="00B13EAE"/>
    <w:rsid w:val="00B145E3"/>
    <w:rsid w:val="00B14A5E"/>
    <w:rsid w:val="00B15354"/>
    <w:rsid w:val="00B155FB"/>
    <w:rsid w:val="00B157B1"/>
    <w:rsid w:val="00B157E6"/>
    <w:rsid w:val="00B15882"/>
    <w:rsid w:val="00B158BF"/>
    <w:rsid w:val="00B15CA7"/>
    <w:rsid w:val="00B15EB2"/>
    <w:rsid w:val="00B1611A"/>
    <w:rsid w:val="00B16146"/>
    <w:rsid w:val="00B16A0A"/>
    <w:rsid w:val="00B176C5"/>
    <w:rsid w:val="00B177C7"/>
    <w:rsid w:val="00B17CB4"/>
    <w:rsid w:val="00B17E5F"/>
    <w:rsid w:val="00B20427"/>
    <w:rsid w:val="00B20CE4"/>
    <w:rsid w:val="00B20E58"/>
    <w:rsid w:val="00B2118E"/>
    <w:rsid w:val="00B2120B"/>
    <w:rsid w:val="00B216F1"/>
    <w:rsid w:val="00B220B4"/>
    <w:rsid w:val="00B22306"/>
    <w:rsid w:val="00B223C3"/>
    <w:rsid w:val="00B2280C"/>
    <w:rsid w:val="00B2286D"/>
    <w:rsid w:val="00B23648"/>
    <w:rsid w:val="00B23824"/>
    <w:rsid w:val="00B239FF"/>
    <w:rsid w:val="00B23C4F"/>
    <w:rsid w:val="00B24078"/>
    <w:rsid w:val="00B24E98"/>
    <w:rsid w:val="00B25A02"/>
    <w:rsid w:val="00B25AB9"/>
    <w:rsid w:val="00B25FA6"/>
    <w:rsid w:val="00B2701E"/>
    <w:rsid w:val="00B27433"/>
    <w:rsid w:val="00B274AB"/>
    <w:rsid w:val="00B27609"/>
    <w:rsid w:val="00B2765A"/>
    <w:rsid w:val="00B2787E"/>
    <w:rsid w:val="00B27B51"/>
    <w:rsid w:val="00B302EC"/>
    <w:rsid w:val="00B30379"/>
    <w:rsid w:val="00B30995"/>
    <w:rsid w:val="00B311DD"/>
    <w:rsid w:val="00B31533"/>
    <w:rsid w:val="00B3198F"/>
    <w:rsid w:val="00B3215F"/>
    <w:rsid w:val="00B324DF"/>
    <w:rsid w:val="00B32CFB"/>
    <w:rsid w:val="00B33516"/>
    <w:rsid w:val="00B336CD"/>
    <w:rsid w:val="00B34077"/>
    <w:rsid w:val="00B34168"/>
    <w:rsid w:val="00B341BE"/>
    <w:rsid w:val="00B3432C"/>
    <w:rsid w:val="00B3473B"/>
    <w:rsid w:val="00B34B9E"/>
    <w:rsid w:val="00B35A0C"/>
    <w:rsid w:val="00B35AEB"/>
    <w:rsid w:val="00B3629C"/>
    <w:rsid w:val="00B36418"/>
    <w:rsid w:val="00B36572"/>
    <w:rsid w:val="00B36740"/>
    <w:rsid w:val="00B369DB"/>
    <w:rsid w:val="00B36AC5"/>
    <w:rsid w:val="00B373EC"/>
    <w:rsid w:val="00B375A0"/>
    <w:rsid w:val="00B37F70"/>
    <w:rsid w:val="00B401D1"/>
    <w:rsid w:val="00B406A6"/>
    <w:rsid w:val="00B409B5"/>
    <w:rsid w:val="00B40BE8"/>
    <w:rsid w:val="00B40DC0"/>
    <w:rsid w:val="00B40E88"/>
    <w:rsid w:val="00B40EE6"/>
    <w:rsid w:val="00B41102"/>
    <w:rsid w:val="00B411D1"/>
    <w:rsid w:val="00B41A10"/>
    <w:rsid w:val="00B41D11"/>
    <w:rsid w:val="00B42420"/>
    <w:rsid w:val="00B43BE3"/>
    <w:rsid w:val="00B44463"/>
    <w:rsid w:val="00B4449E"/>
    <w:rsid w:val="00B4459F"/>
    <w:rsid w:val="00B44B59"/>
    <w:rsid w:val="00B44B5D"/>
    <w:rsid w:val="00B44ED0"/>
    <w:rsid w:val="00B451CF"/>
    <w:rsid w:val="00B454C0"/>
    <w:rsid w:val="00B4563A"/>
    <w:rsid w:val="00B45787"/>
    <w:rsid w:val="00B458D5"/>
    <w:rsid w:val="00B45981"/>
    <w:rsid w:val="00B45DFE"/>
    <w:rsid w:val="00B45FA9"/>
    <w:rsid w:val="00B460A5"/>
    <w:rsid w:val="00B4630D"/>
    <w:rsid w:val="00B464D8"/>
    <w:rsid w:val="00B4695C"/>
    <w:rsid w:val="00B46A93"/>
    <w:rsid w:val="00B46C81"/>
    <w:rsid w:val="00B46D10"/>
    <w:rsid w:val="00B470EB"/>
    <w:rsid w:val="00B47E1B"/>
    <w:rsid w:val="00B501F9"/>
    <w:rsid w:val="00B50CCB"/>
    <w:rsid w:val="00B50D6E"/>
    <w:rsid w:val="00B51078"/>
    <w:rsid w:val="00B5135B"/>
    <w:rsid w:val="00B5158F"/>
    <w:rsid w:val="00B516FA"/>
    <w:rsid w:val="00B518AA"/>
    <w:rsid w:val="00B51D63"/>
    <w:rsid w:val="00B51E09"/>
    <w:rsid w:val="00B52452"/>
    <w:rsid w:val="00B52863"/>
    <w:rsid w:val="00B52C10"/>
    <w:rsid w:val="00B53603"/>
    <w:rsid w:val="00B53918"/>
    <w:rsid w:val="00B53C03"/>
    <w:rsid w:val="00B54070"/>
    <w:rsid w:val="00B541C6"/>
    <w:rsid w:val="00B54230"/>
    <w:rsid w:val="00B54455"/>
    <w:rsid w:val="00B54BC3"/>
    <w:rsid w:val="00B54D82"/>
    <w:rsid w:val="00B55120"/>
    <w:rsid w:val="00B55389"/>
    <w:rsid w:val="00B55607"/>
    <w:rsid w:val="00B55781"/>
    <w:rsid w:val="00B55811"/>
    <w:rsid w:val="00B558A7"/>
    <w:rsid w:val="00B55A2A"/>
    <w:rsid w:val="00B55F64"/>
    <w:rsid w:val="00B563F2"/>
    <w:rsid w:val="00B5647B"/>
    <w:rsid w:val="00B56641"/>
    <w:rsid w:val="00B5676C"/>
    <w:rsid w:val="00B56E65"/>
    <w:rsid w:val="00B57032"/>
    <w:rsid w:val="00B571D3"/>
    <w:rsid w:val="00B57225"/>
    <w:rsid w:val="00B5728F"/>
    <w:rsid w:val="00B5749B"/>
    <w:rsid w:val="00B57570"/>
    <w:rsid w:val="00B6002D"/>
    <w:rsid w:val="00B610BA"/>
    <w:rsid w:val="00B6149D"/>
    <w:rsid w:val="00B614A8"/>
    <w:rsid w:val="00B619DC"/>
    <w:rsid w:val="00B61C6F"/>
    <w:rsid w:val="00B61CA4"/>
    <w:rsid w:val="00B62042"/>
    <w:rsid w:val="00B6209C"/>
    <w:rsid w:val="00B620E2"/>
    <w:rsid w:val="00B622A5"/>
    <w:rsid w:val="00B623E0"/>
    <w:rsid w:val="00B623F5"/>
    <w:rsid w:val="00B624E0"/>
    <w:rsid w:val="00B627AB"/>
    <w:rsid w:val="00B62DD4"/>
    <w:rsid w:val="00B638E1"/>
    <w:rsid w:val="00B6395A"/>
    <w:rsid w:val="00B63AAE"/>
    <w:rsid w:val="00B64E88"/>
    <w:rsid w:val="00B64EF4"/>
    <w:rsid w:val="00B64F2B"/>
    <w:rsid w:val="00B66597"/>
    <w:rsid w:val="00B66631"/>
    <w:rsid w:val="00B668E6"/>
    <w:rsid w:val="00B66F93"/>
    <w:rsid w:val="00B670A6"/>
    <w:rsid w:val="00B673A1"/>
    <w:rsid w:val="00B67DD7"/>
    <w:rsid w:val="00B70168"/>
    <w:rsid w:val="00B702F4"/>
    <w:rsid w:val="00B70768"/>
    <w:rsid w:val="00B709EA"/>
    <w:rsid w:val="00B71697"/>
    <w:rsid w:val="00B716CF"/>
    <w:rsid w:val="00B719F9"/>
    <w:rsid w:val="00B72004"/>
    <w:rsid w:val="00B72425"/>
    <w:rsid w:val="00B731DA"/>
    <w:rsid w:val="00B73239"/>
    <w:rsid w:val="00B732F9"/>
    <w:rsid w:val="00B73341"/>
    <w:rsid w:val="00B73849"/>
    <w:rsid w:val="00B73BC9"/>
    <w:rsid w:val="00B73C58"/>
    <w:rsid w:val="00B73D7C"/>
    <w:rsid w:val="00B73EDD"/>
    <w:rsid w:val="00B7436D"/>
    <w:rsid w:val="00B74AA6"/>
    <w:rsid w:val="00B75399"/>
    <w:rsid w:val="00B75610"/>
    <w:rsid w:val="00B757D3"/>
    <w:rsid w:val="00B75BFF"/>
    <w:rsid w:val="00B75F75"/>
    <w:rsid w:val="00B76150"/>
    <w:rsid w:val="00B768A0"/>
    <w:rsid w:val="00B779D4"/>
    <w:rsid w:val="00B77D9A"/>
    <w:rsid w:val="00B806DC"/>
    <w:rsid w:val="00B80803"/>
    <w:rsid w:val="00B80C58"/>
    <w:rsid w:val="00B80EB9"/>
    <w:rsid w:val="00B8243E"/>
    <w:rsid w:val="00B82B91"/>
    <w:rsid w:val="00B82DD1"/>
    <w:rsid w:val="00B83121"/>
    <w:rsid w:val="00B832C8"/>
    <w:rsid w:val="00B833A8"/>
    <w:rsid w:val="00B83916"/>
    <w:rsid w:val="00B839C2"/>
    <w:rsid w:val="00B83D80"/>
    <w:rsid w:val="00B843EF"/>
    <w:rsid w:val="00B84C38"/>
    <w:rsid w:val="00B84D8E"/>
    <w:rsid w:val="00B85329"/>
    <w:rsid w:val="00B853CB"/>
    <w:rsid w:val="00B8642D"/>
    <w:rsid w:val="00B86DC9"/>
    <w:rsid w:val="00B87006"/>
    <w:rsid w:val="00B871C7"/>
    <w:rsid w:val="00B87B38"/>
    <w:rsid w:val="00B90555"/>
    <w:rsid w:val="00B905CD"/>
    <w:rsid w:val="00B908F6"/>
    <w:rsid w:val="00B912E8"/>
    <w:rsid w:val="00B92517"/>
    <w:rsid w:val="00B92D30"/>
    <w:rsid w:val="00B92F08"/>
    <w:rsid w:val="00B9320C"/>
    <w:rsid w:val="00B938B1"/>
    <w:rsid w:val="00B93A8E"/>
    <w:rsid w:val="00B9412E"/>
    <w:rsid w:val="00B94C33"/>
    <w:rsid w:val="00B94D90"/>
    <w:rsid w:val="00B94FE2"/>
    <w:rsid w:val="00B95475"/>
    <w:rsid w:val="00B95566"/>
    <w:rsid w:val="00B95669"/>
    <w:rsid w:val="00B95B02"/>
    <w:rsid w:val="00B95C68"/>
    <w:rsid w:val="00B966C8"/>
    <w:rsid w:val="00B96A27"/>
    <w:rsid w:val="00B96CD0"/>
    <w:rsid w:val="00B972B0"/>
    <w:rsid w:val="00B97B4F"/>
    <w:rsid w:val="00B97C8A"/>
    <w:rsid w:val="00BA0138"/>
    <w:rsid w:val="00BA0472"/>
    <w:rsid w:val="00BA04DB"/>
    <w:rsid w:val="00BA0765"/>
    <w:rsid w:val="00BA151E"/>
    <w:rsid w:val="00BA19C2"/>
    <w:rsid w:val="00BA21A0"/>
    <w:rsid w:val="00BA249E"/>
    <w:rsid w:val="00BA28CE"/>
    <w:rsid w:val="00BA293A"/>
    <w:rsid w:val="00BA2D4F"/>
    <w:rsid w:val="00BA2DF9"/>
    <w:rsid w:val="00BA3572"/>
    <w:rsid w:val="00BA3658"/>
    <w:rsid w:val="00BA3D00"/>
    <w:rsid w:val="00BA43F3"/>
    <w:rsid w:val="00BA4956"/>
    <w:rsid w:val="00BA4B88"/>
    <w:rsid w:val="00BA5005"/>
    <w:rsid w:val="00BA5456"/>
    <w:rsid w:val="00BA5491"/>
    <w:rsid w:val="00BA572A"/>
    <w:rsid w:val="00BA5F2F"/>
    <w:rsid w:val="00BA6001"/>
    <w:rsid w:val="00BA62D4"/>
    <w:rsid w:val="00BA681D"/>
    <w:rsid w:val="00BA6C44"/>
    <w:rsid w:val="00BA6CB7"/>
    <w:rsid w:val="00BA6CC8"/>
    <w:rsid w:val="00BA78CE"/>
    <w:rsid w:val="00BA7DFC"/>
    <w:rsid w:val="00BA7EB0"/>
    <w:rsid w:val="00BB019F"/>
    <w:rsid w:val="00BB0580"/>
    <w:rsid w:val="00BB05D6"/>
    <w:rsid w:val="00BB0F8D"/>
    <w:rsid w:val="00BB0F90"/>
    <w:rsid w:val="00BB169E"/>
    <w:rsid w:val="00BB234B"/>
    <w:rsid w:val="00BB2A17"/>
    <w:rsid w:val="00BB32A1"/>
    <w:rsid w:val="00BB34C7"/>
    <w:rsid w:val="00BB384E"/>
    <w:rsid w:val="00BB3A57"/>
    <w:rsid w:val="00BB3BE6"/>
    <w:rsid w:val="00BB498B"/>
    <w:rsid w:val="00BB531A"/>
    <w:rsid w:val="00BB5573"/>
    <w:rsid w:val="00BB58FD"/>
    <w:rsid w:val="00BB5F2F"/>
    <w:rsid w:val="00BB60C1"/>
    <w:rsid w:val="00BB662B"/>
    <w:rsid w:val="00BB6AF8"/>
    <w:rsid w:val="00BB6FD9"/>
    <w:rsid w:val="00BB7279"/>
    <w:rsid w:val="00BB73B5"/>
    <w:rsid w:val="00BB74FD"/>
    <w:rsid w:val="00BB77FD"/>
    <w:rsid w:val="00BB7AB5"/>
    <w:rsid w:val="00BC0ABC"/>
    <w:rsid w:val="00BC131C"/>
    <w:rsid w:val="00BC1C42"/>
    <w:rsid w:val="00BC22FD"/>
    <w:rsid w:val="00BC25FA"/>
    <w:rsid w:val="00BC2628"/>
    <w:rsid w:val="00BC280F"/>
    <w:rsid w:val="00BC29D8"/>
    <w:rsid w:val="00BC4469"/>
    <w:rsid w:val="00BC4524"/>
    <w:rsid w:val="00BC460D"/>
    <w:rsid w:val="00BC48FB"/>
    <w:rsid w:val="00BC49E4"/>
    <w:rsid w:val="00BC55A0"/>
    <w:rsid w:val="00BC55F4"/>
    <w:rsid w:val="00BC60EB"/>
    <w:rsid w:val="00BC6C37"/>
    <w:rsid w:val="00BC787F"/>
    <w:rsid w:val="00BC7D1D"/>
    <w:rsid w:val="00BD0352"/>
    <w:rsid w:val="00BD050C"/>
    <w:rsid w:val="00BD06B4"/>
    <w:rsid w:val="00BD0864"/>
    <w:rsid w:val="00BD0931"/>
    <w:rsid w:val="00BD0C35"/>
    <w:rsid w:val="00BD0C4C"/>
    <w:rsid w:val="00BD0D94"/>
    <w:rsid w:val="00BD1077"/>
    <w:rsid w:val="00BD10FB"/>
    <w:rsid w:val="00BD17E2"/>
    <w:rsid w:val="00BD1E38"/>
    <w:rsid w:val="00BD1F8B"/>
    <w:rsid w:val="00BD211E"/>
    <w:rsid w:val="00BD25D5"/>
    <w:rsid w:val="00BD260E"/>
    <w:rsid w:val="00BD26D6"/>
    <w:rsid w:val="00BD3E9B"/>
    <w:rsid w:val="00BD3F29"/>
    <w:rsid w:val="00BD3F72"/>
    <w:rsid w:val="00BD4846"/>
    <w:rsid w:val="00BD48A0"/>
    <w:rsid w:val="00BD49C3"/>
    <w:rsid w:val="00BD4CE0"/>
    <w:rsid w:val="00BD4D4C"/>
    <w:rsid w:val="00BD555B"/>
    <w:rsid w:val="00BD5BD9"/>
    <w:rsid w:val="00BD5C1B"/>
    <w:rsid w:val="00BD5D78"/>
    <w:rsid w:val="00BD62C9"/>
    <w:rsid w:val="00BD63DC"/>
    <w:rsid w:val="00BD7038"/>
    <w:rsid w:val="00BD752B"/>
    <w:rsid w:val="00BE008C"/>
    <w:rsid w:val="00BE0227"/>
    <w:rsid w:val="00BE0A86"/>
    <w:rsid w:val="00BE1BC0"/>
    <w:rsid w:val="00BE253E"/>
    <w:rsid w:val="00BE2BAC"/>
    <w:rsid w:val="00BE2D1C"/>
    <w:rsid w:val="00BE342C"/>
    <w:rsid w:val="00BE384B"/>
    <w:rsid w:val="00BE4171"/>
    <w:rsid w:val="00BE471F"/>
    <w:rsid w:val="00BE4753"/>
    <w:rsid w:val="00BE4998"/>
    <w:rsid w:val="00BE517C"/>
    <w:rsid w:val="00BE5C18"/>
    <w:rsid w:val="00BE5C84"/>
    <w:rsid w:val="00BE5FD1"/>
    <w:rsid w:val="00BE610B"/>
    <w:rsid w:val="00BE65FE"/>
    <w:rsid w:val="00BE6935"/>
    <w:rsid w:val="00BE6A37"/>
    <w:rsid w:val="00BE6E88"/>
    <w:rsid w:val="00BE700E"/>
    <w:rsid w:val="00BE763D"/>
    <w:rsid w:val="00BE7ADE"/>
    <w:rsid w:val="00BF00CF"/>
    <w:rsid w:val="00BF024D"/>
    <w:rsid w:val="00BF0251"/>
    <w:rsid w:val="00BF06C0"/>
    <w:rsid w:val="00BF0961"/>
    <w:rsid w:val="00BF0AC4"/>
    <w:rsid w:val="00BF0AE0"/>
    <w:rsid w:val="00BF0C90"/>
    <w:rsid w:val="00BF1170"/>
    <w:rsid w:val="00BF1A8D"/>
    <w:rsid w:val="00BF1C56"/>
    <w:rsid w:val="00BF1C62"/>
    <w:rsid w:val="00BF2018"/>
    <w:rsid w:val="00BF2178"/>
    <w:rsid w:val="00BF269F"/>
    <w:rsid w:val="00BF3537"/>
    <w:rsid w:val="00BF4F86"/>
    <w:rsid w:val="00BF535B"/>
    <w:rsid w:val="00BF58D2"/>
    <w:rsid w:val="00BF6027"/>
    <w:rsid w:val="00BF612A"/>
    <w:rsid w:val="00BF6350"/>
    <w:rsid w:val="00BF663E"/>
    <w:rsid w:val="00BF6710"/>
    <w:rsid w:val="00BF675E"/>
    <w:rsid w:val="00BF6777"/>
    <w:rsid w:val="00BF6C8A"/>
    <w:rsid w:val="00BF79F7"/>
    <w:rsid w:val="00BF7F3F"/>
    <w:rsid w:val="00BF7F44"/>
    <w:rsid w:val="00C0001C"/>
    <w:rsid w:val="00C011D5"/>
    <w:rsid w:val="00C01AC5"/>
    <w:rsid w:val="00C01D1C"/>
    <w:rsid w:val="00C01E53"/>
    <w:rsid w:val="00C01EDE"/>
    <w:rsid w:val="00C01F15"/>
    <w:rsid w:val="00C037DC"/>
    <w:rsid w:val="00C03C1F"/>
    <w:rsid w:val="00C03E2E"/>
    <w:rsid w:val="00C04786"/>
    <w:rsid w:val="00C048F5"/>
    <w:rsid w:val="00C05600"/>
    <w:rsid w:val="00C05692"/>
    <w:rsid w:val="00C0595E"/>
    <w:rsid w:val="00C05B6C"/>
    <w:rsid w:val="00C05EC0"/>
    <w:rsid w:val="00C06B4A"/>
    <w:rsid w:val="00C0703F"/>
    <w:rsid w:val="00C07B92"/>
    <w:rsid w:val="00C07EDE"/>
    <w:rsid w:val="00C102E5"/>
    <w:rsid w:val="00C10497"/>
    <w:rsid w:val="00C11219"/>
    <w:rsid w:val="00C11D01"/>
    <w:rsid w:val="00C11E28"/>
    <w:rsid w:val="00C125EE"/>
    <w:rsid w:val="00C12947"/>
    <w:rsid w:val="00C12D62"/>
    <w:rsid w:val="00C12DB7"/>
    <w:rsid w:val="00C130C5"/>
    <w:rsid w:val="00C13C27"/>
    <w:rsid w:val="00C13F8D"/>
    <w:rsid w:val="00C142D9"/>
    <w:rsid w:val="00C149ED"/>
    <w:rsid w:val="00C154C1"/>
    <w:rsid w:val="00C160E9"/>
    <w:rsid w:val="00C164FB"/>
    <w:rsid w:val="00C169D0"/>
    <w:rsid w:val="00C16BD8"/>
    <w:rsid w:val="00C17071"/>
    <w:rsid w:val="00C1708A"/>
    <w:rsid w:val="00C17345"/>
    <w:rsid w:val="00C1749F"/>
    <w:rsid w:val="00C175C3"/>
    <w:rsid w:val="00C1766E"/>
    <w:rsid w:val="00C179A1"/>
    <w:rsid w:val="00C2077E"/>
    <w:rsid w:val="00C20E64"/>
    <w:rsid w:val="00C21181"/>
    <w:rsid w:val="00C21542"/>
    <w:rsid w:val="00C218C2"/>
    <w:rsid w:val="00C21EC4"/>
    <w:rsid w:val="00C21ECB"/>
    <w:rsid w:val="00C223E5"/>
    <w:rsid w:val="00C236EE"/>
    <w:rsid w:val="00C23D30"/>
    <w:rsid w:val="00C24663"/>
    <w:rsid w:val="00C24A75"/>
    <w:rsid w:val="00C257F2"/>
    <w:rsid w:val="00C2585F"/>
    <w:rsid w:val="00C26018"/>
    <w:rsid w:val="00C2624A"/>
    <w:rsid w:val="00C263D6"/>
    <w:rsid w:val="00C267D4"/>
    <w:rsid w:val="00C268DF"/>
    <w:rsid w:val="00C27E68"/>
    <w:rsid w:val="00C27E6D"/>
    <w:rsid w:val="00C30796"/>
    <w:rsid w:val="00C30DA6"/>
    <w:rsid w:val="00C30DBE"/>
    <w:rsid w:val="00C31667"/>
    <w:rsid w:val="00C316E3"/>
    <w:rsid w:val="00C318BE"/>
    <w:rsid w:val="00C31C69"/>
    <w:rsid w:val="00C32296"/>
    <w:rsid w:val="00C32CBF"/>
    <w:rsid w:val="00C32CFA"/>
    <w:rsid w:val="00C32E12"/>
    <w:rsid w:val="00C33127"/>
    <w:rsid w:val="00C338D7"/>
    <w:rsid w:val="00C340FF"/>
    <w:rsid w:val="00C3492D"/>
    <w:rsid w:val="00C34D69"/>
    <w:rsid w:val="00C351E7"/>
    <w:rsid w:val="00C35920"/>
    <w:rsid w:val="00C35DA5"/>
    <w:rsid w:val="00C362E8"/>
    <w:rsid w:val="00C36B0E"/>
    <w:rsid w:val="00C37209"/>
    <w:rsid w:val="00C372F3"/>
    <w:rsid w:val="00C37F16"/>
    <w:rsid w:val="00C37F88"/>
    <w:rsid w:val="00C401B0"/>
    <w:rsid w:val="00C406B5"/>
    <w:rsid w:val="00C40B47"/>
    <w:rsid w:val="00C413E8"/>
    <w:rsid w:val="00C41886"/>
    <w:rsid w:val="00C426D2"/>
    <w:rsid w:val="00C427E1"/>
    <w:rsid w:val="00C43140"/>
    <w:rsid w:val="00C434E6"/>
    <w:rsid w:val="00C441DF"/>
    <w:rsid w:val="00C44618"/>
    <w:rsid w:val="00C4504C"/>
    <w:rsid w:val="00C4513F"/>
    <w:rsid w:val="00C452D8"/>
    <w:rsid w:val="00C45B05"/>
    <w:rsid w:val="00C45B87"/>
    <w:rsid w:val="00C46B8E"/>
    <w:rsid w:val="00C46F42"/>
    <w:rsid w:val="00C47112"/>
    <w:rsid w:val="00C474AA"/>
    <w:rsid w:val="00C47625"/>
    <w:rsid w:val="00C47AD7"/>
    <w:rsid w:val="00C47CAF"/>
    <w:rsid w:val="00C47F2B"/>
    <w:rsid w:val="00C502BD"/>
    <w:rsid w:val="00C506E9"/>
    <w:rsid w:val="00C51627"/>
    <w:rsid w:val="00C51B32"/>
    <w:rsid w:val="00C51B4D"/>
    <w:rsid w:val="00C51E02"/>
    <w:rsid w:val="00C52110"/>
    <w:rsid w:val="00C52269"/>
    <w:rsid w:val="00C523F4"/>
    <w:rsid w:val="00C527DB"/>
    <w:rsid w:val="00C529F0"/>
    <w:rsid w:val="00C52ACD"/>
    <w:rsid w:val="00C52B21"/>
    <w:rsid w:val="00C52BB1"/>
    <w:rsid w:val="00C52EBF"/>
    <w:rsid w:val="00C5305D"/>
    <w:rsid w:val="00C53120"/>
    <w:rsid w:val="00C531F0"/>
    <w:rsid w:val="00C53618"/>
    <w:rsid w:val="00C5370D"/>
    <w:rsid w:val="00C53A00"/>
    <w:rsid w:val="00C53D96"/>
    <w:rsid w:val="00C54001"/>
    <w:rsid w:val="00C543DA"/>
    <w:rsid w:val="00C54A9C"/>
    <w:rsid w:val="00C54ADB"/>
    <w:rsid w:val="00C54B7A"/>
    <w:rsid w:val="00C54C40"/>
    <w:rsid w:val="00C54D1A"/>
    <w:rsid w:val="00C54D54"/>
    <w:rsid w:val="00C558D1"/>
    <w:rsid w:val="00C55A77"/>
    <w:rsid w:val="00C56280"/>
    <w:rsid w:val="00C562DA"/>
    <w:rsid w:val="00C56AEF"/>
    <w:rsid w:val="00C570DC"/>
    <w:rsid w:val="00C5724E"/>
    <w:rsid w:val="00C574D0"/>
    <w:rsid w:val="00C5753F"/>
    <w:rsid w:val="00C57B92"/>
    <w:rsid w:val="00C57C3F"/>
    <w:rsid w:val="00C57CFF"/>
    <w:rsid w:val="00C603BE"/>
    <w:rsid w:val="00C60400"/>
    <w:rsid w:val="00C609BD"/>
    <w:rsid w:val="00C609C1"/>
    <w:rsid w:val="00C60AEE"/>
    <w:rsid w:val="00C60CEA"/>
    <w:rsid w:val="00C60EF7"/>
    <w:rsid w:val="00C610C9"/>
    <w:rsid w:val="00C61259"/>
    <w:rsid w:val="00C61293"/>
    <w:rsid w:val="00C617BD"/>
    <w:rsid w:val="00C61B87"/>
    <w:rsid w:val="00C61E85"/>
    <w:rsid w:val="00C61F0A"/>
    <w:rsid w:val="00C621F0"/>
    <w:rsid w:val="00C6243D"/>
    <w:rsid w:val="00C63E74"/>
    <w:rsid w:val="00C645BB"/>
    <w:rsid w:val="00C65155"/>
    <w:rsid w:val="00C653D9"/>
    <w:rsid w:val="00C65515"/>
    <w:rsid w:val="00C656EE"/>
    <w:rsid w:val="00C65C6F"/>
    <w:rsid w:val="00C65C74"/>
    <w:rsid w:val="00C664D6"/>
    <w:rsid w:val="00C67152"/>
    <w:rsid w:val="00C67309"/>
    <w:rsid w:val="00C67341"/>
    <w:rsid w:val="00C67B6C"/>
    <w:rsid w:val="00C67D5C"/>
    <w:rsid w:val="00C67EA7"/>
    <w:rsid w:val="00C67F11"/>
    <w:rsid w:val="00C709B8"/>
    <w:rsid w:val="00C70A1A"/>
    <w:rsid w:val="00C70CC0"/>
    <w:rsid w:val="00C70DBB"/>
    <w:rsid w:val="00C714EC"/>
    <w:rsid w:val="00C71543"/>
    <w:rsid w:val="00C72328"/>
    <w:rsid w:val="00C724B7"/>
    <w:rsid w:val="00C725B0"/>
    <w:rsid w:val="00C72677"/>
    <w:rsid w:val="00C727AB"/>
    <w:rsid w:val="00C72A0A"/>
    <w:rsid w:val="00C72B73"/>
    <w:rsid w:val="00C73416"/>
    <w:rsid w:val="00C73439"/>
    <w:rsid w:val="00C7365B"/>
    <w:rsid w:val="00C73758"/>
    <w:rsid w:val="00C73D5C"/>
    <w:rsid w:val="00C7404B"/>
    <w:rsid w:val="00C741DF"/>
    <w:rsid w:val="00C743A1"/>
    <w:rsid w:val="00C74A1C"/>
    <w:rsid w:val="00C7509B"/>
    <w:rsid w:val="00C750E3"/>
    <w:rsid w:val="00C752AB"/>
    <w:rsid w:val="00C75A16"/>
    <w:rsid w:val="00C7657D"/>
    <w:rsid w:val="00C76775"/>
    <w:rsid w:val="00C7711D"/>
    <w:rsid w:val="00C77827"/>
    <w:rsid w:val="00C77BB4"/>
    <w:rsid w:val="00C80046"/>
    <w:rsid w:val="00C80DC5"/>
    <w:rsid w:val="00C81251"/>
    <w:rsid w:val="00C81335"/>
    <w:rsid w:val="00C8136B"/>
    <w:rsid w:val="00C8157C"/>
    <w:rsid w:val="00C815B1"/>
    <w:rsid w:val="00C81A53"/>
    <w:rsid w:val="00C823C8"/>
    <w:rsid w:val="00C8253D"/>
    <w:rsid w:val="00C82859"/>
    <w:rsid w:val="00C828A1"/>
    <w:rsid w:val="00C83439"/>
    <w:rsid w:val="00C839DE"/>
    <w:rsid w:val="00C847C0"/>
    <w:rsid w:val="00C84911"/>
    <w:rsid w:val="00C84FB8"/>
    <w:rsid w:val="00C8600B"/>
    <w:rsid w:val="00C861E6"/>
    <w:rsid w:val="00C86383"/>
    <w:rsid w:val="00C86B2C"/>
    <w:rsid w:val="00C86E63"/>
    <w:rsid w:val="00C8717F"/>
    <w:rsid w:val="00C8718B"/>
    <w:rsid w:val="00C87595"/>
    <w:rsid w:val="00C875CB"/>
    <w:rsid w:val="00C875EE"/>
    <w:rsid w:val="00C906A3"/>
    <w:rsid w:val="00C91046"/>
    <w:rsid w:val="00C9154F"/>
    <w:rsid w:val="00C91A1F"/>
    <w:rsid w:val="00C91DD2"/>
    <w:rsid w:val="00C9220B"/>
    <w:rsid w:val="00C923C2"/>
    <w:rsid w:val="00C9242B"/>
    <w:rsid w:val="00C9262E"/>
    <w:rsid w:val="00C928AF"/>
    <w:rsid w:val="00C92DE6"/>
    <w:rsid w:val="00C92E95"/>
    <w:rsid w:val="00C93832"/>
    <w:rsid w:val="00C93882"/>
    <w:rsid w:val="00C9456B"/>
    <w:rsid w:val="00C94A5A"/>
    <w:rsid w:val="00C94C85"/>
    <w:rsid w:val="00C95499"/>
    <w:rsid w:val="00C959EA"/>
    <w:rsid w:val="00C95D11"/>
    <w:rsid w:val="00C9600A"/>
    <w:rsid w:val="00C9624F"/>
    <w:rsid w:val="00C962C6"/>
    <w:rsid w:val="00C96778"/>
    <w:rsid w:val="00C968A0"/>
    <w:rsid w:val="00C96B8B"/>
    <w:rsid w:val="00C9756C"/>
    <w:rsid w:val="00CA000E"/>
    <w:rsid w:val="00CA02C4"/>
    <w:rsid w:val="00CA06DA"/>
    <w:rsid w:val="00CA0915"/>
    <w:rsid w:val="00CA11D7"/>
    <w:rsid w:val="00CA19E3"/>
    <w:rsid w:val="00CA1CD1"/>
    <w:rsid w:val="00CA20CD"/>
    <w:rsid w:val="00CA2662"/>
    <w:rsid w:val="00CA3026"/>
    <w:rsid w:val="00CA3301"/>
    <w:rsid w:val="00CA3C01"/>
    <w:rsid w:val="00CA3E96"/>
    <w:rsid w:val="00CA4037"/>
    <w:rsid w:val="00CA4BA7"/>
    <w:rsid w:val="00CA52FE"/>
    <w:rsid w:val="00CA5331"/>
    <w:rsid w:val="00CA54DB"/>
    <w:rsid w:val="00CA56F3"/>
    <w:rsid w:val="00CA626A"/>
    <w:rsid w:val="00CA6298"/>
    <w:rsid w:val="00CA6667"/>
    <w:rsid w:val="00CA6DE3"/>
    <w:rsid w:val="00CA71CB"/>
    <w:rsid w:val="00CA7579"/>
    <w:rsid w:val="00CA7715"/>
    <w:rsid w:val="00CA78CB"/>
    <w:rsid w:val="00CA7EBE"/>
    <w:rsid w:val="00CB03CF"/>
    <w:rsid w:val="00CB0BC5"/>
    <w:rsid w:val="00CB0F1A"/>
    <w:rsid w:val="00CB1035"/>
    <w:rsid w:val="00CB1407"/>
    <w:rsid w:val="00CB1473"/>
    <w:rsid w:val="00CB174C"/>
    <w:rsid w:val="00CB18A1"/>
    <w:rsid w:val="00CB2B4D"/>
    <w:rsid w:val="00CB31F4"/>
    <w:rsid w:val="00CB4108"/>
    <w:rsid w:val="00CB47AD"/>
    <w:rsid w:val="00CB4912"/>
    <w:rsid w:val="00CB4F1B"/>
    <w:rsid w:val="00CB5160"/>
    <w:rsid w:val="00CB5892"/>
    <w:rsid w:val="00CB5BBD"/>
    <w:rsid w:val="00CB61FB"/>
    <w:rsid w:val="00CB6B51"/>
    <w:rsid w:val="00CB70CD"/>
    <w:rsid w:val="00CB72D7"/>
    <w:rsid w:val="00CB74A6"/>
    <w:rsid w:val="00CB761E"/>
    <w:rsid w:val="00CB78E9"/>
    <w:rsid w:val="00CC0E49"/>
    <w:rsid w:val="00CC0F73"/>
    <w:rsid w:val="00CC0FD3"/>
    <w:rsid w:val="00CC108F"/>
    <w:rsid w:val="00CC148D"/>
    <w:rsid w:val="00CC1D15"/>
    <w:rsid w:val="00CC2646"/>
    <w:rsid w:val="00CC26B4"/>
    <w:rsid w:val="00CC39AF"/>
    <w:rsid w:val="00CC3B05"/>
    <w:rsid w:val="00CC47A7"/>
    <w:rsid w:val="00CC4819"/>
    <w:rsid w:val="00CC4AAD"/>
    <w:rsid w:val="00CC4BDA"/>
    <w:rsid w:val="00CC5106"/>
    <w:rsid w:val="00CC51A8"/>
    <w:rsid w:val="00CC561E"/>
    <w:rsid w:val="00CC5A83"/>
    <w:rsid w:val="00CC60E9"/>
    <w:rsid w:val="00CC6811"/>
    <w:rsid w:val="00CC6BF1"/>
    <w:rsid w:val="00CC6CAB"/>
    <w:rsid w:val="00CC728C"/>
    <w:rsid w:val="00CC72A1"/>
    <w:rsid w:val="00CC72FD"/>
    <w:rsid w:val="00CC7775"/>
    <w:rsid w:val="00CD0055"/>
    <w:rsid w:val="00CD0ACC"/>
    <w:rsid w:val="00CD0D2D"/>
    <w:rsid w:val="00CD0DBF"/>
    <w:rsid w:val="00CD1200"/>
    <w:rsid w:val="00CD1749"/>
    <w:rsid w:val="00CD18FF"/>
    <w:rsid w:val="00CD1B44"/>
    <w:rsid w:val="00CD25E8"/>
    <w:rsid w:val="00CD29C0"/>
    <w:rsid w:val="00CD2FC2"/>
    <w:rsid w:val="00CD3D77"/>
    <w:rsid w:val="00CD4231"/>
    <w:rsid w:val="00CD4495"/>
    <w:rsid w:val="00CD46F6"/>
    <w:rsid w:val="00CD4D69"/>
    <w:rsid w:val="00CD5022"/>
    <w:rsid w:val="00CD508C"/>
    <w:rsid w:val="00CD511E"/>
    <w:rsid w:val="00CD5708"/>
    <w:rsid w:val="00CD5A77"/>
    <w:rsid w:val="00CD5BEC"/>
    <w:rsid w:val="00CD66C8"/>
    <w:rsid w:val="00CD6984"/>
    <w:rsid w:val="00CD6A65"/>
    <w:rsid w:val="00CD737D"/>
    <w:rsid w:val="00CD7384"/>
    <w:rsid w:val="00CD74A7"/>
    <w:rsid w:val="00CD76F9"/>
    <w:rsid w:val="00CD7BF9"/>
    <w:rsid w:val="00CE02B1"/>
    <w:rsid w:val="00CE051A"/>
    <w:rsid w:val="00CE05F5"/>
    <w:rsid w:val="00CE100A"/>
    <w:rsid w:val="00CE107C"/>
    <w:rsid w:val="00CE10E9"/>
    <w:rsid w:val="00CE12EA"/>
    <w:rsid w:val="00CE1387"/>
    <w:rsid w:val="00CE1B54"/>
    <w:rsid w:val="00CE2A2C"/>
    <w:rsid w:val="00CE2AEB"/>
    <w:rsid w:val="00CE2DE1"/>
    <w:rsid w:val="00CE3588"/>
    <w:rsid w:val="00CE3DB8"/>
    <w:rsid w:val="00CE473C"/>
    <w:rsid w:val="00CE4954"/>
    <w:rsid w:val="00CE4B97"/>
    <w:rsid w:val="00CE5361"/>
    <w:rsid w:val="00CE552D"/>
    <w:rsid w:val="00CE5922"/>
    <w:rsid w:val="00CE592A"/>
    <w:rsid w:val="00CE6161"/>
    <w:rsid w:val="00CE6239"/>
    <w:rsid w:val="00CE65D8"/>
    <w:rsid w:val="00CE669A"/>
    <w:rsid w:val="00CE6815"/>
    <w:rsid w:val="00CE6849"/>
    <w:rsid w:val="00CE6AE5"/>
    <w:rsid w:val="00CE6F76"/>
    <w:rsid w:val="00CE75FA"/>
    <w:rsid w:val="00CE7C54"/>
    <w:rsid w:val="00CE7EC7"/>
    <w:rsid w:val="00CF1477"/>
    <w:rsid w:val="00CF17B1"/>
    <w:rsid w:val="00CF182F"/>
    <w:rsid w:val="00CF1E86"/>
    <w:rsid w:val="00CF1F0C"/>
    <w:rsid w:val="00CF2052"/>
    <w:rsid w:val="00CF261F"/>
    <w:rsid w:val="00CF2872"/>
    <w:rsid w:val="00CF2C4C"/>
    <w:rsid w:val="00CF2C9C"/>
    <w:rsid w:val="00CF2D4D"/>
    <w:rsid w:val="00CF3651"/>
    <w:rsid w:val="00CF3C1C"/>
    <w:rsid w:val="00CF4DC4"/>
    <w:rsid w:val="00CF5130"/>
    <w:rsid w:val="00CF5665"/>
    <w:rsid w:val="00CF5BBD"/>
    <w:rsid w:val="00CF60DF"/>
    <w:rsid w:val="00CF631E"/>
    <w:rsid w:val="00CF6863"/>
    <w:rsid w:val="00CF7440"/>
    <w:rsid w:val="00CF75C9"/>
    <w:rsid w:val="00CF7CC1"/>
    <w:rsid w:val="00D0004C"/>
    <w:rsid w:val="00D00400"/>
    <w:rsid w:val="00D0053A"/>
    <w:rsid w:val="00D0108C"/>
    <w:rsid w:val="00D01314"/>
    <w:rsid w:val="00D0166E"/>
    <w:rsid w:val="00D01A72"/>
    <w:rsid w:val="00D01C7A"/>
    <w:rsid w:val="00D01F88"/>
    <w:rsid w:val="00D0206A"/>
    <w:rsid w:val="00D0231C"/>
    <w:rsid w:val="00D0265F"/>
    <w:rsid w:val="00D0284D"/>
    <w:rsid w:val="00D029ED"/>
    <w:rsid w:val="00D031C3"/>
    <w:rsid w:val="00D03304"/>
    <w:rsid w:val="00D03DDC"/>
    <w:rsid w:val="00D04552"/>
    <w:rsid w:val="00D04C2B"/>
    <w:rsid w:val="00D05675"/>
    <w:rsid w:val="00D05AF0"/>
    <w:rsid w:val="00D06050"/>
    <w:rsid w:val="00D06292"/>
    <w:rsid w:val="00D0642C"/>
    <w:rsid w:val="00D067C2"/>
    <w:rsid w:val="00D06CFA"/>
    <w:rsid w:val="00D071FE"/>
    <w:rsid w:val="00D07854"/>
    <w:rsid w:val="00D07B9F"/>
    <w:rsid w:val="00D07FDE"/>
    <w:rsid w:val="00D100CB"/>
    <w:rsid w:val="00D101E4"/>
    <w:rsid w:val="00D104E4"/>
    <w:rsid w:val="00D10B70"/>
    <w:rsid w:val="00D10C5C"/>
    <w:rsid w:val="00D10F9B"/>
    <w:rsid w:val="00D11611"/>
    <w:rsid w:val="00D130C4"/>
    <w:rsid w:val="00D13335"/>
    <w:rsid w:val="00D1336C"/>
    <w:rsid w:val="00D134EC"/>
    <w:rsid w:val="00D13D00"/>
    <w:rsid w:val="00D13F8B"/>
    <w:rsid w:val="00D14425"/>
    <w:rsid w:val="00D14F25"/>
    <w:rsid w:val="00D15012"/>
    <w:rsid w:val="00D1524E"/>
    <w:rsid w:val="00D15B7C"/>
    <w:rsid w:val="00D16C96"/>
    <w:rsid w:val="00D16CD8"/>
    <w:rsid w:val="00D16EA3"/>
    <w:rsid w:val="00D16F70"/>
    <w:rsid w:val="00D16F7C"/>
    <w:rsid w:val="00D174DC"/>
    <w:rsid w:val="00D20346"/>
    <w:rsid w:val="00D204AE"/>
    <w:rsid w:val="00D20873"/>
    <w:rsid w:val="00D20D14"/>
    <w:rsid w:val="00D212F3"/>
    <w:rsid w:val="00D21805"/>
    <w:rsid w:val="00D22557"/>
    <w:rsid w:val="00D22CD6"/>
    <w:rsid w:val="00D2335D"/>
    <w:rsid w:val="00D2346D"/>
    <w:rsid w:val="00D2351B"/>
    <w:rsid w:val="00D23C80"/>
    <w:rsid w:val="00D24251"/>
    <w:rsid w:val="00D248F0"/>
    <w:rsid w:val="00D24977"/>
    <w:rsid w:val="00D24A9E"/>
    <w:rsid w:val="00D2551E"/>
    <w:rsid w:val="00D255D7"/>
    <w:rsid w:val="00D2580E"/>
    <w:rsid w:val="00D25B5A"/>
    <w:rsid w:val="00D25C6B"/>
    <w:rsid w:val="00D27D0B"/>
    <w:rsid w:val="00D27E82"/>
    <w:rsid w:val="00D27F4D"/>
    <w:rsid w:val="00D308DF"/>
    <w:rsid w:val="00D30AB3"/>
    <w:rsid w:val="00D30C33"/>
    <w:rsid w:val="00D3147A"/>
    <w:rsid w:val="00D31670"/>
    <w:rsid w:val="00D31722"/>
    <w:rsid w:val="00D31906"/>
    <w:rsid w:val="00D31A23"/>
    <w:rsid w:val="00D31D70"/>
    <w:rsid w:val="00D32DB2"/>
    <w:rsid w:val="00D32F65"/>
    <w:rsid w:val="00D33D8A"/>
    <w:rsid w:val="00D33FA9"/>
    <w:rsid w:val="00D3427E"/>
    <w:rsid w:val="00D34ECA"/>
    <w:rsid w:val="00D351EE"/>
    <w:rsid w:val="00D3534A"/>
    <w:rsid w:val="00D35540"/>
    <w:rsid w:val="00D35AE3"/>
    <w:rsid w:val="00D35B88"/>
    <w:rsid w:val="00D35F10"/>
    <w:rsid w:val="00D35F3E"/>
    <w:rsid w:val="00D368E0"/>
    <w:rsid w:val="00D371A7"/>
    <w:rsid w:val="00D376CE"/>
    <w:rsid w:val="00D37C7D"/>
    <w:rsid w:val="00D406DC"/>
    <w:rsid w:val="00D4091C"/>
    <w:rsid w:val="00D41754"/>
    <w:rsid w:val="00D41C90"/>
    <w:rsid w:val="00D41EF0"/>
    <w:rsid w:val="00D421F7"/>
    <w:rsid w:val="00D426E3"/>
    <w:rsid w:val="00D42879"/>
    <w:rsid w:val="00D42A2B"/>
    <w:rsid w:val="00D437CB"/>
    <w:rsid w:val="00D4408D"/>
    <w:rsid w:val="00D44FA7"/>
    <w:rsid w:val="00D45530"/>
    <w:rsid w:val="00D45661"/>
    <w:rsid w:val="00D4598C"/>
    <w:rsid w:val="00D45CE9"/>
    <w:rsid w:val="00D4614C"/>
    <w:rsid w:val="00D46254"/>
    <w:rsid w:val="00D463CA"/>
    <w:rsid w:val="00D463F3"/>
    <w:rsid w:val="00D467B2"/>
    <w:rsid w:val="00D467D3"/>
    <w:rsid w:val="00D47098"/>
    <w:rsid w:val="00D470B0"/>
    <w:rsid w:val="00D47449"/>
    <w:rsid w:val="00D47826"/>
    <w:rsid w:val="00D4792D"/>
    <w:rsid w:val="00D47BBB"/>
    <w:rsid w:val="00D47CAE"/>
    <w:rsid w:val="00D50C58"/>
    <w:rsid w:val="00D51584"/>
    <w:rsid w:val="00D51E36"/>
    <w:rsid w:val="00D51F6B"/>
    <w:rsid w:val="00D5257E"/>
    <w:rsid w:val="00D52872"/>
    <w:rsid w:val="00D529C6"/>
    <w:rsid w:val="00D540E4"/>
    <w:rsid w:val="00D545AD"/>
    <w:rsid w:val="00D54D8D"/>
    <w:rsid w:val="00D54E09"/>
    <w:rsid w:val="00D54F83"/>
    <w:rsid w:val="00D5519C"/>
    <w:rsid w:val="00D55D80"/>
    <w:rsid w:val="00D564B9"/>
    <w:rsid w:val="00D566F9"/>
    <w:rsid w:val="00D567C9"/>
    <w:rsid w:val="00D568F3"/>
    <w:rsid w:val="00D56980"/>
    <w:rsid w:val="00D5783B"/>
    <w:rsid w:val="00D57A4F"/>
    <w:rsid w:val="00D60767"/>
    <w:rsid w:val="00D60DB1"/>
    <w:rsid w:val="00D60DD5"/>
    <w:rsid w:val="00D60F7B"/>
    <w:rsid w:val="00D61286"/>
    <w:rsid w:val="00D613D9"/>
    <w:rsid w:val="00D618C6"/>
    <w:rsid w:val="00D61D10"/>
    <w:rsid w:val="00D634C8"/>
    <w:rsid w:val="00D63874"/>
    <w:rsid w:val="00D6390A"/>
    <w:rsid w:val="00D63F13"/>
    <w:rsid w:val="00D649AB"/>
    <w:rsid w:val="00D64A25"/>
    <w:rsid w:val="00D64EC4"/>
    <w:rsid w:val="00D650B8"/>
    <w:rsid w:val="00D65F5E"/>
    <w:rsid w:val="00D66018"/>
    <w:rsid w:val="00D664FE"/>
    <w:rsid w:val="00D66B2C"/>
    <w:rsid w:val="00D66B93"/>
    <w:rsid w:val="00D66C16"/>
    <w:rsid w:val="00D673EA"/>
    <w:rsid w:val="00D67833"/>
    <w:rsid w:val="00D67E99"/>
    <w:rsid w:val="00D70181"/>
    <w:rsid w:val="00D70916"/>
    <w:rsid w:val="00D70AA5"/>
    <w:rsid w:val="00D70B31"/>
    <w:rsid w:val="00D70B67"/>
    <w:rsid w:val="00D70F64"/>
    <w:rsid w:val="00D70FA7"/>
    <w:rsid w:val="00D712EB"/>
    <w:rsid w:val="00D713B3"/>
    <w:rsid w:val="00D7141B"/>
    <w:rsid w:val="00D71653"/>
    <w:rsid w:val="00D71A5C"/>
    <w:rsid w:val="00D71DC5"/>
    <w:rsid w:val="00D724D9"/>
    <w:rsid w:val="00D72D93"/>
    <w:rsid w:val="00D72F1B"/>
    <w:rsid w:val="00D7313F"/>
    <w:rsid w:val="00D733F5"/>
    <w:rsid w:val="00D7353C"/>
    <w:rsid w:val="00D73562"/>
    <w:rsid w:val="00D73619"/>
    <w:rsid w:val="00D7445F"/>
    <w:rsid w:val="00D745A0"/>
    <w:rsid w:val="00D745FE"/>
    <w:rsid w:val="00D74A35"/>
    <w:rsid w:val="00D74A92"/>
    <w:rsid w:val="00D74B07"/>
    <w:rsid w:val="00D751E8"/>
    <w:rsid w:val="00D75594"/>
    <w:rsid w:val="00D755A3"/>
    <w:rsid w:val="00D75F2F"/>
    <w:rsid w:val="00D7632F"/>
    <w:rsid w:val="00D768C9"/>
    <w:rsid w:val="00D769B1"/>
    <w:rsid w:val="00D76AD4"/>
    <w:rsid w:val="00D76B8E"/>
    <w:rsid w:val="00D77919"/>
    <w:rsid w:val="00D77AD5"/>
    <w:rsid w:val="00D77C3B"/>
    <w:rsid w:val="00D77C66"/>
    <w:rsid w:val="00D80290"/>
    <w:rsid w:val="00D802EE"/>
    <w:rsid w:val="00D807FB"/>
    <w:rsid w:val="00D8087E"/>
    <w:rsid w:val="00D8094B"/>
    <w:rsid w:val="00D80FC2"/>
    <w:rsid w:val="00D81CEB"/>
    <w:rsid w:val="00D82345"/>
    <w:rsid w:val="00D82F16"/>
    <w:rsid w:val="00D82F65"/>
    <w:rsid w:val="00D83137"/>
    <w:rsid w:val="00D8328C"/>
    <w:rsid w:val="00D8370E"/>
    <w:rsid w:val="00D83D26"/>
    <w:rsid w:val="00D8452B"/>
    <w:rsid w:val="00D84868"/>
    <w:rsid w:val="00D84B29"/>
    <w:rsid w:val="00D84BEC"/>
    <w:rsid w:val="00D85117"/>
    <w:rsid w:val="00D856F6"/>
    <w:rsid w:val="00D8589C"/>
    <w:rsid w:val="00D85B5D"/>
    <w:rsid w:val="00D85F2F"/>
    <w:rsid w:val="00D86EF1"/>
    <w:rsid w:val="00D871EC"/>
    <w:rsid w:val="00D87249"/>
    <w:rsid w:val="00D87556"/>
    <w:rsid w:val="00D87CCF"/>
    <w:rsid w:val="00D87EBB"/>
    <w:rsid w:val="00D90239"/>
    <w:rsid w:val="00D9090A"/>
    <w:rsid w:val="00D90A3A"/>
    <w:rsid w:val="00D910B4"/>
    <w:rsid w:val="00D9129C"/>
    <w:rsid w:val="00D91440"/>
    <w:rsid w:val="00D91532"/>
    <w:rsid w:val="00D9161A"/>
    <w:rsid w:val="00D920F4"/>
    <w:rsid w:val="00D928B2"/>
    <w:rsid w:val="00D92CB8"/>
    <w:rsid w:val="00D92D66"/>
    <w:rsid w:val="00D93208"/>
    <w:rsid w:val="00D938A1"/>
    <w:rsid w:val="00D93B3B"/>
    <w:rsid w:val="00D942E4"/>
    <w:rsid w:val="00D94853"/>
    <w:rsid w:val="00D949A2"/>
    <w:rsid w:val="00D94E1C"/>
    <w:rsid w:val="00D94F4A"/>
    <w:rsid w:val="00D95350"/>
    <w:rsid w:val="00D956A4"/>
    <w:rsid w:val="00D95E39"/>
    <w:rsid w:val="00D95E98"/>
    <w:rsid w:val="00D96400"/>
    <w:rsid w:val="00D9648A"/>
    <w:rsid w:val="00D967A9"/>
    <w:rsid w:val="00D97582"/>
    <w:rsid w:val="00D97E4D"/>
    <w:rsid w:val="00D97E56"/>
    <w:rsid w:val="00D97EAD"/>
    <w:rsid w:val="00DA0419"/>
    <w:rsid w:val="00DA0E74"/>
    <w:rsid w:val="00DA0F3D"/>
    <w:rsid w:val="00DA17AB"/>
    <w:rsid w:val="00DA1943"/>
    <w:rsid w:val="00DA1FCC"/>
    <w:rsid w:val="00DA2377"/>
    <w:rsid w:val="00DA238D"/>
    <w:rsid w:val="00DA2E0F"/>
    <w:rsid w:val="00DA2FE7"/>
    <w:rsid w:val="00DA314B"/>
    <w:rsid w:val="00DA3448"/>
    <w:rsid w:val="00DA3E40"/>
    <w:rsid w:val="00DA424E"/>
    <w:rsid w:val="00DA48E9"/>
    <w:rsid w:val="00DA4929"/>
    <w:rsid w:val="00DA5364"/>
    <w:rsid w:val="00DA559D"/>
    <w:rsid w:val="00DA58BB"/>
    <w:rsid w:val="00DA59BF"/>
    <w:rsid w:val="00DA5E0F"/>
    <w:rsid w:val="00DA60DE"/>
    <w:rsid w:val="00DA6152"/>
    <w:rsid w:val="00DA6276"/>
    <w:rsid w:val="00DA67B1"/>
    <w:rsid w:val="00DA6FA3"/>
    <w:rsid w:val="00DA71FC"/>
    <w:rsid w:val="00DA75FE"/>
    <w:rsid w:val="00DA76D6"/>
    <w:rsid w:val="00DA7790"/>
    <w:rsid w:val="00DA7A30"/>
    <w:rsid w:val="00DB02BF"/>
    <w:rsid w:val="00DB1504"/>
    <w:rsid w:val="00DB1759"/>
    <w:rsid w:val="00DB1FC2"/>
    <w:rsid w:val="00DB276F"/>
    <w:rsid w:val="00DB2A7D"/>
    <w:rsid w:val="00DB2F6E"/>
    <w:rsid w:val="00DB39BF"/>
    <w:rsid w:val="00DB3AA2"/>
    <w:rsid w:val="00DB3D43"/>
    <w:rsid w:val="00DB3F1C"/>
    <w:rsid w:val="00DB4005"/>
    <w:rsid w:val="00DB4102"/>
    <w:rsid w:val="00DB4394"/>
    <w:rsid w:val="00DB5308"/>
    <w:rsid w:val="00DB59BB"/>
    <w:rsid w:val="00DB5AEB"/>
    <w:rsid w:val="00DB5D2C"/>
    <w:rsid w:val="00DB6100"/>
    <w:rsid w:val="00DB7F5B"/>
    <w:rsid w:val="00DC03DE"/>
    <w:rsid w:val="00DC1979"/>
    <w:rsid w:val="00DC1EE4"/>
    <w:rsid w:val="00DC1FB1"/>
    <w:rsid w:val="00DC247B"/>
    <w:rsid w:val="00DC25E5"/>
    <w:rsid w:val="00DC272E"/>
    <w:rsid w:val="00DC27CA"/>
    <w:rsid w:val="00DC3A31"/>
    <w:rsid w:val="00DC3D18"/>
    <w:rsid w:val="00DC3FD7"/>
    <w:rsid w:val="00DC413C"/>
    <w:rsid w:val="00DC443B"/>
    <w:rsid w:val="00DC4A7F"/>
    <w:rsid w:val="00DC4CF6"/>
    <w:rsid w:val="00DC4FC9"/>
    <w:rsid w:val="00DC5229"/>
    <w:rsid w:val="00DC58A7"/>
    <w:rsid w:val="00DC5B05"/>
    <w:rsid w:val="00DC65F4"/>
    <w:rsid w:val="00DC6E9E"/>
    <w:rsid w:val="00DC6EF6"/>
    <w:rsid w:val="00DC709E"/>
    <w:rsid w:val="00DC74D4"/>
    <w:rsid w:val="00DD0525"/>
    <w:rsid w:val="00DD0633"/>
    <w:rsid w:val="00DD1588"/>
    <w:rsid w:val="00DD15F2"/>
    <w:rsid w:val="00DD17B5"/>
    <w:rsid w:val="00DD221B"/>
    <w:rsid w:val="00DD2667"/>
    <w:rsid w:val="00DD2735"/>
    <w:rsid w:val="00DD2CC3"/>
    <w:rsid w:val="00DD2DC2"/>
    <w:rsid w:val="00DD2DE6"/>
    <w:rsid w:val="00DD2EB3"/>
    <w:rsid w:val="00DD35DC"/>
    <w:rsid w:val="00DD3B0E"/>
    <w:rsid w:val="00DD3BA5"/>
    <w:rsid w:val="00DD3CD0"/>
    <w:rsid w:val="00DD3E50"/>
    <w:rsid w:val="00DD468C"/>
    <w:rsid w:val="00DD4D36"/>
    <w:rsid w:val="00DD5881"/>
    <w:rsid w:val="00DD5BEE"/>
    <w:rsid w:val="00DD5C17"/>
    <w:rsid w:val="00DD627D"/>
    <w:rsid w:val="00DD6BD2"/>
    <w:rsid w:val="00DD7738"/>
    <w:rsid w:val="00DD7768"/>
    <w:rsid w:val="00DD79E7"/>
    <w:rsid w:val="00DD7B99"/>
    <w:rsid w:val="00DD7C35"/>
    <w:rsid w:val="00DD7F83"/>
    <w:rsid w:val="00DE052F"/>
    <w:rsid w:val="00DE0711"/>
    <w:rsid w:val="00DE0B1A"/>
    <w:rsid w:val="00DE1136"/>
    <w:rsid w:val="00DE1164"/>
    <w:rsid w:val="00DE11AE"/>
    <w:rsid w:val="00DE19D8"/>
    <w:rsid w:val="00DE1ABF"/>
    <w:rsid w:val="00DE1C58"/>
    <w:rsid w:val="00DE2123"/>
    <w:rsid w:val="00DE212D"/>
    <w:rsid w:val="00DE244F"/>
    <w:rsid w:val="00DE259E"/>
    <w:rsid w:val="00DE2745"/>
    <w:rsid w:val="00DE2FCB"/>
    <w:rsid w:val="00DE31DA"/>
    <w:rsid w:val="00DE366E"/>
    <w:rsid w:val="00DE3BC0"/>
    <w:rsid w:val="00DE3C97"/>
    <w:rsid w:val="00DE432C"/>
    <w:rsid w:val="00DE44DA"/>
    <w:rsid w:val="00DE461C"/>
    <w:rsid w:val="00DE4AD5"/>
    <w:rsid w:val="00DE4ADA"/>
    <w:rsid w:val="00DE4DE7"/>
    <w:rsid w:val="00DE4F21"/>
    <w:rsid w:val="00DE5145"/>
    <w:rsid w:val="00DE5711"/>
    <w:rsid w:val="00DE5825"/>
    <w:rsid w:val="00DE59CC"/>
    <w:rsid w:val="00DE5E72"/>
    <w:rsid w:val="00DE63A2"/>
    <w:rsid w:val="00DE6552"/>
    <w:rsid w:val="00DE6910"/>
    <w:rsid w:val="00DE717A"/>
    <w:rsid w:val="00DE7461"/>
    <w:rsid w:val="00DE7985"/>
    <w:rsid w:val="00DE7A23"/>
    <w:rsid w:val="00DF012E"/>
    <w:rsid w:val="00DF01D9"/>
    <w:rsid w:val="00DF01DE"/>
    <w:rsid w:val="00DF0D5A"/>
    <w:rsid w:val="00DF0DAC"/>
    <w:rsid w:val="00DF113F"/>
    <w:rsid w:val="00DF1200"/>
    <w:rsid w:val="00DF1267"/>
    <w:rsid w:val="00DF13DC"/>
    <w:rsid w:val="00DF15E6"/>
    <w:rsid w:val="00DF1B38"/>
    <w:rsid w:val="00DF233F"/>
    <w:rsid w:val="00DF2BBD"/>
    <w:rsid w:val="00DF2ED4"/>
    <w:rsid w:val="00DF323A"/>
    <w:rsid w:val="00DF460A"/>
    <w:rsid w:val="00DF475C"/>
    <w:rsid w:val="00DF4AD5"/>
    <w:rsid w:val="00DF4AF8"/>
    <w:rsid w:val="00DF4D92"/>
    <w:rsid w:val="00DF5179"/>
    <w:rsid w:val="00DF537E"/>
    <w:rsid w:val="00DF579C"/>
    <w:rsid w:val="00DF633E"/>
    <w:rsid w:val="00DF6C81"/>
    <w:rsid w:val="00DF6C86"/>
    <w:rsid w:val="00DF6F6B"/>
    <w:rsid w:val="00DF736F"/>
    <w:rsid w:val="00DF73EF"/>
    <w:rsid w:val="00DF7569"/>
    <w:rsid w:val="00DF767A"/>
    <w:rsid w:val="00DF7C61"/>
    <w:rsid w:val="00E00176"/>
    <w:rsid w:val="00E008CE"/>
    <w:rsid w:val="00E00CAD"/>
    <w:rsid w:val="00E02024"/>
    <w:rsid w:val="00E02182"/>
    <w:rsid w:val="00E02819"/>
    <w:rsid w:val="00E029CC"/>
    <w:rsid w:val="00E02A99"/>
    <w:rsid w:val="00E02AEA"/>
    <w:rsid w:val="00E02BE8"/>
    <w:rsid w:val="00E03074"/>
    <w:rsid w:val="00E030FE"/>
    <w:rsid w:val="00E03225"/>
    <w:rsid w:val="00E033BD"/>
    <w:rsid w:val="00E039D9"/>
    <w:rsid w:val="00E0470A"/>
    <w:rsid w:val="00E04A09"/>
    <w:rsid w:val="00E04D59"/>
    <w:rsid w:val="00E04F4F"/>
    <w:rsid w:val="00E05782"/>
    <w:rsid w:val="00E058C9"/>
    <w:rsid w:val="00E0611B"/>
    <w:rsid w:val="00E06376"/>
    <w:rsid w:val="00E063D2"/>
    <w:rsid w:val="00E06AF5"/>
    <w:rsid w:val="00E0748E"/>
    <w:rsid w:val="00E076C4"/>
    <w:rsid w:val="00E0779D"/>
    <w:rsid w:val="00E106D3"/>
    <w:rsid w:val="00E10A5B"/>
    <w:rsid w:val="00E11291"/>
    <w:rsid w:val="00E1161A"/>
    <w:rsid w:val="00E12513"/>
    <w:rsid w:val="00E1323B"/>
    <w:rsid w:val="00E13480"/>
    <w:rsid w:val="00E13CB2"/>
    <w:rsid w:val="00E13FA6"/>
    <w:rsid w:val="00E141F2"/>
    <w:rsid w:val="00E14597"/>
    <w:rsid w:val="00E145F3"/>
    <w:rsid w:val="00E1460B"/>
    <w:rsid w:val="00E146B7"/>
    <w:rsid w:val="00E14856"/>
    <w:rsid w:val="00E14944"/>
    <w:rsid w:val="00E1525B"/>
    <w:rsid w:val="00E1546E"/>
    <w:rsid w:val="00E15782"/>
    <w:rsid w:val="00E1585C"/>
    <w:rsid w:val="00E1585D"/>
    <w:rsid w:val="00E15D92"/>
    <w:rsid w:val="00E16499"/>
    <w:rsid w:val="00E16720"/>
    <w:rsid w:val="00E1673C"/>
    <w:rsid w:val="00E168EF"/>
    <w:rsid w:val="00E16F54"/>
    <w:rsid w:val="00E17847"/>
    <w:rsid w:val="00E17FD9"/>
    <w:rsid w:val="00E204E9"/>
    <w:rsid w:val="00E21476"/>
    <w:rsid w:val="00E217D5"/>
    <w:rsid w:val="00E21FCD"/>
    <w:rsid w:val="00E2208C"/>
    <w:rsid w:val="00E22A57"/>
    <w:rsid w:val="00E22C91"/>
    <w:rsid w:val="00E22D15"/>
    <w:rsid w:val="00E22DFF"/>
    <w:rsid w:val="00E23289"/>
    <w:rsid w:val="00E23704"/>
    <w:rsid w:val="00E23A72"/>
    <w:rsid w:val="00E23F23"/>
    <w:rsid w:val="00E240BB"/>
    <w:rsid w:val="00E24385"/>
    <w:rsid w:val="00E2462B"/>
    <w:rsid w:val="00E2478D"/>
    <w:rsid w:val="00E25626"/>
    <w:rsid w:val="00E260F5"/>
    <w:rsid w:val="00E26284"/>
    <w:rsid w:val="00E26A84"/>
    <w:rsid w:val="00E26DFC"/>
    <w:rsid w:val="00E272C1"/>
    <w:rsid w:val="00E273FF"/>
    <w:rsid w:val="00E27581"/>
    <w:rsid w:val="00E27679"/>
    <w:rsid w:val="00E27AEA"/>
    <w:rsid w:val="00E3019D"/>
    <w:rsid w:val="00E30205"/>
    <w:rsid w:val="00E30717"/>
    <w:rsid w:val="00E31153"/>
    <w:rsid w:val="00E312C7"/>
    <w:rsid w:val="00E31466"/>
    <w:rsid w:val="00E31A7B"/>
    <w:rsid w:val="00E3218C"/>
    <w:rsid w:val="00E32393"/>
    <w:rsid w:val="00E32463"/>
    <w:rsid w:val="00E324E8"/>
    <w:rsid w:val="00E3260D"/>
    <w:rsid w:val="00E3262F"/>
    <w:rsid w:val="00E3271D"/>
    <w:rsid w:val="00E32B16"/>
    <w:rsid w:val="00E330D3"/>
    <w:rsid w:val="00E333BB"/>
    <w:rsid w:val="00E33557"/>
    <w:rsid w:val="00E3395D"/>
    <w:rsid w:val="00E33DF3"/>
    <w:rsid w:val="00E33FC8"/>
    <w:rsid w:val="00E3440A"/>
    <w:rsid w:val="00E3500B"/>
    <w:rsid w:val="00E355E2"/>
    <w:rsid w:val="00E3564E"/>
    <w:rsid w:val="00E35827"/>
    <w:rsid w:val="00E3598C"/>
    <w:rsid w:val="00E35F70"/>
    <w:rsid w:val="00E35FA5"/>
    <w:rsid w:val="00E3606F"/>
    <w:rsid w:val="00E36175"/>
    <w:rsid w:val="00E36A0D"/>
    <w:rsid w:val="00E36CD4"/>
    <w:rsid w:val="00E36F48"/>
    <w:rsid w:val="00E37312"/>
    <w:rsid w:val="00E40172"/>
    <w:rsid w:val="00E401E6"/>
    <w:rsid w:val="00E40FA9"/>
    <w:rsid w:val="00E416F8"/>
    <w:rsid w:val="00E417CE"/>
    <w:rsid w:val="00E41C54"/>
    <w:rsid w:val="00E41DC9"/>
    <w:rsid w:val="00E42076"/>
    <w:rsid w:val="00E426E7"/>
    <w:rsid w:val="00E4272A"/>
    <w:rsid w:val="00E42E3F"/>
    <w:rsid w:val="00E43142"/>
    <w:rsid w:val="00E43670"/>
    <w:rsid w:val="00E4388D"/>
    <w:rsid w:val="00E44096"/>
    <w:rsid w:val="00E445F0"/>
    <w:rsid w:val="00E446E0"/>
    <w:rsid w:val="00E44A16"/>
    <w:rsid w:val="00E44D79"/>
    <w:rsid w:val="00E44F06"/>
    <w:rsid w:val="00E450BF"/>
    <w:rsid w:val="00E453B6"/>
    <w:rsid w:val="00E4564A"/>
    <w:rsid w:val="00E4567B"/>
    <w:rsid w:val="00E45727"/>
    <w:rsid w:val="00E45B20"/>
    <w:rsid w:val="00E45F7D"/>
    <w:rsid w:val="00E46892"/>
    <w:rsid w:val="00E469FD"/>
    <w:rsid w:val="00E47785"/>
    <w:rsid w:val="00E47A89"/>
    <w:rsid w:val="00E47C6C"/>
    <w:rsid w:val="00E50273"/>
    <w:rsid w:val="00E505E0"/>
    <w:rsid w:val="00E507E3"/>
    <w:rsid w:val="00E50820"/>
    <w:rsid w:val="00E50995"/>
    <w:rsid w:val="00E51317"/>
    <w:rsid w:val="00E51339"/>
    <w:rsid w:val="00E519C3"/>
    <w:rsid w:val="00E51A34"/>
    <w:rsid w:val="00E51B76"/>
    <w:rsid w:val="00E51FE1"/>
    <w:rsid w:val="00E523AD"/>
    <w:rsid w:val="00E52794"/>
    <w:rsid w:val="00E53338"/>
    <w:rsid w:val="00E534F8"/>
    <w:rsid w:val="00E537BC"/>
    <w:rsid w:val="00E53AE0"/>
    <w:rsid w:val="00E53F43"/>
    <w:rsid w:val="00E541F0"/>
    <w:rsid w:val="00E54BFF"/>
    <w:rsid w:val="00E55276"/>
    <w:rsid w:val="00E55538"/>
    <w:rsid w:val="00E566DF"/>
    <w:rsid w:val="00E56B71"/>
    <w:rsid w:val="00E56BBB"/>
    <w:rsid w:val="00E5737B"/>
    <w:rsid w:val="00E5761D"/>
    <w:rsid w:val="00E57887"/>
    <w:rsid w:val="00E57BFF"/>
    <w:rsid w:val="00E6007C"/>
    <w:rsid w:val="00E6112F"/>
    <w:rsid w:val="00E611E5"/>
    <w:rsid w:val="00E618A0"/>
    <w:rsid w:val="00E61F48"/>
    <w:rsid w:val="00E62596"/>
    <w:rsid w:val="00E62990"/>
    <w:rsid w:val="00E62DE8"/>
    <w:rsid w:val="00E62F6C"/>
    <w:rsid w:val="00E63206"/>
    <w:rsid w:val="00E632BA"/>
    <w:rsid w:val="00E63300"/>
    <w:rsid w:val="00E6342A"/>
    <w:rsid w:val="00E637C7"/>
    <w:rsid w:val="00E63803"/>
    <w:rsid w:val="00E6391A"/>
    <w:rsid w:val="00E6498E"/>
    <w:rsid w:val="00E659BB"/>
    <w:rsid w:val="00E65F2C"/>
    <w:rsid w:val="00E667B9"/>
    <w:rsid w:val="00E67BD9"/>
    <w:rsid w:val="00E700F0"/>
    <w:rsid w:val="00E7104F"/>
    <w:rsid w:val="00E715A0"/>
    <w:rsid w:val="00E71743"/>
    <w:rsid w:val="00E718D7"/>
    <w:rsid w:val="00E71A00"/>
    <w:rsid w:val="00E71A15"/>
    <w:rsid w:val="00E71CDB"/>
    <w:rsid w:val="00E722CF"/>
    <w:rsid w:val="00E7233D"/>
    <w:rsid w:val="00E72536"/>
    <w:rsid w:val="00E7291F"/>
    <w:rsid w:val="00E730AC"/>
    <w:rsid w:val="00E73D9B"/>
    <w:rsid w:val="00E73F11"/>
    <w:rsid w:val="00E743E9"/>
    <w:rsid w:val="00E74906"/>
    <w:rsid w:val="00E749B4"/>
    <w:rsid w:val="00E74AA3"/>
    <w:rsid w:val="00E74B5E"/>
    <w:rsid w:val="00E74BC3"/>
    <w:rsid w:val="00E74D21"/>
    <w:rsid w:val="00E74E44"/>
    <w:rsid w:val="00E74E4D"/>
    <w:rsid w:val="00E75194"/>
    <w:rsid w:val="00E7535E"/>
    <w:rsid w:val="00E75632"/>
    <w:rsid w:val="00E75C35"/>
    <w:rsid w:val="00E763F0"/>
    <w:rsid w:val="00E765A9"/>
    <w:rsid w:val="00E76631"/>
    <w:rsid w:val="00E768C0"/>
    <w:rsid w:val="00E76C62"/>
    <w:rsid w:val="00E76E20"/>
    <w:rsid w:val="00E76FDE"/>
    <w:rsid w:val="00E770C1"/>
    <w:rsid w:val="00E8028C"/>
    <w:rsid w:val="00E804C6"/>
    <w:rsid w:val="00E8054E"/>
    <w:rsid w:val="00E80573"/>
    <w:rsid w:val="00E8071D"/>
    <w:rsid w:val="00E8096C"/>
    <w:rsid w:val="00E80D39"/>
    <w:rsid w:val="00E81063"/>
    <w:rsid w:val="00E814B6"/>
    <w:rsid w:val="00E8164C"/>
    <w:rsid w:val="00E81DBB"/>
    <w:rsid w:val="00E8281A"/>
    <w:rsid w:val="00E82939"/>
    <w:rsid w:val="00E82E70"/>
    <w:rsid w:val="00E8353C"/>
    <w:rsid w:val="00E83735"/>
    <w:rsid w:val="00E837D6"/>
    <w:rsid w:val="00E83A53"/>
    <w:rsid w:val="00E83C9C"/>
    <w:rsid w:val="00E83ECF"/>
    <w:rsid w:val="00E84030"/>
    <w:rsid w:val="00E846B1"/>
    <w:rsid w:val="00E84718"/>
    <w:rsid w:val="00E84845"/>
    <w:rsid w:val="00E84921"/>
    <w:rsid w:val="00E853CE"/>
    <w:rsid w:val="00E855E5"/>
    <w:rsid w:val="00E85862"/>
    <w:rsid w:val="00E860B5"/>
    <w:rsid w:val="00E86463"/>
    <w:rsid w:val="00E86B59"/>
    <w:rsid w:val="00E86CAD"/>
    <w:rsid w:val="00E87A99"/>
    <w:rsid w:val="00E87D50"/>
    <w:rsid w:val="00E90B94"/>
    <w:rsid w:val="00E91423"/>
    <w:rsid w:val="00E919D7"/>
    <w:rsid w:val="00E9297C"/>
    <w:rsid w:val="00E92F0C"/>
    <w:rsid w:val="00E93525"/>
    <w:rsid w:val="00E93A56"/>
    <w:rsid w:val="00E9441B"/>
    <w:rsid w:val="00E94A36"/>
    <w:rsid w:val="00E94ABD"/>
    <w:rsid w:val="00E9522C"/>
    <w:rsid w:val="00E95A89"/>
    <w:rsid w:val="00E96056"/>
    <w:rsid w:val="00E96481"/>
    <w:rsid w:val="00E968C9"/>
    <w:rsid w:val="00E96B66"/>
    <w:rsid w:val="00E96DA0"/>
    <w:rsid w:val="00E97501"/>
    <w:rsid w:val="00E97AA3"/>
    <w:rsid w:val="00E97E59"/>
    <w:rsid w:val="00EA0BA7"/>
    <w:rsid w:val="00EA11B0"/>
    <w:rsid w:val="00EA13FE"/>
    <w:rsid w:val="00EA1F68"/>
    <w:rsid w:val="00EA2AB7"/>
    <w:rsid w:val="00EA2B41"/>
    <w:rsid w:val="00EA35BD"/>
    <w:rsid w:val="00EA38D0"/>
    <w:rsid w:val="00EA3EB6"/>
    <w:rsid w:val="00EA3FDB"/>
    <w:rsid w:val="00EA415F"/>
    <w:rsid w:val="00EA4376"/>
    <w:rsid w:val="00EA466B"/>
    <w:rsid w:val="00EA4803"/>
    <w:rsid w:val="00EA4F75"/>
    <w:rsid w:val="00EA4FBC"/>
    <w:rsid w:val="00EA5F60"/>
    <w:rsid w:val="00EA6220"/>
    <w:rsid w:val="00EA631E"/>
    <w:rsid w:val="00EA63BD"/>
    <w:rsid w:val="00EA74BF"/>
    <w:rsid w:val="00EA7804"/>
    <w:rsid w:val="00EA7843"/>
    <w:rsid w:val="00EA7865"/>
    <w:rsid w:val="00EA7935"/>
    <w:rsid w:val="00EA7C70"/>
    <w:rsid w:val="00EB0192"/>
    <w:rsid w:val="00EB0785"/>
    <w:rsid w:val="00EB0C51"/>
    <w:rsid w:val="00EB0E5E"/>
    <w:rsid w:val="00EB1353"/>
    <w:rsid w:val="00EB15CD"/>
    <w:rsid w:val="00EB1F32"/>
    <w:rsid w:val="00EB2567"/>
    <w:rsid w:val="00EB25BC"/>
    <w:rsid w:val="00EB2A02"/>
    <w:rsid w:val="00EB2A7D"/>
    <w:rsid w:val="00EB32A2"/>
    <w:rsid w:val="00EB369D"/>
    <w:rsid w:val="00EB36FA"/>
    <w:rsid w:val="00EB37A1"/>
    <w:rsid w:val="00EB3929"/>
    <w:rsid w:val="00EB3E7E"/>
    <w:rsid w:val="00EB40A6"/>
    <w:rsid w:val="00EB4518"/>
    <w:rsid w:val="00EB47BC"/>
    <w:rsid w:val="00EB4DDE"/>
    <w:rsid w:val="00EB4FE8"/>
    <w:rsid w:val="00EB5020"/>
    <w:rsid w:val="00EB50C7"/>
    <w:rsid w:val="00EB5168"/>
    <w:rsid w:val="00EB54AB"/>
    <w:rsid w:val="00EB60F1"/>
    <w:rsid w:val="00EB6DDB"/>
    <w:rsid w:val="00EB7225"/>
    <w:rsid w:val="00EB7387"/>
    <w:rsid w:val="00EB79E8"/>
    <w:rsid w:val="00EC02FC"/>
    <w:rsid w:val="00EC0322"/>
    <w:rsid w:val="00EC07A4"/>
    <w:rsid w:val="00EC09DB"/>
    <w:rsid w:val="00EC0A34"/>
    <w:rsid w:val="00EC0D3B"/>
    <w:rsid w:val="00EC10EA"/>
    <w:rsid w:val="00EC1370"/>
    <w:rsid w:val="00EC156C"/>
    <w:rsid w:val="00EC1AEE"/>
    <w:rsid w:val="00EC1BD6"/>
    <w:rsid w:val="00EC1C66"/>
    <w:rsid w:val="00EC1F66"/>
    <w:rsid w:val="00EC25E5"/>
    <w:rsid w:val="00EC303A"/>
    <w:rsid w:val="00EC359C"/>
    <w:rsid w:val="00EC35A3"/>
    <w:rsid w:val="00EC384C"/>
    <w:rsid w:val="00EC4B86"/>
    <w:rsid w:val="00EC4D6B"/>
    <w:rsid w:val="00EC5198"/>
    <w:rsid w:val="00EC541D"/>
    <w:rsid w:val="00EC5690"/>
    <w:rsid w:val="00EC5719"/>
    <w:rsid w:val="00EC5D37"/>
    <w:rsid w:val="00EC6300"/>
    <w:rsid w:val="00EC6574"/>
    <w:rsid w:val="00EC6997"/>
    <w:rsid w:val="00EC6F53"/>
    <w:rsid w:val="00EC769A"/>
    <w:rsid w:val="00EC78C7"/>
    <w:rsid w:val="00EC7A93"/>
    <w:rsid w:val="00EC7B1B"/>
    <w:rsid w:val="00ED013F"/>
    <w:rsid w:val="00ED08B2"/>
    <w:rsid w:val="00ED0CC4"/>
    <w:rsid w:val="00ED0CFB"/>
    <w:rsid w:val="00ED0E7E"/>
    <w:rsid w:val="00ED1892"/>
    <w:rsid w:val="00ED1A5E"/>
    <w:rsid w:val="00ED23AD"/>
    <w:rsid w:val="00ED28A5"/>
    <w:rsid w:val="00ED2B2F"/>
    <w:rsid w:val="00ED2FD0"/>
    <w:rsid w:val="00ED308F"/>
    <w:rsid w:val="00ED3496"/>
    <w:rsid w:val="00ED3600"/>
    <w:rsid w:val="00ED3C7C"/>
    <w:rsid w:val="00ED3DC0"/>
    <w:rsid w:val="00ED433A"/>
    <w:rsid w:val="00ED4BF3"/>
    <w:rsid w:val="00ED5C9C"/>
    <w:rsid w:val="00ED6027"/>
    <w:rsid w:val="00ED66A4"/>
    <w:rsid w:val="00ED6A50"/>
    <w:rsid w:val="00ED6A6E"/>
    <w:rsid w:val="00ED6B2D"/>
    <w:rsid w:val="00ED6E2D"/>
    <w:rsid w:val="00ED6E65"/>
    <w:rsid w:val="00ED74A4"/>
    <w:rsid w:val="00ED777C"/>
    <w:rsid w:val="00ED7F57"/>
    <w:rsid w:val="00EE00A6"/>
    <w:rsid w:val="00EE0780"/>
    <w:rsid w:val="00EE07B7"/>
    <w:rsid w:val="00EE0BD2"/>
    <w:rsid w:val="00EE0D75"/>
    <w:rsid w:val="00EE0F2F"/>
    <w:rsid w:val="00EE1843"/>
    <w:rsid w:val="00EE1A3B"/>
    <w:rsid w:val="00EE1DA0"/>
    <w:rsid w:val="00EE2AC9"/>
    <w:rsid w:val="00EE2E90"/>
    <w:rsid w:val="00EE3035"/>
    <w:rsid w:val="00EE326D"/>
    <w:rsid w:val="00EE34B7"/>
    <w:rsid w:val="00EE34C5"/>
    <w:rsid w:val="00EE3731"/>
    <w:rsid w:val="00EE4342"/>
    <w:rsid w:val="00EE4C1E"/>
    <w:rsid w:val="00EE515A"/>
    <w:rsid w:val="00EE52F8"/>
    <w:rsid w:val="00EE5DE3"/>
    <w:rsid w:val="00EE5F86"/>
    <w:rsid w:val="00EE60C7"/>
    <w:rsid w:val="00EE61C9"/>
    <w:rsid w:val="00EE6315"/>
    <w:rsid w:val="00EE642B"/>
    <w:rsid w:val="00EE66D4"/>
    <w:rsid w:val="00EE6841"/>
    <w:rsid w:val="00EE69B0"/>
    <w:rsid w:val="00EE6A0E"/>
    <w:rsid w:val="00EE6D56"/>
    <w:rsid w:val="00EE74B7"/>
    <w:rsid w:val="00EE7E04"/>
    <w:rsid w:val="00EF02EC"/>
    <w:rsid w:val="00EF0430"/>
    <w:rsid w:val="00EF05A1"/>
    <w:rsid w:val="00EF0706"/>
    <w:rsid w:val="00EF120C"/>
    <w:rsid w:val="00EF15AE"/>
    <w:rsid w:val="00EF15EE"/>
    <w:rsid w:val="00EF1ACF"/>
    <w:rsid w:val="00EF2294"/>
    <w:rsid w:val="00EF2878"/>
    <w:rsid w:val="00EF2F13"/>
    <w:rsid w:val="00EF33F3"/>
    <w:rsid w:val="00EF352B"/>
    <w:rsid w:val="00EF3756"/>
    <w:rsid w:val="00EF3DA2"/>
    <w:rsid w:val="00EF422B"/>
    <w:rsid w:val="00EF4540"/>
    <w:rsid w:val="00EF4C42"/>
    <w:rsid w:val="00EF4FAD"/>
    <w:rsid w:val="00EF5192"/>
    <w:rsid w:val="00EF53E0"/>
    <w:rsid w:val="00EF604D"/>
    <w:rsid w:val="00EF6432"/>
    <w:rsid w:val="00EF69C7"/>
    <w:rsid w:val="00EF6A08"/>
    <w:rsid w:val="00EF6BBA"/>
    <w:rsid w:val="00EF6CEB"/>
    <w:rsid w:val="00EF6E4D"/>
    <w:rsid w:val="00EF7535"/>
    <w:rsid w:val="00EF75D6"/>
    <w:rsid w:val="00F00250"/>
    <w:rsid w:val="00F002B8"/>
    <w:rsid w:val="00F0051D"/>
    <w:rsid w:val="00F0079E"/>
    <w:rsid w:val="00F00CE3"/>
    <w:rsid w:val="00F01562"/>
    <w:rsid w:val="00F0223A"/>
    <w:rsid w:val="00F039FC"/>
    <w:rsid w:val="00F03A6B"/>
    <w:rsid w:val="00F03C4D"/>
    <w:rsid w:val="00F0465C"/>
    <w:rsid w:val="00F04A1C"/>
    <w:rsid w:val="00F04AEB"/>
    <w:rsid w:val="00F04CCB"/>
    <w:rsid w:val="00F04CF0"/>
    <w:rsid w:val="00F04E77"/>
    <w:rsid w:val="00F0503F"/>
    <w:rsid w:val="00F0518D"/>
    <w:rsid w:val="00F0552D"/>
    <w:rsid w:val="00F06032"/>
    <w:rsid w:val="00F060D9"/>
    <w:rsid w:val="00F06416"/>
    <w:rsid w:val="00F06682"/>
    <w:rsid w:val="00F06724"/>
    <w:rsid w:val="00F06761"/>
    <w:rsid w:val="00F0680D"/>
    <w:rsid w:val="00F06C34"/>
    <w:rsid w:val="00F06D20"/>
    <w:rsid w:val="00F07141"/>
    <w:rsid w:val="00F0739A"/>
    <w:rsid w:val="00F0741B"/>
    <w:rsid w:val="00F07571"/>
    <w:rsid w:val="00F07A99"/>
    <w:rsid w:val="00F07CFF"/>
    <w:rsid w:val="00F07E7E"/>
    <w:rsid w:val="00F07FD4"/>
    <w:rsid w:val="00F10682"/>
    <w:rsid w:val="00F10D96"/>
    <w:rsid w:val="00F1172B"/>
    <w:rsid w:val="00F12047"/>
    <w:rsid w:val="00F12B78"/>
    <w:rsid w:val="00F12C3F"/>
    <w:rsid w:val="00F12E13"/>
    <w:rsid w:val="00F12F5D"/>
    <w:rsid w:val="00F12FA1"/>
    <w:rsid w:val="00F13263"/>
    <w:rsid w:val="00F13D92"/>
    <w:rsid w:val="00F142BD"/>
    <w:rsid w:val="00F145A1"/>
    <w:rsid w:val="00F14F65"/>
    <w:rsid w:val="00F15425"/>
    <w:rsid w:val="00F15B1E"/>
    <w:rsid w:val="00F16444"/>
    <w:rsid w:val="00F1646B"/>
    <w:rsid w:val="00F1651B"/>
    <w:rsid w:val="00F16DD1"/>
    <w:rsid w:val="00F172C6"/>
    <w:rsid w:val="00F17320"/>
    <w:rsid w:val="00F17C37"/>
    <w:rsid w:val="00F17C59"/>
    <w:rsid w:val="00F17D3D"/>
    <w:rsid w:val="00F17E0D"/>
    <w:rsid w:val="00F206C4"/>
    <w:rsid w:val="00F20850"/>
    <w:rsid w:val="00F208CA"/>
    <w:rsid w:val="00F209AD"/>
    <w:rsid w:val="00F20A98"/>
    <w:rsid w:val="00F20B19"/>
    <w:rsid w:val="00F20CCC"/>
    <w:rsid w:val="00F20E66"/>
    <w:rsid w:val="00F21154"/>
    <w:rsid w:val="00F2127C"/>
    <w:rsid w:val="00F219D4"/>
    <w:rsid w:val="00F21FC4"/>
    <w:rsid w:val="00F2249D"/>
    <w:rsid w:val="00F22FA2"/>
    <w:rsid w:val="00F230C5"/>
    <w:rsid w:val="00F23824"/>
    <w:rsid w:val="00F23973"/>
    <w:rsid w:val="00F239C3"/>
    <w:rsid w:val="00F24690"/>
    <w:rsid w:val="00F2472D"/>
    <w:rsid w:val="00F24F41"/>
    <w:rsid w:val="00F259D7"/>
    <w:rsid w:val="00F25BE8"/>
    <w:rsid w:val="00F2622E"/>
    <w:rsid w:val="00F2648B"/>
    <w:rsid w:val="00F2675D"/>
    <w:rsid w:val="00F26DA6"/>
    <w:rsid w:val="00F27B38"/>
    <w:rsid w:val="00F27B74"/>
    <w:rsid w:val="00F27FA1"/>
    <w:rsid w:val="00F3071F"/>
    <w:rsid w:val="00F30797"/>
    <w:rsid w:val="00F30812"/>
    <w:rsid w:val="00F30ADE"/>
    <w:rsid w:val="00F30B93"/>
    <w:rsid w:val="00F30FE4"/>
    <w:rsid w:val="00F311AF"/>
    <w:rsid w:val="00F3146D"/>
    <w:rsid w:val="00F315D0"/>
    <w:rsid w:val="00F3169D"/>
    <w:rsid w:val="00F316EA"/>
    <w:rsid w:val="00F3182D"/>
    <w:rsid w:val="00F3198B"/>
    <w:rsid w:val="00F31EBF"/>
    <w:rsid w:val="00F32360"/>
    <w:rsid w:val="00F32936"/>
    <w:rsid w:val="00F32AEE"/>
    <w:rsid w:val="00F32C8D"/>
    <w:rsid w:val="00F32F68"/>
    <w:rsid w:val="00F3324A"/>
    <w:rsid w:val="00F33B33"/>
    <w:rsid w:val="00F33B64"/>
    <w:rsid w:val="00F34334"/>
    <w:rsid w:val="00F345A5"/>
    <w:rsid w:val="00F349E5"/>
    <w:rsid w:val="00F34BC8"/>
    <w:rsid w:val="00F34C53"/>
    <w:rsid w:val="00F34F22"/>
    <w:rsid w:val="00F350E1"/>
    <w:rsid w:val="00F35590"/>
    <w:rsid w:val="00F35B7E"/>
    <w:rsid w:val="00F360B5"/>
    <w:rsid w:val="00F36BB3"/>
    <w:rsid w:val="00F36C79"/>
    <w:rsid w:val="00F375CF"/>
    <w:rsid w:val="00F37BD2"/>
    <w:rsid w:val="00F40608"/>
    <w:rsid w:val="00F407DE"/>
    <w:rsid w:val="00F4170E"/>
    <w:rsid w:val="00F4190B"/>
    <w:rsid w:val="00F41A6D"/>
    <w:rsid w:val="00F41CAB"/>
    <w:rsid w:val="00F420E0"/>
    <w:rsid w:val="00F42647"/>
    <w:rsid w:val="00F42673"/>
    <w:rsid w:val="00F42E7A"/>
    <w:rsid w:val="00F42FF0"/>
    <w:rsid w:val="00F4391C"/>
    <w:rsid w:val="00F43A8D"/>
    <w:rsid w:val="00F43FEE"/>
    <w:rsid w:val="00F4405B"/>
    <w:rsid w:val="00F4405C"/>
    <w:rsid w:val="00F4406E"/>
    <w:rsid w:val="00F44575"/>
    <w:rsid w:val="00F44F01"/>
    <w:rsid w:val="00F45008"/>
    <w:rsid w:val="00F456E6"/>
    <w:rsid w:val="00F457AD"/>
    <w:rsid w:val="00F45CF1"/>
    <w:rsid w:val="00F463A7"/>
    <w:rsid w:val="00F46455"/>
    <w:rsid w:val="00F46A88"/>
    <w:rsid w:val="00F46D4A"/>
    <w:rsid w:val="00F474E1"/>
    <w:rsid w:val="00F47719"/>
    <w:rsid w:val="00F47B1A"/>
    <w:rsid w:val="00F47B88"/>
    <w:rsid w:val="00F47E72"/>
    <w:rsid w:val="00F502BC"/>
    <w:rsid w:val="00F505D5"/>
    <w:rsid w:val="00F50FA7"/>
    <w:rsid w:val="00F5136F"/>
    <w:rsid w:val="00F518AF"/>
    <w:rsid w:val="00F51B96"/>
    <w:rsid w:val="00F52115"/>
    <w:rsid w:val="00F52292"/>
    <w:rsid w:val="00F5269D"/>
    <w:rsid w:val="00F530D5"/>
    <w:rsid w:val="00F53111"/>
    <w:rsid w:val="00F532EA"/>
    <w:rsid w:val="00F53827"/>
    <w:rsid w:val="00F53932"/>
    <w:rsid w:val="00F53A82"/>
    <w:rsid w:val="00F540A3"/>
    <w:rsid w:val="00F54748"/>
    <w:rsid w:val="00F5474B"/>
    <w:rsid w:val="00F54979"/>
    <w:rsid w:val="00F54DD8"/>
    <w:rsid w:val="00F54FC7"/>
    <w:rsid w:val="00F55582"/>
    <w:rsid w:val="00F55DAC"/>
    <w:rsid w:val="00F55E76"/>
    <w:rsid w:val="00F55FCD"/>
    <w:rsid w:val="00F5627D"/>
    <w:rsid w:val="00F5644C"/>
    <w:rsid w:val="00F566D6"/>
    <w:rsid w:val="00F56A1F"/>
    <w:rsid w:val="00F5735A"/>
    <w:rsid w:val="00F57DFF"/>
    <w:rsid w:val="00F60671"/>
    <w:rsid w:val="00F6083B"/>
    <w:rsid w:val="00F608B4"/>
    <w:rsid w:val="00F60B1A"/>
    <w:rsid w:val="00F60BF5"/>
    <w:rsid w:val="00F60C43"/>
    <w:rsid w:val="00F60CD2"/>
    <w:rsid w:val="00F60D6E"/>
    <w:rsid w:val="00F60D96"/>
    <w:rsid w:val="00F61408"/>
    <w:rsid w:val="00F6167F"/>
    <w:rsid w:val="00F61C36"/>
    <w:rsid w:val="00F61DFF"/>
    <w:rsid w:val="00F626A1"/>
    <w:rsid w:val="00F6278A"/>
    <w:rsid w:val="00F62C75"/>
    <w:rsid w:val="00F62D3A"/>
    <w:rsid w:val="00F63233"/>
    <w:rsid w:val="00F6328B"/>
    <w:rsid w:val="00F63650"/>
    <w:rsid w:val="00F6373F"/>
    <w:rsid w:val="00F643B3"/>
    <w:rsid w:val="00F64749"/>
    <w:rsid w:val="00F64AD7"/>
    <w:rsid w:val="00F64C6D"/>
    <w:rsid w:val="00F65334"/>
    <w:rsid w:val="00F6535E"/>
    <w:rsid w:val="00F655F3"/>
    <w:rsid w:val="00F656E3"/>
    <w:rsid w:val="00F65D07"/>
    <w:rsid w:val="00F66450"/>
    <w:rsid w:val="00F668CB"/>
    <w:rsid w:val="00F668D1"/>
    <w:rsid w:val="00F66DEB"/>
    <w:rsid w:val="00F670ED"/>
    <w:rsid w:val="00F671D9"/>
    <w:rsid w:val="00F6722F"/>
    <w:rsid w:val="00F679D3"/>
    <w:rsid w:val="00F67C42"/>
    <w:rsid w:val="00F70231"/>
    <w:rsid w:val="00F704CF"/>
    <w:rsid w:val="00F70ABB"/>
    <w:rsid w:val="00F70BEA"/>
    <w:rsid w:val="00F70D79"/>
    <w:rsid w:val="00F70EB1"/>
    <w:rsid w:val="00F710CD"/>
    <w:rsid w:val="00F71423"/>
    <w:rsid w:val="00F71C63"/>
    <w:rsid w:val="00F71E9A"/>
    <w:rsid w:val="00F723B1"/>
    <w:rsid w:val="00F72438"/>
    <w:rsid w:val="00F726FA"/>
    <w:rsid w:val="00F72BE4"/>
    <w:rsid w:val="00F73AF6"/>
    <w:rsid w:val="00F73F51"/>
    <w:rsid w:val="00F7414A"/>
    <w:rsid w:val="00F74228"/>
    <w:rsid w:val="00F74A36"/>
    <w:rsid w:val="00F74D44"/>
    <w:rsid w:val="00F753AC"/>
    <w:rsid w:val="00F7551F"/>
    <w:rsid w:val="00F7637F"/>
    <w:rsid w:val="00F763D5"/>
    <w:rsid w:val="00F7641A"/>
    <w:rsid w:val="00F76779"/>
    <w:rsid w:val="00F76844"/>
    <w:rsid w:val="00F77518"/>
    <w:rsid w:val="00F77537"/>
    <w:rsid w:val="00F77823"/>
    <w:rsid w:val="00F77C34"/>
    <w:rsid w:val="00F77D7A"/>
    <w:rsid w:val="00F801A6"/>
    <w:rsid w:val="00F80609"/>
    <w:rsid w:val="00F80C23"/>
    <w:rsid w:val="00F81409"/>
    <w:rsid w:val="00F8161B"/>
    <w:rsid w:val="00F8170C"/>
    <w:rsid w:val="00F81758"/>
    <w:rsid w:val="00F81CF6"/>
    <w:rsid w:val="00F82291"/>
    <w:rsid w:val="00F82379"/>
    <w:rsid w:val="00F82FE3"/>
    <w:rsid w:val="00F844A0"/>
    <w:rsid w:val="00F846E9"/>
    <w:rsid w:val="00F84862"/>
    <w:rsid w:val="00F84DB2"/>
    <w:rsid w:val="00F84EC7"/>
    <w:rsid w:val="00F8518A"/>
    <w:rsid w:val="00F86771"/>
    <w:rsid w:val="00F86DD0"/>
    <w:rsid w:val="00F901D6"/>
    <w:rsid w:val="00F90332"/>
    <w:rsid w:val="00F90745"/>
    <w:rsid w:val="00F9084C"/>
    <w:rsid w:val="00F909D0"/>
    <w:rsid w:val="00F90EDC"/>
    <w:rsid w:val="00F9122F"/>
    <w:rsid w:val="00F91501"/>
    <w:rsid w:val="00F91950"/>
    <w:rsid w:val="00F91C5F"/>
    <w:rsid w:val="00F92217"/>
    <w:rsid w:val="00F93284"/>
    <w:rsid w:val="00F9335E"/>
    <w:rsid w:val="00F93528"/>
    <w:rsid w:val="00F9355C"/>
    <w:rsid w:val="00F93984"/>
    <w:rsid w:val="00F9404F"/>
    <w:rsid w:val="00F946DB"/>
    <w:rsid w:val="00F9498A"/>
    <w:rsid w:val="00F94EFD"/>
    <w:rsid w:val="00F95213"/>
    <w:rsid w:val="00F95416"/>
    <w:rsid w:val="00F9559F"/>
    <w:rsid w:val="00F95735"/>
    <w:rsid w:val="00F95D67"/>
    <w:rsid w:val="00F95EA0"/>
    <w:rsid w:val="00F95EF2"/>
    <w:rsid w:val="00F961CB"/>
    <w:rsid w:val="00F96322"/>
    <w:rsid w:val="00F96846"/>
    <w:rsid w:val="00F9709E"/>
    <w:rsid w:val="00F9743D"/>
    <w:rsid w:val="00F97584"/>
    <w:rsid w:val="00F97AE9"/>
    <w:rsid w:val="00F97FB1"/>
    <w:rsid w:val="00FA0358"/>
    <w:rsid w:val="00FA0C6A"/>
    <w:rsid w:val="00FA12C8"/>
    <w:rsid w:val="00FA2362"/>
    <w:rsid w:val="00FA285B"/>
    <w:rsid w:val="00FA338B"/>
    <w:rsid w:val="00FA35BA"/>
    <w:rsid w:val="00FA3822"/>
    <w:rsid w:val="00FA3A83"/>
    <w:rsid w:val="00FA4138"/>
    <w:rsid w:val="00FA43B8"/>
    <w:rsid w:val="00FA4646"/>
    <w:rsid w:val="00FA49AC"/>
    <w:rsid w:val="00FA4C39"/>
    <w:rsid w:val="00FA51A0"/>
    <w:rsid w:val="00FA5282"/>
    <w:rsid w:val="00FA5741"/>
    <w:rsid w:val="00FA5A98"/>
    <w:rsid w:val="00FA5ED5"/>
    <w:rsid w:val="00FA6098"/>
    <w:rsid w:val="00FA660F"/>
    <w:rsid w:val="00FA6661"/>
    <w:rsid w:val="00FA6F56"/>
    <w:rsid w:val="00FA715B"/>
    <w:rsid w:val="00FA796A"/>
    <w:rsid w:val="00FA7CBE"/>
    <w:rsid w:val="00FA7E6A"/>
    <w:rsid w:val="00FB0007"/>
    <w:rsid w:val="00FB010A"/>
    <w:rsid w:val="00FB0581"/>
    <w:rsid w:val="00FB0DAB"/>
    <w:rsid w:val="00FB0F4E"/>
    <w:rsid w:val="00FB13C7"/>
    <w:rsid w:val="00FB1459"/>
    <w:rsid w:val="00FB154C"/>
    <w:rsid w:val="00FB19BC"/>
    <w:rsid w:val="00FB1F12"/>
    <w:rsid w:val="00FB1FEA"/>
    <w:rsid w:val="00FB1FF2"/>
    <w:rsid w:val="00FB29CB"/>
    <w:rsid w:val="00FB2C2A"/>
    <w:rsid w:val="00FB304C"/>
    <w:rsid w:val="00FB379A"/>
    <w:rsid w:val="00FB3C7B"/>
    <w:rsid w:val="00FB3D94"/>
    <w:rsid w:val="00FB42D8"/>
    <w:rsid w:val="00FB445E"/>
    <w:rsid w:val="00FB45C1"/>
    <w:rsid w:val="00FB484C"/>
    <w:rsid w:val="00FB4A5A"/>
    <w:rsid w:val="00FB4E08"/>
    <w:rsid w:val="00FB4E0B"/>
    <w:rsid w:val="00FB51FF"/>
    <w:rsid w:val="00FB74AA"/>
    <w:rsid w:val="00FC003C"/>
    <w:rsid w:val="00FC0081"/>
    <w:rsid w:val="00FC031F"/>
    <w:rsid w:val="00FC0618"/>
    <w:rsid w:val="00FC0748"/>
    <w:rsid w:val="00FC12F4"/>
    <w:rsid w:val="00FC1BC5"/>
    <w:rsid w:val="00FC22E6"/>
    <w:rsid w:val="00FC23FF"/>
    <w:rsid w:val="00FC275A"/>
    <w:rsid w:val="00FC2A55"/>
    <w:rsid w:val="00FC331D"/>
    <w:rsid w:val="00FC364C"/>
    <w:rsid w:val="00FC3B8D"/>
    <w:rsid w:val="00FC47A2"/>
    <w:rsid w:val="00FC47D3"/>
    <w:rsid w:val="00FC4BBD"/>
    <w:rsid w:val="00FC4CDA"/>
    <w:rsid w:val="00FC4CE6"/>
    <w:rsid w:val="00FC53F4"/>
    <w:rsid w:val="00FC55B4"/>
    <w:rsid w:val="00FC5703"/>
    <w:rsid w:val="00FC57A5"/>
    <w:rsid w:val="00FC67FA"/>
    <w:rsid w:val="00FC6B19"/>
    <w:rsid w:val="00FC6FB2"/>
    <w:rsid w:val="00FD0300"/>
    <w:rsid w:val="00FD07C4"/>
    <w:rsid w:val="00FD0CFD"/>
    <w:rsid w:val="00FD0F8C"/>
    <w:rsid w:val="00FD10E8"/>
    <w:rsid w:val="00FD1F07"/>
    <w:rsid w:val="00FD267E"/>
    <w:rsid w:val="00FD29B9"/>
    <w:rsid w:val="00FD2D4E"/>
    <w:rsid w:val="00FD3118"/>
    <w:rsid w:val="00FD332D"/>
    <w:rsid w:val="00FD369F"/>
    <w:rsid w:val="00FD397C"/>
    <w:rsid w:val="00FD3BAA"/>
    <w:rsid w:val="00FD3E9B"/>
    <w:rsid w:val="00FD4438"/>
    <w:rsid w:val="00FD45F7"/>
    <w:rsid w:val="00FD47B6"/>
    <w:rsid w:val="00FD4D15"/>
    <w:rsid w:val="00FD583B"/>
    <w:rsid w:val="00FD5E3A"/>
    <w:rsid w:val="00FD61C3"/>
    <w:rsid w:val="00FD6ADB"/>
    <w:rsid w:val="00FD6B45"/>
    <w:rsid w:val="00FD73B1"/>
    <w:rsid w:val="00FD7AB8"/>
    <w:rsid w:val="00FD7B6A"/>
    <w:rsid w:val="00FD7BBF"/>
    <w:rsid w:val="00FD7FEB"/>
    <w:rsid w:val="00FE0039"/>
    <w:rsid w:val="00FE01D6"/>
    <w:rsid w:val="00FE0223"/>
    <w:rsid w:val="00FE1563"/>
    <w:rsid w:val="00FE1B5C"/>
    <w:rsid w:val="00FE23E1"/>
    <w:rsid w:val="00FE2473"/>
    <w:rsid w:val="00FE26D3"/>
    <w:rsid w:val="00FE29FA"/>
    <w:rsid w:val="00FE3310"/>
    <w:rsid w:val="00FE35AB"/>
    <w:rsid w:val="00FE38C0"/>
    <w:rsid w:val="00FE3ABA"/>
    <w:rsid w:val="00FE4337"/>
    <w:rsid w:val="00FE490F"/>
    <w:rsid w:val="00FE4941"/>
    <w:rsid w:val="00FE497E"/>
    <w:rsid w:val="00FE4DA2"/>
    <w:rsid w:val="00FE5193"/>
    <w:rsid w:val="00FE5320"/>
    <w:rsid w:val="00FE5374"/>
    <w:rsid w:val="00FE587B"/>
    <w:rsid w:val="00FE5A95"/>
    <w:rsid w:val="00FE6570"/>
    <w:rsid w:val="00FE7280"/>
    <w:rsid w:val="00FE7ACC"/>
    <w:rsid w:val="00FE7AD9"/>
    <w:rsid w:val="00FE7DBD"/>
    <w:rsid w:val="00FF03E4"/>
    <w:rsid w:val="00FF03FE"/>
    <w:rsid w:val="00FF05AA"/>
    <w:rsid w:val="00FF0775"/>
    <w:rsid w:val="00FF115E"/>
    <w:rsid w:val="00FF15B9"/>
    <w:rsid w:val="00FF265E"/>
    <w:rsid w:val="00FF2C25"/>
    <w:rsid w:val="00FF2D78"/>
    <w:rsid w:val="00FF2F1D"/>
    <w:rsid w:val="00FF31ED"/>
    <w:rsid w:val="00FF32AF"/>
    <w:rsid w:val="00FF337C"/>
    <w:rsid w:val="00FF38D8"/>
    <w:rsid w:val="00FF3A12"/>
    <w:rsid w:val="00FF47C5"/>
    <w:rsid w:val="00FF53DE"/>
    <w:rsid w:val="00FF565C"/>
    <w:rsid w:val="00FF56D3"/>
    <w:rsid w:val="00FF5C0A"/>
    <w:rsid w:val="00FF6348"/>
    <w:rsid w:val="00FF67C3"/>
    <w:rsid w:val="00FF6D38"/>
    <w:rsid w:val="00FF70BF"/>
    <w:rsid w:val="00FF73E4"/>
    <w:rsid w:val="00FF74BA"/>
    <w:rsid w:val="00FF79E0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F8B6D"/>
  <w15:docId w15:val="{3E2A48B2-63C4-4CC9-8300-DE23FC4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5C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04E5C"/>
    <w:pPr>
      <w:keepNext/>
      <w:suppressAutoHyphens w:val="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04E5C"/>
    <w:pPr>
      <w:keepNext/>
      <w:suppressAutoHyphens w:val="0"/>
      <w:jc w:val="both"/>
      <w:outlineLvl w:val="1"/>
    </w:pPr>
    <w:rPr>
      <w:rFonts w:ascii="Arial" w:hAnsi="Arial"/>
      <w:b/>
      <w:sz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17CC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4E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604E5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qFormat/>
    <w:rsid w:val="00604E5C"/>
    <w:pPr>
      <w:suppressAutoHyphens w:val="0"/>
      <w:spacing w:before="120" w:after="120"/>
      <w:jc w:val="both"/>
    </w:pPr>
    <w:rPr>
      <w:sz w:val="24"/>
      <w:lang w:eastAsia="ru-RU"/>
    </w:rPr>
  </w:style>
  <w:style w:type="character" w:customStyle="1" w:styleId="a4">
    <w:name w:val="Основной текст Знак"/>
    <w:link w:val="a3"/>
    <w:rsid w:val="00604E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604E5C"/>
    <w:pPr>
      <w:suppressAutoHyphens/>
      <w:ind w:firstLine="720"/>
    </w:pPr>
    <w:rPr>
      <w:rFonts w:ascii="Arial" w:eastAsia="Arial" w:hAnsi="Arial"/>
      <w:lang w:eastAsia="ar-SA"/>
    </w:rPr>
  </w:style>
  <w:style w:type="paragraph" w:styleId="HTML">
    <w:name w:val="HTML Preformatted"/>
    <w:basedOn w:val="a"/>
    <w:link w:val="HTML0"/>
    <w:rsid w:val="00604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link w:val="HTML"/>
    <w:rsid w:val="00604E5C"/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Hyperlink"/>
    <w:rsid w:val="00377A82"/>
    <w:rPr>
      <w:color w:val="0000FF"/>
      <w:u w:val="single"/>
    </w:rPr>
  </w:style>
  <w:style w:type="character" w:customStyle="1" w:styleId="remarkable-pre-marked">
    <w:name w:val="remarkable-pre-marked"/>
    <w:basedOn w:val="a0"/>
    <w:rsid w:val="00377A82"/>
  </w:style>
  <w:style w:type="paragraph" w:styleId="a6">
    <w:name w:val="header"/>
    <w:basedOn w:val="a"/>
    <w:link w:val="a7"/>
    <w:uiPriority w:val="99"/>
    <w:unhideWhenUsed/>
    <w:rsid w:val="00B73C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73C58"/>
    <w:rPr>
      <w:rFonts w:ascii="Times New Roman" w:eastAsia="Times New Roman" w:hAnsi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B73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73C58"/>
    <w:rPr>
      <w:rFonts w:ascii="Times New Roman" w:eastAsia="Times New Roman" w:hAnsi="Times New Roman"/>
      <w:lang w:eastAsia="ar-SA"/>
    </w:rPr>
  </w:style>
  <w:style w:type="paragraph" w:styleId="aa">
    <w:name w:val="Normal (Web)"/>
    <w:basedOn w:val="a"/>
    <w:uiPriority w:val="99"/>
    <w:unhideWhenUsed/>
    <w:rsid w:val="00D77C6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D744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table-cell-label">
    <w:name w:val="table-cell-label"/>
    <w:basedOn w:val="a0"/>
    <w:rsid w:val="00350F3B"/>
  </w:style>
  <w:style w:type="character" w:customStyle="1" w:styleId="30">
    <w:name w:val="Заголовок 3 Знак"/>
    <w:basedOn w:val="a0"/>
    <w:link w:val="3"/>
    <w:uiPriority w:val="9"/>
    <w:rsid w:val="00721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7217C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sectionchjv">
    <w:name w:val="headersection___chjv_"/>
    <w:basedOn w:val="a"/>
    <w:rsid w:val="007217C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gkaary">
    <w:name w:val="sc-gkaary"/>
    <w:basedOn w:val="a0"/>
    <w:rsid w:val="007217CC"/>
  </w:style>
  <w:style w:type="character" w:customStyle="1" w:styleId="sc-ktvwjp">
    <w:name w:val="sc-ktvwjp"/>
    <w:basedOn w:val="a0"/>
    <w:rsid w:val="007217CC"/>
  </w:style>
  <w:style w:type="character" w:customStyle="1" w:styleId="longdate">
    <w:name w:val="longdate"/>
    <w:basedOn w:val="a0"/>
    <w:rsid w:val="007217CC"/>
  </w:style>
  <w:style w:type="paragraph" w:customStyle="1" w:styleId="Default">
    <w:name w:val="Default"/>
    <w:rsid w:val="007217C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ac">
    <w:name w:val="FollowedHyperlink"/>
    <w:basedOn w:val="a0"/>
    <w:uiPriority w:val="99"/>
    <w:semiHidden/>
    <w:unhideWhenUsed/>
    <w:rsid w:val="007217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ets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20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garantF1://12027526.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-ets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&#1045;&#1083;&#1077;&#1085;&#1072;\Documents\&#1041;&#1072;&#1085;&#1082;&#1088;&#1086;&#1090;&#1099;\&#1053;&#1043;&#1058;&#1057;\&#1058;&#1086;&#1088;&#1075;&#1080;\&#1044;&#1086;&#1075;&#1086;&#1074;&#1086;&#1088;%20&#1082;&#1091;&#1087;&#1083;&#1080;-&#1087;&#1088;&#1086;&#1076;&#1072;&#1078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/gWbt/ffVRZTzC+EpahGUgPoRv03F5QHrsvqvWPpMEE=</DigestValue>
    </Reference>
    <Reference Type="http://www.w3.org/2000/09/xmldsig#Object" URI="#idOfficeObject">
      <DigestMethod Algorithm="urn:ietf:params:xml:ns:cpxmlsec:algorithms:gostr34112012-256"/>
      <DigestValue>O22XZ5VedS8j5lPffOfeD4RZC/vabItx0esG70dXLqA=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5bUN30E48bLcPpctyHBnPy+3T7P/Swf0XlUrZf0KXrA=</DigestValue>
    </Reference>
  </SignedInfo>
  <SignatureValue>fdNfFm8ZE+mL+8N6mnfcXVytLxuwhBU52ghR4G/8FM9cl+WiXa2+vb6/cKjCNUyU
9g5VH974DPH9cXCcaoGSsg==</SignatureValue>
  <KeyInfo>
    <X509Data>
      <X509Certificate>MIIKxzCCCnSgAwIBAgIQOkmEAP6yxLBB+Y1QKGhcjDAKBggqhQMHAQEDAjCCAYAx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HhcNMjUwNjE2MDc1MTM5WhcNMjYwNjE2MDgwMTM5WjCCAS8xUzBRBgNVBAgMStCl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uIIKYEtR7wAAAAAJozAdBgNVHQ4EFgQUtC0++/rR7cUoanjtg16QnFkSFywwCgYI
KoUDBwEBAwIDQQANinyaaK/Eu9kPJ6J0IwkupKCOSk0/vg7Z971KqHW/wyH/pNKV
UyfnUMz5bRSDUO3ZsvSOSQithlbY2pe8mWL8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h35qEdA2UKbHIy7amelnsW/xwcI=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SeTP1Ar4zpF7UlzSt/0/HGlKHrk=</DigestValue>
      </Reference>
      <Reference URI="/word/document.xml?ContentType=application/vnd.openxmlformats-officedocument.wordprocessingml.document.main+xml">
        <DigestMethod Algorithm="http://www.w3.org/2000/09/xmldsig#sha1"/>
        <DigestValue>NypMzwLKBec3LOXqyo7G9RXJHEE=</DigestValue>
      </Reference>
      <Reference URI="/word/endnotes.xml?ContentType=application/vnd.openxmlformats-officedocument.wordprocessingml.endnotes+xml">
        <DigestMethod Algorithm="http://www.w3.org/2000/09/xmldsig#sha1"/>
        <DigestValue>k88VQBrwnievW1d7hnWyexDXKEg=</DigestValue>
      </Reference>
      <Reference URI="/word/fontTable.xml?ContentType=application/vnd.openxmlformats-officedocument.wordprocessingml.fontTable+xml">
        <DigestMethod Algorithm="http://www.w3.org/2000/09/xmldsig#sha1"/>
        <DigestValue>zFOSFYG4wKPrTCm64D1ZUUmS8qw=</DigestValue>
      </Reference>
      <Reference URI="/word/footer1.xml?ContentType=application/vnd.openxmlformats-officedocument.wordprocessingml.footer+xml">
        <DigestMethod Algorithm="http://www.w3.org/2000/09/xmldsig#sha1"/>
        <DigestValue>BicTf7FtGOmT4/8PHInG3tdWneM=</DigestValue>
      </Reference>
      <Reference URI="/word/footer2.xml?ContentType=application/vnd.openxmlformats-officedocument.wordprocessingml.footer+xml">
        <DigestMethod Algorithm="http://www.w3.org/2000/09/xmldsig#sha1"/>
        <DigestValue>l1Il+TXZ0Ltk/C2hrJpZJWpkctQ=</DigestValue>
      </Reference>
      <Reference URI="/word/footer3.xml?ContentType=application/vnd.openxmlformats-officedocument.wordprocessingml.footer+xml">
        <DigestMethod Algorithm="http://www.w3.org/2000/09/xmldsig#sha1"/>
        <DigestValue>qnXqodQlBgIcOus28+h8GthneCo=</DigestValue>
      </Reference>
      <Reference URI="/word/footnotes.xml?ContentType=application/vnd.openxmlformats-officedocument.wordprocessingml.footnotes+xml">
        <DigestMethod Algorithm="http://www.w3.org/2000/09/xmldsig#sha1"/>
        <DigestValue>YDCzdVyL1UtxjtGFFk4qol8NljA=</DigestValue>
      </Reference>
      <Reference URI="/word/header1.xml?ContentType=application/vnd.openxmlformats-officedocument.wordprocessingml.header+xml">
        <DigestMethod Algorithm="http://www.w3.org/2000/09/xmldsig#sha1"/>
        <DigestValue>MiWTszkTmZaqFD9fABZRjZKvOFQ=</DigestValue>
      </Reference>
      <Reference URI="/word/header2.xml?ContentType=application/vnd.openxmlformats-officedocument.wordprocessingml.header+xml">
        <DigestMethod Algorithm="http://www.w3.org/2000/09/xmldsig#sha1"/>
        <DigestValue>BT/5m0pU3J5pzuWRxCn+9cX9eoA=</DigestValue>
      </Reference>
      <Reference URI="/word/header3.xml?ContentType=application/vnd.openxmlformats-officedocument.wordprocessingml.header+xml">
        <DigestMethod Algorithm="http://www.w3.org/2000/09/xmldsig#sha1"/>
        <DigestValue>tavBGBxiEoYtwqGZFSK1n2PqZaE=</DigestValue>
      </Reference>
      <Reference URI="/word/numbering.xml?ContentType=application/vnd.openxmlformats-officedocument.wordprocessingml.numbering+xml">
        <DigestMethod Algorithm="http://www.w3.org/2000/09/xmldsig#sha1"/>
        <DigestValue>bhg4Mhcjm3HfgVBv8Ia4AlUYOkA=</DigestValue>
      </Reference>
      <Reference URI="/word/settings.xml?ContentType=application/vnd.openxmlformats-officedocument.wordprocessingml.settings+xml">
        <DigestMethod Algorithm="http://www.w3.org/2000/09/xmldsig#sha1"/>
        <DigestValue>axL6efNvKmVzBomV1QylraWybXU=</DigestValue>
      </Reference>
      <Reference URI="/word/styles.xml?ContentType=application/vnd.openxmlformats-officedocument.wordprocessingml.styles+xml">
        <DigestMethod Algorithm="http://www.w3.org/2000/09/xmldsig#sha1"/>
        <DigestValue>1rInAq+MU6PGc1NIJ9XrSdeUdU0=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avQ8vY+Xpexl74HMQ4erudvyW6Y=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2026-04-04T10:46:21Z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2026-04-04T10:46:21Z</xd:SigningTime>
          <xd:SigningCertificate>
            <xd:Cert>
              <xd:CertDigest>
                <DigestMethod Algorithm="http://www.w3.org/2000/09/xmldsig#sha1"/>
                <DigestValue>pegxW6OnW9ulUAZ4z1zq68nv+nc=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77476938783091155191524133895078960268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15C6E-9412-49BB-A403-AFF3EECE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купли-продажи</Template>
  <TotalTime>4</TotalTime>
  <Pages>34</Pages>
  <Words>9221</Words>
  <Characters>61140</Characters>
  <Application>Microsoft Office Word</Application>
  <DocSecurity>0</DocSecurity>
  <Lines>1036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70099</CharactersWithSpaces>
  <SharedDoc>false</SharedDoc>
  <HLinks>
    <vt:vector size="24" baseType="variant">
      <vt:variant>
        <vt:i4>4587533</vt:i4>
      </vt:variant>
      <vt:variant>
        <vt:i4>9</vt:i4>
      </vt:variant>
      <vt:variant>
        <vt:i4>0</vt:i4>
      </vt:variant>
      <vt:variant>
        <vt:i4>5</vt:i4>
      </vt:variant>
      <vt:variant>
        <vt:lpwstr>garantf1://10064072.2030/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garantf1://12027526.3/</vt:lpwstr>
      </vt:variant>
      <vt:variant>
        <vt:lpwstr/>
      </vt:variant>
      <vt:variant>
        <vt:i4>852050</vt:i4>
      </vt:variant>
      <vt:variant>
        <vt:i4>3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Розгон</cp:lastModifiedBy>
  <cp:revision>3</cp:revision>
  <cp:lastPrinted>2015-07-09T13:28:00Z</cp:lastPrinted>
  <dcterms:created xsi:type="dcterms:W3CDTF">2026-04-04T10:32:00Z</dcterms:created>
  <dcterms:modified xsi:type="dcterms:W3CDTF">2026-04-04T10:46:00Z</dcterms:modified>
</cp:coreProperties>
</file>