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EA781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  <w:r w:rsidR="0038218E">
        <w:rPr>
          <w:rFonts w:ascii="Times New Roman" w:hAnsi="Times New Roman"/>
          <w:b/>
          <w:bCs/>
        </w:rPr>
        <w:t xml:space="preserve"> (ПРОЕКТ)</w:t>
      </w:r>
    </w:p>
    <w:p w14:paraId="6CFCD026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9CA208D" w14:textId="77777777" w:rsidR="00C25D69" w:rsidRPr="001615B5" w:rsidRDefault="001946BE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</w:t>
      </w:r>
      <w:r w:rsidR="001615B5">
        <w:rPr>
          <w:rFonts w:ascii="Times New Roman" w:hAnsi="Times New Roman"/>
          <w:noProof/>
        </w:rPr>
        <w:t xml:space="preserve">. </w:t>
      </w:r>
      <w:r w:rsidR="0038218E">
        <w:rPr>
          <w:rFonts w:ascii="Times New Roman" w:hAnsi="Times New Roman"/>
          <w:noProof/>
        </w:rPr>
        <w:t>_______________</w:t>
      </w:r>
    </w:p>
    <w:p w14:paraId="1A4FA242" w14:textId="77777777" w:rsidR="00C25D69" w:rsidRPr="00300E3A" w:rsidRDefault="001946BE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«__» ___________</w:t>
      </w:r>
      <w:r w:rsidR="007378DF">
        <w:rPr>
          <w:rFonts w:ascii="Times New Roman" w:hAnsi="Times New Roman"/>
          <w:noProof/>
        </w:rPr>
        <w:t xml:space="preserve"> 202</w:t>
      </w:r>
      <w:r w:rsidR="0038218E">
        <w:rPr>
          <w:rFonts w:ascii="Times New Roman" w:hAnsi="Times New Roman"/>
          <w:noProof/>
        </w:rPr>
        <w:t>4</w:t>
      </w:r>
      <w:r w:rsidR="007378DF">
        <w:rPr>
          <w:rFonts w:ascii="Times New Roman" w:hAnsi="Times New Roman"/>
          <w:noProof/>
        </w:rPr>
        <w:t xml:space="preserve"> г</w:t>
      </w:r>
      <w:r>
        <w:rPr>
          <w:rFonts w:ascii="Times New Roman" w:hAnsi="Times New Roman"/>
          <w:noProof/>
        </w:rPr>
        <w:t>.</w:t>
      </w:r>
    </w:p>
    <w:p w14:paraId="7C107A11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1F27D1F1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55ADD674" w14:textId="77777777" w:rsidR="00EA5080" w:rsidRPr="00300E3A" w:rsidRDefault="002E6255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Hlk148353122"/>
      <w:r w:rsidRPr="002E6255">
        <w:rPr>
          <w:rFonts w:ascii="Times New Roman" w:hAnsi="Times New Roman"/>
          <w:b/>
          <w:bCs/>
          <w:i/>
          <w:iCs/>
          <w:noProof/>
        </w:rPr>
        <w:t>ФИО должника</w:t>
      </w:r>
      <w:r w:rsidR="00EA5080" w:rsidRPr="0010021F">
        <w:rPr>
          <w:rFonts w:ascii="Times New Roman" w:hAnsi="Times New Roman"/>
          <w:b/>
          <w:bCs/>
        </w:rPr>
        <w:t xml:space="preserve">, именуемый в дальнейшем «Продавец», в лице финансового управляющего </w:t>
      </w:r>
      <w:r w:rsidR="001946BE" w:rsidRPr="0010021F">
        <w:rPr>
          <w:rFonts w:ascii="Times New Roman" w:hAnsi="Times New Roman"/>
          <w:b/>
          <w:bCs/>
          <w:noProof/>
        </w:rPr>
        <w:t>Черепановой Людмилы Николаевны</w:t>
      </w:r>
      <w:r w:rsidR="00EA5080" w:rsidRPr="0010021F">
        <w:rPr>
          <w:rFonts w:ascii="Times New Roman" w:hAnsi="Times New Roman"/>
          <w:b/>
          <w:bCs/>
        </w:rPr>
        <w:t xml:space="preserve">, </w:t>
      </w:r>
      <w:r w:rsidR="00601164" w:rsidRPr="0010021F">
        <w:rPr>
          <w:rFonts w:ascii="Times New Roman" w:hAnsi="Times New Roman"/>
          <w:b/>
          <w:bCs/>
        </w:rPr>
        <w:t>действующ</w:t>
      </w:r>
      <w:r w:rsidR="0010021F" w:rsidRPr="0010021F">
        <w:rPr>
          <w:rFonts w:ascii="Times New Roman" w:hAnsi="Times New Roman"/>
          <w:b/>
          <w:bCs/>
        </w:rPr>
        <w:t>ая</w:t>
      </w:r>
      <w:r w:rsidR="00601164" w:rsidRPr="0010021F">
        <w:rPr>
          <w:rFonts w:ascii="Times New Roman" w:hAnsi="Times New Roman"/>
          <w:b/>
          <w:bCs/>
        </w:rPr>
        <w:t xml:space="preserve"> на основании </w:t>
      </w:r>
      <w:r w:rsidR="007378DF" w:rsidRPr="0010021F">
        <w:rPr>
          <w:rFonts w:ascii="Times New Roman" w:hAnsi="Times New Roman"/>
          <w:b/>
          <w:bCs/>
          <w:noProof/>
        </w:rPr>
        <w:t xml:space="preserve">решения Арбитражного суда </w:t>
      </w:r>
      <w:r>
        <w:rPr>
          <w:rFonts w:ascii="Times New Roman" w:hAnsi="Times New Roman"/>
          <w:b/>
          <w:bCs/>
          <w:noProof/>
        </w:rPr>
        <w:t>________</w:t>
      </w:r>
      <w:r w:rsidR="007378DF" w:rsidRPr="0010021F">
        <w:rPr>
          <w:rFonts w:ascii="Times New Roman" w:hAnsi="Times New Roman"/>
          <w:b/>
          <w:bCs/>
          <w:noProof/>
        </w:rPr>
        <w:t xml:space="preserve"> от </w:t>
      </w:r>
      <w:r>
        <w:rPr>
          <w:rFonts w:ascii="Times New Roman" w:hAnsi="Times New Roman"/>
          <w:b/>
          <w:bCs/>
          <w:noProof/>
        </w:rPr>
        <w:t>_______</w:t>
      </w:r>
      <w:r w:rsidR="007378DF" w:rsidRPr="0010021F">
        <w:rPr>
          <w:rFonts w:ascii="Times New Roman" w:hAnsi="Times New Roman"/>
          <w:b/>
          <w:bCs/>
          <w:noProof/>
        </w:rPr>
        <w:t xml:space="preserve">г. по делу № </w:t>
      </w:r>
      <w:bookmarkEnd w:id="0"/>
      <w:r>
        <w:rPr>
          <w:rFonts w:ascii="Times New Roman" w:hAnsi="Times New Roman"/>
          <w:b/>
          <w:bCs/>
          <w:noProof/>
        </w:rPr>
        <w:t>_______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0908FA0F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6DC3BA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65FA8BD6" w14:textId="77777777" w:rsidR="00EA5080" w:rsidRPr="00C77F62" w:rsidRDefault="001946BE" w:rsidP="00C77F62">
      <w:pPr>
        <w:numPr>
          <w:ilvl w:val="1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EA5080"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 w:rsidR="00EA5080">
        <w:rPr>
          <w:rFonts w:ascii="Times New Roman" w:hAnsi="Times New Roman"/>
        </w:rPr>
        <w:t xml:space="preserve"> (далее по тексту – Имущество)</w:t>
      </w:r>
      <w:r w:rsidR="00EA5080"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bookmarkStart w:id="1" w:name="_Hlk148353186"/>
      <w:bookmarkStart w:id="2" w:name="_Hlk148541660"/>
      <w:r w:rsidR="002E6255">
        <w:rPr>
          <w:rFonts w:ascii="Times New Roman" w:hAnsi="Times New Roman"/>
        </w:rPr>
        <w:t>_______________</w:t>
      </w:r>
    </w:p>
    <w:bookmarkEnd w:id="1"/>
    <w:bookmarkEnd w:id="2"/>
    <w:p w14:paraId="57D385B4" w14:textId="77777777" w:rsidR="00633743" w:rsidRPr="00633743" w:rsidRDefault="001946BE" w:rsidP="00633743">
      <w:pPr>
        <w:numPr>
          <w:ilvl w:val="1"/>
          <w:numId w:val="1"/>
        </w:numPr>
        <w:jc w:val="both"/>
        <w:rPr>
          <w:rFonts w:ascii="Times New Roman" w:hAnsi="Times New Roman"/>
          <w:color w:val="000000"/>
          <w:u w:val="single"/>
        </w:rPr>
      </w:pPr>
      <w:r>
        <w:rPr>
          <w:rFonts w:ascii="Times New Roman" w:hAnsi="Times New Roman"/>
        </w:rPr>
        <w:t xml:space="preserve">Продавец сообщает, что имущество указанное в п.1.1., </w:t>
      </w:r>
      <w:r w:rsidR="00CF782F">
        <w:rPr>
          <w:rFonts w:ascii="Times New Roman" w:hAnsi="Times New Roman"/>
        </w:rPr>
        <w:t xml:space="preserve">не </w:t>
      </w:r>
      <w:r>
        <w:rPr>
          <w:rFonts w:ascii="Times New Roman" w:hAnsi="Times New Roman"/>
        </w:rPr>
        <w:t>находится в залоге</w:t>
      </w:r>
      <w:r w:rsidR="00CF782F">
        <w:rPr>
          <w:rFonts w:ascii="Times New Roman" w:hAnsi="Times New Roman"/>
        </w:rPr>
        <w:t>.</w:t>
      </w:r>
    </w:p>
    <w:p w14:paraId="68BD38FC" w14:textId="77777777" w:rsidR="0014705E" w:rsidRPr="0014705E" w:rsidRDefault="00633743" w:rsidP="0014705E">
      <w:pPr>
        <w:numPr>
          <w:ilvl w:val="1"/>
          <w:numId w:val="1"/>
        </w:numPr>
        <w:jc w:val="both"/>
        <w:rPr>
          <w:rFonts w:ascii="Times New Roman" w:hAnsi="Times New Roman"/>
          <w:color w:val="000000"/>
          <w:u w:val="single"/>
        </w:rPr>
      </w:pPr>
      <w:r>
        <w:rPr>
          <w:rFonts w:ascii="Times New Roman" w:hAnsi="Times New Roman"/>
        </w:rPr>
        <w:t xml:space="preserve"> </w:t>
      </w:r>
      <w:r w:rsidR="00EA5080" w:rsidRPr="00633743">
        <w:rPr>
          <w:rFonts w:ascii="Times New Roman" w:hAnsi="Times New Roman"/>
        </w:rPr>
        <w:t>На Имущество</w:t>
      </w:r>
      <w:r w:rsidR="0014705E">
        <w:rPr>
          <w:rFonts w:ascii="Times New Roman" w:hAnsi="Times New Roman"/>
        </w:rPr>
        <w:t xml:space="preserve"> нет</w:t>
      </w:r>
      <w:r w:rsidR="00EA5080" w:rsidRPr="00633743">
        <w:rPr>
          <w:rFonts w:ascii="Times New Roman" w:hAnsi="Times New Roman"/>
        </w:rPr>
        <w:t xml:space="preserve"> зарегистрирован</w:t>
      </w:r>
      <w:r w:rsidR="0014705E">
        <w:rPr>
          <w:rFonts w:ascii="Times New Roman" w:hAnsi="Times New Roman"/>
        </w:rPr>
        <w:t>ных</w:t>
      </w:r>
      <w:r w:rsidR="00EA5080" w:rsidRPr="00633743">
        <w:rPr>
          <w:rFonts w:ascii="Times New Roman" w:hAnsi="Times New Roman"/>
        </w:rPr>
        <w:t xml:space="preserve"> ограничени</w:t>
      </w:r>
      <w:r w:rsidR="0014705E">
        <w:rPr>
          <w:rFonts w:ascii="Times New Roman" w:hAnsi="Times New Roman"/>
        </w:rPr>
        <w:t>й</w:t>
      </w:r>
      <w:r w:rsidR="00EA5080" w:rsidRPr="00633743">
        <w:rPr>
          <w:rFonts w:ascii="Times New Roman" w:hAnsi="Times New Roman"/>
        </w:rPr>
        <w:t xml:space="preserve"> (обременени</w:t>
      </w:r>
      <w:r w:rsidR="0014705E">
        <w:rPr>
          <w:rFonts w:ascii="Times New Roman" w:hAnsi="Times New Roman"/>
        </w:rPr>
        <w:t>й</w:t>
      </w:r>
      <w:r w:rsidR="00EA5080" w:rsidRPr="00633743">
        <w:rPr>
          <w:rFonts w:ascii="Times New Roman" w:hAnsi="Times New Roman"/>
        </w:rPr>
        <w:t>) права</w:t>
      </w:r>
      <w:r w:rsidR="0014705E">
        <w:rPr>
          <w:rFonts w:ascii="Times New Roman" w:hAnsi="Times New Roman"/>
        </w:rPr>
        <w:t>.</w:t>
      </w:r>
    </w:p>
    <w:p w14:paraId="3E3FF948" w14:textId="77777777" w:rsidR="00EA5080" w:rsidRPr="002B4320" w:rsidRDefault="00EA5080" w:rsidP="00911EA1">
      <w:pPr>
        <w:numPr>
          <w:ilvl w:val="1"/>
          <w:numId w:val="1"/>
        </w:numPr>
        <w:ind w:left="0" w:firstLine="360"/>
        <w:jc w:val="both"/>
        <w:rPr>
          <w:rFonts w:ascii="Times New Roman" w:hAnsi="Times New Roman"/>
          <w:color w:val="000000"/>
          <w:u w:val="single"/>
        </w:rPr>
      </w:pPr>
      <w:r w:rsidRPr="0014705E">
        <w:rPr>
          <w:rFonts w:ascii="Times New Roman" w:hAnsi="Times New Roman"/>
        </w:rPr>
        <w:t xml:space="preserve">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</w:t>
      </w:r>
      <w:r w:rsidR="00B9791E">
        <w:rPr>
          <w:rFonts w:ascii="Times New Roman" w:hAnsi="Times New Roman"/>
        </w:rPr>
        <w:t>торгов путем прямого предложения.</w:t>
      </w:r>
    </w:p>
    <w:p w14:paraId="374B21EA" w14:textId="77777777" w:rsidR="002B4320" w:rsidRPr="002B4320" w:rsidRDefault="002B4320" w:rsidP="002B4320">
      <w:pPr>
        <w:numPr>
          <w:ilvl w:val="1"/>
          <w:numId w:val="1"/>
        </w:numPr>
        <w:ind w:left="0" w:firstLine="360"/>
        <w:jc w:val="both"/>
        <w:rPr>
          <w:rFonts w:ascii="Times New Roman" w:hAnsi="Times New Roman"/>
        </w:rPr>
      </w:pPr>
      <w:r w:rsidRPr="002B4320">
        <w:rPr>
          <w:rFonts w:ascii="Times New Roman" w:hAnsi="Times New Roman"/>
        </w:rPr>
        <w:t xml:space="preserve"> Границы земельного участка не установлены в соответствии с законодательством и подлежат уточнению в результате проведения межевания. Межевание может повлечь за собой изменения данных о границах, площади, кадастровом номере и иных характеристиках земельного участка, которые подлежат фиксации в Едином государственном реестре недвижимости (ЕГРН).</w:t>
      </w:r>
    </w:p>
    <w:p w14:paraId="5860D0EB" w14:textId="77777777" w:rsidR="002B468A" w:rsidRDefault="002B468A" w:rsidP="002B468A">
      <w:pPr>
        <w:numPr>
          <w:ilvl w:val="1"/>
          <w:numId w:val="1"/>
        </w:numPr>
        <w:jc w:val="both"/>
        <w:rPr>
          <w:rFonts w:ascii="Times New Roman" w:hAnsi="Times New Roman"/>
        </w:rPr>
      </w:pPr>
      <w:r w:rsidRPr="002B468A">
        <w:rPr>
          <w:rFonts w:ascii="Times New Roman" w:hAnsi="Times New Roman"/>
        </w:rPr>
        <w:t>Межевание земельного участка осуществляется силами и за счёт Покупателя</w:t>
      </w:r>
      <w:r>
        <w:rPr>
          <w:rFonts w:ascii="Times New Roman" w:hAnsi="Times New Roman"/>
        </w:rPr>
        <w:t>.</w:t>
      </w:r>
    </w:p>
    <w:p w14:paraId="153BA915" w14:textId="77777777" w:rsidR="002B4320" w:rsidRPr="002B4320" w:rsidRDefault="002B4320" w:rsidP="002B468A">
      <w:pPr>
        <w:numPr>
          <w:ilvl w:val="1"/>
          <w:numId w:val="1"/>
        </w:numPr>
        <w:ind w:left="0" w:firstLine="360"/>
        <w:jc w:val="both"/>
        <w:rPr>
          <w:rFonts w:ascii="Times New Roman" w:hAnsi="Times New Roman"/>
        </w:rPr>
      </w:pPr>
      <w:r w:rsidRPr="002B4320">
        <w:rPr>
          <w:rFonts w:ascii="Times New Roman" w:hAnsi="Times New Roman"/>
        </w:rPr>
        <w:t>В случае изме</w:t>
      </w:r>
      <w:r>
        <w:rPr>
          <w:rFonts w:ascii="Times New Roman" w:hAnsi="Times New Roman"/>
        </w:rPr>
        <w:t>нения данных, указанных в п. 1.5</w:t>
      </w:r>
      <w:r w:rsidRPr="002B4320">
        <w:rPr>
          <w:rFonts w:ascii="Times New Roman" w:hAnsi="Times New Roman"/>
        </w:rPr>
        <w:t xml:space="preserve"> настоящего Договора, между Продавцом и Покупателем заключается дополнительное соглашение к настоящему Договору, в котором указываются актуальные данные.</w:t>
      </w:r>
    </w:p>
    <w:p w14:paraId="2CD238B6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17D66CCB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181876F3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7D97FB86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4A994D2C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763276CF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r w:rsidR="0014705E" w:rsidRPr="006A304D">
        <w:rPr>
          <w:rFonts w:ascii="Times New Roman" w:hAnsi="Times New Roman"/>
        </w:rPr>
        <w:t>предусмотренном настоящим</w:t>
      </w:r>
      <w:r w:rsidRPr="006A304D">
        <w:rPr>
          <w:rFonts w:ascii="Times New Roman" w:hAnsi="Times New Roman"/>
        </w:rPr>
        <w:t xml:space="preserve"> договором.</w:t>
      </w:r>
    </w:p>
    <w:p w14:paraId="0904DDA3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1AB76233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083F09E9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756BD8C7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</w:t>
      </w:r>
      <w:r w:rsidR="00B9791E">
        <w:rPr>
          <w:rFonts w:ascii="Times New Roman" w:hAnsi="Times New Roman"/>
        </w:rPr>
        <w:t>.</w:t>
      </w:r>
    </w:p>
    <w:p w14:paraId="45683FC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</w:t>
      </w:r>
      <w:r w:rsidR="00B9791E">
        <w:rPr>
          <w:rFonts w:ascii="Times New Roman" w:hAnsi="Times New Roman"/>
        </w:rPr>
        <w:t>2</w:t>
      </w:r>
      <w:r w:rsidRPr="004653A8">
        <w:rPr>
          <w:rFonts w:ascii="Times New Roman" w:hAnsi="Times New Roman"/>
        </w:rPr>
        <w:t>.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течение </w:t>
      </w:r>
      <w:r w:rsidR="00B9791E">
        <w:rPr>
          <w:rFonts w:ascii="Times New Roman" w:hAnsi="Times New Roman"/>
        </w:rPr>
        <w:t>10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4B63AE4D" w14:textId="77777777" w:rsidR="00010A92" w:rsidRDefault="00010A92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A22A739" w14:textId="77777777" w:rsidR="00010A92" w:rsidRDefault="00010A92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E761B16" w14:textId="77777777" w:rsidR="00010A92" w:rsidRDefault="00010A92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3F9EB9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5D0D0F6" w14:textId="77777777" w:rsidR="00EA5080" w:rsidRPr="00010A92" w:rsidRDefault="00EA5080" w:rsidP="00010A9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010A92">
        <w:rPr>
          <w:rFonts w:ascii="Times New Roman" w:hAnsi="Times New Roman"/>
          <w:b/>
        </w:rPr>
        <w:t>Передача Имущества</w:t>
      </w:r>
    </w:p>
    <w:p w14:paraId="56ED288F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</w:t>
      </w:r>
      <w:r w:rsidR="0038218E">
        <w:rPr>
          <w:rFonts w:ascii="Times New Roman" w:hAnsi="Times New Roman"/>
          <w:u w:val="single"/>
        </w:rPr>
        <w:t>________________________________</w:t>
      </w:r>
      <w:r w:rsidR="00010A92">
        <w:rPr>
          <w:rFonts w:ascii="Times New Roman" w:hAnsi="Times New Roman"/>
        </w:rPr>
        <w:t xml:space="preserve"> </w:t>
      </w:r>
      <w:r w:rsidRPr="00873E59">
        <w:rPr>
          <w:rFonts w:ascii="Times New Roman" w:hAnsi="Times New Roman"/>
        </w:rPr>
        <w:t xml:space="preserve">и передается Покупателю по указанному в настоящем пункте адресу нахождения Имущества. </w:t>
      </w:r>
    </w:p>
    <w:p w14:paraId="6339E2D1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3EBF693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14:paraId="5033E4B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4.1. настоящего договора.</w:t>
      </w:r>
    </w:p>
    <w:p w14:paraId="71D9AE0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6F6E856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093C0D54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FD7FA13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</w:t>
      </w:r>
      <w:r w:rsidR="00B9791E">
        <w:rPr>
          <w:rFonts w:ascii="Times New Roman" w:hAnsi="Times New Roman"/>
        </w:rPr>
        <w:t>2</w:t>
      </w:r>
      <w:r w:rsidRPr="00E8242B">
        <w:rPr>
          <w:rFonts w:ascii="Times New Roman" w:hAnsi="Times New Roman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BA18B55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F6B3350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E9C7295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62E494F8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7633DBF0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3E896AF7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38D96B69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7378DF">
        <w:rPr>
          <w:rFonts w:ascii="Times New Roman" w:hAnsi="Times New Roman"/>
          <w:noProof/>
        </w:rPr>
        <w:t xml:space="preserve">Арбитражном суде </w:t>
      </w:r>
      <w:r w:rsidR="00B9791E" w:rsidRPr="00B9791E">
        <w:rPr>
          <w:rFonts w:ascii="Times New Roman" w:hAnsi="Times New Roman"/>
          <w:noProof/>
        </w:rPr>
        <w:t>Республики Крым</w:t>
      </w:r>
      <w:r w:rsidR="00352E7F" w:rsidRPr="00352E7F">
        <w:rPr>
          <w:rFonts w:ascii="Times New Roman" w:hAnsi="Times New Roman"/>
        </w:rPr>
        <w:t>.</w:t>
      </w:r>
    </w:p>
    <w:p w14:paraId="07FA6148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B72BB3C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6B85A97D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01C3FF33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05364D21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21F27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5F75C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090F9286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39ABCE" w14:textId="77777777" w:rsidR="001615B5" w:rsidRDefault="001615B5" w:rsidP="002E62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  <w:p w14:paraId="3280B5E2" w14:textId="77777777" w:rsidR="002E6255" w:rsidRDefault="002E6255" w:rsidP="002E62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  <w:p w14:paraId="0ECE73D9" w14:textId="77777777" w:rsidR="002E6255" w:rsidRDefault="002E6255" w:rsidP="002E62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  <w:p w14:paraId="213F1005" w14:textId="77777777" w:rsidR="002E6255" w:rsidRPr="001615B5" w:rsidRDefault="002E6255" w:rsidP="002E62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564E8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3BB593C8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74CD5C" w14:textId="77777777" w:rsidR="00A97BC7" w:rsidRDefault="00A97BC7" w:rsidP="00A97B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5CF7227A" w14:textId="77777777" w:rsidR="00A97BC7" w:rsidRPr="00B42C0C" w:rsidRDefault="007378DF" w:rsidP="00A97B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B42C0C"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</w:t>
            </w:r>
            <w:r w:rsidR="001B2852" w:rsidRPr="00B42C0C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</w:p>
          <w:p w14:paraId="0FF29D48" w14:textId="77777777" w:rsidR="00A97BC7" w:rsidRPr="00B42C0C" w:rsidRDefault="00A97BC7" w:rsidP="00A97B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69888967" w14:textId="77777777" w:rsidR="00EA5080" w:rsidRPr="00B42C0C" w:rsidRDefault="00EA5080" w:rsidP="00A97B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B42C0C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r w:rsidR="00A97BC7" w:rsidRPr="00B42C0C">
              <w:rPr>
                <w:rFonts w:ascii="Times New Roman" w:eastAsia="Times New Roman" w:hAnsi="Times New Roman"/>
                <w:lang w:eastAsia="ru-RU"/>
              </w:rPr>
              <w:t>_ Черепанова</w:t>
            </w:r>
            <w:r w:rsidR="00A97BC7" w:rsidRPr="00B42C0C">
              <w:rPr>
                <w:rFonts w:ascii="Times New Roman" w:eastAsia="Times New Roman" w:hAnsi="Times New Roman"/>
                <w:noProof/>
                <w:lang w:eastAsia="ru-RU"/>
              </w:rPr>
              <w:t xml:space="preserve"> Л.Н.</w:t>
            </w:r>
          </w:p>
          <w:p w14:paraId="360C21BD" w14:textId="77777777" w:rsidR="00A97BC7" w:rsidRPr="004B3BFE" w:rsidRDefault="00A97BC7" w:rsidP="00A97B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772A0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8940445" w14:textId="77777777" w:rsidR="00010A92" w:rsidRDefault="00010A92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174879D" w14:textId="77777777" w:rsidR="00010A92" w:rsidRDefault="00010A92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E833C8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FF34064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1FA02E8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1F4E8288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21F265D0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B389E33" w14:textId="77777777" w:rsidR="001619C2" w:rsidRPr="00D2141C" w:rsidRDefault="006E2D59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</w:t>
      </w:r>
      <w:r w:rsidR="002E6255">
        <w:rPr>
          <w:rFonts w:ascii="Times New Roman" w:hAnsi="Times New Roman"/>
          <w:noProof/>
        </w:rPr>
        <w:t>__________________</w:t>
      </w:r>
    </w:p>
    <w:p w14:paraId="7619E8DC" w14:textId="77777777" w:rsidR="001619C2" w:rsidRPr="00D2141C" w:rsidRDefault="006E2D59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«___» ____________</w:t>
      </w:r>
      <w:r w:rsidR="007378DF">
        <w:rPr>
          <w:rFonts w:ascii="Times New Roman" w:hAnsi="Times New Roman"/>
          <w:noProof/>
        </w:rPr>
        <w:t xml:space="preserve"> 202</w:t>
      </w:r>
      <w:r w:rsidR="002E6255">
        <w:rPr>
          <w:rFonts w:ascii="Times New Roman" w:hAnsi="Times New Roman"/>
          <w:noProof/>
        </w:rPr>
        <w:t>4</w:t>
      </w:r>
      <w:r w:rsidR="007378DF">
        <w:rPr>
          <w:rFonts w:ascii="Times New Roman" w:hAnsi="Times New Roman"/>
          <w:noProof/>
        </w:rPr>
        <w:t xml:space="preserve"> г.</w:t>
      </w:r>
    </w:p>
    <w:p w14:paraId="5B073422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3E67F210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34BE375D" w14:textId="77777777" w:rsidR="00EA5080" w:rsidRPr="00D2141C" w:rsidRDefault="002E6255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6255">
        <w:rPr>
          <w:rFonts w:ascii="Times New Roman" w:hAnsi="Times New Roman"/>
          <w:b/>
          <w:bCs/>
          <w:i/>
          <w:iCs/>
          <w:noProof/>
        </w:rPr>
        <w:t>ФИО должника</w:t>
      </w:r>
      <w:r w:rsidR="001C09A8" w:rsidRPr="0010021F">
        <w:rPr>
          <w:rFonts w:ascii="Times New Roman" w:hAnsi="Times New Roman"/>
          <w:b/>
          <w:bCs/>
        </w:rPr>
        <w:t xml:space="preserve">, именуемый в дальнейшем «Продавец», в лице финансового управляющего </w:t>
      </w:r>
      <w:r w:rsidR="001C09A8" w:rsidRPr="0010021F">
        <w:rPr>
          <w:rFonts w:ascii="Times New Roman" w:hAnsi="Times New Roman"/>
          <w:b/>
          <w:bCs/>
          <w:noProof/>
        </w:rPr>
        <w:t>Черепановой Людмилы Николаевны</w:t>
      </w:r>
      <w:r w:rsidR="001C09A8" w:rsidRPr="0010021F">
        <w:rPr>
          <w:rFonts w:ascii="Times New Roman" w:hAnsi="Times New Roman"/>
          <w:b/>
          <w:bCs/>
        </w:rPr>
        <w:t xml:space="preserve">, действующая на основании </w:t>
      </w:r>
      <w:r w:rsidR="001C09A8" w:rsidRPr="0010021F">
        <w:rPr>
          <w:rFonts w:ascii="Times New Roman" w:hAnsi="Times New Roman"/>
          <w:b/>
          <w:bCs/>
          <w:noProof/>
        </w:rPr>
        <w:t xml:space="preserve">решения Арбитражного суда </w:t>
      </w:r>
      <w:r>
        <w:rPr>
          <w:rFonts w:ascii="Times New Roman" w:hAnsi="Times New Roman"/>
          <w:b/>
          <w:bCs/>
          <w:noProof/>
        </w:rPr>
        <w:t>_______________</w:t>
      </w:r>
      <w:r w:rsidR="001C09A8" w:rsidRPr="0010021F">
        <w:rPr>
          <w:rFonts w:ascii="Times New Roman" w:hAnsi="Times New Roman"/>
          <w:b/>
          <w:bCs/>
          <w:noProof/>
        </w:rPr>
        <w:t xml:space="preserve"> от </w:t>
      </w:r>
      <w:r>
        <w:rPr>
          <w:rFonts w:ascii="Times New Roman" w:hAnsi="Times New Roman"/>
          <w:b/>
          <w:bCs/>
          <w:noProof/>
        </w:rPr>
        <w:t>__________г</w:t>
      </w:r>
      <w:r w:rsidR="001C09A8" w:rsidRPr="0010021F">
        <w:rPr>
          <w:rFonts w:ascii="Times New Roman" w:hAnsi="Times New Roman"/>
          <w:b/>
          <w:bCs/>
          <w:noProof/>
        </w:rPr>
        <w:t xml:space="preserve">. по делу № </w:t>
      </w:r>
      <w:r>
        <w:rPr>
          <w:rFonts w:ascii="Times New Roman" w:hAnsi="Times New Roman"/>
          <w:b/>
          <w:bCs/>
          <w:noProof/>
        </w:rPr>
        <w:t>_______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005EC5AD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ED23DFC" w14:textId="77777777" w:rsidR="00EA5080" w:rsidRPr="001C09A8" w:rsidRDefault="00EA5080" w:rsidP="001C09A8">
      <w:pPr>
        <w:numPr>
          <w:ilvl w:val="0"/>
          <w:numId w:val="2"/>
        </w:numPr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r w:rsidR="006E2D59" w:rsidRPr="00430767">
        <w:rPr>
          <w:rFonts w:ascii="Times New Roman" w:eastAsia="Times New Roman" w:hAnsi="Times New Roman"/>
          <w:lang w:eastAsia="ru-RU"/>
        </w:rPr>
        <w:t>_. __. _</w:t>
      </w:r>
      <w:r w:rsidRPr="00430767">
        <w:rPr>
          <w:rFonts w:ascii="Times New Roman" w:eastAsia="Times New Roman" w:hAnsi="Times New Roman"/>
          <w:lang w:eastAsia="ru-RU"/>
        </w:rPr>
        <w:t>____ г.</w:t>
      </w:r>
      <w:r>
        <w:rPr>
          <w:rFonts w:ascii="Times New Roman" w:eastAsia="Times New Roman" w:hAnsi="Times New Roman"/>
          <w:lang w:eastAsia="ru-RU"/>
        </w:rPr>
        <w:t xml:space="preserve"> (далее по тексту</w:t>
      </w:r>
      <w:r w:rsidR="006E2D59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– Договор)</w:t>
      </w:r>
      <w:r w:rsidRPr="00430767">
        <w:rPr>
          <w:rFonts w:ascii="Times New Roman" w:eastAsia="Times New Roman" w:hAnsi="Times New Roman"/>
          <w:lang w:eastAsia="ru-RU"/>
        </w:rPr>
        <w:t xml:space="preserve">, заключенного между Сторонами, Продавец передал Покупателю, </w:t>
      </w:r>
      <w:r w:rsidR="006E2D59">
        <w:rPr>
          <w:rFonts w:ascii="Times New Roman" w:eastAsia="Times New Roman" w:hAnsi="Times New Roman"/>
          <w:lang w:eastAsia="ru-RU"/>
        </w:rPr>
        <w:t xml:space="preserve">а </w:t>
      </w:r>
      <w:r w:rsidRPr="00430767">
        <w:rPr>
          <w:rFonts w:ascii="Times New Roman" w:eastAsia="Times New Roman" w:hAnsi="Times New Roman"/>
          <w:lang w:eastAsia="ru-RU"/>
        </w:rPr>
        <w:t>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38218E">
        <w:rPr>
          <w:rFonts w:ascii="Times New Roman" w:eastAsia="Times New Roman" w:hAnsi="Times New Roman"/>
          <w:lang w:eastAsia="ru-RU"/>
        </w:rPr>
        <w:t>__________________________</w:t>
      </w:r>
    </w:p>
    <w:p w14:paraId="72A0D8F8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1FB083F4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r w:rsidR="006E2D59" w:rsidRPr="003243F4">
        <w:rPr>
          <w:rFonts w:ascii="Times New Roman" w:eastAsia="Times New Roman" w:hAnsi="Times New Roman"/>
          <w:lang w:eastAsia="ru-RU"/>
        </w:rPr>
        <w:t>сторонами настоящего</w:t>
      </w:r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51C2E3CF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3CAA5092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0A33DAFF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E1B8B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794AB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7E3521A3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6528EE" w14:textId="77777777" w:rsidR="00EA5080" w:rsidRDefault="00EA5080" w:rsidP="001C09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DDFE017" w14:textId="77777777" w:rsidR="0038218E" w:rsidRDefault="0038218E" w:rsidP="001C09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0A4C3F4" w14:textId="77777777" w:rsidR="0038218E" w:rsidRPr="004B2BB0" w:rsidRDefault="0038218E" w:rsidP="001C09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FE19E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064A891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585F2D" w14:textId="77777777" w:rsidR="006E2D59" w:rsidRDefault="006E2D5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74483004" w14:textId="77777777" w:rsidR="006E2D59" w:rsidRPr="006E2D59" w:rsidRDefault="007378D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6E2D59"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</w:t>
            </w:r>
            <w:r w:rsidR="002958ED" w:rsidRPr="006E2D59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</w:p>
          <w:p w14:paraId="1066EE29" w14:textId="77777777" w:rsidR="00B6534A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57CB532A" w14:textId="77777777" w:rsidR="006E2D59" w:rsidRPr="006E2D59" w:rsidRDefault="006E2D5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2E425BE8" w14:textId="77777777" w:rsidR="00EA5080" w:rsidRPr="006E2D59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6E2D59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r w:rsidR="006E2D59" w:rsidRPr="006E2D59">
              <w:rPr>
                <w:rFonts w:ascii="Times New Roman" w:eastAsia="Times New Roman" w:hAnsi="Times New Roman"/>
                <w:lang w:eastAsia="ru-RU"/>
              </w:rPr>
              <w:t>_ Черепанова</w:t>
            </w:r>
            <w:r w:rsidR="006E2D59" w:rsidRPr="006E2D59">
              <w:rPr>
                <w:rFonts w:ascii="Times New Roman" w:eastAsia="Times New Roman" w:hAnsi="Times New Roman"/>
                <w:noProof/>
                <w:lang w:eastAsia="ru-RU"/>
              </w:rPr>
              <w:t xml:space="preserve"> Л.Н.</w:t>
            </w:r>
          </w:p>
          <w:p w14:paraId="42CCB177" w14:textId="77777777" w:rsidR="006E2D59" w:rsidRPr="004B2BB0" w:rsidRDefault="006E2D5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C1086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56D5AE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F4400F7" w14:textId="77777777" w:rsidR="006E2D59" w:rsidRDefault="006E2D5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EE5E969" w14:textId="77777777" w:rsidR="006E2D59" w:rsidRDefault="006E2D5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538275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</w:t>
            </w:r>
            <w:r w:rsidR="006E2D59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_____________________</w:t>
            </w: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</w:t>
            </w:r>
            <w:r w:rsidR="006E2D59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/</w:t>
            </w: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 _______________</w:t>
            </w:r>
            <w:r w:rsidR="006E2D59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/</w:t>
            </w:r>
          </w:p>
        </w:tc>
      </w:tr>
    </w:tbl>
    <w:p w14:paraId="747A8960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F87"/>
    <w:rsid w:val="00010A92"/>
    <w:rsid w:val="00061BCA"/>
    <w:rsid w:val="0007403E"/>
    <w:rsid w:val="00081981"/>
    <w:rsid w:val="00083B25"/>
    <w:rsid w:val="0008499E"/>
    <w:rsid w:val="0010021F"/>
    <w:rsid w:val="00106842"/>
    <w:rsid w:val="0014705E"/>
    <w:rsid w:val="001615B5"/>
    <w:rsid w:val="001619C2"/>
    <w:rsid w:val="001946BE"/>
    <w:rsid w:val="001B2852"/>
    <w:rsid w:val="001C09A8"/>
    <w:rsid w:val="0023545D"/>
    <w:rsid w:val="002958ED"/>
    <w:rsid w:val="002B4320"/>
    <w:rsid w:val="002B468A"/>
    <w:rsid w:val="002E6255"/>
    <w:rsid w:val="00300268"/>
    <w:rsid w:val="00300E3A"/>
    <w:rsid w:val="00352E7F"/>
    <w:rsid w:val="0038218E"/>
    <w:rsid w:val="0046686D"/>
    <w:rsid w:val="0049059C"/>
    <w:rsid w:val="004B2BB0"/>
    <w:rsid w:val="004B3BFE"/>
    <w:rsid w:val="0057643B"/>
    <w:rsid w:val="005D3DAF"/>
    <w:rsid w:val="00601164"/>
    <w:rsid w:val="00610C8C"/>
    <w:rsid w:val="00614239"/>
    <w:rsid w:val="00630832"/>
    <w:rsid w:val="00633086"/>
    <w:rsid w:val="00633743"/>
    <w:rsid w:val="006C0BDC"/>
    <w:rsid w:val="006E2D59"/>
    <w:rsid w:val="007378DF"/>
    <w:rsid w:val="00803A5A"/>
    <w:rsid w:val="0086088B"/>
    <w:rsid w:val="00882E83"/>
    <w:rsid w:val="00885F87"/>
    <w:rsid w:val="008A4210"/>
    <w:rsid w:val="008C3FF4"/>
    <w:rsid w:val="008C49EB"/>
    <w:rsid w:val="008E77EF"/>
    <w:rsid w:val="00911EA1"/>
    <w:rsid w:val="00916C47"/>
    <w:rsid w:val="009174A2"/>
    <w:rsid w:val="0092077D"/>
    <w:rsid w:val="00983470"/>
    <w:rsid w:val="00987269"/>
    <w:rsid w:val="00996D8B"/>
    <w:rsid w:val="009F402A"/>
    <w:rsid w:val="00A47705"/>
    <w:rsid w:val="00A97BC7"/>
    <w:rsid w:val="00AB5424"/>
    <w:rsid w:val="00AC0782"/>
    <w:rsid w:val="00B42C0C"/>
    <w:rsid w:val="00B615E0"/>
    <w:rsid w:val="00B6534A"/>
    <w:rsid w:val="00B73E04"/>
    <w:rsid w:val="00B9791E"/>
    <w:rsid w:val="00BA09BB"/>
    <w:rsid w:val="00BF6070"/>
    <w:rsid w:val="00C25D69"/>
    <w:rsid w:val="00C653A0"/>
    <w:rsid w:val="00C77F62"/>
    <w:rsid w:val="00CE4B37"/>
    <w:rsid w:val="00CF782F"/>
    <w:rsid w:val="00D2141C"/>
    <w:rsid w:val="00D554D6"/>
    <w:rsid w:val="00DC2EF2"/>
    <w:rsid w:val="00DD4E2F"/>
    <w:rsid w:val="00E40618"/>
    <w:rsid w:val="00E80FF1"/>
    <w:rsid w:val="00EA5080"/>
    <w:rsid w:val="00EB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B6FE8"/>
  <w15:docId w15:val="{2ED67B90-4E2C-4BCA-A67A-4250898E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styleId="a4">
    <w:name w:val="Hyperlink"/>
    <w:uiPriority w:val="99"/>
    <w:unhideWhenUsed/>
    <w:rsid w:val="0014705E"/>
    <w:rPr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14705E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2B43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Mangal"/>
      <w:sz w:val="24"/>
      <w:szCs w:val="21"/>
      <w:lang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45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6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-10\Desktop\&#1040;&#1085;&#1072;&#1089;&#1090;&#1072;&#1089;&#1080;&#1103;%20&#1040;&#1083;&#1077;&#1082;&#1089;&#1072;&#1085;&#1076;&#1088;&#1086;&#1074;&#1085;&#1072;\&#1064;&#1072;&#1073;&#1083;&#1086;&#1085;&#1099;%20&#1076;&#1086;&#1075;&#1086;&#1074;&#1086;&#1088;&#1086;&#1074;\&#1063;&#1077;&#1088;&#1077;&#1087;&#1072;&#1085;&#1086;&#1074;&#1072;\&#1044;&#1086;&#1075;&#1086;&#1074;&#1086;&#1088;%20&#1082;&#1091;&#1087;&#1083;&#1080;-&#1087;&#1088;&#1086;&#1076;&#1072;&#1078;&#1080;%20&#1055;&#1056;&#1054;&#1045;&#1050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Договор купли-продажи ПРОЕКТ.dotx</Template>
  <TotalTime>0</TotalTime>
  <Pages>3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PC-10</dc:creator>
  <cp:lastModifiedBy>Людмила Черепанова</cp:lastModifiedBy>
  <cp:revision>2</cp:revision>
  <dcterms:created xsi:type="dcterms:W3CDTF">2026-05-06T14:04:00Z</dcterms:created>
  <dcterms:modified xsi:type="dcterms:W3CDTF">2026-05-06T14:04:00Z</dcterms:modified>
</cp:coreProperties>
</file>